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28E" w:rsidRDefault="0015528E" w:rsidP="0015528E">
      <w:pPr>
        <w:spacing w:before="20"/>
        <w:jc w:val="right"/>
        <w:rPr>
          <w:sz w:val="24"/>
          <w:szCs w:val="24"/>
          <w:lang w:val="uk-UA" w:eastAsia="ko-KR"/>
        </w:rPr>
      </w:pPr>
      <w:r>
        <w:rPr>
          <w:sz w:val="24"/>
          <w:szCs w:val="24"/>
          <w:lang w:val="uk-UA" w:eastAsia="ko-KR"/>
        </w:rPr>
        <w:t>Додаток 17</w:t>
      </w:r>
      <w:bookmarkStart w:id="0" w:name="_GoBack"/>
      <w:bookmarkEnd w:id="0"/>
    </w:p>
    <w:p w:rsidR="004F17D7" w:rsidRPr="00D21A1D" w:rsidRDefault="004F17D7" w:rsidP="004F17D7">
      <w:pPr>
        <w:spacing w:before="20"/>
        <w:jc w:val="center"/>
        <w:rPr>
          <w:sz w:val="24"/>
          <w:szCs w:val="24"/>
          <w:lang w:val="uk-UA" w:eastAsia="ko-KR"/>
        </w:rPr>
      </w:pPr>
      <w:r w:rsidRPr="00D21A1D">
        <w:rPr>
          <w:sz w:val="24"/>
          <w:szCs w:val="24"/>
          <w:lang w:val="uk-UA" w:eastAsia="ko-KR"/>
        </w:rPr>
        <w:t xml:space="preserve">Перелік госпрозрахункових підприємств, організацій та установ </w:t>
      </w:r>
    </w:p>
    <w:p w:rsidR="004F17D7" w:rsidRPr="00D21A1D" w:rsidRDefault="004F17D7" w:rsidP="004F17D7">
      <w:pPr>
        <w:spacing w:before="20"/>
        <w:jc w:val="center"/>
        <w:rPr>
          <w:sz w:val="24"/>
          <w:szCs w:val="24"/>
          <w:lang w:val="uk-UA" w:eastAsia="ko-KR"/>
        </w:rPr>
      </w:pPr>
      <w:r w:rsidRPr="00D21A1D">
        <w:rPr>
          <w:sz w:val="24"/>
          <w:szCs w:val="24"/>
          <w:lang w:val="uk-UA" w:eastAsia="ko-KR"/>
        </w:rPr>
        <w:t xml:space="preserve">комунальної власності м. Києва,  що підпорядковані Київраді, </w:t>
      </w:r>
    </w:p>
    <w:p w:rsidR="004F17D7" w:rsidRPr="00D21A1D" w:rsidRDefault="004F17D7" w:rsidP="004F17D7">
      <w:pPr>
        <w:spacing w:before="20"/>
        <w:jc w:val="center"/>
        <w:rPr>
          <w:sz w:val="24"/>
          <w:szCs w:val="24"/>
          <w:lang w:val="uk-UA" w:eastAsia="ko-KR"/>
        </w:rPr>
      </w:pPr>
      <w:r w:rsidRPr="00D21A1D">
        <w:rPr>
          <w:sz w:val="24"/>
          <w:szCs w:val="24"/>
          <w:lang w:val="uk-UA" w:eastAsia="ko-KR"/>
        </w:rPr>
        <w:t xml:space="preserve">виконавчому органу КМР (КМДА) та його структурним підрозділам </w:t>
      </w:r>
    </w:p>
    <w:p w:rsidR="004F17D7" w:rsidRPr="00D21A1D" w:rsidRDefault="004F17D7" w:rsidP="004F17D7">
      <w:pPr>
        <w:spacing w:before="20"/>
        <w:jc w:val="center"/>
        <w:rPr>
          <w:sz w:val="24"/>
          <w:szCs w:val="24"/>
          <w:lang w:val="uk-UA"/>
        </w:rPr>
      </w:pPr>
      <w:r w:rsidRPr="00D21A1D">
        <w:rPr>
          <w:sz w:val="24"/>
          <w:szCs w:val="24"/>
          <w:lang w:val="uk-UA" w:eastAsia="ko-KR"/>
        </w:rPr>
        <w:t>(витяг з Реєстру комунальних підприємств станом на 01.0</w:t>
      </w:r>
      <w:r>
        <w:rPr>
          <w:sz w:val="24"/>
          <w:szCs w:val="24"/>
          <w:lang w:val="uk-UA" w:eastAsia="ko-KR"/>
        </w:rPr>
        <w:t>4</w:t>
      </w:r>
      <w:r w:rsidRPr="00D21A1D">
        <w:rPr>
          <w:sz w:val="24"/>
          <w:szCs w:val="24"/>
          <w:lang w:val="uk-UA" w:eastAsia="ko-KR"/>
        </w:rPr>
        <w:t>.2018 року)</w:t>
      </w:r>
      <w:r w:rsidRPr="00D21A1D">
        <w:rPr>
          <w:sz w:val="24"/>
          <w:szCs w:val="24"/>
          <w:lang w:val="uk-UA"/>
        </w:rPr>
        <w:t xml:space="preserve"> </w:t>
      </w:r>
    </w:p>
    <w:p w:rsidR="001F427E" w:rsidRDefault="001F427E" w:rsidP="00B53F0F">
      <w:pPr>
        <w:spacing w:before="20"/>
        <w:rPr>
          <w:lang w:val="uk-UA"/>
        </w:rPr>
      </w:pPr>
    </w:p>
    <w:p w:rsidR="00B53F0F" w:rsidRDefault="00B53F0F" w:rsidP="00B53F0F">
      <w:pPr>
        <w:spacing w:before="20"/>
      </w:pPr>
      <w:proofErr w:type="spellStart"/>
      <w:r w:rsidRPr="00B53F0F">
        <w:t>Кількість</w:t>
      </w:r>
      <w:proofErr w:type="spellEnd"/>
      <w:r w:rsidRPr="00B53F0F">
        <w:t xml:space="preserve"> - 264</w:t>
      </w:r>
    </w:p>
    <w:p w:rsidR="00B53F0F" w:rsidRDefault="00B53F0F" w:rsidP="00B53F0F">
      <w:pPr>
        <w:spacing w:before="20"/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 w:rsidR="004F17D7" w:rsidTr="004F17D7">
        <w:trPr>
          <w:tblHeader/>
        </w:trPr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jc w:val="center"/>
              <w:rPr>
                <w:b/>
                <w:sz w:val="16"/>
              </w:rPr>
            </w:pPr>
            <w:proofErr w:type="spellStart"/>
            <w:r w:rsidRPr="00B53F0F">
              <w:rPr>
                <w:b/>
                <w:sz w:val="16"/>
              </w:rPr>
              <w:t>Об'єкти</w:t>
            </w:r>
            <w:proofErr w:type="spellEnd"/>
            <w:r w:rsidRPr="00B53F0F">
              <w:rPr>
                <w:b/>
                <w:sz w:val="16"/>
              </w:rPr>
              <w:t xml:space="preserve"> </w:t>
            </w:r>
            <w:proofErr w:type="spellStart"/>
            <w:r w:rsidRPr="00B53F0F">
              <w:rPr>
                <w:b/>
                <w:sz w:val="16"/>
              </w:rPr>
              <w:t>комунальної</w:t>
            </w:r>
            <w:proofErr w:type="spellEnd"/>
            <w:r w:rsidRPr="00B53F0F">
              <w:rPr>
                <w:b/>
                <w:sz w:val="16"/>
              </w:rPr>
              <w:t xml:space="preserve"> </w:t>
            </w:r>
            <w:proofErr w:type="spellStart"/>
            <w:r w:rsidRPr="00B53F0F">
              <w:rPr>
                <w:b/>
                <w:sz w:val="16"/>
              </w:rPr>
              <w:t>власності</w:t>
            </w:r>
            <w:proofErr w:type="spellEnd"/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jc w:val="center"/>
              <w:rPr>
                <w:b/>
                <w:sz w:val="16"/>
              </w:rPr>
            </w:pPr>
            <w:r w:rsidRPr="00B53F0F">
              <w:rPr>
                <w:b/>
                <w:sz w:val="16"/>
              </w:rPr>
              <w:t>ГАЛУЗЬ - ІНФОРМАТИЗАЦІЯ ТА ЗВ'ЯЗОК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jc w:val="center"/>
              <w:rPr>
                <w:b/>
                <w:sz w:val="16"/>
              </w:rPr>
            </w:pPr>
            <w:r w:rsidRPr="00B53F0F">
              <w:rPr>
                <w:b/>
                <w:sz w:val="16"/>
              </w:rPr>
              <w:t xml:space="preserve">ВИД ДІЯЛЬНОСТІ - </w:t>
            </w:r>
            <w:proofErr w:type="gramStart"/>
            <w:r w:rsidRPr="00B53F0F">
              <w:rPr>
                <w:b/>
                <w:sz w:val="16"/>
              </w:rPr>
              <w:t>ДОСЛ</w:t>
            </w:r>
            <w:proofErr w:type="gramEnd"/>
            <w:r w:rsidRPr="00B53F0F">
              <w:rPr>
                <w:b/>
                <w:sz w:val="16"/>
              </w:rPr>
              <w:t>ІДЖЕННЯ ТА РОЗРОБКИ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1.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"ІНФОРМАТИКА" ВИКОНАВЧОГО ОРГАНУ КИЇВСЬКОЇ МІСЬКОЇ РАДИ (КИЇВСЬКОЇ МІСЬКОЇ ДЕРЖАВНОЇ АДМІНІСТРАЦІЇ)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31024875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r w:rsidRPr="00B53F0F">
              <w:rPr>
                <w:sz w:val="16"/>
              </w:rPr>
              <w:t xml:space="preserve"> :03186,МАЦІЄВИЧА ЛЕВКА (</w:t>
            </w:r>
            <w:proofErr w:type="gramStart"/>
            <w:r w:rsidRPr="00B53F0F">
              <w:rPr>
                <w:sz w:val="16"/>
              </w:rPr>
              <w:t>СОЦ</w:t>
            </w:r>
            <w:proofErr w:type="gramEnd"/>
            <w:r w:rsidRPr="00B53F0F">
              <w:rPr>
                <w:sz w:val="16"/>
              </w:rPr>
              <w:t>ІАЛІСТИЧНА) ,3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2.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"КИЇВІНФОРМАТИКА"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31753872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04119,ХОХЛОВИХ СІМ'Ї ,8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3.  СПЕЦІАЛІЗОВАНЕ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 "КИЇВТЕЛЕСЕРВІС"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31815760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04050,ЛЕОНТОВИЧА ,6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jc w:val="center"/>
              <w:rPr>
                <w:b/>
                <w:sz w:val="16"/>
              </w:rPr>
            </w:pPr>
            <w:r w:rsidRPr="00B53F0F">
              <w:rPr>
                <w:b/>
                <w:sz w:val="16"/>
              </w:rPr>
              <w:t>ГАЛУЗЬ - БУДІВНИЦТВО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jc w:val="center"/>
              <w:rPr>
                <w:b/>
                <w:sz w:val="16"/>
              </w:rPr>
            </w:pPr>
            <w:r w:rsidRPr="00B53F0F">
              <w:rPr>
                <w:b/>
                <w:sz w:val="16"/>
              </w:rPr>
              <w:t>ВИД ДІЯЛЬНОСТІ - ГЕОДЕЗИЧНІ ТА ГІДРОГРАФІЧНІ РОБОТИ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4.  КОМУНАЛЬНА ОРГАНІЗАЦІЯ ВИКОНАВЧОГО ОРГАНУ КИЇВСЬКОЇ МІСЬКОЇ РАДИ (КИЇВСЬКОЇ МІСЬКОЇ ДЕРЖАВНОЇ </w:t>
            </w:r>
            <w:proofErr w:type="gramStart"/>
            <w:r w:rsidRPr="00B53F0F">
              <w:rPr>
                <w:sz w:val="16"/>
              </w:rPr>
              <w:t>АДМ</w:t>
            </w:r>
            <w:proofErr w:type="gramEnd"/>
            <w:r w:rsidRPr="00B53F0F">
              <w:rPr>
                <w:sz w:val="16"/>
              </w:rPr>
              <w:t>ІНІСТРАЦІЇ) "ІНСТИТУТ ГЕНЕРАЛЬНОГО ПЛАНУ М. КИЄВА"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26314687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01044,ХРЕЩАТИК , 32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jc w:val="center"/>
              <w:rPr>
                <w:b/>
                <w:sz w:val="16"/>
              </w:rPr>
            </w:pPr>
            <w:r w:rsidRPr="00B53F0F">
              <w:rPr>
                <w:b/>
                <w:sz w:val="16"/>
              </w:rPr>
              <w:t>ВИД ДІЯЛЬНОСТІ - ПРОЕКТНІ ОРГАНІЗАЦІЇ БУДІВНИЦТВА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5.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"КИЇВСЬКЕ ІНВЕСТИЦІЙНЕ АГЕНТСТВО"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21655857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01004,ТЕРЕЩЕНКІВСЬКА ,11А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6.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З ПИТАНЬ ПРОЕКТУВАННЯ "ЖИТЛОІНВЕСТПРОЕКТ"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32455208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01030,ФРАНКА ІВАНА ,12-А ЛІТ.Б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7.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"КИЇВЕКСПЕРТИЗА"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21606480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04073,КИРИЛІВСЬКА  (ФРУНЗЕ) ,113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8.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КИЇВСЬКОЇ МІСЬКОЇ РАДИ "КИЇВСЬКЕ МІСЬКЕ БЮРО ТЕХНІЧНОЇ ІНВЕНТАРИЗАЦІЇ"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03359836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01001,ТРЬОХСВЯТИТЕЛЬСЬКА , 4-В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jc w:val="center"/>
              <w:rPr>
                <w:b/>
                <w:sz w:val="16"/>
              </w:rPr>
            </w:pPr>
            <w:r w:rsidRPr="00B53F0F">
              <w:rPr>
                <w:b/>
                <w:sz w:val="16"/>
              </w:rPr>
              <w:t>ВИД ДІЯЛЬНОСТІ - ПРОМИСЛОВА ДІЯЛЬНІСТЬ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9.  ДЕРЖАВНИЙ КОМУНАЛЬНИЙ БРОВАРСЬКИЙ ЗАВОД АЛЮМІНІЄВИХ БУДІВЕЛЬНИХ КОНСТРУКЦІЙ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05503378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r w:rsidRPr="00B53F0F">
              <w:rPr>
                <w:sz w:val="16"/>
              </w:rPr>
              <w:t xml:space="preserve"> :255020,М.БРОВАРИ, ПРОМВУЗОЛ</w:t>
            </w:r>
            <w:proofErr w:type="gramStart"/>
            <w:r w:rsidRPr="00B53F0F">
              <w:rPr>
                <w:sz w:val="16"/>
              </w:rPr>
              <w:t xml:space="preserve"> ,</w:t>
            </w:r>
            <w:proofErr w:type="gramEnd"/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10.  ДЕРЖАВНЕ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"ПАР"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13670015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252074,РЕЗЕРВНА , 8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jc w:val="center"/>
              <w:rPr>
                <w:b/>
                <w:sz w:val="16"/>
              </w:rPr>
            </w:pPr>
            <w:r w:rsidRPr="00B53F0F">
              <w:rPr>
                <w:b/>
                <w:sz w:val="16"/>
              </w:rPr>
              <w:t>ВИД ДІЯЛЬНОСТІ - СЛУЖБА ЗАМОВНИКА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11.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 "ДИРЕКЦІЯ БУДІВНИЦТВА ШЛЯХОВО-ТРАНСПОРТНИХ СПОРУД М.КИЄВА"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05445267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01014,БОЛБОЧАНА ПЕТРА (КАМЕНЄВА КОМАНДАРМА) , 6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12.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З ПИТАНЬ БУДІВНИЦТВА ЖИТЛОВИХ БУДИНКІВ "ЖИТЛОІНВЕСТБУД-УКБ"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31958324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01034,ВОЛОДИМИРСЬКА ,42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13.  КОМУНАЛЬНЕ 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"ІНЖЕНЕРНИЙ ЦЕНТР" ВИКОНАВЧОГО ОРГАНУ КИЇВСЬКОЇ МІСЬКОЇ РАДИ (КИЇВСЬКОЇ МІСЬКОЇ ДЕРЖАВНОЇ АДМІНІСТРАЦІЇ)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33239981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r w:rsidRPr="00B53F0F">
              <w:rPr>
                <w:sz w:val="16"/>
              </w:rPr>
              <w:t xml:space="preserve"> :01004,ФРАНКА ІВАНА ,12-А </w:t>
            </w:r>
            <w:proofErr w:type="spellStart"/>
            <w:r w:rsidRPr="00B53F0F">
              <w:rPr>
                <w:sz w:val="16"/>
              </w:rPr>
              <w:t>корп</w:t>
            </w:r>
            <w:proofErr w:type="gramStart"/>
            <w:r w:rsidRPr="00B53F0F">
              <w:rPr>
                <w:sz w:val="16"/>
              </w:rPr>
              <w:t>.Б</w:t>
            </w:r>
            <w:proofErr w:type="spellEnd"/>
            <w:proofErr w:type="gramEnd"/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14.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"ДИРЕКЦІЯ З КАПІТАЛЬНОГО БУДІВНИЦТВА ТА РЕКОНСТРУКЦІЇ "КИЇВБУДРЕКОНСТРУКЦІЯ"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37932233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01025,ВЕЛИКА ЖИТОМИРСЬКА ,15-А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15.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"ДИРЕКЦІЯ РЕСТАВРАЦІЙНО- ВІДНОВЛЮВАЛЬНИХ РОБІТ" ВИКОНАВЧОГО ОРГАНУ КИЇВСЬКОЇ МІСЬКОЇ РАДИ (КИЇВСЬКОЇ МІСЬКОЇ ДЕРЖАВНОЇ АДМІНІСТРАЦІЇ)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26387108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04073,КИРИЛІВСЬКА  (ФРУНЗЕ) ,113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16.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"ФІНАНСОВА КОМПАНІЯ "ЖИТЛО- ІНВЕСТ"   ВИКОНАВЧОГО ОРГАНУ КИЇВСЬКОЇ МІСЬКОЇ РАДИ (КИЇВСЬКОЇ МІСЬКОЇ ДЕРЖАВНОЇ АДМІНІСТРАЦІЇ)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32855406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01601,ВОЛОДИМИРСЬКА , 42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17.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"КИЇВСЬКИЙ ЦЕНТР РОЗВИТКУ МІСЬКОГО СЕРЕДОВИЩА"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lastRenderedPageBreak/>
              <w:t>Код ЄДРПОУ: 40092489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01001,ХРЕЩАТИК , 32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jc w:val="center"/>
              <w:rPr>
                <w:b/>
                <w:sz w:val="16"/>
              </w:rPr>
            </w:pPr>
            <w:r w:rsidRPr="00B53F0F">
              <w:rPr>
                <w:b/>
                <w:sz w:val="16"/>
              </w:rPr>
              <w:lastRenderedPageBreak/>
              <w:t>ГАЛУЗЬ - ВІДПОЧИНОК ТА ТУРИЗМ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jc w:val="center"/>
              <w:rPr>
                <w:b/>
                <w:sz w:val="16"/>
              </w:rPr>
            </w:pPr>
            <w:r w:rsidRPr="00B53F0F">
              <w:rPr>
                <w:b/>
                <w:sz w:val="16"/>
              </w:rPr>
              <w:t>ВИД ДІЯЛЬНОСТІ - ТУРИСТИЧНІ ТА САНАТОРНО-КУРОРТНІ ПОСЛУГИ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18.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 xml:space="preserve">ІДПРИЄМСТВО ВИКОНАВЧОГО ОРГАНУ КИЇВСЬКОЇ МІСЬКОЇ РАДИ (КИЇВСЬКОЇ МІСЬКОЇ ДЕРЖАВНОЇ АДМІНІСТРАЦІЇ) "ДНІПРО" 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38139963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r w:rsidRPr="00B53F0F">
              <w:rPr>
                <w:sz w:val="16"/>
              </w:rPr>
              <w:t xml:space="preserve"> :98500,АР КРИМ М.АЛУШТА ВУЛ</w:t>
            </w:r>
            <w:proofErr w:type="gramStart"/>
            <w:r w:rsidRPr="00B53F0F">
              <w:rPr>
                <w:sz w:val="16"/>
              </w:rPr>
              <w:t>.Н</w:t>
            </w:r>
            <w:proofErr w:type="gramEnd"/>
            <w:r w:rsidRPr="00B53F0F">
              <w:rPr>
                <w:sz w:val="16"/>
              </w:rPr>
              <w:t xml:space="preserve">АБЕРЕЖНА ,16 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19.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 xml:space="preserve">ІДПРИЄМСТВО ВИКОНАВЧОГО ОРГАНУ КИЇВСЬКОЇ МІСЬКОЇ РАДИ (КИЇВСЬКОЇ МІСЬКОЇ ДЕРЖАВНОЇ АДМІНІСТРАЦІЇ) "КИЇВСЬКИЙ МІСЬКИЙ ТУРИСТИЧНО- ІНФОРМАЦІЙНИЙ ЦЕНТР"  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03358417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01103,КІКВІДЗЕ ,21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jc w:val="center"/>
              <w:rPr>
                <w:b/>
                <w:sz w:val="16"/>
              </w:rPr>
            </w:pPr>
            <w:r w:rsidRPr="00B53F0F">
              <w:rPr>
                <w:b/>
                <w:sz w:val="16"/>
              </w:rPr>
              <w:t>ГАЛУЗЬ - ГРОМАДСЬКЕ ХАРЧУВАННЯ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jc w:val="center"/>
              <w:rPr>
                <w:b/>
                <w:sz w:val="16"/>
              </w:rPr>
            </w:pPr>
            <w:r w:rsidRPr="00B53F0F">
              <w:rPr>
                <w:b/>
                <w:sz w:val="16"/>
              </w:rPr>
              <w:t>ВИД ДІЯЛЬНОСТІ - ДІЯЛЬНІСТЬ ІДАЛЕНЬ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20.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ВИКОНАВЧОГО ОРГАНУ КИЇВРАДИ (КИЇВСЬКОЇ МІСЬКОЇ ДЕРЖАВНОЇ АДМІНІСТРАЦІЇ) " КОБЗА"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19491006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01018,МИХАЙЛІВСЬКА ПЛ. , 1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jc w:val="center"/>
              <w:rPr>
                <w:b/>
                <w:sz w:val="16"/>
              </w:rPr>
            </w:pPr>
            <w:r w:rsidRPr="00B53F0F">
              <w:rPr>
                <w:b/>
                <w:sz w:val="16"/>
              </w:rPr>
              <w:t>ВИД ДІЯЛЬНОСТІ - РЕСТОРАНИ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21.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"РЕСТОРАН  "СЛАВУТИЧ"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25587868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02154,ЕНТУЗІАСТІВ , 1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jc w:val="center"/>
              <w:rPr>
                <w:b/>
                <w:sz w:val="16"/>
              </w:rPr>
            </w:pPr>
            <w:r w:rsidRPr="00B53F0F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jc w:val="center"/>
              <w:rPr>
                <w:b/>
                <w:sz w:val="16"/>
              </w:rPr>
            </w:pPr>
            <w:r w:rsidRPr="00B53F0F">
              <w:rPr>
                <w:b/>
                <w:sz w:val="16"/>
              </w:rPr>
              <w:t>ВИД ДІЯЛЬНОСТІ - ОБСЛУГОВУВАННЯ ОБ'ЄКТІ</w:t>
            </w:r>
            <w:proofErr w:type="gramStart"/>
            <w:r w:rsidRPr="00B53F0F">
              <w:rPr>
                <w:b/>
                <w:sz w:val="16"/>
              </w:rPr>
              <w:t>В</w:t>
            </w:r>
            <w:proofErr w:type="gramEnd"/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22.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"ОБОЛОНЬЖИТЛОЕКСПЛУАТАЦІЯ" ОБОЛОНСЬКОГО РАЙОНУ У МІСТІ КИЄВІ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32454080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04075,МАКСИМЕНКА ФЕДОРА (ЧЕРВОНОФЛОТСЬКА) ,16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23.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 "КУРЕНІВСЬКЕ ПОДІЛЬСЬКОГО РАЙОНУ МІСТА КИЄВА"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35669360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04073,КИРИЛІВСЬКА  (ФРУНЗЕ) ,126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24.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  "ЛІСОВЕ ПОДІЛЬСЬКОГО РАЙОНУ МІСТА КИЄВА"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35669381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04215,СВОБОДИ ПРОСП. ,40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25.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"ІНДУСТРІАЛЬНЕ" СОЛОМ'ЯНСЬКОЇ РАЙОННОЇ В МІСТІ КИЄВІ ДЕРЖАВНОЇ АДМІНІСТРАЦІЇ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35756924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03067,ВИБОРЗЬКА ,42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26.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"БАТИЇВСЬКЕ" СОЛОМ'ЯНСЬКОЇ РАЙОННОЇ В МІСТІ КИЄВІ ДЕРЖАВНОЇ АДМІНІСТРАЦІЇ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35756966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03110,СОЛОМ'ЯНСЬКА , 33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27.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"ВІДРАДНЕНСЬКЕ" СОЛОМ'ЯНСЬКОЇ РАЙОННОЇ В МІСТІ КИЄВІ ДЕРЖАВНОЇ АДМІНІСТРАЦІЇ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35756950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r w:rsidRPr="00B53F0F">
              <w:rPr>
                <w:sz w:val="16"/>
              </w:rPr>
              <w:t xml:space="preserve"> :03061,ДОНЦЯ МИХАЙЛА , 15</w:t>
            </w:r>
            <w:proofErr w:type="gramStart"/>
            <w:r w:rsidRPr="00B53F0F">
              <w:rPr>
                <w:sz w:val="16"/>
              </w:rPr>
              <w:t xml:space="preserve"> А</w:t>
            </w:r>
            <w:proofErr w:type="gramEnd"/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28.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 "ВІТРЯНІ ГОРИ ПОДІЛЬСЬКОГО РАЙОНУ МІСТА КИЄВА"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35669376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04123,МЕЖОВА ,25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29.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 "ВВЕДЕНСЬКЕ ПОДІЛЬСЬКОГО РАЙОНУ  МІСТА КИЄВА"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35669355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04071,ОБОЛОНСЬКА ,38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30.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 "ВИНОГРАДАР ПОДІЛЬСЬКОГО РАЙОНУ МІСТА КИЄВА"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35669334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 xml:space="preserve">04215,ПРОСП. ГЕОРГІЯ ГОНГАДЗЕ  ,20 </w:t>
            </w:r>
            <w:proofErr w:type="spellStart"/>
            <w:r w:rsidRPr="00B53F0F">
              <w:rPr>
                <w:sz w:val="16"/>
              </w:rPr>
              <w:t>корп.Є</w:t>
            </w:r>
            <w:proofErr w:type="spellEnd"/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31.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 "ГАЛИЦЬКЕ ПОДІЛЬСЬКОГО РАЙОНУ МІСТА КИЄВА"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35669313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04123,ПРАВДИ ПРОСП. ,4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32.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 xml:space="preserve">ІДПРИЄМСТВО "ГОЛОСІЇВЖИТЛОСЕРВІС" 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33440974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03191,КАСІЯНА ВАСИЛЯ ,8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33.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"ГОСПОДАР" ДАРНИЦЬКОГО РАЙОНУ М.КИЄВА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14315687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02096,ЗАСЛОНОВА КОСТЯНТИНА ,3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34.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"ГРУШКІВСЬКЕ" СОЛОМ'ЯНСЬКОЇ РАЙОННОЇ В МІСТІ КИЄВІ ДЕРЖАВНОЇ АДМІНІСТРАЦІЇ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35756939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03124,ЛЕПСЕ ІВАНА БУЛЬВ. , 23-А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35.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"ДИРЕКЦІЯ З УПРАВЛІННЯ ТА ОБСЛУГОВУВАННЯ ЖИТЛОВОГО ФОНДУ ПОДІЛЬСЬКОГО РАЙОНУ МІСТА КИЄВА"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35669250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04070,ХОРИВА ,36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36.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"ДИРЕКЦІЯ З УПРАВЛІННЯ ТА ОБСЛУГОВУВАННЯ ЖИТЛОВОГО ФОНДУ" ДЕСНЯНСЬКОГО РАЙОНУ М.КИЄВА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36657100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02217,ЗАКРЕВСЬКОГО МИКОЛИ ,15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37.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 xml:space="preserve">ІДПРИЄМСТВО "ДИРЕКЦІЯ З УТРИМАННЯ ТА ОБСЛУГОВУВАННЯ ЖИТЛОВОГО ФОНДУ В СВЯТОШИНСЬКОМУ </w:t>
            </w:r>
            <w:r w:rsidRPr="00B53F0F">
              <w:rPr>
                <w:sz w:val="16"/>
              </w:rPr>
              <w:lastRenderedPageBreak/>
              <w:t xml:space="preserve">РАЙОНІ М.КИЄВА" 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36037999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03134,СИМИРЕНКА ,17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lastRenderedPageBreak/>
              <w:t xml:space="preserve">38.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 xml:space="preserve">ІДПРИЄМСТВО "ДИРЕКЦІЯ ЗАМОВНИКА З УПРАВЛІННЯ ЖИТЛОВИМ ГОСПОДАРСТВОМ ДАРНИЦЬКОГО РАЙОНУ МІСТА КИЄВА" 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31722755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02091,ХАРКІВСЬКЕ ШОСЕ , 148-А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39.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"ЖИТЛОВО- ЕКСПЛУАТАЦІЙНА КОНТОРА "ДІБРОВА" ШЕВЧЕНКІВСЬКОГО РАЙОНУ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34966139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04190,ЕСТОНСЬКА , 5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40.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"ЖИТЛОВО- ЕКСПЛУАТАЦІЙНА КОНТОРА "ДЕГТЯРІВСЬКА" ШЕВЧЕНКІВСЬКОГО РАЙОНУ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34966191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04112,ТЕЛІГИ ОЛЕНИ , 9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41.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"ЖИТЛОВО- ЕКСПЛУАТАЦІЙНА КОНТОРА "ЗОЛОТОУСТІВСЬКА" ШЕВЧЕНКІВСЬКОГО РАЙОНУ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34966228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01135,ПЕРЕМОГИ ПРОСП. , 5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42.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"ЖИТЛОВО- ЕКСПЛУАТАЦІЙНА КОНТОРА "ЛУК'ЯНІВКА" ШЕВЧЕНКІВСЬКОГО РАЙОНУ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34966076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04116,ДОВНАР-ЗАПОЛЬСЬКОГО МИТРОФАНА  , 6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43.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"ЖИТЛОВО- ЕКСПЛУАТАЦІЙНА КОНТОРА "МИХАЙЛІВСЬКА" ШЕВЧЕНКІВСЬКОГО РАЙОНУ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34967420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01001,МАЛА ЖИТОМИРСЬКА , 16/3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44.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"ЖИТЛОВО- ЕКСПЛУАТАЦІЙНА КОНТОРА "НИВКИ" ШЕВЧЕНКІВСЬКОГО РАЙОНУ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34967394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04111,ЩЕРБАКІВСЬКОГО ДАНИЛА (ЩЕРБАКОВА) , 47-В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45.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"ЖИТЛОВО- ЕКСПЛУАТАЦІЙНА КОНТОРА "ПОКРОВСЬКА" ШЕВЧЕНКІВСЬКОГО РАЙОНУ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34966102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04053,ТУРГЕНЄВСЬКА , 35-А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46.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 xml:space="preserve">ІДПРИЄМСТВО "ЖИТЛОВО- ЕКСПЛУАТАЦІЙНА КОНТОРА "СИРЕЦЬ" ШЕВЧЕНКІВСЬКОГО РАЙОНУ 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34966013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04060,ЩУСЄВА , 10-А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47.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"ЖИТЛОВО- ЕКСПЛУАТАЦІЙНА КОНТОРА "ТАТАРКА" ШЕВЧЕНКІВСЬКОГО РАЙОНУ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34966165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04107,ЛУК'ЯНІВСЬКА , 5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48.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"ЖИТЛОВО- ЕКСПЛУАТАЦІЙНА КОНТОРА "ЦЕНТРАЛЬНА" ШЕВЧЕНКІВСЬКОГО РАЙОНУ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34965989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01034,ПРОРІЗНА , 18/1-Г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49.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"ЖИТЛОВО- ЕКСПЛУАТАЦІЙНА КОНТОРА "ШУЛЯВКА" ШЕВЧЕНКІВСЬКОГО РАЙОНУ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34967368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03057,ДОВЖЕНКА , 10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50.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"ЖИТЛОВО-ЕКСПЛУАТАЦІЙНА КОНТРОРА "ЯРОСЛАВСЬКА" ШЕВЧЕНКІВСЬКОГО РАЙОНУ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34966048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01054,ЯРОСЛАВІВ ВАЛ ,19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51.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"ЖИТЛОВО- ЕКСПЛУАТАЦІЙНА ОРГАНІЗАЦІЯ- 103 ГОЛОСІЇВСЬКОГО РАЙОНУ"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26385316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03040,ДЕМІЇВСЬКА ,33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52.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"ЖИТЛОВО- ЕКСПЛУАТАЦІЙНА ОРГАНІЗАЦІЯ- 105 ГОЛОСІЇВСЬКОГО РАЙОНУ"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26385486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01033,ТАРАСІВСЬКА ,2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53.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"ЖИТЛОВО- ЕКСПЛУАТАЦІЙНА ОРГАНІЗАЦІЯ- 107 ГОЛОСІЇВСЬКОГО РАЙОНУ"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35509619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01033,ТАРАСІВСЬКА ,23/25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54.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"ЖИТЛОВО- ЕКСПЛУАТАЦІЙНА ОРГАНІЗАЦІЯ- 109 ГОЛОСІЇВСЬКОГО РАЙОНУ"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26385523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03187,ГЛУШКОВА АКАДЕМІКА ,31- А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55.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"ЖИТЛОВО- ЕКСПЛУАТАЦІЙНА ОРГАНІЗАЦІЯ- 110 ГОЛОСІЇВСЬКОГО РАЙОНУ"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26408187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03028,НАУКИ ПРОСП. ,11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56.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"ЖИТЛОВО- ЕКСПЛУАТАЦІЙНА ОРГАНІЗАЦІЯ- 111 ГОЛОСІЇВСЬКОГО РАЙОНУ"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26385463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03045,НОВОПИРОГІВСЬКА ,25/2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57.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"ЖИТЛОВО- ЕКСПЛУАТАЦІЙНА ОРГАНІЗАЦІЯ- 112 ГОЛОСІЇВСЬКОГО РАЙОНУ"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35509645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03150,АНТОНОВИЧА  (ГОРЬКОГО) ,170/172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58.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"ЗАЛІЗНИЧНЕ" СОЛОМ'ЯНСЬКОЇ РАЙОННОЇ В МІСТІ КИЄВІ ДЕРЖАВНОЇ АДМІНІСТРАЦІЇ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35756945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03087,ЄРЕВАНСЬКА , 3-А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59.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"МОСТИЦЬКИЙ ПОДІЛЬСЬКОГО РАЙОНУ МІСТА КИЄВА"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35669397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04108,КВІТНЕВИЙ ПРОВ. ,4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60.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 "НИВКИ ПОДІЛЬСЬКОГО РАЙОНУ МІСТА КИЄВА"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lastRenderedPageBreak/>
              <w:t>Код ЄДРПОУ: 35669287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r w:rsidRPr="00B53F0F">
              <w:rPr>
                <w:sz w:val="16"/>
              </w:rPr>
              <w:t xml:space="preserve"> :04136,ГРЕЧКА МАРШАЛА ,10  </w:t>
            </w:r>
            <w:proofErr w:type="spellStart"/>
            <w:r w:rsidRPr="00B53F0F">
              <w:rPr>
                <w:sz w:val="16"/>
              </w:rPr>
              <w:t>корп</w:t>
            </w:r>
            <w:proofErr w:type="gramStart"/>
            <w:r w:rsidRPr="00B53F0F">
              <w:rPr>
                <w:sz w:val="16"/>
              </w:rPr>
              <w:t>.В</w:t>
            </w:r>
            <w:proofErr w:type="spellEnd"/>
            <w:proofErr w:type="gramEnd"/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lastRenderedPageBreak/>
              <w:t xml:space="preserve">61.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 xml:space="preserve">ІДПРИЄМСТВО "РЕМОНТНО- ЕКСПЛУАТАЦІЙНА ОРГАНІЗАЦІЯ -10" 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36114088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03062,КУЛІБІНА ,14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62.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"РЕМОНТНО- ЕКСПЛУАТАЦІЙНА ОРГАНІЗАЦІЯ- 1"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36114046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03134,КОРОЛЬОВА АКАДЕМІКА ПРОСП. , 10-А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63.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"РЕМОНТНО- ЕКСПЛУАТАЦІЙНА ОРГАНІЗАЦІЯ- 2"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36114004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03134,КІЛЬЦЕВА ДОРОГА ,5-Б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64.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 xml:space="preserve">ІДПРИЄМСТВО "РЕМОНТНО- ЕКСПЛУАТАЦІЙНА ОРГАНІЗАЦІЯ- 3" 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36113990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03148,ПОКОТИЛА ВОЛОДИМИРА (КАРТВЕЛІШВІЛІ) , 9-А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65.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"РЕМОНТНО- ЕКСПЛУАТАЦІЙНА ОРГАНІЗАЦІЯ- 4"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36113985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r w:rsidRPr="00B53F0F">
              <w:rPr>
                <w:sz w:val="16"/>
              </w:rPr>
              <w:t xml:space="preserve"> :03146,ЯКУБА КОЛАСА , 8</w:t>
            </w:r>
            <w:proofErr w:type="gramStart"/>
            <w:r w:rsidRPr="00B53F0F">
              <w:rPr>
                <w:sz w:val="16"/>
              </w:rPr>
              <w:t xml:space="preserve"> А</w:t>
            </w:r>
            <w:proofErr w:type="gramEnd"/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66.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"РЕМОНТНО- ЕКСПЛУАТАЦІЙНА ОРГАНІЗАЦІЯ- 5"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36114025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r w:rsidRPr="00B53F0F">
              <w:rPr>
                <w:sz w:val="16"/>
              </w:rPr>
              <w:t xml:space="preserve"> :03146,ЯКУБА КОЛАСА ,15</w:t>
            </w:r>
            <w:proofErr w:type="gramStart"/>
            <w:r w:rsidRPr="00B53F0F">
              <w:rPr>
                <w:sz w:val="16"/>
              </w:rPr>
              <w:t xml:space="preserve"> Б</w:t>
            </w:r>
            <w:proofErr w:type="gramEnd"/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67.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"РЕМОНТНО- ЕКСПЛУАТАЦІЙНА ОРГАНІЗАЦІЯ- 6"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36114072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03179,ІРПІНСЬКА , 71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68.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"РЕМОНТНО- ЕКСПЛУАТАЦІЙНА ОРГАНІЗАЦІЯ- 7"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36114019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r w:rsidRPr="00B53F0F">
              <w:rPr>
                <w:sz w:val="16"/>
              </w:rPr>
              <w:t xml:space="preserve"> :03164,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ІДЛІСНА , 3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69.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"РЕМОНТНО- ЕКСПЛУАТАЦІЙНА ОРГАНІЗАЦІЯ- 8"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36114067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03142,СТУСА В. ,25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70.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"РЕМОНТНО- ЕКСПЛУАТАЦІЙНА ОРГАНІЗАЦІЯ- 9"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36114051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03115,ДЕПУТАТСЬКА ,4/6А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71.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 "СИНЬООЗЕРНЕ ПОДІЛЬСЬКОГО РАЙОНУ МІСТА КИЄВА"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35669329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r w:rsidRPr="00B53F0F">
              <w:rPr>
                <w:sz w:val="16"/>
              </w:rPr>
              <w:t xml:space="preserve"> :04208,ПРОСП. ГЕОРГІЯ ГОНГАДЗЕ ,7 </w:t>
            </w:r>
            <w:proofErr w:type="spellStart"/>
            <w:r w:rsidRPr="00B53F0F">
              <w:rPr>
                <w:sz w:val="16"/>
              </w:rPr>
              <w:t>корп</w:t>
            </w:r>
            <w:proofErr w:type="gramStart"/>
            <w:r w:rsidRPr="00B53F0F">
              <w:rPr>
                <w:sz w:val="16"/>
              </w:rPr>
              <w:t>.А</w:t>
            </w:r>
            <w:proofErr w:type="spellEnd"/>
            <w:proofErr w:type="gramEnd"/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72.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"СЛУЖБА ЗАМОВНИКА ЖИТЛОВО-КОМУНАЛЬНИХ ПОСЛУГ" ОБОЛОНСЬКОГО РАЙОНУ У М.КИЄВІ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05757498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04213,ГЕРОЇВ СТАЛІНГРАДА ПРОСП. , 57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73.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"ЦЕНТР ОБСЛУГОВУВАННЯ СПОЖИВАЧІВ ШЕВЧЕНКІВСЬКОГО РАЙОНУ"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31731838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03190,КИРПОНОСА ,10/8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74.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 "ЦЕНТРАЛЬНИЙ ПОДІЛЬСЬКОГО РАЙОНУ МІСТА КИЄВА"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35669345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04070,КОСТЯНТИНІВСЬКА ,6/9А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75.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"ЧОКОЛІВСЬКЕ" СОЛОМ'ЯНСЬКОЇ РАЙОННОЇ В МІСТІ.КИЄВІ ДЕРЖАВНОЇ АДМІНІСТРАЦІЇ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35756971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03087,ВОЛИНСЬКА , 4-А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76.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ПО УТРИМАННЮ ЖИТЛОВОГО ГОСПОДАРСТВА "ЖИТЛОРЕМБУДСЕРВІС" ДЕСНЯНСЬКОГО РАЙОНУ М.КИЄВА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31776030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02217,ЗАКРЕВСЬКОГО МИКОЛИ ,15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77.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ПО УТРИМАННЮ ЖИТЛОВОГО ГОСПОДАРСТВА "ПЕЧЕРСЬКА БРАМА" ПЕЧЕРСЬКОЇ РАЙОННОЇ У М.КИЄВІ РАДИ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34239762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 xml:space="preserve">01042,ЛИХАЧОВА БУЛЬВ. (М. ПРИЙМАЧЕНКО стара </w:t>
            </w:r>
            <w:proofErr w:type="spellStart"/>
            <w:r w:rsidRPr="00B53F0F">
              <w:rPr>
                <w:sz w:val="16"/>
              </w:rPr>
              <w:t>назва</w:t>
            </w:r>
            <w:proofErr w:type="spellEnd"/>
            <w:r w:rsidRPr="00B53F0F">
              <w:rPr>
                <w:sz w:val="16"/>
              </w:rPr>
              <w:t>) ,3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78.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 xml:space="preserve">ІДПРИЄМСТВО ПО УТРИМАННЮ ЖИТЛОВОГО ГОСПОДАРСТВА ПЕЧЕРСЬКОГО РАЙОНУ М. КИЄВА "ПЕЧЕРСЬКЖИТЛО" 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03366569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01103,ДРУЖБИ НАРОДІВ БУЛЬВ. ,30/1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79.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ПО УТРИМАННЮ ЖИТЛОВОГО ГОСПОДАРСТВА ДНІПРОВСЬКОГО РАЙОНУ М.КИЄВА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03366612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02002,ЧЕЛЯБІНСЬКА , 9-Г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80.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 xml:space="preserve">ІДПРИЄМСТВО ПО УТРИМАННЮ ЖИТЛОВОГО ГОСПОДАРСТВА ПЕЧЕРСЬКОГО Р-НУ М.КИЄВА "ХРЕЩАТИК" 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35534430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01024,ЛЮТЕРАНСЬКА ,28/19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81.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 xml:space="preserve">ІДПРИЄМСТВО ПО УТРИМАННЮ ЖИТЛОВОГО ГОСПОДАРСТВА СВЯТОШИНСЬКОГО РАЙОНУ МІСТА КИЄВА 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03366552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03179,ПРИЛУЖНА , 6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82.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ПО УТРИМАННЮ ТА ЕКСПЛУАТАЦІЇ ЖИТЛОВОГО ГОСПОДАРСТВА  ПЕЧЕРСЬКОГО РАЙОНУ М.КИЄВА "ЛИПКИЖИТЛОСЕРВІС"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05756837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lastRenderedPageBreak/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01021,МАР'ЯНЕНКА ІВАНА ,7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jc w:val="center"/>
              <w:rPr>
                <w:b/>
                <w:sz w:val="16"/>
              </w:rPr>
            </w:pPr>
            <w:r w:rsidRPr="00B53F0F">
              <w:rPr>
                <w:b/>
                <w:sz w:val="16"/>
              </w:rPr>
              <w:lastRenderedPageBreak/>
              <w:t>ВИД ДІЯЛЬНОСТІ - УПРАВЛІННЯ НЕРУХОМИМ МАЙНОМ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83.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"ЖИТЛОСЕРВІС "КУРЕНІВКА" ОБОЛОНСЬКОГО РАЙОНУ У МІСТІ КИЄВІ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33597216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04212,ПОПОВА ,1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84. 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 "ЖИТЛОСЕРВІС "ОБОЛОНЬ" ОБОЛОНСЬКОГО РАЙОНУ У МІСТІ КИЄВІ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33597242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04213,ГЕРОЇВ СТАЛІНГРАДА ПРОСП. ,57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85.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"ЖИТЛОСЕРВІС "ПРИОЗЕРНЕ" ОБОЛОНСЬКОГО РАЙОНУ У МІСТІ КИЄВІ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33597153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r w:rsidRPr="00B53F0F">
              <w:rPr>
                <w:sz w:val="16"/>
              </w:rPr>
              <w:t xml:space="preserve"> :04212,ТИМОШЕНКА МАРШАЛА ,2</w:t>
            </w:r>
            <w:proofErr w:type="gramStart"/>
            <w:r w:rsidRPr="00B53F0F">
              <w:rPr>
                <w:sz w:val="16"/>
              </w:rPr>
              <w:t xml:space="preserve"> В</w:t>
            </w:r>
            <w:proofErr w:type="gramEnd"/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jc w:val="center"/>
              <w:rPr>
                <w:b/>
                <w:sz w:val="16"/>
              </w:rPr>
            </w:pPr>
            <w:r w:rsidRPr="00B53F0F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jc w:val="center"/>
              <w:rPr>
                <w:b/>
                <w:sz w:val="16"/>
              </w:rPr>
            </w:pPr>
            <w:r w:rsidRPr="00B53F0F">
              <w:rPr>
                <w:b/>
                <w:sz w:val="16"/>
              </w:rPr>
              <w:t xml:space="preserve">ВИД ДІЯЛЬНОСТІ - ІНШІ </w:t>
            </w:r>
            <w:proofErr w:type="gramStart"/>
            <w:r w:rsidRPr="00B53F0F">
              <w:rPr>
                <w:b/>
                <w:sz w:val="16"/>
              </w:rPr>
              <w:t>П</w:t>
            </w:r>
            <w:proofErr w:type="gramEnd"/>
            <w:r w:rsidRPr="00B53F0F">
              <w:rPr>
                <w:b/>
                <w:sz w:val="16"/>
              </w:rPr>
              <w:t>ІДПРИЄМСТВА ТА ОРГАНІЗАЦІЇ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86.  ДЕРЖАВНЕ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"КИЇВЖИТЛОТЕПЛОКОМУНЕНЕРГО"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05506193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252057,ДОВЖЕНКА , 2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87.  ДЕРЖАВНЕ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ВИРОБНИЧО-КОМЕРЦІЙНА ФІРМА "УКРТАРАПОСТАЧЗБУТ"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04949014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02133,КУДРІ ІВАНА  ,43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88.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"КИЇВБЛАГОУСТРІЙ" ВИКОНАВЧОГО ОРГАНУ КИЇВСЬКОЇ МІСЬКОЇ РАДИ (КИЇВСЬКОЇ МІСЬКОЇ ДЕРЖАВНОЇ АДМІНІСТРАЦІЇ)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26199708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03057,ДЕГТЯРІВСЬКА , 31 К.2 корп.2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89.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"КИЇВСЬКА СПАДЩИНА" ВИКОНАВЧОГО ОРГАНУ КИЇВСЬКОЇ МІСЬКОЇ РАДИ (КМДА)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25202443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03124,ЛЕПСЕ ІВАНА БУЛЬВ. , 9В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90.  КОМУНАЛЬНЕ ПІДПРИЄМСТВО "ЛІК" </w:t>
            </w:r>
            <w:proofErr w:type="spellStart"/>
            <w:r w:rsidRPr="00B53F0F">
              <w:rPr>
                <w:sz w:val="16"/>
              </w:rPr>
              <w:t>м</w:t>
            </w:r>
            <w:proofErr w:type="gramStart"/>
            <w:r w:rsidRPr="00B53F0F">
              <w:rPr>
                <w:sz w:val="16"/>
              </w:rPr>
              <w:t>.К</w:t>
            </w:r>
            <w:proofErr w:type="gramEnd"/>
            <w:r w:rsidRPr="00B53F0F">
              <w:rPr>
                <w:sz w:val="16"/>
              </w:rPr>
              <w:t>ИЄВА</w:t>
            </w:r>
            <w:proofErr w:type="spellEnd"/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31108609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03680,ДЕГТЯРІВСЬКА ,31-А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91.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 xml:space="preserve">ІДПРИЄМСТВО ВИКОНАВЧОГО ОРГАНУ КИЇВСЬКОЇ МІСЬКОЇ РАДИ (КМДА)  ПО  ОХОРОНІ, УТРИМАННЮ ТА ЕКСПЛУАТАЦІЇ ЗЕМЕЛЬ ВОДНОГО ФОНДУ М. КИЄВА  "ПЛЕСО" 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23505151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r w:rsidRPr="00B53F0F">
              <w:rPr>
                <w:sz w:val="16"/>
              </w:rPr>
              <w:t xml:space="preserve"> :04119,ХОХЛОВИХ СІМ'Ї , 15 ОФІС 3 </w:t>
            </w:r>
            <w:proofErr w:type="spellStart"/>
            <w:r w:rsidRPr="00B53F0F">
              <w:rPr>
                <w:sz w:val="16"/>
              </w:rPr>
              <w:t>корп</w:t>
            </w:r>
            <w:proofErr w:type="gramStart"/>
            <w:r w:rsidRPr="00B53F0F">
              <w:rPr>
                <w:sz w:val="16"/>
              </w:rPr>
              <w:t>.А</w:t>
            </w:r>
            <w:proofErr w:type="spellEnd"/>
            <w:proofErr w:type="gramEnd"/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92.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ВИКОНАВЧОГО ОРГАНУ КИЇВРАДИ (КИЇВСЬКОЇ МІСЬКОЇ ДЕРЖАВНОЇ АДМІНІСТРАЦІЇ)  "КИЇВРЕКЛАМА"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26199714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r w:rsidRPr="00B53F0F">
              <w:rPr>
                <w:sz w:val="16"/>
              </w:rPr>
              <w:t xml:space="preserve"> :04070,БОРИЧІВ УЗВІ</w:t>
            </w:r>
            <w:proofErr w:type="gramStart"/>
            <w:r w:rsidRPr="00B53F0F">
              <w:rPr>
                <w:sz w:val="16"/>
              </w:rPr>
              <w:t>З</w:t>
            </w:r>
            <w:proofErr w:type="gramEnd"/>
            <w:r w:rsidRPr="00B53F0F">
              <w:rPr>
                <w:sz w:val="16"/>
              </w:rPr>
              <w:t xml:space="preserve"> , 8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93.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"КИЇВКОМУНСЕРВІС"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33745659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04053,КУДРЯВСЬКА ,23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94.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"СПЕЦІАЛІЗОВАНЕ УПРАВЛІННЯ ПРОТИЗСУВНИХ ПІДЗЕМНИХ РОБІТ"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38506165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03148,КОРОЛЬОВА АКАДЕМІКА ,7 ЛІТ.А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jc w:val="center"/>
              <w:rPr>
                <w:b/>
                <w:sz w:val="16"/>
              </w:rPr>
            </w:pPr>
            <w:r w:rsidRPr="00B53F0F">
              <w:rPr>
                <w:b/>
                <w:sz w:val="16"/>
              </w:rPr>
              <w:t>ВИД ДІЯЛЬНОСТІ - ЕКСПЛУАТАЦІЯ ЖИТЛОВОГО ФОНДУ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95.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"ЖИТЛОВИК"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05418023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01103,КІКВІДЗЕ , 21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96.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 xml:space="preserve">ІДПРИЄМСТВО  "КИЇВЖИТЛОСПЕЦЕКСПЛУАТАЦІЯ" 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03366500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01001,ВОЛОДИМИРСЬКА , 51-А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97.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"СПЕЦІАЛІЗОВАНЕ РЕМОНТНО-НАЛАГОДЖУВАЛЬНЕ УПРАВЛІННЯ №8"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04543677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252080,КИРИЛІВСЬКА  (ФРУНЗЕ) , 6А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98.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З ЕКСПЛУАТАЦІЇ І РЕМОНТУ ЖИТЛОВОГО ФОНДУ "ЖИТЛО- СЕРВІС"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31025659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02081,ДНІПРОВСЬКА НАБЕРЕЖНА ,25-Б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99.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З УТРИМАННЯ ТА ЕКСПЛУАТАЦІЇ ЖИТЛОВОГО ФОНДУ СПЕЦІАЛЬНОГО ПРИЗНАЧЕННЯ "СПЕЦЖИТЛОФОНД"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31454734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04071,ОБОЛОНСЬКА , 34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jc w:val="center"/>
              <w:rPr>
                <w:b/>
                <w:sz w:val="16"/>
              </w:rPr>
            </w:pPr>
            <w:r w:rsidRPr="00B53F0F">
              <w:rPr>
                <w:b/>
                <w:sz w:val="16"/>
              </w:rPr>
              <w:t>ВИД ДІЯЛЬНОСТІ - ЗЕЛЕНЕ ГОСПОДАРСТВО ТА БЛАГОУСТРІЙ МІСТА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100.  КИЇВСЬКЕ КОМУНАЛЬНЕ ОБ'ЄДНАННЯ ЗЕЛЕНОГО БУДІВНИЦТВА ТА ЕКСПЛУАТАЦІЇ ЗЕЛЕНИХ НАСАДЖЕНЬ МІСТА "КИЇВЗЕЛЕНБУД"  (ВЛАСНЕ МАЙНО)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03362123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04053,КУДРЯВСЬКА , 23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101.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"ДАРНИЦЬКЕ ЛІСОПАРКОВЕ ГОСПОДАРСТВО"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03359635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02092,НОВОРОСІЙСЬКА , 35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102.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"ЛІСОПАРКОВЕ ГОСПОДАРСТВО "КОНЧА-ЗАСПА"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lastRenderedPageBreak/>
              <w:t>Код ЄДРПОУ: 03359747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03028,ОХТИРСЬКА ,8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lastRenderedPageBreak/>
              <w:t xml:space="preserve">103.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"СВЯТОШИНСЬКЕ ЛІСОПАРКОВЕ ГОСПОДАРСТВО"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03359687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03115,СВЯТОШИНСЬКА , 24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104.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ПО УТРИМАННЮ ЗЕЛЕНИХ НАСАДЖЕНЬ ГОЛОСІЇВСЬКОГО РАЙОНУ М.КИЄВА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03359799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03041,ГОЛОСІЇВСЬКИЙ ПРОСП. (СОРОКАРІЧЧЯ ЖОВТНЯ ПРОСП.) , 87Г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105.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ПО УТРИМАННЮ ЗЕЛЕНИХ НАСАДЖЕНЬ ДАРНИЦЬКОГО РАЙОНУ М.КИЄВА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31722949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02121,ГОРЛІВСЬКА ,220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106.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ПО УТРИМАННЮ ЗЕЛЕНИХ НАСАДЖЕНЬ ДЕСНЯНСЬКОГО РАЙОНУ М.КИЄВА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04589645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02660,ЕЛЕКТРОТЕХНІЧНА , 26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107.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ПО УТРИМАННЮ ЗЕЛЕНИХ НАСАДЖЕНЬ ДНІПРОВСЬКОГО РАЙОНУ М.КИЄВА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03359813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02125,ВИЗВОЛИТЕЛІВ ПРОСП. , 6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108.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ПО УТРИМАННЮ ЗЕЛЕНИХ НАСАДЖЕНЬ ОБОЛОНСЬКОГО РАЙОНУ М.КИЄВА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05416745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04073,СТЕПАНА БАНДЕРИ ПРОСП.   (МОСКОВСЬКИЙ ПРОСП.) , 26А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109.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ПО УТРИМАННЮ ЗЕЛЕНИХ НАСАДЖЕНЬ ПЕЧЕРСЬКОГО РАЙОНУ М.КИЄВА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03359760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01014,ЗАЛІЗНИЧНЕ ШОСЕ , 61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110.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ПО УТРИМАННЮ ЗЕЛЕНИХ НАСАДЖЕНЬ ПОДІЛЬСЬКОГО РАЙОНУ М.КИЄВА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03359701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04080,ДМИТРІВСЬКА , 16-А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111.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ПО УТРИМАННЮ ЗЕЛЕНИХ НАСАДЖЕНЬ СВЯТОШИНСЬКОГО  РАЙОНУ М.КИЄВА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03359753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04128,ТУПОЛЄВА АКАДЕМІКА , 21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112.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ІДРИЄМСТВО ПО УТРИМАННЮ ЗЕЛЕНИХ НАСАДЖЕНЬ СОЛОМ'ЯНСЬКОГО РАЙОНУ М.КИЄВА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31806913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03056,НОВОПОЛЬОВА ,95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113.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ПО УТРИМАННЮ ЗЕЛЕНИХ НАСАДЖЕНЬ ШЕВЧЕНКІВСЬКОГО РАЙОНУ М.КИЄВА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31753249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01030,ПИРОГОВА , 4/26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jc w:val="center"/>
              <w:rPr>
                <w:b/>
                <w:sz w:val="16"/>
              </w:rPr>
            </w:pPr>
            <w:r w:rsidRPr="00B53F0F">
              <w:rPr>
                <w:b/>
                <w:sz w:val="16"/>
              </w:rPr>
              <w:t>ВИД ДІЯЛЬНОСТІ - ПОСЛУГИ У ТВАРИННИЦТВІ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114.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"КИЇВСЬКА МІСЬКА ЛІКАРНЯ ВЕТЕРИНАРНОЇ МЕДИЦИНИ"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32828319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04071,ЯРОСЛАВСЬКА , 13-А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jc w:val="center"/>
              <w:rPr>
                <w:b/>
                <w:sz w:val="16"/>
              </w:rPr>
            </w:pPr>
            <w:r w:rsidRPr="00B53F0F">
              <w:rPr>
                <w:b/>
                <w:sz w:val="16"/>
              </w:rPr>
              <w:t>ВИД ДІЯЛЬНОСТІ - РИТУАЛЬНЕ ГОСПОДАРСТВО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115.  РИТУАЛЬНА СЛУЖБА СПЕЦІАЛІЗОВАНЕ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 "КИЇВСЬКИЙ КРЕМАТОРІЙ" ВИКОНАВЧОГО ОРГАНУ КИЇВСЬКОЇ МІСЬКОЇ РАДИ (КИЇВСЬКОЇ МІСЬКОЇ ДЕРЖАВНОЇ АДМІНІСТРАЦІЇ)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05416768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03039,БАЙКОВА , 16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116.  ДЕРЖАВНИЙ ІСТОРИКО-МЕМОРІАЛЬНИЙ ЗАПОВІДНИК ЛУК'ЯНІВСЬКИЙ 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23379574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04112,ДОРОГОЖИЦЬКА ,7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117.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"КИЇВСЬКЕ КОМУНАЛЬНЕ АВТОТРАНСПОРТНЕ ПІДПРИЄМСТВО №2737"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05456746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04128,СТЕЦЕНКА , 20А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118.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ПО ПЕРЕРОБЦІ НЕРУДНИХ БУДІВЕЛЬНИХ МАТЕРІАЛІВ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05456733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04128,СТЕЦЕНКА     , 20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119.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ПІДРЯДНЕ СПЕЦІАЛІЗОВАНЕ РЕМОНТНО-БУДІВЕЛЬНЕ УПРАВЛІННЯ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03333892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04128,СТЕЦЕНКА    ,22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120.  РИТУАЛЬНА СЛУЖБА СПЕЦІАЛІЗОВАНЕ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"СПЕЦІАЛІЗОВАНИЙ КОМБІНАТ ПІДПРИЄМСТВ КОМУНАЛЬНО-ПОБУТОВОГО ОБСЛУГОВУВАННЯ"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03358475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01004,ШЕВЧЕНКА ТАРАСА БУЛЬВ. ,3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jc w:val="center"/>
              <w:rPr>
                <w:b/>
                <w:sz w:val="16"/>
              </w:rPr>
            </w:pPr>
            <w:r w:rsidRPr="00B53F0F">
              <w:rPr>
                <w:b/>
                <w:sz w:val="16"/>
              </w:rPr>
              <w:t>ВИД ДІЯЛЬНОСТІ - ТЕПЛОПОСТАЧАННЯ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121.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ВИКОНАВЧОГО ОРГАНУ  КИЇВРАДИ (КМДА) "КИЇВТЕПЛОЕНЕРГО"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40538421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01001,ДОВЖЕНКА ,15-А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122.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"КИЇВСЬКЕ КОМУНАЛЬНЕ ВИРОБНИЧЕ ПІДПРИЄМСТВО "МІСЬКПАЛИВО"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01879448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01001,МИХАЙЛІВСЬКА ,15/1-Б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jc w:val="center"/>
              <w:rPr>
                <w:b/>
                <w:sz w:val="16"/>
              </w:rPr>
            </w:pPr>
            <w:r w:rsidRPr="00B53F0F">
              <w:rPr>
                <w:b/>
                <w:sz w:val="16"/>
              </w:rPr>
              <w:t>ВИД ДІЯЛЬНОСТІ - ШЛЯХОВЕ  ГОСПОДАРСТВО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123.  КОМУНАЛЬНА КОРПОРАЦІЯ "КИЇВАВТОДОР"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03359026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01133,БОЛБОЧАНА ПЕТРА (КАМЕНЄВА КОМАНДАРМА) , 6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lastRenderedPageBreak/>
              <w:t xml:space="preserve">124.  КОМУНАЛЬНЕ АВТОТРАНСПОРТНЕ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N 273901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03359049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03680,ОХТИРСЬКА , 8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125.  КОМУНАЛЬНЕ АВТОТРАНСПОРТНЕ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№ 273904 КАТП- 273904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05433011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04073,СТЕПАНА БАНДЕРИ ПРОСП.   (МОСКОВСЬКИЙ ПРОСП.) , 26-А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126.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"АВТОДОРСЕРВІС"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30441310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04073,КУРЕНІВСЬКА , 16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127.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ПО РЕМОНТУ І УТРИМАННЮ МОСТІВ І ШЛЯХІВ М.КИЄВА "КИЇВАВТОШЛЯХМІСТ"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03359018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01013,НАБЕРЕЖНО-ПЕЧЕРСЬКА ДОРОГА ,2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128.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"ПІДРЯДНЕ СПЕЦІАЛІЗОВАНЕ ШЛЯХОВЕ РЕМОНТНО- БУДІВЕЛЬНЕ УПРАВЛІННЯ"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03333937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03061,ПОСТ-ВОЛИНСЬКА    , 3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129.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"УЧБОВО-КУРСОВИЙ КОМБІНАТ"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05456681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01133,БОЛБОЧАНА ПЕТРА (КАМЕНЄВА КОМАНДАРМА) , 6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130.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"ШЛЯХОВО-ЕКСПЛУАТАЦІЙНЕ УПРАВЛІННЯ ПО РЕМОНТУ ТА УТРИМАННЮ АВТОМОБІЛЬНИХ ШЛЯХІВ ТА СПОРУД НА НИХ ГОЛОСІЇВСЬКОГО РАЙОНУ М.КИЄВА"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03334894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03083,НАУКИ ПРОСП. , 53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131.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"ШЛЯХОВО- ЕКСПЛУАТАЦІЙНЕ УПРАВЛІННЯ ПО РЕМОНТУ ТА УТРИМАННЮ АВТОМОБІЛЬНИХ ШЛЯХІВ ТА СПОРУД НА НИХ ДНІПРОВСЬКОГО РАЙОНУ" М.КИЄВА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05446166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02089,БРОВАРСЬКИЙ ПРОСП. , 2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132.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"ШЛЯХОВО- ЕКСПЛУАТАЦІЙНЕ УПРАВЛІННЯ ПО РЕМОНТУ ТА УТРИМАННЮ АВТОМОБІЛЬНИХ ШЛЯХІВ ТА СПОРУД НА НИХ ОБОЛОНСЬКОГО РАЙОНУ" М.КИЄВА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05465258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04073,КУРЕНІВСЬКИЙ ПРОВ. , 15-А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133.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 xml:space="preserve">ІДПРИЄМСТВО ЕЛЕКТРОМЕРЕЖ ЗОВНІШНЬОГО ОСВІТЛЕННЯ М.КИЄВА "КИЇВМІСЬКСВІТЛО" 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03360905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03680,МАШИНОБУДІВНА , 40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134.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"ШЛЯХОВО- ЕКСПЛУАТАЦІЙНЕ УПРАВЛІННЯ ПО РЕМОНТУ ТА УТРИМАННЮ АВТОМОБІЛЬНИХ ШЛЯХІВ ТА СПОРУД НА НИХ "МАГІСТРАЛЬ"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05445534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03131,ЛЮТНЕВА , 58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135.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"ШЛЯХОВО-ЕКСПЛУАТАЦІЙНЕ УПРАВЛІННЯ ПО РЕМОНТУ ТА УТРИМАННЮ АВТОМОБІЛЬНИХ ШЛЯХІВ ТА СПОРУД НА НИХ ДАРНИЦЬКОГО РАЙОНУ"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31722818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02121,ДНІПРОДЗЕРЖИНСЬКА ,130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136.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"ШЛЯХОВО-ЕКСПЛУАТАЦІЙНЕ УПРАВЛІННЯ ПО РЕМОНТУ ТА УТРИМАННЮ АВТОМОБІЛЬНИХ ШЛЯХІВ ТА СПОРУД НА НИХ ДЕСНЯНСЬКОГО РАЙОНУ"  М.КИЄВА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04590234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02217,ЗАКРЕВСЬКОГО МИКОЛИ , 29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137.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"ШЛЯХОВО-ЕКСПЛУАТАЦІЙНЕ УПРАВЛІННЯ ПО РЕМОНТУ ТА УТРИМАННЮ АВТОМОБІЛЬНИХ ШЛЯХІВ ТА СПОРУД НА НИХ ПЕЧЕРСЬКОГО РАЙОНУ" М.КИЄВА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03359115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01010,БУТИШЕВ ПРОВ. (ІВАНОВА АНДРІЯ) , 19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138.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 xml:space="preserve">ІДПРИЄМСТВО "ШЛЯХОВО-ЕКСПЛУАТАЦІЙНЕ УПРАВЛІННЯ ПО РЕМОНТУ ТА УТРИМАННЮ АВТОМОБІЛЬНИХ ШЛЯХІВ ТА СПОРУД НА НИХ ПОДІЛЬСЬКОГО РАЙОНУ" 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03359121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04080,КИРИЛІВСЬКА  (ФРУНЗЕ) ,15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139.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"ШЛЯХОВО-ЕКСПЛУТАЦІЙНЕ УПРАВЛІННЯ ПО РЕМОНТУ ТА УТРИМАННЮ АВТОМОБІЛЬНИХ ШЛЯХІВ ТА СПОРУД НА НИХ СВЯТОШИНСЬКОГО РАЙОНУ"  М.КИЄВА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03359090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03170,ЯНТАРНА , 5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140.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"ШЛЯХОВО- ЕКСПЛУАТАЦІЙНЕ УПРАВЛІННЯ ПО РЕМОНТУ ТА УТРИМАННЮ АВТОМОБІЛЬНИХ ШЛЯХІВ ТА СПОРУД НА НИХ СОЛОМ'ЯНСЬКОГО РАЙОНУ М.КИЄВА"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31806946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03151,НАРОДНОГО ОПОЛЧЕННЯ , 16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141.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"ШЛЯХОВО- ЕКСПЛУАТАЦІЙНЕ УПРАВЛІННЯ ПО РЕМОНТУ ТА УТРИМАННЮ  АВТОМОБІЛЬНИХ ШЛЯХІВ ТА СПОРУД НА НИХ ШЕВЧЕНКІВСЬКОГО РАЙОНУ М.КИЄВА"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31868786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04107,БАГГОВУТІВСЬКА , 30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jc w:val="center"/>
              <w:rPr>
                <w:b/>
                <w:sz w:val="16"/>
              </w:rPr>
            </w:pPr>
            <w:r w:rsidRPr="00B53F0F">
              <w:rPr>
                <w:b/>
                <w:sz w:val="16"/>
              </w:rPr>
              <w:t>ВИД ДІЯЛЬНОСТІ - НЕ ВКАЗАНО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142.  КОМУНАЛЬНИЙ КОНЦЕРН "ЦЕНТР КОМУНАЛЬНОГО СЕРВІСУ"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39946227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03179,ЛЬВІВСЬКА ,57-А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jc w:val="center"/>
              <w:rPr>
                <w:b/>
                <w:sz w:val="16"/>
              </w:rPr>
            </w:pPr>
            <w:r w:rsidRPr="00B53F0F">
              <w:rPr>
                <w:b/>
                <w:sz w:val="16"/>
              </w:rPr>
              <w:t>ГАЛУЗЬ - КУЛЬТУРА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jc w:val="center"/>
              <w:rPr>
                <w:b/>
                <w:sz w:val="16"/>
              </w:rPr>
            </w:pPr>
            <w:r w:rsidRPr="00B53F0F">
              <w:rPr>
                <w:b/>
                <w:sz w:val="16"/>
              </w:rPr>
              <w:t>ВИД ДІЯЛЬНОСТІ - ІНШІ УСТАНОВИ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143.  КИЇВСЬКИЙ МІСЬКИЙ ЦЕНТР НАРОДНОЇ ТВОРЧОСТІ ТА КУЛЬТУРОЛОГІЧНИХ </w:t>
            </w:r>
            <w:proofErr w:type="gramStart"/>
            <w:r w:rsidRPr="00B53F0F">
              <w:rPr>
                <w:sz w:val="16"/>
              </w:rPr>
              <w:t>ДОСЛ</w:t>
            </w:r>
            <w:proofErr w:type="gramEnd"/>
            <w:r w:rsidRPr="00B53F0F">
              <w:rPr>
                <w:sz w:val="16"/>
              </w:rPr>
              <w:t>ІДЖЕНЬ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lastRenderedPageBreak/>
              <w:t>Код ЄДРПОУ: 26188708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01004,ШЕВЧЕНКА ТАРАСА БУЛЬВ. , 3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lastRenderedPageBreak/>
              <w:t xml:space="preserve">144.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"КИЇВКУЛЬТУРАСЕРВІС"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32049230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04111,ТЕШЕБАЄВА , 60-А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jc w:val="center"/>
              <w:rPr>
                <w:b/>
                <w:sz w:val="16"/>
              </w:rPr>
            </w:pPr>
            <w:r w:rsidRPr="00B53F0F">
              <w:rPr>
                <w:b/>
                <w:sz w:val="16"/>
              </w:rPr>
              <w:t>ВИД ДІЯЛЬНОСТІ - КІНОТЕАТРИ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145.  ДЕРЖАВНЕ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 xml:space="preserve">ІДПРИЄМСТВО КІНОТЕАТР "БРАТИСЛАВА" 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21618508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04210,АРХИПЕНКА ОЛЕКСАНДРА (ЗАЛКИ МАТЕ) , 5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146.  ДЕРЖАВНЕ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КІНОТЕАТР "КРАКІВ"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14294057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02147,РУСАНІВСЬКА НАБЕРЕЖНА , 12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147. 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 "КІНОТЕАТР ІМ. Ю.ГАГАРІНА"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21616691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04060,ЩУСЄВА , 5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148.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КІНОТЕАТР "ЗАГРЕБ"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21574449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03127,ГОЛОСІЇВСЬКИЙ ПРОСП. (СОРОКАРІЧЧЯ ЖОВТНЯ ПРОСП.) ,116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149.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КІНОТЕАТР "КИЇВСЬКА РУСЬ"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22885967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04050,СІЧОВИХ СТРЕЛЬЦІВ  (АРТЕМА) , 93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150.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 xml:space="preserve">ІДПРИЄМСТВО ВИКОНАВЧОГО ОРГАНУ КИЇВСЬКОЇ МІСЬКОЇ РАДИ (КИЇВСЬКОЇ МІСЬКОЇ ДЕРЖАВНОЇ АДМІНІСТРАЦІЇ) "КІНОТЕАТР "ЕКРАН" 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19260904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03115,ПЕРЕМОГИ ПРОСП. , 117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151.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"КІНОТЕАТР "ЛЕНІНГРАД"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02408053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02105,ГАГАРІНА ЮРІЯ ПРОСП. , 7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152.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"КІНОТЕАТР "РОСІЯ"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21619554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02156,МІЛЮТЕНКА , 19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153.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"КІНОТЕАТР "ФЛОРЕНЦІЯ"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02763363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02225,МАЯКОВСЬКОГО ВОЛОДИМИРА ПРОСП. , 31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154.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"КІНОТЕАТР ІМ. Т.ШЕВЧЕНКА"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14293419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02114,ВИШГОРОДСЬКА ,49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155.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 xml:space="preserve">ІДПРИЄМСТВО ВИКОНАВЧОГО ОРГАНУ КИЇВРАДИ (КИЇВСЬКОЇ МІСЬКОЇ ДЕРЖАВНОЇ АДМІНІСТРАЦІЇ) "КИЇВКІНОФІЛЬМ"  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35531906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01004,ШЕВЧЕНКА ТАРАСА БУЛЬВ. , 3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156.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КІНОТЕАТР "ЛЕЙПЦІГ"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24937697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03148,ЛЕСЯ КУРБАСА ПРОСП. , 8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jc w:val="center"/>
              <w:rPr>
                <w:b/>
                <w:sz w:val="16"/>
              </w:rPr>
            </w:pPr>
            <w:r w:rsidRPr="00B53F0F">
              <w:rPr>
                <w:b/>
                <w:sz w:val="16"/>
              </w:rPr>
              <w:t>ВИД ДІЯЛЬНОСТІ - КИЇВКІНО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157.  КОМУНАЛЬНЕ ОБ'ЄДНАННЯ "КИЇВКІНО" 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05481725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01004,ШЕВЧЕНКА ТАРАСА БУЛЬВ. , 3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jc w:val="center"/>
              <w:rPr>
                <w:b/>
                <w:sz w:val="16"/>
              </w:rPr>
            </w:pPr>
            <w:r w:rsidRPr="00B53F0F">
              <w:rPr>
                <w:b/>
                <w:sz w:val="16"/>
              </w:rPr>
              <w:t>ВИД ДІЯЛЬНОСТІ - КОНЦЕРТНА ДІЯЛЬНІСТЬ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158.  КОМУНАЛЬНИЙ ЗАКЛАД "КИЇВСЬКИЙ АКАДЕМІЧНИЙ АНСАМБЛЬ УКРАЇНСЬКОЇ МУЗИКИ  "ДНІ</w:t>
            </w:r>
            <w:proofErr w:type="gramStart"/>
            <w:r w:rsidRPr="00B53F0F">
              <w:rPr>
                <w:sz w:val="16"/>
              </w:rPr>
              <w:t>ПРО</w:t>
            </w:r>
            <w:proofErr w:type="gramEnd"/>
            <w:r w:rsidRPr="00B53F0F">
              <w:rPr>
                <w:sz w:val="16"/>
              </w:rPr>
              <w:t>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24081799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01010,МОСКОВСЬКА ,3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159.  КОМУНАЛЬНИЙ ЗАКЛАД "КОНЦЕРТНИЙ ЗАКЛАД КУЛЬТУРИ "КИЇВСЬКИЙ АКАДЕМІЧНИЙ МУНІЦИПАЛЬНИЙ ДУХОВИЙ ОРКЕСТР"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16399139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03040,ДЕМІЇВСЬКА , 55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160.  КОМУНАЛЬНИЙ ЗАКЛАД  "ЦЕНТР ХУДОЖНЬОЇ ТА </w:t>
            </w:r>
            <w:proofErr w:type="gramStart"/>
            <w:r w:rsidRPr="00B53F0F">
              <w:rPr>
                <w:sz w:val="16"/>
              </w:rPr>
              <w:t>ТЕХН</w:t>
            </w:r>
            <w:proofErr w:type="gramEnd"/>
            <w:r w:rsidRPr="00B53F0F">
              <w:rPr>
                <w:sz w:val="16"/>
              </w:rPr>
              <w:t>ІЧНОЇ ТВОРЧОСТІ "ПЕЧЕРСЬК"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02597152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01010,МОСКОВСЬКА ,3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161.  КОНЦЕРТНИЙ ЗАКЛАД КУЛЬТУРИ "ДЕРЖАВНА Ч0ЛОВІЧА ХОРОВА КАПЕЛА УКРАЇНИ ІМ.Л.М.РЕВУЦЬКОГО"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02226079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01004,БАСЕЙНА , 1/2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162.  КОНЦЕРТНИЙ ЗАКЛАД КУЛЬТУРИ "МУНІЦИПАЛЬНИЙ АКАДЕМІЧНИЙ КАМЕРНИЙ ХОР "КИЇ</w:t>
            </w:r>
            <w:proofErr w:type="gramStart"/>
            <w:r w:rsidRPr="00B53F0F">
              <w:rPr>
                <w:sz w:val="16"/>
              </w:rPr>
              <w:t>В</w:t>
            </w:r>
            <w:proofErr w:type="gramEnd"/>
            <w:r w:rsidRPr="00B53F0F">
              <w:rPr>
                <w:sz w:val="16"/>
              </w:rPr>
              <w:t>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21579671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03150,ЛАБОРАТОРНА , 12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lastRenderedPageBreak/>
              <w:t>163.  КОМУНАЛЬНИЙ КОНЦЕРТНИЙ ЗАКЛАД КУЛЬТУРИ "АКАДЕМІЧНИЙ КАМЕРНИЙ ХОР "ХРЕЩАТИК"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25777528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04050,СТУДЕНТСЬКА , 10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164.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ВИКОНАВЧОГО ОРГАНУ КИЇВСЬКОЇ МІСЬКОЇ РАДИ (КМДА) "АГЕНТСТВО ПО ОБСЛУГОВУВАННЮ ТЕАТРАЛЬНОЇ ТА КОНЦЕРТНОЇ ДІЯЛЬНОСТІ"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35648183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01004,ШЕВЧЕНКА ТАРАСА БУЛЬВ. , 3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165.  КОНЦЕРТНО-ТЕАТРАЛЬНИЙ ЗАКЛАД КУЛЬТУРИ "УКРАЇНСЬКИЙ АКАДЕМІЧНИЙ ФОЛЬКЛОРН</w:t>
            </w:r>
            <w:proofErr w:type="gramStart"/>
            <w:r w:rsidRPr="00B53F0F">
              <w:rPr>
                <w:sz w:val="16"/>
              </w:rPr>
              <w:t>О-</w:t>
            </w:r>
            <w:proofErr w:type="gramEnd"/>
            <w:r w:rsidRPr="00B53F0F">
              <w:rPr>
                <w:sz w:val="16"/>
              </w:rPr>
              <w:t xml:space="preserve"> ЕТНОГРАФІЧНИЙ АНСАМБЛЬ "КАЛИНА" 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14284691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04070,МЕЖИГІРСЬКА    , 2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jc w:val="center"/>
              <w:rPr>
                <w:b/>
                <w:sz w:val="16"/>
              </w:rPr>
            </w:pPr>
            <w:r w:rsidRPr="00B53F0F">
              <w:rPr>
                <w:b/>
                <w:sz w:val="16"/>
              </w:rPr>
              <w:t>ВИД ДІЯЛЬНОСТІ - ПАРКИ КУЛЬТУРИ ТА ВІДПОЧИНКУ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166.  ГОЛОСІЇВСЬКИЙ ПАРК КУЛЬТУРИ ТА ВІДПОЧИНКУ ІМ.М.РИЛЬСЬКОГО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02221320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 xml:space="preserve">03040,ГОЛОСІЇВСЬКИЙ ПРОСП. (СОРОКАРІЧЧЯ ЖОВТНЯ ПРОСП.) ,87 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167.  КОМУНАЛЬНИЙ ЗАКЛАД "ПАРК КУЛЬТУРИ ТА ВІДПОЧИНКУ "ГІДРОПАРК" 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02221219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r w:rsidRPr="00B53F0F">
              <w:rPr>
                <w:sz w:val="16"/>
              </w:rPr>
              <w:t xml:space="preserve"> :02660,ОСТРІВ ПЕРЕДМІСТНА СЛОБІДКА</w:t>
            </w:r>
            <w:proofErr w:type="gramStart"/>
            <w:r w:rsidRPr="00B53F0F">
              <w:rPr>
                <w:sz w:val="16"/>
              </w:rPr>
              <w:t xml:space="preserve">  ,</w:t>
            </w:r>
            <w:proofErr w:type="gramEnd"/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168.  КОМУНАЛЬНИЙ ЗАКЛАД ВИКОНАВЧОГО ОРГАНУ КИЇВСЬКОЇ МІСЬКОЇ РАДИ (КИЇВСЬКОЇ МІСЬКОЇ ДЕРЖАВНОЇ </w:t>
            </w:r>
            <w:proofErr w:type="gramStart"/>
            <w:r w:rsidRPr="00B53F0F">
              <w:rPr>
                <w:sz w:val="16"/>
              </w:rPr>
              <w:t>АДМ</w:t>
            </w:r>
            <w:proofErr w:type="gramEnd"/>
            <w:r w:rsidRPr="00B53F0F">
              <w:rPr>
                <w:sz w:val="16"/>
              </w:rPr>
              <w:t>ІНІСТРАЦІЇ) "ВСЕУКРАЇНСЬКИЙ ПАРК ПАМ'ЯТІ БОРЦІВ ЗА СВОБОДУ І НЕЗАЛЕЖНІСТЬ УКРАЇНИ У М.КИЄВІ"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37819446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01004,ШЕВЧЕНКА ТАРАСА БУЛЬВ. ,3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169.  ПАРК КУЛЬТУРИ ТА ВІДПОЧИНКУ "ПАРТИЗАНСЬКА СЛАВА"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19137730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02096,РОСІЙСЬКА ,28/1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170.  ПАРК КУЛЬТУРИ ТА ВІДПОЧИНКУ "ПЕРЕМОГА"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02221337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02125,ПЕРОВА БУЛЬВ. , 2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171.  ЦЕНТРАЛЬНИЙ ПАРК КУЛЬТУРИ І ВІДПОЧИНКУ М.КИЄВА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02221411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r w:rsidRPr="00B53F0F">
              <w:rPr>
                <w:sz w:val="16"/>
              </w:rPr>
              <w:t xml:space="preserve"> :01001,ВОЛОДИМИРСЬКИЙ УЗВІ</w:t>
            </w:r>
            <w:proofErr w:type="gramStart"/>
            <w:r w:rsidRPr="00B53F0F">
              <w:rPr>
                <w:sz w:val="16"/>
              </w:rPr>
              <w:t>З</w:t>
            </w:r>
            <w:proofErr w:type="gramEnd"/>
            <w:r w:rsidRPr="00B53F0F">
              <w:rPr>
                <w:sz w:val="16"/>
              </w:rPr>
              <w:t xml:space="preserve"> ,2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jc w:val="center"/>
              <w:rPr>
                <w:b/>
                <w:sz w:val="16"/>
              </w:rPr>
            </w:pPr>
            <w:r w:rsidRPr="00B53F0F">
              <w:rPr>
                <w:b/>
                <w:sz w:val="16"/>
              </w:rPr>
              <w:t>ВИД ДІЯЛЬНОСТІ - ТЕАТРИ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172.  ЗАКЛАД КУЛЬТУРИ "КИЇВСЬКИЙ ТЕАТР "</w:t>
            </w:r>
            <w:proofErr w:type="gramStart"/>
            <w:r w:rsidRPr="00B53F0F">
              <w:rPr>
                <w:sz w:val="16"/>
              </w:rPr>
              <w:t>В</w:t>
            </w:r>
            <w:proofErr w:type="gramEnd"/>
            <w:r w:rsidRPr="00B53F0F">
              <w:rPr>
                <w:sz w:val="16"/>
              </w:rPr>
              <w:t xml:space="preserve">ІЛЬНА СЦЕНА" 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26188107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01054,ГОНЧАРА ОЛЕСЯ ,71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173.  КОМУНАЛЬНИЙ ЗАКЛАД "ТЕАТРАЛЬНО-ВИДОВИЩНИЙ ЗАКЛАД КУЛЬТУРИ "НОВИЙ ДРАМАТИЧНИЙ ТЕАТР НА ПЕЧЕРСЬКУ"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02173472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01021,ШОВКОВИЧНА ,3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174.  КОМУНАЛЬНИЙ ЗАКЛАД "ТЕАТРАЛЬНО-ВИДОВИЩНИЙ ЗАКЛАД КУЛЬТУРИ "ТЕАТР "КИЇВ МОДЕРН-БАЛЕТ"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41835558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04070,МЕЖИГІРСЬКА ,2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175.  КОМУНАЛЬНИЙ ЗАКЛАД "ТЕАТРАЛЬН</w:t>
            </w:r>
            <w:proofErr w:type="gramStart"/>
            <w:r w:rsidRPr="00B53F0F">
              <w:rPr>
                <w:sz w:val="16"/>
              </w:rPr>
              <w:t>О-</w:t>
            </w:r>
            <w:proofErr w:type="gramEnd"/>
            <w:r w:rsidRPr="00B53F0F">
              <w:rPr>
                <w:sz w:val="16"/>
              </w:rPr>
              <w:t xml:space="preserve"> ВИДОВИЩНИЙ ЗАКЛАД КУЛЬТУРИ "КИЇВСЬКА МАЛА ОПЕРА"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33643801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04119,ДЕГТЯРІВСЬКА ,5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176.  КОМУНАЛЬНИЙ ЗАКЛАД  "ТЕАТРАЛЬНО-ВИДОВИЩНИЙ ЗАКЛАД КУЛЬТУРИ "АКТОР"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02173495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04053,ОБСЕРВАТОРНА , 23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177.  КОМУНАЛЬНИЙ ЗАКЛАД "ТЕАТРАЛЬНО-ВИДОВИЩНИЙ ЗАКЛАД КУЛЬТУРИ "КИЇВСЬКИЙ МУНІЦИПАЛЬНИЙ АКАДЕМІЧНИЙ ТЕАТР ЛЯЛЬОК НА ЛІВОМУ БЕРЕЗІ ДНІПРА"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05495006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02002,МИТРОПОЛИТА  АНДРЕЯ ШЕПТИЦЬКОГО  (ЛУНАЧАРСЬКОГО) , 1-Б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178.  КОМУНАЛЬНИЙ ЗАКЛАД "ТЕАТРАЛЬН</w:t>
            </w:r>
            <w:proofErr w:type="gramStart"/>
            <w:r w:rsidRPr="00B53F0F">
              <w:rPr>
                <w:sz w:val="16"/>
              </w:rPr>
              <w:t>О-</w:t>
            </w:r>
            <w:proofErr w:type="gramEnd"/>
            <w:r w:rsidRPr="00B53F0F">
              <w:rPr>
                <w:sz w:val="16"/>
              </w:rPr>
              <w:t xml:space="preserve"> ВИДОВИЩНИЙ ЗАКЛАД КУЛЬТУРИ "КИЇВСЬКИЙ МУНІЦИПАЛЬНИЙ АКАДЕМІЧНИЙ ТЕАТР ОПЕРИ І БАЛЕТУ ДЛЯ ДІТЕЙ ТА ЮНАЦТВА"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05492734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04070,МЕЖИГІРСЬКА , 2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179.  КОМУНАЛЬНИЙ ЗАКЛАД КУЛЬТУРИ "ЕКСПЕРИМЕНТАЛЬНА МАЙСТЕРНЯ "ТЕАТР МАРІОНЕТОК" 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23376854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01015,ІВАНА МАЗЕПИ ,17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180.  КОМУНАЛЬНИЙ ТЕАТРАЛЬН</w:t>
            </w:r>
            <w:proofErr w:type="gramStart"/>
            <w:r w:rsidRPr="00B53F0F">
              <w:rPr>
                <w:sz w:val="16"/>
              </w:rPr>
              <w:t>О-</w:t>
            </w:r>
            <w:proofErr w:type="gramEnd"/>
            <w:r w:rsidRPr="00B53F0F">
              <w:rPr>
                <w:sz w:val="16"/>
              </w:rPr>
              <w:t xml:space="preserve"> КОНЦЕРТНИЙ ЗАКЛАД КУЛЬТУРИ "ЦИГАНСЬКИЙ  АКАДЕМІЧНИЙ МУЗИЧНО- ДРАМАТИЧНИЙ ТЕАТР  "РОМАНС" 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22958413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03057,ПЕРЕМОГИ ПРОСП. , 38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181.  ТЕАТРАЛЬНО-ВИДОВИЩНИЙ ЗАКЛАД КУЛЬТУРИ "КИЇВСЬКИЙ НАЦІОНАЛЬНИЙ АКАДЕМІЧНИЙ ТЕАТР  ОПЕРЕТИ"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02224593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03150,ВЕЛИКА ВАСИЛЬКІВСЬКА  (ЧЕРВОНОАРМІЙСЬКА) , 53/3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182.  ТЕАТРАЛЬН</w:t>
            </w:r>
            <w:proofErr w:type="gramStart"/>
            <w:r w:rsidRPr="00B53F0F">
              <w:rPr>
                <w:sz w:val="16"/>
              </w:rPr>
              <w:t>О-</w:t>
            </w:r>
            <w:proofErr w:type="gramEnd"/>
            <w:r w:rsidRPr="00B53F0F">
              <w:rPr>
                <w:sz w:val="16"/>
              </w:rPr>
              <w:t xml:space="preserve"> ВИДОВИЩНИЙ ЗАКЛАД КУЛЬТУРИ "КИЇВСЬКИЙ АКАДЕМІЧНИЙ МОЛОДИЙ ТЕАТР" 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05509470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01034,ПРОРІЗНА , 17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183.  ТЕАТРАЛЬН</w:t>
            </w:r>
            <w:proofErr w:type="gramStart"/>
            <w:r w:rsidRPr="00B53F0F">
              <w:rPr>
                <w:sz w:val="16"/>
              </w:rPr>
              <w:t>О-</w:t>
            </w:r>
            <w:proofErr w:type="gramEnd"/>
            <w:r w:rsidRPr="00B53F0F">
              <w:rPr>
                <w:sz w:val="16"/>
              </w:rPr>
              <w:t xml:space="preserve"> ВИДОВИЩНИЙ ЗАКЛАД КУЛЬТУРИ "КИЇВСЬКИЙ АКАДЕМІЧНИЙ ТЕАТР ДРАМИ І КОМЕДІЇ НА ЛІВОМУ БЕРЕЗІ ДНІПРА"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05509435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lastRenderedPageBreak/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02002,БРОВАРСЬКИЙ ПРОСП. , 25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lastRenderedPageBreak/>
              <w:t>184.  ТЕАТРАЛЬНО-ВИДОВИЩНИЙ ЗАКЛАД КУЛЬТУРИ "КИЇВСЬКИЙ АКАДЕМІЧНИЙ ТЕАТР ЮНОГО ГЛЯДАЧА НА ЛИПКАХ"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22910470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01021,ЛИПСЬКА ,15/17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185.  ТЕАТРАЛЬНО-ВИДОВИЩНИЙ ЗАКЛАД КУЛЬТУРИ "КИЇВСЬКИЙ ЕКСПЕРИМЕНТАЛЬНИЙ ТЕАТР "ЗОЛОТІ ВОРОТА" 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13684980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r w:rsidRPr="00B53F0F">
              <w:rPr>
                <w:sz w:val="16"/>
              </w:rPr>
              <w:t xml:space="preserve"> :04002,</w:t>
            </w:r>
            <w:proofErr w:type="gramStart"/>
            <w:r w:rsidRPr="00B53F0F">
              <w:rPr>
                <w:sz w:val="16"/>
              </w:rPr>
              <w:t>Р</w:t>
            </w:r>
            <w:proofErr w:type="gramEnd"/>
            <w:r w:rsidRPr="00B53F0F">
              <w:rPr>
                <w:sz w:val="16"/>
              </w:rPr>
              <w:t>ІЧНА ,1-Б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186.  ТЕАТРАЛЬНО-ВИДОВИЩНИЙ ЗАКЛАД КУЛЬТУРИ "УКРАЇНСЬКИЙ МАЛИЙ ДРАМАТИЧНИЙ ТЕАТР"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22872213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01003,ПРОРІЗНА ,8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187.  ТЕАТРАЛЬН</w:t>
            </w:r>
            <w:proofErr w:type="gramStart"/>
            <w:r w:rsidRPr="00B53F0F">
              <w:rPr>
                <w:sz w:val="16"/>
              </w:rPr>
              <w:t>О-</w:t>
            </w:r>
            <w:proofErr w:type="gramEnd"/>
            <w:r w:rsidRPr="00B53F0F">
              <w:rPr>
                <w:sz w:val="16"/>
              </w:rPr>
              <w:t xml:space="preserve"> ВИДОВИЩНИЙ ЗАКЛАД КУЛЬТУРИ КИЇВСЬКИЙ АКАДЕМІЧНИЙ ДРАМАТИЧНИЙ ТЕАТР НА ПОДОЛІ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13699036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r w:rsidRPr="00B53F0F">
              <w:rPr>
                <w:sz w:val="16"/>
              </w:rPr>
              <w:t xml:space="preserve"> :01025,АНДРІЇВСЬКИЙ УЗВІ</w:t>
            </w:r>
            <w:proofErr w:type="gramStart"/>
            <w:r w:rsidRPr="00B53F0F">
              <w:rPr>
                <w:sz w:val="16"/>
              </w:rPr>
              <w:t>З</w:t>
            </w:r>
            <w:proofErr w:type="gramEnd"/>
            <w:r w:rsidRPr="00B53F0F">
              <w:rPr>
                <w:sz w:val="16"/>
              </w:rPr>
              <w:t xml:space="preserve"> , 20-Б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188.  ТЕАТРАЛЬНО - ВИДОВИЩНИЙ ЗАКЛАД КУЛЬТУРИ  "КИЇВСЬКИЙ АКАДЕМІЧНИЙ ТЕАТР "КОЛЕСО" 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02173532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r w:rsidRPr="00B53F0F">
              <w:rPr>
                <w:sz w:val="16"/>
              </w:rPr>
              <w:t xml:space="preserve"> :04070,АНДРІЇВСЬКИЙ УЗВІ</w:t>
            </w:r>
            <w:proofErr w:type="gramStart"/>
            <w:r w:rsidRPr="00B53F0F">
              <w:rPr>
                <w:sz w:val="16"/>
              </w:rPr>
              <w:t>З</w:t>
            </w:r>
            <w:proofErr w:type="gramEnd"/>
            <w:r w:rsidRPr="00B53F0F">
              <w:rPr>
                <w:sz w:val="16"/>
              </w:rPr>
              <w:t xml:space="preserve"> , 8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189.  ТЕАТРАЛЬН</w:t>
            </w:r>
            <w:proofErr w:type="gramStart"/>
            <w:r w:rsidRPr="00B53F0F">
              <w:rPr>
                <w:sz w:val="16"/>
              </w:rPr>
              <w:t>О-</w:t>
            </w:r>
            <w:proofErr w:type="gramEnd"/>
            <w:r w:rsidRPr="00B53F0F">
              <w:rPr>
                <w:sz w:val="16"/>
              </w:rPr>
              <w:t xml:space="preserve"> ВИДОВИЩНИЙ ЗАКЛАД КУЛЬТУРИ "КИЇВСЬКИЙ АКАДЕМІЧНИЙ ТЕАТР ЛЯЛЬОК"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02224583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01001,ГРУШЕВСЬКОГО МИХАЙЛА , 1-А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190.  ТЕАТРАЛЬНО - КОНЦЕРТНИЙ ЗАКЛАД КУЛЬТУРИ "КИЇВСЬКИЙ АКАДЕМІЧНИЙ ТЕАТР УКРАЇНСЬКОГО ФОЛЬКЛОРУ "БЕРЕГИНЯ" 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22933784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02152,МИКОЛАЙЧУКА ІВАНА (СЕРАФИМОВИЧА) , 3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jc w:val="center"/>
              <w:rPr>
                <w:b/>
                <w:sz w:val="16"/>
              </w:rPr>
            </w:pPr>
            <w:r w:rsidRPr="00B53F0F">
              <w:rPr>
                <w:b/>
                <w:sz w:val="16"/>
              </w:rPr>
              <w:t>ВИД ДІЯЛЬНОСТІ - ТЕАТРИ-СТУДІЇ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191.  ЗАКЛАД КУЛЬТУРИ "КИЇВСЬКА АКАДЕМІЧНА МАЙСТЕРНЯ ТЕАТРАЛЬНОГО МИСТЕЦТВА "СУЗІР'Я" 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22908639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01034,ЯРОСЛАВІВ ВАЛ ,14-А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192.  КОМУНАЛЬНИЙ ЗАКЛАД "ТЕАТРАЛЬНО-ВИДОВИЩНИЙ ЗАКЛАД КУЛЬТУРИ "КИЇВСЬКИЙ КАМЕРНИЙ ТЕАТ</w:t>
            </w:r>
            <w:proofErr w:type="gramStart"/>
            <w:r w:rsidRPr="00B53F0F">
              <w:rPr>
                <w:sz w:val="16"/>
              </w:rPr>
              <w:t>Р-</w:t>
            </w:r>
            <w:proofErr w:type="gramEnd"/>
            <w:r w:rsidRPr="00B53F0F">
              <w:rPr>
                <w:sz w:val="16"/>
              </w:rPr>
              <w:t xml:space="preserve"> СТУДІЯ "ДИВНИЙ ЗАМОК"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21588598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03087,ЄРЕВАНСЬКА ,11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jc w:val="center"/>
              <w:rPr>
                <w:b/>
                <w:sz w:val="16"/>
              </w:rPr>
            </w:pPr>
            <w:r w:rsidRPr="00B53F0F">
              <w:rPr>
                <w:b/>
                <w:sz w:val="16"/>
              </w:rPr>
              <w:t>ВИД ДІЯЛЬНОСТІ - ЦЕНТРИ ДОЗВІЛЛЯ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193.  КИЇВСЬКИЙ МІСЬКИЙ ЦЕНТР ДОЗВІЛЛЯ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14293750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02162,П'ЯТИДЕСЯТИРІЧЧЯ ЖОВТНЯ ПРОСП. , 10В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jc w:val="center"/>
              <w:rPr>
                <w:b/>
                <w:sz w:val="16"/>
              </w:rPr>
            </w:pPr>
            <w:r w:rsidRPr="00B53F0F">
              <w:rPr>
                <w:b/>
                <w:sz w:val="16"/>
              </w:rPr>
              <w:t>ВИД ДІЯЛЬНОСТІ - НЕ ВКАЗАНО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194.  КИЇВСЬКИЙ ЗООЛОГІЧНИЙ ПАРК ЗАГАЛЬНОДЕРЖАВНОГО ЗНАЧЕННЯ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02221171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03055,ПЕРЕМОГИ ПРОСП. , 32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jc w:val="center"/>
              <w:rPr>
                <w:b/>
                <w:sz w:val="16"/>
              </w:rPr>
            </w:pPr>
            <w:r w:rsidRPr="00B53F0F">
              <w:rPr>
                <w:b/>
                <w:sz w:val="16"/>
              </w:rPr>
              <w:t>ГАЛУЗЬ - МАЙНО ОРГАНІВ УПРАВЛІННЯ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jc w:val="center"/>
              <w:rPr>
                <w:b/>
                <w:sz w:val="16"/>
              </w:rPr>
            </w:pPr>
            <w:r w:rsidRPr="00B53F0F">
              <w:rPr>
                <w:b/>
                <w:sz w:val="16"/>
              </w:rPr>
              <w:t>ВИД ДІЯЛЬНОСТІ - ІНША ДІЯЛЬНІСТЬ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195.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"ГОСПКОМОБСЛУГОВУВАННЯ"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21465789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01044,ХМЕЛЬНИЦЬКОГО БОГДАНА ,6А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196.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"ГРУПА ВПРОВАДЖЕННЯ ПРОЕКТУ З ЕНЕРГОЗБЕРЕЖЕННЯ В АДМІНІСТРАТИВНИХ І ГРОМАДСЬКИХ БУДІВЛЯХ М. КИЄВА" ВИКОНАВЧОГО ОРГАНУ КИЇВСЬКОЇ МІСЬКОЇ РАДИ (КИЇВСЬКОЇ МІСЬКОЇ ДЕРЖАВНОЇ АДМІНІСТРАЦІЇ)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25772436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01601,ХМЕЛЬНИЦЬКОГО БОГДАНА , 3А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197.  СПЕЦІАЛІЗОВАНЕ ВОДОГОСПОДАРСЬКЕ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 "КИЇВВОДФОНД"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  37292855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02002,МИКІЛЬСЬКО-СЛОБІДСЬКА ,7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jc w:val="center"/>
              <w:rPr>
                <w:b/>
                <w:sz w:val="16"/>
              </w:rPr>
            </w:pPr>
            <w:r w:rsidRPr="00B53F0F">
              <w:rPr>
                <w:b/>
                <w:sz w:val="16"/>
              </w:rPr>
              <w:t>ВИД ДІЯЛЬНОСТІ - ЗАБЕЗПЕЧЕННЯ БЕЗПЕКИ НАСЕЛЕННЯ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198.  КОМУНАЛЬНА АВАРІЙН</w:t>
            </w:r>
            <w:proofErr w:type="gramStart"/>
            <w:r w:rsidRPr="00B53F0F">
              <w:rPr>
                <w:sz w:val="16"/>
              </w:rPr>
              <w:t>О-</w:t>
            </w:r>
            <w:proofErr w:type="gramEnd"/>
            <w:r w:rsidRPr="00B53F0F">
              <w:rPr>
                <w:sz w:val="16"/>
              </w:rPr>
              <w:t xml:space="preserve"> РЯТУВАЛЬНА СЛУЖБА "КИЇВСЬКА СЛУЖБА ПОРЯТУНКУ"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33153784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04074,ВИШГОРОДСЬКА , 21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199.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ВО КИЇВРАДИ (КМДА) "ЗАГАЛЬНОМІСЬКИЙ ІНФОРМАЦІЙНИЙ ЦЕНТР РЕАГУВАННЯ НА ТРИВОЖНІ ВИКЛИКИ ТА НАДЗВИЧАЙНІ ПОДІЇ В М.КИЄВІ -КИЇВ - 112"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36529290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01034,ВИШГОРОДСЬКА ,21 корп.214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200.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"МУНІЦИПАЛЬНА ОХОРОНА"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41680696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r w:rsidRPr="00B53F0F">
              <w:rPr>
                <w:sz w:val="16"/>
              </w:rPr>
              <w:t xml:space="preserve"> :01044,</w:t>
            </w:r>
            <w:proofErr w:type="gramStart"/>
            <w:r w:rsidRPr="00B53F0F">
              <w:rPr>
                <w:sz w:val="16"/>
              </w:rPr>
              <w:t>СОЦ</w:t>
            </w:r>
            <w:proofErr w:type="gramEnd"/>
            <w:r w:rsidRPr="00B53F0F">
              <w:rPr>
                <w:sz w:val="16"/>
              </w:rPr>
              <w:t>ІАЛІСТИЧНА ,36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201.  КОМУНАЛЬНЕ СПЕЦІАЛІЗОВАНЕ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 " ЦЕНТР СПРИЯННЯ ЦИВІЛЬНІЙ ОБОРОНІ ТА РЕАГУВАННЯ НА НАДЗВИЧАЙНІ СИТУАЦІЇ"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22868934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01010,ІВАНА МАЗЕПИ ,11-А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jc w:val="center"/>
              <w:rPr>
                <w:b/>
                <w:sz w:val="16"/>
              </w:rPr>
            </w:pPr>
            <w:r w:rsidRPr="00B53F0F">
              <w:rPr>
                <w:b/>
                <w:sz w:val="16"/>
              </w:rPr>
              <w:t>ВИД ДІЯЛЬНОСТІ - ТРАНСПОРТНЕ ОБСЛУГОВУВАННЯ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202.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"АВТОТРАНСПОРТНЕ ПІДПРИЄМСТВО ВИКОНАВЧОГО ОРГАНУ КИЇВСЬКОЇ МІСЬКОЇ РАДИ (КИЇВСЬКОЇ МІСЬКОЇ ДЕРЖАВНОЇ АДМІНІСТРАЦІЇ)"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lastRenderedPageBreak/>
              <w:t>Код ЄДРПОУ: 04012460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01001,ГРІНЧЕНКА БОРИСА , 3А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jc w:val="center"/>
              <w:rPr>
                <w:b/>
                <w:sz w:val="16"/>
              </w:rPr>
            </w:pPr>
            <w:r w:rsidRPr="00B53F0F">
              <w:rPr>
                <w:b/>
                <w:sz w:val="16"/>
              </w:rPr>
              <w:lastRenderedPageBreak/>
              <w:t>ГАЛУЗЬ - ОСВІТА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jc w:val="center"/>
              <w:rPr>
                <w:b/>
                <w:sz w:val="16"/>
              </w:rPr>
            </w:pPr>
            <w:r w:rsidRPr="00B53F0F">
              <w:rPr>
                <w:b/>
                <w:sz w:val="16"/>
              </w:rPr>
              <w:t>ВИД ДІЯЛЬНОСТІ - ІНШІ ВИДИ ОСВІТИ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203.  ДЕРЖАВНЕ ГОСПРОЗРАХУНКОВЕ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ПО ОБСЛУГОВУВАННЮ МОЛОДІЖНОГО ЦЕНТРУ М. КИЄВА "ЛИБІДЬ - К"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21542751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01005,ХМЕЛЬНИЦЬКОГО БОГДАНА ,44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jc w:val="center"/>
              <w:rPr>
                <w:b/>
                <w:sz w:val="16"/>
              </w:rPr>
            </w:pPr>
            <w:r w:rsidRPr="00B53F0F">
              <w:rPr>
                <w:b/>
                <w:sz w:val="16"/>
              </w:rPr>
              <w:t>ВИД ДІЯЛЬНОСТІ - НАВЧАЛЬНО-ВИРОБНИЧІ КОМБІНАТИ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204.  КОМУНАЛЬНА УСТАНОВА ВИКОНАВЧОГО ОРГАНУ КИЇВСЬКОЇ МІСЬКОЇ РАДИ (КИЇВСЬКОЇ МІСЬКОЇ ДЕРЖАВНОЇ </w:t>
            </w:r>
            <w:proofErr w:type="gramStart"/>
            <w:r w:rsidRPr="00B53F0F">
              <w:rPr>
                <w:sz w:val="16"/>
              </w:rPr>
              <w:t>АДМ</w:t>
            </w:r>
            <w:proofErr w:type="gramEnd"/>
            <w:r w:rsidRPr="00B53F0F">
              <w:rPr>
                <w:sz w:val="16"/>
              </w:rPr>
              <w:t>ІНІСТРАЦІЇ) "КИЇВСЬКИЙ МОЛОДІЖНИЙ ЦЕНТР"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21468836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01030,ХМЕЛЬНИЦЬКОГО БОГДАНА , 51 ЛІТ.Б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205.  КОМУНАЛЬНИЙ ПОЗАШКІЛЬНИЙ НАВЧАЛЬНИЙ ЗАКЛАД "КИЇВСЬКІ ДЕРЖАВНІ КУРСИ ІНОЗЕМНИХ МОВ "ІНТЕРЛІНГВА"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03083067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01033,ЖИЛЯНСЬКА ,46 К.15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206.  НАВЧАЛЬНИЙ ЗАКЛАД КОМУНАЛЬНОЇ ФОРМИ ВЛАСНОСТІ "НАВЧАЛЬНО-ВИРОБНИЧИЙ ЦЕНТР "ПРОФЕСІОНАЛ"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04013666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r w:rsidRPr="00B53F0F">
              <w:rPr>
                <w:sz w:val="16"/>
              </w:rPr>
              <w:t xml:space="preserve"> :01034,ВЕЛИКА ЖИТОМИРСЬКА ,19 </w:t>
            </w:r>
            <w:proofErr w:type="spellStart"/>
            <w:r w:rsidRPr="00B53F0F">
              <w:rPr>
                <w:sz w:val="16"/>
              </w:rPr>
              <w:t>корп</w:t>
            </w:r>
            <w:proofErr w:type="gramStart"/>
            <w:r w:rsidRPr="00B53F0F">
              <w:rPr>
                <w:sz w:val="16"/>
              </w:rPr>
              <w:t>.Б</w:t>
            </w:r>
            <w:proofErr w:type="gramEnd"/>
            <w:r w:rsidRPr="00B53F0F">
              <w:rPr>
                <w:sz w:val="16"/>
              </w:rPr>
              <w:t>,Б</w:t>
            </w:r>
            <w:proofErr w:type="spellEnd"/>
            <w:r w:rsidRPr="00B53F0F">
              <w:rPr>
                <w:sz w:val="16"/>
              </w:rPr>
              <w:t>'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jc w:val="center"/>
              <w:rPr>
                <w:b/>
                <w:sz w:val="16"/>
              </w:rPr>
            </w:pPr>
            <w:r w:rsidRPr="00B53F0F">
              <w:rPr>
                <w:b/>
                <w:sz w:val="16"/>
              </w:rPr>
              <w:t>ВИД ДІЯЛЬНОСТІ - ОЗДОРОВЛЕННЯ ТА ВІДПОЧИНОК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207.  ПОЗАМІСЬКИЙ ДИТЯЧИЙ ЗАКЛАД  ОЗДОРОВЛЕННЯ ТА ВІДПОЧИНКУ  "ЗМІ</w:t>
            </w:r>
            <w:proofErr w:type="gramStart"/>
            <w:r w:rsidRPr="00B53F0F">
              <w:rPr>
                <w:sz w:val="16"/>
              </w:rPr>
              <w:t>НА</w:t>
            </w:r>
            <w:proofErr w:type="gramEnd"/>
            <w:r w:rsidRPr="00B53F0F">
              <w:rPr>
                <w:sz w:val="16"/>
              </w:rPr>
              <w:t xml:space="preserve">" 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20578818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r w:rsidRPr="00B53F0F">
              <w:rPr>
                <w:sz w:val="16"/>
              </w:rPr>
              <w:t xml:space="preserve"> :07840,С.ПИЛИПОВИЧІ, БОРОДЯНСЬКИЙ РАЙОН, КИЇВСЬКА ОБЛ.</w:t>
            </w:r>
            <w:proofErr w:type="gramStart"/>
            <w:r w:rsidRPr="00B53F0F">
              <w:rPr>
                <w:sz w:val="16"/>
              </w:rPr>
              <w:t xml:space="preserve"> ,</w:t>
            </w:r>
            <w:proofErr w:type="gramEnd"/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jc w:val="center"/>
              <w:rPr>
                <w:b/>
                <w:sz w:val="16"/>
              </w:rPr>
            </w:pPr>
            <w:r w:rsidRPr="00B53F0F">
              <w:rPr>
                <w:b/>
                <w:sz w:val="16"/>
              </w:rPr>
              <w:t>ВИД ДІЯЛЬНОСТІ - НЕ ВКАЗАНО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208.  КОМУНАЛЬНЕ НЕКОМЕРЦІЙНЕ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"ОСВІТНЯ АГЕНЦІЯ МІСТА КИЄВА 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35075848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01004,ШЕВЧЕНКА ТАРАСА БУЛЬВ. ,3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jc w:val="center"/>
              <w:rPr>
                <w:b/>
                <w:sz w:val="16"/>
              </w:rPr>
            </w:pPr>
            <w:r w:rsidRPr="00B53F0F">
              <w:rPr>
                <w:b/>
                <w:sz w:val="16"/>
              </w:rPr>
              <w:t>ГАЛУЗЬ - ОХОРОНА ЗДОРОВ'Я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jc w:val="center"/>
              <w:rPr>
                <w:b/>
                <w:sz w:val="16"/>
              </w:rPr>
            </w:pPr>
            <w:r w:rsidRPr="00B53F0F">
              <w:rPr>
                <w:b/>
                <w:sz w:val="16"/>
              </w:rPr>
              <w:t>ВИД ДІЯЛЬНОСТІ - ІНША ДІЯЛЬНІСТЬ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209.  ДЕРЖАВНЕ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ГОСПРОЗРАХУНКОВИЙ АПТЕЧНИЙ ІНФОРМАЦІЙНИЙ ЦЕНТР  "ІНФОМЕД"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24267593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01030,ФРАНКА ІВАНА , 26А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210.  КОМУНАЛЬНЕ НЕКОМЕРЦІЙНЕ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"ЛАБОРАТОРНИЙ ЦЕНТР"  ВИКОНАВЧОГО ОРГАНУ КИЇВСЬКОЇ МІСЬКОЇ РАДИ (КИЇВСЬКОЇ ДЕРЖАВНОЇ АДМІНІСТРАЦІЇ)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41792525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01044,ХРЕЩАТИК ,36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211.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"ФАРМБУД"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19028296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03148,ПШЕНИЧНА  ,16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212.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ВИКОНАВЧОГО ОРГАНУ КИЇВСЬКОЇ МІСЬКОЇ РАДИ (КМДА) "КИЇВСЬКЕ МУНІЦИПАЛЬНЕ МЕДИЧНЕ АГЕНСТВО"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24726687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01034,ВОЛОДИМИРСЬКА ,41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jc w:val="center"/>
              <w:rPr>
                <w:b/>
                <w:sz w:val="16"/>
              </w:rPr>
            </w:pPr>
            <w:r w:rsidRPr="00B53F0F">
              <w:rPr>
                <w:b/>
                <w:sz w:val="16"/>
              </w:rPr>
              <w:t xml:space="preserve">ВИД ДІЯЛЬНОСТІ - </w:t>
            </w:r>
            <w:proofErr w:type="gramStart"/>
            <w:r w:rsidRPr="00B53F0F">
              <w:rPr>
                <w:b/>
                <w:sz w:val="16"/>
              </w:rPr>
              <w:t>ЕП</w:t>
            </w:r>
            <w:proofErr w:type="gramEnd"/>
            <w:r w:rsidRPr="00B53F0F">
              <w:rPr>
                <w:b/>
                <w:sz w:val="16"/>
              </w:rPr>
              <w:t>ІДЕМІОЛОГІЧНІ ЗАКЛАДИ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213.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"ПРОФДЕЗІНФЕКЦІЯ" ВИКОНАВЧОГО ОРГАНУ КИЇВСЬКОЇ МІСЬКОЇ РАДИ (КИЇВСЬКОЇ МІСЬКОЇ ДЕРЖАВНОЇ АДМІНІСТРАЦІЇ)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39064171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04119,ДЕГТЯРІВСЬКА ,25/1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214.  МІСЬКЕ МЕДИКО-ВИРОБНИЧЕ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 xml:space="preserve">ІДПРИЄМСТВО "ПРОФІЛАКТИЧНА ДЕЗІНФЕКЦІЯ" 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13698924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04119,ДЕГТЯРІВСЬКА , 25/1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jc w:val="center"/>
              <w:rPr>
                <w:b/>
                <w:sz w:val="16"/>
              </w:rPr>
            </w:pPr>
            <w:r w:rsidRPr="00B53F0F">
              <w:rPr>
                <w:b/>
                <w:sz w:val="16"/>
              </w:rPr>
              <w:t>ВИД ДІЯЛЬНОСТІ - МЕДИЧНІ ЦЕНТРИ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215.  КОМУНАЛЬНЕ НЕКОМЕРЦІЙНЕ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"КИЇВСЬКИЙ МЕДИЧНИЙ ЦЕНТР "АКАДЕМІЯ ЗДОРОВ'Я ЛЮДИНИ" ВИКОНАВЧОГО ОРГАНУ КИЇВСЬКОЇ МІСЬКОЇ РАДИ (КИЇВСЬКОЇ МІСЬКОЇ ДЕРЖАВНОЇ АДМІНІСТРАЦІЇ)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40032148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02091,ВІДПОЧИНКУ , 121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216.  КОМУНАЛЬНЕ НЕКОМЕРЦІЙНЕ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"КИЇВСЬКИЙ МІСЬКИЙ ЦЕНТР ГРОМАДСЬКОГО ЗДОРОВ'Я" ВИКОНАВЧОГО ОРГАНУ КИЇВСЬКОЇ МІСЬКОЇ РАДИ (КИЇВСЬКОЇ МІСЬКОЇ ДЕРЖАВНОЇ АДМІНІСТРАЦІЇ)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41785277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01001,ГЕОРГІЇВСЬКИЙ ПРОВ. ,9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217.  МІСЬКИЙ ГОСПРОЗРАХУНКОВИЙ ЦЕНТР "МЕДИЦИНА"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30019534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01032,САКСАГАНСЬКОГО ,100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218.  МІСЬКИЙ ЛІКУВАЛЬН</w:t>
            </w:r>
            <w:proofErr w:type="gramStart"/>
            <w:r w:rsidRPr="00B53F0F">
              <w:rPr>
                <w:sz w:val="16"/>
              </w:rPr>
              <w:t>О-</w:t>
            </w:r>
            <w:proofErr w:type="gramEnd"/>
            <w:r w:rsidRPr="00B53F0F">
              <w:rPr>
                <w:sz w:val="16"/>
              </w:rPr>
              <w:t xml:space="preserve"> КОНСУЛЬТАТИВНИЙ ЦЕНТР 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03363832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03057,СМОЛЕНСЬКА , 8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219.  МІСЬКИЙ НАУКОВО-ПРАКТИЧНИЙ МЕДИКО-БІОЛОГІЧНИЙ ЦЕНТР "ІНФОРМОТЕРАПІЯ"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25275442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03142,СТУСА ,5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jc w:val="center"/>
              <w:rPr>
                <w:b/>
                <w:sz w:val="16"/>
              </w:rPr>
            </w:pPr>
            <w:r w:rsidRPr="00B53F0F">
              <w:rPr>
                <w:b/>
                <w:sz w:val="16"/>
              </w:rPr>
              <w:t>ВИД ДІЯЛЬНОСТІ - МОЛОЧНІ КУХНІ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lastRenderedPageBreak/>
              <w:t xml:space="preserve">220.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"МОЛОЧНА ФАБРИКА-КУХНЯ"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24361046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02660,ЕЛЕКТРОТЕХНІЧНА , 10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jc w:val="center"/>
              <w:rPr>
                <w:b/>
                <w:sz w:val="16"/>
              </w:rPr>
            </w:pPr>
            <w:r w:rsidRPr="00B53F0F">
              <w:rPr>
                <w:b/>
                <w:sz w:val="16"/>
              </w:rPr>
              <w:t>ВИД ДІЯЛЬНОСТІ - СТОМАТПОЛІКЛІНІКИ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221.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"КИЇВСЬКА МІСЬКА СТОМАТОЛОГІЧНА ПОЛІКЛІНІКА"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05416142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04050,ПИМОНЕНКА МИКОЛИ , 10А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222.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"КИЇВСЬКИЙ ЦЕНТР НОВИХ ТЕХНОЛОГІЙ В СТОМАТОЛОГІЇ"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19071422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03057,ПОЛЬОВИЙ ПРОВ. , 7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223.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"СТОМАТОЛОГІЯ ДНІПРОВСЬКОГО Р-НУ М.КИЄВА"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02125773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02090,ГАШЕКА ЯРОСЛАВА БУЛЬВ. , 16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224.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 "СТОМАТОЛОГІЯ СВЯТОШИНСЬКОГО Р-НУ М.КИЄВА"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05493421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03115,ЛЬВІВСЬКА , 1/9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225.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"СТОМАТОЛОГІЯ" СОЛОМ'ЯНСЬКОГО РАЙОНУ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01281082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03058,ВАДИМА ГЕТЬМАНА , 26-28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jc w:val="center"/>
              <w:rPr>
                <w:b/>
                <w:sz w:val="16"/>
              </w:rPr>
            </w:pPr>
            <w:r w:rsidRPr="00B53F0F">
              <w:rPr>
                <w:b/>
                <w:sz w:val="16"/>
              </w:rPr>
              <w:t>ВИД ДІЯЛЬНОСТІ - ЦЕНТРИ ЗДОРОВ'Я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226.  КОМУНАЛЬНЕ НЕКОМЕРЦІЙНЕ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"ЦЕНТР СПОРТИВНОЇ МЕДИЦИНИ М.КИЄВА"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39072140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01033,ТАРАСІВСЬКА ,6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227.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"ЦЕНТР ЗДОРОВЯ"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25411945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03040,ГОЛОСІЇВСЬКИЙ ПРОСП. (СОРОКАРІЧЧЯ ЖОВТНЯ ПРОСП.) ,88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jc w:val="center"/>
              <w:rPr>
                <w:b/>
                <w:sz w:val="16"/>
              </w:rPr>
            </w:pPr>
            <w:r w:rsidRPr="00B53F0F">
              <w:rPr>
                <w:b/>
                <w:sz w:val="16"/>
              </w:rPr>
              <w:t>ГАЛУЗЬ - ПРЕСА ТА ІНФОРМАЦІЯ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jc w:val="center"/>
              <w:rPr>
                <w:b/>
                <w:sz w:val="16"/>
              </w:rPr>
            </w:pPr>
            <w:r w:rsidRPr="00B53F0F">
              <w:rPr>
                <w:b/>
                <w:sz w:val="16"/>
              </w:rPr>
              <w:t>ВИД ДІЯЛЬНОСТІ - ПРЕСА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228.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КИЇВСЬКОЇ МІСЬКОЇ РАДИ "ВЕЧІРНІЙ КИЇВ"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16469058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01030,ХМЕЛЬНИЦЬКОГО БОГДАНА , 26 Г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229.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КИЇВСЬКОЇ МІСЬКОЇ РАДИ "РЕДАКЦІЯ ГАЗЕТИ "УКРАЇНСЬКА СТОЛИЦЯ"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33947356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01030,ВОЛОДИМИРСЬКА ,51-Б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jc w:val="center"/>
              <w:rPr>
                <w:b/>
                <w:sz w:val="16"/>
              </w:rPr>
            </w:pPr>
            <w:r w:rsidRPr="00B53F0F">
              <w:rPr>
                <w:b/>
                <w:sz w:val="16"/>
              </w:rPr>
              <w:t>ВИД ДІЯЛЬНОСТІ - РАДІОМОВЛЕННЯ ТА ТЕЛЕБАЧЕННЯ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230.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"РАДІОСТАНЦІЯ "ГОЛОС КИЄВА"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32455608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01001,ХРЕЩАТИК , 44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231.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 xml:space="preserve">ІДПРИЄМСТВО КИЇВСЬКОЇ МІСЬКОЇ РАДИ "ТЕЛЕКОМПАНІЯ "КИЇВ" 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25195855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01001,ХРЕЩАТИК , 36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jc w:val="center"/>
              <w:rPr>
                <w:b/>
                <w:sz w:val="16"/>
              </w:rPr>
            </w:pPr>
            <w:r w:rsidRPr="00B53F0F">
              <w:rPr>
                <w:b/>
                <w:sz w:val="16"/>
              </w:rPr>
              <w:t>ГАЛУЗЬ - ПРОЕКТНІ ТА НАУКОВІ УСТАНОВИ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jc w:val="center"/>
              <w:rPr>
                <w:b/>
                <w:sz w:val="16"/>
              </w:rPr>
            </w:pPr>
            <w:r w:rsidRPr="00B53F0F">
              <w:rPr>
                <w:b/>
                <w:sz w:val="16"/>
              </w:rPr>
              <w:t>ВИД ДІЯЛЬНОСТІ - ІНФОРМАЦІЙНО-ОБЧИСЛЮВАЛЬНЕ ОБСЛУГОВУВАННЯ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232.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ГОЛОВНИЙ ІНФОРМАЦІЙНО-ОБЧИСЛЮВАЛЬНИЙ ЦЕНТР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04013755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02206,КОСМІЧНА , 12А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jc w:val="center"/>
              <w:rPr>
                <w:b/>
                <w:sz w:val="16"/>
              </w:rPr>
            </w:pPr>
            <w:r w:rsidRPr="00B53F0F">
              <w:rPr>
                <w:b/>
                <w:sz w:val="16"/>
              </w:rPr>
              <w:t>ВИД ДІЯЛЬНОСТІ - ІНША ДІЯЛЬНІСТЬ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233.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"КИЇВСЬКИЙ МІСЬКИЙ ЦЕНТР ЗАХИСТУ ПРАВ СПОЖИВАЧІВ"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36376305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03150,ГІЙОМА ДЕ БОПЛАНА  (БОЖЕНКА) ,127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jc w:val="center"/>
              <w:rPr>
                <w:b/>
                <w:sz w:val="16"/>
              </w:rPr>
            </w:pPr>
            <w:r w:rsidRPr="00B53F0F">
              <w:rPr>
                <w:b/>
                <w:sz w:val="16"/>
              </w:rPr>
              <w:t>ВИД ДІЯЛЬНОСТІ - БІЗНЕС-ЦЕНТРИ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234.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"КИЇВСЬКИЙ МІСЬКИЙ БІЗНЕС-ЦЕНТР"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31305884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r w:rsidRPr="00B53F0F">
              <w:rPr>
                <w:sz w:val="16"/>
              </w:rPr>
              <w:t xml:space="preserve"> :01001,ХРЕЩАТИК ,144 </w:t>
            </w:r>
            <w:proofErr w:type="spellStart"/>
            <w:r w:rsidRPr="00B53F0F">
              <w:rPr>
                <w:sz w:val="16"/>
              </w:rPr>
              <w:t>корп</w:t>
            </w:r>
            <w:proofErr w:type="gramStart"/>
            <w:r w:rsidRPr="00B53F0F">
              <w:rPr>
                <w:sz w:val="16"/>
              </w:rPr>
              <w:t>.В</w:t>
            </w:r>
            <w:proofErr w:type="spellEnd"/>
            <w:proofErr w:type="gramEnd"/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jc w:val="center"/>
              <w:rPr>
                <w:b/>
                <w:sz w:val="16"/>
              </w:rPr>
            </w:pPr>
            <w:r w:rsidRPr="00B53F0F">
              <w:rPr>
                <w:b/>
                <w:sz w:val="16"/>
              </w:rPr>
              <w:t>ВИД ДІЯЛЬНОСТІ - ГЕОДЕЗИЧНА СЛУЖБА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235.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"КИЇВСЬКИЙ МІСЬКИЙ ЦЕНТР ЗЕМЕЛЬНОГО КАДАСТРУ ТА ПРИВАТИЗАЦІЇ ЗЕМЛІ"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32073242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01001,ХРЕЩАТИК ,32-А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jc w:val="center"/>
              <w:rPr>
                <w:b/>
                <w:sz w:val="16"/>
              </w:rPr>
            </w:pPr>
            <w:r w:rsidRPr="00B53F0F">
              <w:rPr>
                <w:b/>
                <w:sz w:val="16"/>
              </w:rPr>
              <w:t xml:space="preserve">ВИД ДІЯЛЬНОСТІ - </w:t>
            </w:r>
            <w:proofErr w:type="gramStart"/>
            <w:r w:rsidRPr="00B53F0F">
              <w:rPr>
                <w:b/>
                <w:sz w:val="16"/>
              </w:rPr>
              <w:t>ДОСЛ</w:t>
            </w:r>
            <w:proofErr w:type="gramEnd"/>
            <w:r w:rsidRPr="00B53F0F">
              <w:rPr>
                <w:b/>
                <w:sz w:val="16"/>
              </w:rPr>
              <w:t>ІДЖЕННЯ ТА РОЗРОБКИ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236.  КОМУНАЛЬНА НАУКОВО-ДОСЛІДНА УСТАНОВА "НАУКОВО-ДОСЛІДНИЙ ІНСТИТУТ </w:t>
            </w:r>
            <w:proofErr w:type="gramStart"/>
            <w:r w:rsidRPr="00B53F0F">
              <w:rPr>
                <w:sz w:val="16"/>
              </w:rPr>
              <w:t>СОЦ</w:t>
            </w:r>
            <w:proofErr w:type="gramEnd"/>
            <w:r w:rsidRPr="00B53F0F">
              <w:rPr>
                <w:sz w:val="16"/>
              </w:rPr>
              <w:t>ІАЛЬНО-ЕКОНОМІЧНОГО РОЗВИТКУ МІСТА"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33643377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r w:rsidRPr="00B53F0F">
              <w:rPr>
                <w:sz w:val="16"/>
              </w:rPr>
              <w:t xml:space="preserve"> :03061,ГЕРОЇВ СЕВАСТОПОЛЯ, 37А (</w:t>
            </w:r>
            <w:proofErr w:type="spellStart"/>
            <w:r w:rsidRPr="00B53F0F">
              <w:rPr>
                <w:sz w:val="16"/>
              </w:rPr>
              <w:t>Донця</w:t>
            </w:r>
            <w:proofErr w:type="spellEnd"/>
            <w:r w:rsidRPr="00B53F0F">
              <w:rPr>
                <w:sz w:val="16"/>
              </w:rPr>
              <w:t xml:space="preserve">, 4) / юр. адреса </w:t>
            </w:r>
            <w:proofErr w:type="spellStart"/>
            <w:r w:rsidRPr="00B53F0F">
              <w:rPr>
                <w:sz w:val="16"/>
              </w:rPr>
              <w:t>Хрещатик</w:t>
            </w:r>
            <w:proofErr w:type="spellEnd"/>
            <w:r w:rsidRPr="00B53F0F">
              <w:rPr>
                <w:sz w:val="16"/>
              </w:rPr>
              <w:t>, 32-А</w:t>
            </w:r>
            <w:proofErr w:type="gramStart"/>
            <w:r w:rsidRPr="00B53F0F">
              <w:rPr>
                <w:sz w:val="16"/>
              </w:rPr>
              <w:t xml:space="preserve"> ,</w:t>
            </w:r>
            <w:proofErr w:type="gramEnd"/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237.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 xml:space="preserve">ІДПРИЄМСТВО "ВОДНО - ІНФОРМАЦІЙНИЙ ЦЕНТР" ВИКОНАВЧОГО ОРГАНУ КИЇВСЬКОЇ МІСЬКОЇ РАДИ (КИЇВСЬКОЇ МІСЬКОЇ ДЕРЖАВНОЇ АДМІНІСТРАЦІЇ) 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32554590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01001,ГРУШЕВСЬКОГО МИХАЙЛА , 1В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238.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"КИЇВСЬКИЙ ІНСТИТУТ ЗЕМЕЛЬНИХ ВІДНОСИН"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32348604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01001,ХРЕЩАТИК ,32-А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lastRenderedPageBreak/>
              <w:t xml:space="preserve">239.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"КИЇВСЬКИЙ МІСЬКИЙ БУДИНОК ПРИРОДИ"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32826108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01004,РОГНІДИНСЬКА , 3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240.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ВИКОНАВЧОГО ОРГАНУ КИЇВРАДИ (КМДА)  "ЦЕНТР ВИСОКИХ ТЕХНОЛОГІЙ ТА ІННОВАЦІЙ"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34617002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03057,ЛАБОРАТОРНА ВУЛИЦЯ ,1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241.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ВИКОНАВЧОГО ОРГАНУ КИЇВРАДИ (КМДА)  "СТОЛИЦЯ"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33791160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01001,ХРЕЩАТИК ,44-Б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jc w:val="center"/>
              <w:rPr>
                <w:b/>
                <w:sz w:val="16"/>
              </w:rPr>
            </w:pPr>
            <w:r w:rsidRPr="00B53F0F">
              <w:rPr>
                <w:b/>
                <w:sz w:val="16"/>
              </w:rPr>
              <w:t>ГАЛУЗЬ - СІЛЬСЬКЕ ГОСПОДАРСТВО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jc w:val="center"/>
              <w:rPr>
                <w:b/>
                <w:sz w:val="16"/>
              </w:rPr>
            </w:pPr>
            <w:r w:rsidRPr="00B53F0F">
              <w:rPr>
                <w:b/>
                <w:sz w:val="16"/>
              </w:rPr>
              <w:t>ВИД ДІЯЛЬНОСТІ - НЕ ВКАЗАНО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242.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"КИЇВСЬКИЙ ІПОДРОМ"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00846346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03191,ГЛУШКОВА АКАДЕМІКА , 10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jc w:val="center"/>
              <w:rPr>
                <w:b/>
                <w:sz w:val="16"/>
              </w:rPr>
            </w:pPr>
            <w:r w:rsidRPr="00B53F0F">
              <w:rPr>
                <w:b/>
                <w:sz w:val="16"/>
              </w:rPr>
              <w:t xml:space="preserve">ГАЛУЗЬ - </w:t>
            </w:r>
            <w:proofErr w:type="gramStart"/>
            <w:r w:rsidRPr="00B53F0F">
              <w:rPr>
                <w:b/>
                <w:sz w:val="16"/>
              </w:rPr>
              <w:t>СОЦ</w:t>
            </w:r>
            <w:proofErr w:type="gramEnd"/>
            <w:r w:rsidRPr="00B53F0F">
              <w:rPr>
                <w:b/>
                <w:sz w:val="16"/>
              </w:rPr>
              <w:t>ІАЛЬНЕ ЗАБЕЗПЕЧЕННЯ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jc w:val="center"/>
              <w:rPr>
                <w:b/>
                <w:sz w:val="16"/>
              </w:rPr>
            </w:pPr>
            <w:r w:rsidRPr="00B53F0F">
              <w:rPr>
                <w:b/>
                <w:sz w:val="16"/>
              </w:rPr>
              <w:t xml:space="preserve">ВИД ДІЯЛЬНОСТІ - </w:t>
            </w:r>
            <w:proofErr w:type="gramStart"/>
            <w:r w:rsidRPr="00B53F0F">
              <w:rPr>
                <w:b/>
                <w:sz w:val="16"/>
              </w:rPr>
              <w:t>СОЦ</w:t>
            </w:r>
            <w:proofErr w:type="gramEnd"/>
            <w:r w:rsidRPr="00B53F0F">
              <w:rPr>
                <w:b/>
                <w:sz w:val="16"/>
              </w:rPr>
              <w:t>ІАЛЬНА ДОПОМОГА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243.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"КРАЩИЙ ДІМ"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36439155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04075,ЮНКЕРОВА МИКОЛИ ,37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244.  УЧБОВ</w:t>
            </w:r>
            <w:proofErr w:type="gramStart"/>
            <w:r w:rsidRPr="00B53F0F">
              <w:rPr>
                <w:sz w:val="16"/>
              </w:rPr>
              <w:t>О-</w:t>
            </w:r>
            <w:proofErr w:type="gramEnd"/>
            <w:r w:rsidRPr="00B53F0F">
              <w:rPr>
                <w:sz w:val="16"/>
              </w:rPr>
              <w:t xml:space="preserve"> ВИРОБНИЧЕ КОМУНАЛЬНЕ ПІДПРИЄМСТВО "ЄДНАННЯ"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32163189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01030,ФРАНКА ІВАНА ,36Б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jc w:val="center"/>
              <w:rPr>
                <w:b/>
                <w:sz w:val="16"/>
              </w:rPr>
            </w:pPr>
            <w:r w:rsidRPr="00B53F0F">
              <w:rPr>
                <w:b/>
                <w:sz w:val="16"/>
              </w:rPr>
              <w:t>ГАЛУЗЬ - ТОРГІВЛЯ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jc w:val="center"/>
              <w:rPr>
                <w:b/>
                <w:sz w:val="16"/>
              </w:rPr>
            </w:pPr>
            <w:r w:rsidRPr="00B53F0F">
              <w:rPr>
                <w:b/>
                <w:sz w:val="16"/>
              </w:rPr>
              <w:t>ВИД ДІЯЛЬНОСТІ - ІНШІ ОБ'ЄКТИ СФЕРИ ТОРГІ</w:t>
            </w:r>
            <w:proofErr w:type="gramStart"/>
            <w:r w:rsidRPr="00B53F0F">
              <w:rPr>
                <w:b/>
                <w:sz w:val="16"/>
              </w:rPr>
              <w:t>ВЛ</w:t>
            </w:r>
            <w:proofErr w:type="gramEnd"/>
            <w:r w:rsidRPr="00B53F0F">
              <w:rPr>
                <w:b/>
                <w:sz w:val="16"/>
              </w:rPr>
              <w:t>І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245.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 "ПЕЧЕРСЬКСЕРВІС"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19024635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01103,ПРОЇЗД ВІЙСЬКОВИЙ ,1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246.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 xml:space="preserve">ІДПРИЄМСТВО  "ДОМАШНІЙ МАГАЗИН" 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36391810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03179,ПЕРЕМОГИ ,135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247.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 "ПОДІЛ- НЕРУХОМІСТЬ"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30114496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04071,МАРКА ВОВЧКА ,21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248.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"СВІТОЧ" м. КИЄВА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21586843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01135,ПРОСПЕКТ ПЕРЕМОГИ ,9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jc w:val="center"/>
              <w:rPr>
                <w:b/>
                <w:sz w:val="16"/>
              </w:rPr>
            </w:pPr>
            <w:r w:rsidRPr="00B53F0F">
              <w:rPr>
                <w:b/>
                <w:sz w:val="16"/>
              </w:rPr>
              <w:t>ВИД ДІЯЛЬНОСТІ - КНИГАРНІ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249.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"МІСЬКИЙ МАГАЗИН" ВИКОНАВЧОГО ОРГАНУ КИЇВРАДИ (КИЇВСЬКОЇ МІСЬКОЇ ДЕРЖАВНОЇ АДМІНІСТРАЦІЇ)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36927573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01004,ВЕЛИКА ВАСИЛЬКІВСЬКА ,6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jc w:val="center"/>
              <w:rPr>
                <w:b/>
                <w:sz w:val="16"/>
              </w:rPr>
            </w:pPr>
            <w:r w:rsidRPr="00B53F0F">
              <w:rPr>
                <w:b/>
                <w:sz w:val="16"/>
              </w:rPr>
              <w:t>ВИД ДІЯЛЬНОСТІ - РИНКИ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250.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"БЕССАРАБСЬКИЙ РИНОК"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05587984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01004,БЕССАРАБСЬКА ПЛ. , 2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251.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"ВОЛОДИМИРСЬКИЙ РИНОК"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01565129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03150,АНТОНОВИЧА  (ГОРЬКОГО) , 115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252.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"ЖИТНІЙ РИНОК"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05587843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04071,ВЕРХНІЙ ВАЛ     , 16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253.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"КИЇВСЬКІ РИНКИ"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36391742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04071,М.КИЇВ а/с №33 ,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jc w:val="center"/>
              <w:rPr>
                <w:b/>
                <w:sz w:val="16"/>
              </w:rPr>
            </w:pPr>
            <w:r w:rsidRPr="00B53F0F">
              <w:rPr>
                <w:b/>
                <w:sz w:val="16"/>
              </w:rPr>
              <w:t>ВИД ДІЯЛЬНОСТІ - РОЗДРІБНА ТОРГІВЛЯ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254.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"РІКО"  ВИКОНАВЧОГО ОРГАНУ КИЇВРАДИ (КИЇВСЬКОЇ МІСЬКОЇ ДЕРЖАВНОЇ АДМІНІСТРАЦІЇ)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25274218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04050,СІЧОВИХ СТРЕЛЬЦІВ  (АРТЕМА) ,79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jc w:val="center"/>
              <w:rPr>
                <w:b/>
                <w:sz w:val="16"/>
              </w:rPr>
            </w:pPr>
            <w:r w:rsidRPr="00B53F0F">
              <w:rPr>
                <w:b/>
                <w:sz w:val="16"/>
              </w:rPr>
              <w:t>ВИД ДІЯЛЬНОСТІ - РОЗДРІБНА ТОРГІВЛЯ ФАРМАЦЕВТИЧНИМИ ТОВАРАМИ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255.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"ФАРМАЦІЯ"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05415852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01030,ФРАНКА ІВАНА , 38-Б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jc w:val="center"/>
              <w:rPr>
                <w:b/>
                <w:sz w:val="16"/>
              </w:rPr>
            </w:pPr>
            <w:r w:rsidRPr="00B53F0F">
              <w:rPr>
                <w:b/>
                <w:sz w:val="16"/>
              </w:rPr>
              <w:t>ГАЛУЗЬ - ТРАНСПОРТ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jc w:val="center"/>
              <w:rPr>
                <w:b/>
                <w:sz w:val="16"/>
              </w:rPr>
            </w:pPr>
            <w:r w:rsidRPr="00B53F0F">
              <w:rPr>
                <w:b/>
                <w:sz w:val="16"/>
              </w:rPr>
              <w:t>ВИД ДІЯЛЬНОСТІ - АВІАЦІЙНИЙ ТРАНСПОРТ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256.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МІЖНАРОДНИЙ АЕРОПОРТ "КИЇВ" (ЖУЛЯНИ)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01131514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03036,ПОВІТРОФЛОТСЬКИЙ ,79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jc w:val="center"/>
              <w:rPr>
                <w:b/>
                <w:sz w:val="16"/>
              </w:rPr>
            </w:pPr>
            <w:r w:rsidRPr="00B53F0F">
              <w:rPr>
                <w:b/>
                <w:sz w:val="16"/>
              </w:rPr>
              <w:t>ВИД ДІЯЛЬНОСТІ - ВОДНИЙ ТРАНСПОРТ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257.  КОМУНАЛЬНА СУДНОПЛАВНА КОМПАНІЯ  "КИЇ</w:t>
            </w:r>
            <w:proofErr w:type="gramStart"/>
            <w:r w:rsidRPr="00B53F0F">
              <w:rPr>
                <w:sz w:val="16"/>
              </w:rPr>
              <w:t>В</w:t>
            </w:r>
            <w:proofErr w:type="gramEnd"/>
            <w:r w:rsidRPr="00B53F0F">
              <w:rPr>
                <w:sz w:val="16"/>
              </w:rPr>
              <w:t xml:space="preserve">" 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30757022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lastRenderedPageBreak/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03150,ПРЕДСЛАВИНСЬКА ,43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jc w:val="center"/>
              <w:rPr>
                <w:b/>
                <w:sz w:val="16"/>
              </w:rPr>
            </w:pPr>
            <w:r w:rsidRPr="00B53F0F">
              <w:rPr>
                <w:b/>
                <w:sz w:val="16"/>
              </w:rPr>
              <w:lastRenderedPageBreak/>
              <w:t>ВИД ДІЯЛЬНОСТІ - ДІЯЛЬНІСТЬ ТРАНСПОРТУ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258.  КОМУНАЛЬНА СЛУЖБА ПЕРЕВЕЗЕНЬ ВИКОНАВЧОГО ОРГАНУ КИЇВСЬКОЇ МІСЬКОЇ РАДИ (КИЇВСЬКОЇ МІСЬКОЇ ДЕРЖАВНОЇ </w:t>
            </w:r>
            <w:proofErr w:type="gramStart"/>
            <w:r w:rsidRPr="00B53F0F">
              <w:rPr>
                <w:sz w:val="16"/>
              </w:rPr>
              <w:t>АДМ</w:t>
            </w:r>
            <w:proofErr w:type="gramEnd"/>
            <w:r w:rsidRPr="00B53F0F">
              <w:rPr>
                <w:sz w:val="16"/>
              </w:rPr>
              <w:t>ІНІСТРАЦІЇ)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25383769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03057,ДЕГТЯРІВСЬКА ,31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259.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"КИЇВПАСТРАНС"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31725604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04070,НАБЕРЕЖНЕ ШОСЕ ,2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260.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 "КИЇВТРАНСПАРКСЕРВІС"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35210739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04073,КОПИЛІВСЬКА ,67 корп.10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261.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"ЦЕНТР ОРГАНІЗАЦІЙ ДОРОЖНЬОГО РУХУ"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32955518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r w:rsidRPr="00B53F0F">
              <w:rPr>
                <w:sz w:val="16"/>
              </w:rPr>
              <w:t xml:space="preserve"> :03062,ЧИСТЯКІВСЬКА ,19</w:t>
            </w:r>
            <w:proofErr w:type="gramStart"/>
            <w:r w:rsidRPr="00B53F0F">
              <w:rPr>
                <w:sz w:val="16"/>
              </w:rPr>
              <w:t xml:space="preserve"> А</w:t>
            </w:r>
            <w:proofErr w:type="gramEnd"/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jc w:val="center"/>
              <w:rPr>
                <w:b/>
                <w:sz w:val="16"/>
              </w:rPr>
            </w:pPr>
            <w:r w:rsidRPr="00B53F0F">
              <w:rPr>
                <w:b/>
                <w:sz w:val="16"/>
              </w:rPr>
              <w:t>ВИД ДІЯЛЬНОСТІ - МЕТРОПОЛІТЕН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262.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 xml:space="preserve">ІДПРИЄМСТВО "КИЇВСЬКИЙ МЕТРОПОЛІТЕН" 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03328913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03055,ПЕРЕМОГИ ПРОСП. , 35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jc w:val="center"/>
              <w:rPr>
                <w:b/>
                <w:sz w:val="16"/>
              </w:rPr>
            </w:pPr>
            <w:r w:rsidRPr="00B53F0F">
              <w:rPr>
                <w:b/>
                <w:sz w:val="16"/>
              </w:rPr>
              <w:t>ГАЛУЗЬ - ФІЗИЧНА КУЛЬТУРА І СПОРТ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jc w:val="center"/>
              <w:rPr>
                <w:b/>
                <w:sz w:val="16"/>
              </w:rPr>
            </w:pPr>
            <w:r w:rsidRPr="00B53F0F">
              <w:rPr>
                <w:b/>
                <w:sz w:val="16"/>
              </w:rPr>
              <w:t>ВИД ДІЯЛЬНОСТІ - ІНША ДІЯЛЬНІСТЬ У СФЕРІ СПОРТУ</w:t>
            </w:r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263.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"КИЇВСЬКИЙ ВОДНИЙ СТАДІОН"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37739544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r w:rsidRPr="00B53F0F">
              <w:rPr>
                <w:sz w:val="16"/>
              </w:rPr>
              <w:t xml:space="preserve"> :04211,АРХИПЕНКА ОЛЕКСАНДРА (ЗАЛКИ МАТЕ) ,6</w:t>
            </w:r>
            <w:proofErr w:type="gramStart"/>
            <w:r w:rsidRPr="00B53F0F">
              <w:rPr>
                <w:sz w:val="16"/>
              </w:rPr>
              <w:t xml:space="preserve"> А</w:t>
            </w:r>
            <w:proofErr w:type="gramEnd"/>
          </w:p>
        </w:tc>
      </w:tr>
      <w:tr w:rsidR="004F17D7" w:rsidTr="004F17D7">
        <w:tc>
          <w:tcPr>
            <w:tcW w:w="10598" w:type="dxa"/>
            <w:shd w:val="clear" w:color="auto" w:fill="auto"/>
          </w:tcPr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264.  КОМУНАЛЬНЕ </w:t>
            </w:r>
            <w:proofErr w:type="gramStart"/>
            <w:r w:rsidRPr="00B53F0F">
              <w:rPr>
                <w:sz w:val="16"/>
              </w:rPr>
              <w:t>П</w:t>
            </w:r>
            <w:proofErr w:type="gramEnd"/>
            <w:r w:rsidRPr="00B53F0F"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"СПОРТИВНИЙ КОМПЛЕКС"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>Код ЄДРПОУ: 03768026</w:t>
            </w:r>
          </w:p>
          <w:p w:rsidR="004F17D7" w:rsidRPr="00B53F0F" w:rsidRDefault="004F17D7" w:rsidP="00B53F0F">
            <w:pPr>
              <w:spacing w:before="20"/>
              <w:rPr>
                <w:sz w:val="16"/>
              </w:rPr>
            </w:pPr>
            <w:r w:rsidRPr="00B53F0F">
              <w:rPr>
                <w:sz w:val="16"/>
              </w:rPr>
              <w:t xml:space="preserve">Адреса: </w:t>
            </w:r>
            <w:proofErr w:type="spellStart"/>
            <w:r w:rsidRPr="00B53F0F">
              <w:rPr>
                <w:sz w:val="16"/>
              </w:rPr>
              <w:t>Індекс</w:t>
            </w:r>
            <w:proofErr w:type="spellEnd"/>
            <w:proofErr w:type="gramStart"/>
            <w:r w:rsidRPr="00B53F0F">
              <w:rPr>
                <w:sz w:val="16"/>
              </w:rPr>
              <w:t xml:space="preserve"> :</w:t>
            </w:r>
            <w:proofErr w:type="gramEnd"/>
            <w:r w:rsidRPr="00B53F0F">
              <w:rPr>
                <w:sz w:val="16"/>
              </w:rPr>
              <w:t>01001,ХРЕЩАТИК ,12</w:t>
            </w:r>
          </w:p>
        </w:tc>
      </w:tr>
    </w:tbl>
    <w:p w:rsidR="00B53F0F" w:rsidRPr="00B53F0F" w:rsidRDefault="00B53F0F" w:rsidP="00B53F0F">
      <w:pPr>
        <w:spacing w:before="20"/>
      </w:pPr>
    </w:p>
    <w:sectPr w:rsidR="00B53F0F" w:rsidRPr="00B53F0F" w:rsidSect="004F17D7">
      <w:headerReference w:type="default" r:id="rId7"/>
      <w:pgSz w:w="11906" w:h="16838"/>
      <w:pgMar w:top="709" w:right="709" w:bottom="709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7D7" w:rsidRDefault="004F17D7" w:rsidP="00B53F0F">
      <w:r>
        <w:separator/>
      </w:r>
    </w:p>
  </w:endnote>
  <w:endnote w:type="continuationSeparator" w:id="0">
    <w:p w:rsidR="004F17D7" w:rsidRDefault="004F17D7" w:rsidP="00B53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7D7" w:rsidRDefault="004F17D7" w:rsidP="00B53F0F">
      <w:r>
        <w:separator/>
      </w:r>
    </w:p>
  </w:footnote>
  <w:footnote w:type="continuationSeparator" w:id="0">
    <w:p w:rsidR="004F17D7" w:rsidRDefault="004F17D7" w:rsidP="00B53F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7D7" w:rsidRDefault="004F17D7" w:rsidP="00B53F0F">
    <w:pPr>
      <w:pStyle w:val="a3"/>
      <w:jc w:val="right"/>
    </w:pPr>
    <w:proofErr w:type="spellStart"/>
    <w:r>
      <w:t>Аркуш</w:t>
    </w:r>
    <w:proofErr w:type="spellEnd"/>
    <w:r>
      <w:t xml:space="preserve"> №</w:t>
    </w:r>
    <w:r>
      <w:fldChar w:fldCharType="begin"/>
    </w:r>
    <w:r>
      <w:instrText xml:space="preserve"> PAGE  \* MERGEFORMAT </w:instrText>
    </w:r>
    <w:r>
      <w:fldChar w:fldCharType="separate"/>
    </w:r>
    <w:r w:rsidR="0015528E">
      <w:rPr>
        <w:noProof/>
      </w:rPr>
      <w:t>3</w:t>
    </w:r>
    <w:r>
      <w:fldChar w:fldCharType="end"/>
    </w:r>
  </w:p>
  <w:p w:rsidR="004F17D7" w:rsidRDefault="004F17D7" w:rsidP="00B53F0F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3E9"/>
    <w:rsid w:val="0015528E"/>
    <w:rsid w:val="00155719"/>
    <w:rsid w:val="001F427E"/>
    <w:rsid w:val="0034249E"/>
    <w:rsid w:val="00427B6F"/>
    <w:rsid w:val="004623E9"/>
    <w:rsid w:val="004F17D7"/>
    <w:rsid w:val="00561736"/>
    <w:rsid w:val="005A4082"/>
    <w:rsid w:val="00882079"/>
    <w:rsid w:val="00B53F0F"/>
    <w:rsid w:val="00BC77F4"/>
    <w:rsid w:val="00CD3CB1"/>
    <w:rsid w:val="00FA262C"/>
    <w:rsid w:val="00FD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3F0F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53F0F"/>
  </w:style>
  <w:style w:type="paragraph" w:styleId="a5">
    <w:name w:val="footer"/>
    <w:basedOn w:val="a"/>
    <w:link w:val="a6"/>
    <w:uiPriority w:val="99"/>
    <w:unhideWhenUsed/>
    <w:rsid w:val="00B53F0F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53F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3F0F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53F0F"/>
  </w:style>
  <w:style w:type="paragraph" w:styleId="a5">
    <w:name w:val="footer"/>
    <w:basedOn w:val="a"/>
    <w:link w:val="a6"/>
    <w:uiPriority w:val="99"/>
    <w:unhideWhenUsed/>
    <w:rsid w:val="00B53F0F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53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7;&#1072;&#1075;&#1072;&#1083;&#1100;&#1085;&#1072;_&#1084;&#1110;&#1089;&#1090;&#1086;%2001.04.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Загальна_місто 01.04.18</Template>
  <TotalTime>2</TotalTime>
  <Pages>14</Pages>
  <Words>5223</Words>
  <Characters>40260</Characters>
  <Application>Microsoft Office Word</Application>
  <DocSecurity>0</DocSecurity>
  <Lines>335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45393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2018-05-21T13:52:00Z</dcterms:created>
  <dcterms:modified xsi:type="dcterms:W3CDTF">2018-05-22T11:47:00Z</dcterms:modified>
</cp:coreProperties>
</file>