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C547" w14:textId="77777777" w:rsidR="00B75E27" w:rsidRPr="00B75E27" w:rsidRDefault="00B75E27" w:rsidP="00B75E27">
      <w:pPr>
        <w:spacing w:before="20"/>
        <w:jc w:val="center"/>
        <w:rPr>
          <w:b/>
          <w:bCs/>
          <w:sz w:val="24"/>
          <w:szCs w:val="24"/>
        </w:rPr>
      </w:pPr>
      <w:r w:rsidRPr="00B75E27">
        <w:rPr>
          <w:b/>
          <w:bCs/>
          <w:sz w:val="24"/>
          <w:szCs w:val="24"/>
        </w:rPr>
        <w:t xml:space="preserve">Перелік госпрозрахункових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 </w:t>
      </w:r>
    </w:p>
    <w:p w14:paraId="2985F77B" w14:textId="77777777" w:rsidR="00B75E27" w:rsidRPr="00B75E27" w:rsidRDefault="00B75E27" w:rsidP="00B75E27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B75E27">
        <w:rPr>
          <w:b/>
          <w:bCs/>
          <w:sz w:val="24"/>
          <w:szCs w:val="24"/>
          <w:lang w:eastAsia="ko-KR"/>
        </w:rPr>
        <w:t>(витяг з Реєстру комунальних підприємств територіальної громади міста Києва,</w:t>
      </w:r>
    </w:p>
    <w:p w14:paraId="1373F67D" w14:textId="77777777" w:rsidR="00B75E27" w:rsidRPr="00B75E27" w:rsidRDefault="00B75E27" w:rsidP="00B75E27">
      <w:pPr>
        <w:spacing w:before="20"/>
        <w:jc w:val="center"/>
        <w:rPr>
          <w:b/>
          <w:bCs/>
          <w:sz w:val="24"/>
          <w:szCs w:val="24"/>
          <w:lang w:eastAsia="ko-KR"/>
        </w:rPr>
      </w:pPr>
      <w:r w:rsidRPr="00B75E27">
        <w:rPr>
          <w:b/>
          <w:bCs/>
          <w:sz w:val="24"/>
          <w:szCs w:val="24"/>
          <w:lang w:eastAsia="ko-KR"/>
        </w:rPr>
        <w:t xml:space="preserve"> станом на 01.10.2025 року)</w:t>
      </w:r>
    </w:p>
    <w:p w14:paraId="62C3D3DA" w14:textId="77777777" w:rsidR="00B75E27" w:rsidRPr="00B75E27" w:rsidRDefault="00B75E27" w:rsidP="00B75E27">
      <w:pPr>
        <w:spacing w:before="20"/>
        <w:jc w:val="center"/>
        <w:rPr>
          <w:b/>
          <w:bCs/>
          <w:sz w:val="24"/>
          <w:szCs w:val="24"/>
          <w:lang w:eastAsia="ko-KR"/>
        </w:rPr>
      </w:pPr>
    </w:p>
    <w:p w14:paraId="0DA3461D" w14:textId="77777777" w:rsidR="00F3015C" w:rsidRPr="00B75E27" w:rsidRDefault="00B75E27" w:rsidP="00B75E27">
      <w:pPr>
        <w:spacing w:before="20"/>
      </w:pPr>
      <w:r w:rsidRPr="00B75E27">
        <w:t xml:space="preserve"> </w:t>
      </w:r>
      <w:r w:rsidR="00F3015C" w:rsidRPr="00B75E27">
        <w:t>Кількість - 113</w:t>
      </w:r>
    </w:p>
    <w:p w14:paraId="4BC579F0" w14:textId="77777777" w:rsidR="00F3015C" w:rsidRPr="00B75E27" w:rsidRDefault="00F3015C" w:rsidP="00F3015C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1460"/>
        <w:gridCol w:w="3280"/>
      </w:tblGrid>
      <w:tr w:rsidR="00F3015C" w:rsidRPr="00B75E27" w14:paraId="73E348C6" w14:textId="77777777" w:rsidTr="00B75E2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6000" w:type="dxa"/>
          </w:tcPr>
          <w:p w14:paraId="71E3B6E3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1460" w:type="dxa"/>
          </w:tcPr>
          <w:p w14:paraId="47EC2657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Ознака припинення</w:t>
            </w:r>
          </w:p>
        </w:tc>
        <w:tc>
          <w:tcPr>
            <w:tcW w:w="3280" w:type="dxa"/>
          </w:tcPr>
          <w:p w14:paraId="4987A575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Примітка</w:t>
            </w:r>
          </w:p>
        </w:tc>
      </w:tr>
      <w:tr w:rsidR="00F3015C" w:rsidRPr="00B75E27" w14:paraId="52266C46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16BDADF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</w:p>
        </w:tc>
        <w:tc>
          <w:tcPr>
            <w:tcW w:w="1460" w:type="dxa"/>
          </w:tcPr>
          <w:p w14:paraId="51B8A275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333D4FAD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183CE056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7149DC3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РАЙОН - ГОЛОСІЇВСЬКИЙ</w:t>
            </w:r>
          </w:p>
        </w:tc>
        <w:tc>
          <w:tcPr>
            <w:tcW w:w="1460" w:type="dxa"/>
          </w:tcPr>
          <w:p w14:paraId="5CF4FDA2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3DB307BE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242ADE0B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27714B0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</w:tcPr>
          <w:p w14:paraId="5D618EC9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02AF8FC3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04763EA4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B951A4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1. КОМУНАЛЬНЕ ПІДПРИЄМСТВО "БУДЖИТЛОПОСЛУГИ" </w:t>
            </w:r>
          </w:p>
          <w:p w14:paraId="421EBF5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24747844 </w:t>
            </w:r>
          </w:p>
          <w:p w14:paraId="309F050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ВЕЛИКА ВАСИЛЬКІВСЬКА ВУЛ. , 128 </w:t>
            </w:r>
          </w:p>
        </w:tc>
        <w:tc>
          <w:tcPr>
            <w:tcW w:w="1460" w:type="dxa"/>
          </w:tcPr>
          <w:p w14:paraId="5F90E5F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РЕОРГАНІЗАЦІЯ</w:t>
            </w:r>
          </w:p>
        </w:tc>
        <w:tc>
          <w:tcPr>
            <w:tcW w:w="3280" w:type="dxa"/>
          </w:tcPr>
          <w:p w14:paraId="54D3EBD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приєднання до  КП "</w:t>
            </w:r>
            <w:proofErr w:type="spellStart"/>
            <w:r w:rsidRPr="00B75E27">
              <w:rPr>
                <w:sz w:val="16"/>
              </w:rPr>
              <w:t>Голосіїво-будінвест</w:t>
            </w:r>
            <w:proofErr w:type="spellEnd"/>
            <w:r w:rsidRPr="00B75E27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  <w:p w14:paraId="610B2AC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216AED9F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474DBB3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2. КОМУНАЛЬНЕ ПІДПРИЄМСТВО КАПІТАЛЬНОГО БУДІВНИЦТВА, РЕКОНСТРУКЦІЇ ТА ІНВЕСТИЦІЙ  "ГОЛОСІЇВО-БУДІНВЕСТ" </w:t>
            </w:r>
          </w:p>
          <w:p w14:paraId="0C14428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32525198 </w:t>
            </w:r>
          </w:p>
          <w:p w14:paraId="004970E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03127, ГОЛОСІЇВСЬКИЙ ПРОСП. , 89 </w:t>
            </w:r>
          </w:p>
        </w:tc>
        <w:tc>
          <w:tcPr>
            <w:tcW w:w="1460" w:type="dxa"/>
          </w:tcPr>
          <w:p w14:paraId="1C7C9C9E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73911F4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0B3F3237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E2AB106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</w:tcPr>
          <w:p w14:paraId="66D5F8DC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39B90D47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3DC4B4F4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2761E2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3. КОМУНАЛЬНЕ ПІДПРИЄМСТВО "ШКІЛЬНЕ ХАРЧУВАННЯ" </w:t>
            </w:r>
          </w:p>
          <w:p w14:paraId="586FA48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20043325 </w:t>
            </w:r>
          </w:p>
          <w:p w14:paraId="4E0760C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03039, НАУКИ ПРОСП., 8 </w:t>
            </w:r>
          </w:p>
        </w:tc>
        <w:tc>
          <w:tcPr>
            <w:tcW w:w="1460" w:type="dxa"/>
          </w:tcPr>
          <w:p w14:paraId="0C197430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478B158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516199AF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E5ECC3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4. КОМУНАЛЬНЕ ПІДПРИЄМСТВО ГРОМАДСЬКОГО ХАРЧУВАННЯ "АВТОВОКЗАЛ" </w:t>
            </w:r>
          </w:p>
          <w:p w14:paraId="55CDDA3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01556366 </w:t>
            </w:r>
          </w:p>
          <w:p w14:paraId="553A11B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03039, ГОЛОСІЇВСЬКИЙ ПРОСП. , 59-А </w:t>
            </w:r>
          </w:p>
        </w:tc>
        <w:tc>
          <w:tcPr>
            <w:tcW w:w="1460" w:type="dxa"/>
          </w:tcPr>
          <w:p w14:paraId="2FC6F5E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РЕОРГАНІЗАЦІЯ</w:t>
            </w:r>
          </w:p>
        </w:tc>
        <w:tc>
          <w:tcPr>
            <w:tcW w:w="3280" w:type="dxa"/>
          </w:tcPr>
          <w:p w14:paraId="7ED5210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F3015C" w:rsidRPr="00B75E27" w14:paraId="57C93879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8519DA0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</w:tcPr>
          <w:p w14:paraId="5E18CECD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78C279D7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54677BF9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D884E1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5. КОМУНАЛЬНЕ ПІДПРИЄМСТВО "КЕРУЮЧА КОМПАНІЯ З ОБСЛУГОВУВАННЯ ЖИТЛОВОГО ФОНДУ ГОЛОСІЇВСЬКОГО РАЙОНУ М.КИЄВА" </w:t>
            </w:r>
          </w:p>
          <w:p w14:paraId="5129149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32375554 </w:t>
            </w:r>
          </w:p>
          <w:p w14:paraId="3008845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03039, ГОЛОСІЇВСЬКИЙ ПРОСП. , 17-Б </w:t>
            </w:r>
          </w:p>
        </w:tc>
        <w:tc>
          <w:tcPr>
            <w:tcW w:w="1460" w:type="dxa"/>
          </w:tcPr>
          <w:p w14:paraId="51CA6F2C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5E17DC3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04F3AB28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10BEB6E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460" w:type="dxa"/>
          </w:tcPr>
          <w:p w14:paraId="6153AAFC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61D35F16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7AF7D9E8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2F9E10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6. КОМУНАЛЬНЕ ПІДПРИЄМСТВО ГОЛОСІЇВСЬКОГО РАЙОНУ М.КИЄВА "ГОЛОСІЇВБЛАГОУСТРІЙ" </w:t>
            </w:r>
          </w:p>
          <w:p w14:paraId="173B2FB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32487556 </w:t>
            </w:r>
          </w:p>
          <w:p w14:paraId="54A2A60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03150, ВЕЛИКА ВАСИЛЬКІВСЬКА ВУЛ. , 98 </w:t>
            </w:r>
          </w:p>
        </w:tc>
        <w:tc>
          <w:tcPr>
            <w:tcW w:w="1460" w:type="dxa"/>
          </w:tcPr>
          <w:p w14:paraId="7EC8EC0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7D13C84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F3015C" w:rsidRPr="00B75E27" w14:paraId="37E84A23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16F927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7. КОМУНАЛЬНЕ ПІДПРИЄМСТВО "ГОЛОСІЇВПРИВАТСЕРВІС"  </w:t>
            </w:r>
          </w:p>
          <w:p w14:paraId="0051C7F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33441418 </w:t>
            </w:r>
          </w:p>
          <w:p w14:paraId="5C70996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03028, НАУКИ ПРОСП., 24  корп.2 </w:t>
            </w:r>
          </w:p>
        </w:tc>
        <w:tc>
          <w:tcPr>
            <w:tcW w:w="1460" w:type="dxa"/>
          </w:tcPr>
          <w:p w14:paraId="66B911D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64EECAD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B75E27">
              <w:rPr>
                <w:sz w:val="16"/>
              </w:rPr>
              <w:t>Голосіївприватсервіс</w:t>
            </w:r>
            <w:proofErr w:type="spellEnd"/>
            <w:r w:rsidRPr="00B75E27">
              <w:rPr>
                <w:sz w:val="16"/>
              </w:rPr>
              <w:t>"</w:t>
            </w:r>
          </w:p>
        </w:tc>
      </w:tr>
      <w:tr w:rsidR="00F3015C" w:rsidRPr="00B75E27" w14:paraId="006BE55F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570E4BF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</w:tcPr>
          <w:p w14:paraId="370470E4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406BBE2F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4D697CB1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464B2E4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8. КОМУНАЛЬНЕ НЕКОМЕРЦІЙНЕ ПІДПРИЄМСТВО "КОНСУЛЬТАТИВНО- ДІАГНОСТИЧНИЙ ЦЕНТР" ГОЛОСІЇВСЬКОГО РАЙОНУ М.КИЄВА </w:t>
            </w:r>
          </w:p>
          <w:p w14:paraId="4D3A24B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25695724 </w:t>
            </w:r>
          </w:p>
          <w:p w14:paraId="4A9E7EA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03039, ГОЛОСІЇВСЬКИЙ ПРОСП. , 59А </w:t>
            </w:r>
          </w:p>
        </w:tc>
        <w:tc>
          <w:tcPr>
            <w:tcW w:w="1460" w:type="dxa"/>
          </w:tcPr>
          <w:p w14:paraId="3D6CC8A5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115A39D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04A016AB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2E163B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9. КОМУНАЛЬНЕ НЕКОМЕРЦІЙНЕ ПІДПРИЄМСТВО "ЦЕНТР ПЕРВИННОЇ МЕДИКО- САНІТАРНОЇ ДОПОМОГИ №2" ГОЛОСІЇВСЬКОГО РАЙОНУ М.КИЄВА </w:t>
            </w:r>
          </w:p>
          <w:p w14:paraId="7BBC813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2 </w:t>
            </w:r>
          </w:p>
          <w:p w14:paraId="09B6B56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38945128 </w:t>
            </w:r>
          </w:p>
          <w:p w14:paraId="415961A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03039, ГОЛОСІЇВСЬКА ВУЛ., 53 </w:t>
            </w:r>
          </w:p>
        </w:tc>
        <w:tc>
          <w:tcPr>
            <w:tcW w:w="1460" w:type="dxa"/>
          </w:tcPr>
          <w:p w14:paraId="1D04BAA2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5978A6B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5E34BE08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C92585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10. КОМУНАЛЬНЕ НЕКОМЕРЦІЙНЕ ПІДПРИЄМСТВО  "ЦЕНТР ПЕРВИННОЇ МЕДИКО-САНІТАРНОЇ ДОПОМОГИ №1" ГОЛОСІЇВСЬКОГО Р-НУ М. КИЄВА </w:t>
            </w:r>
          </w:p>
          <w:p w14:paraId="6553E09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1 </w:t>
            </w:r>
          </w:p>
          <w:p w14:paraId="5DDCCD2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38945065 </w:t>
            </w:r>
          </w:p>
          <w:p w14:paraId="7AB78DD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03191, ГЕРОЇВ МАРІУПОЛЯ ВУЛ., 6 </w:t>
            </w:r>
          </w:p>
        </w:tc>
        <w:tc>
          <w:tcPr>
            <w:tcW w:w="1460" w:type="dxa"/>
          </w:tcPr>
          <w:p w14:paraId="6EC932D1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37AF614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5107626B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86B2ACD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lastRenderedPageBreak/>
              <w:t>ГАЛУЗЬ - ПОБУТОВЕ ОБСЛУГОВУВАННЯ</w:t>
            </w:r>
          </w:p>
        </w:tc>
        <w:tc>
          <w:tcPr>
            <w:tcW w:w="1460" w:type="dxa"/>
          </w:tcPr>
          <w:p w14:paraId="3255B18C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1C890EBE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35251C54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357831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11. КОМУНАЛЬНЕ ПІДПРИЄМСТВО ПОБУТОВОГО ОБСЛУГОВУВАННЯ ПЕРУКАРНЯ "ЯРИНА" </w:t>
            </w:r>
          </w:p>
          <w:p w14:paraId="6F4C78C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19122243 </w:t>
            </w:r>
          </w:p>
          <w:p w14:paraId="63C2FE7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01003, САКСАГАНСЬКОГО ВУЛ., 61/17 </w:t>
            </w:r>
          </w:p>
        </w:tc>
        <w:tc>
          <w:tcPr>
            <w:tcW w:w="1460" w:type="dxa"/>
          </w:tcPr>
          <w:p w14:paraId="4AA97C8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631B9B6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F3015C" w:rsidRPr="00B75E27" w14:paraId="2A5B8E22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BBC838D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</w:tcPr>
          <w:p w14:paraId="3A0FAB8A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06349598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731400AB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56884B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12. КП "ГОЛОСІЇВПАРК- СЕРВІС" </w:t>
            </w:r>
          </w:p>
          <w:p w14:paraId="65B9576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33494941 </w:t>
            </w:r>
          </w:p>
          <w:p w14:paraId="125BA16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ГОЛОСІЇВСЬКИЙ ПРОСП. , 124 А </w:t>
            </w:r>
          </w:p>
        </w:tc>
        <w:tc>
          <w:tcPr>
            <w:tcW w:w="1460" w:type="dxa"/>
          </w:tcPr>
          <w:p w14:paraId="604AC33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2F3082B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F3015C" w:rsidRPr="00B75E27" w14:paraId="17A898A0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16A9DED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РАЙОН - ДАРНИЦЬКИЙ</w:t>
            </w:r>
          </w:p>
        </w:tc>
        <w:tc>
          <w:tcPr>
            <w:tcW w:w="1460" w:type="dxa"/>
          </w:tcPr>
          <w:p w14:paraId="52396609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7F0C5868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50146408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9F3FBEE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</w:tcPr>
          <w:p w14:paraId="6014B014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14B3C835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6382E68B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94E6B6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13. КОМУНАЛЬНЕ ПІДПРИЄМСТВО "ПОЗНЯКИ-ІНВЕСТ-УКБ ДАРНИЦЬКОГО РАЙОНУ МІСТА КИЄВА" </w:t>
            </w:r>
          </w:p>
          <w:p w14:paraId="107A7EB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31723240 </w:t>
            </w:r>
          </w:p>
          <w:p w14:paraId="465B425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02096, ЯЛТИНСЬКА ВУЛ., 14 </w:t>
            </w:r>
          </w:p>
        </w:tc>
        <w:tc>
          <w:tcPr>
            <w:tcW w:w="1460" w:type="dxa"/>
          </w:tcPr>
          <w:p w14:paraId="360BD420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7ED59A0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55356572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FD340D5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</w:tcPr>
          <w:p w14:paraId="566AF927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60E53BD6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606467AC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C81A50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14. КОМУНАЛЬНЕ ПІДПРИЄМСТВО "КЕРУЮЧА КОМПАНІЯ З ОБСЛУГОВУВАННЯ ЖИТЛОВОГО ФОНДУ ДАРНИЦЬКОГО РАЙОНУ М.КИЄВА" </w:t>
            </w:r>
          </w:p>
          <w:p w14:paraId="14A5A70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39604270 </w:t>
            </w:r>
          </w:p>
          <w:p w14:paraId="3204D61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02091, ХАРКІВСЬКЕ ШОСЕ, 148 А </w:t>
            </w:r>
          </w:p>
        </w:tc>
        <w:tc>
          <w:tcPr>
            <w:tcW w:w="1460" w:type="dxa"/>
          </w:tcPr>
          <w:p w14:paraId="7E94F196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3304F62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10CE7C0F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6EA1717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460" w:type="dxa"/>
          </w:tcPr>
          <w:p w14:paraId="5D848C85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410FA8E0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78BC8AD7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C7A076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15. КОМУНАЛЬНЕ ПІДПРИЄМСТВО "ЕКОЛОГІЯ" ДАРНИЦЬКОЇ РАЙОННОЇ У М.КИЄВІ ДЕРЖАВНОЇ АДМІНІСТРАЦІЇ  </w:t>
            </w:r>
          </w:p>
          <w:p w14:paraId="507A6D2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35167081 </w:t>
            </w:r>
          </w:p>
          <w:p w14:paraId="03BA6B9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02093, ПОЛІСЬКА ВУЛ., 28 </w:t>
            </w:r>
          </w:p>
        </w:tc>
        <w:tc>
          <w:tcPr>
            <w:tcW w:w="1460" w:type="dxa"/>
          </w:tcPr>
          <w:p w14:paraId="21BEC52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РЕОРГАНІЗАЦІЯ</w:t>
            </w:r>
          </w:p>
        </w:tc>
        <w:tc>
          <w:tcPr>
            <w:tcW w:w="3280" w:type="dxa"/>
          </w:tcPr>
          <w:p w14:paraId="2E9DD9E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Дарницького району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F3015C" w:rsidRPr="00B75E27" w14:paraId="60907BC5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4274ED7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</w:tcPr>
          <w:p w14:paraId="23088E4F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1A483E73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65CC9F0C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1E9250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16. КОМУНАЛЬНЕ НЕКОМЕРЦІЙНЕ ПІДПРИЄМСТВО "КОНСУЛЬТАТИВНО- ДІАГНОСТИЧНИЙ ЦЕНТР №1 ДАРНИЦЬКОГО РАЙОНУ М. КИЄВА" </w:t>
            </w:r>
          </w:p>
          <w:p w14:paraId="083E966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1 </w:t>
            </w:r>
          </w:p>
          <w:p w14:paraId="641C8F8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01280970 </w:t>
            </w:r>
          </w:p>
          <w:p w14:paraId="36BA60D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02091, ВЕРБИЦЬКОГО АРХІТЕКТОРА ВУЛ., 5 </w:t>
            </w:r>
          </w:p>
        </w:tc>
        <w:tc>
          <w:tcPr>
            <w:tcW w:w="1460" w:type="dxa"/>
          </w:tcPr>
          <w:p w14:paraId="2722FB0B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0405990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488FE936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5FE72B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17. КОМУНАЛЬНЕ НЕКОМЕРЦІЙНЕ ПІДПРИЄМСТВО  "ЦЕНТР ПЕРВИННОЇ МЕДИКО- САНІТАРНОЇ ДОПОМОГИ № 2 ДАРНИЦЬКОГО РАЙОНУ М. КИЄВА" </w:t>
            </w:r>
          </w:p>
          <w:p w14:paraId="3D83AAC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2 </w:t>
            </w:r>
          </w:p>
          <w:p w14:paraId="7F3B551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38266365 </w:t>
            </w:r>
          </w:p>
          <w:p w14:paraId="223CCB3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02091, ВЕРБИЦЬКОГО АРХІТЕКТОРА ВУЛ., 5 </w:t>
            </w:r>
          </w:p>
        </w:tc>
        <w:tc>
          <w:tcPr>
            <w:tcW w:w="1460" w:type="dxa"/>
          </w:tcPr>
          <w:p w14:paraId="114CF817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50D64E8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0BEC8C4D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3F297B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18. КОМУНАЛЬНЕ НЕКОМЕРЦІЙНЕ ПІДПРИЄМСТВО "ЦЕНТР ПЕРВИННОЇ МЕДИКО- САНІТАРНОЇ ДОПОМОГИ №3 ДАРНИЦЬКОГО РАЙОНУ М. КИЄВА" </w:t>
            </w:r>
          </w:p>
          <w:p w14:paraId="1CB3B5F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3 </w:t>
            </w:r>
          </w:p>
          <w:p w14:paraId="355917E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30300749 </w:t>
            </w:r>
          </w:p>
          <w:p w14:paraId="35F5E75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02091, ХАРКІВСЬКЕ ШОСЕ, 121 </w:t>
            </w:r>
          </w:p>
        </w:tc>
        <w:tc>
          <w:tcPr>
            <w:tcW w:w="1460" w:type="dxa"/>
          </w:tcPr>
          <w:p w14:paraId="35B8847E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02BF9CB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5F278DFB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CCF1BB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19. КОМУНАЛЬНЕ ПІДПРИЄМСТВО "ДАРНИЦЬКИЙ МЕДИЧНИЙ ЦЕНТР" </w:t>
            </w:r>
          </w:p>
          <w:p w14:paraId="0066759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34840585 </w:t>
            </w:r>
          </w:p>
          <w:p w14:paraId="75B8F43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02091, ХАРКІВСЬКЕ ШОСЕ, 121 </w:t>
            </w:r>
          </w:p>
        </w:tc>
        <w:tc>
          <w:tcPr>
            <w:tcW w:w="1460" w:type="dxa"/>
          </w:tcPr>
          <w:p w14:paraId="537D2821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03794A6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5A01520F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B7EC41B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</w:tcPr>
          <w:p w14:paraId="19360532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48720A48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00FDAFF6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FB5E47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20. КОМУНАЛЬНЕ ПІДПРИЄМСТВО  ПО БУДІВНИЦТВУ ТА ЕКСПЛУАТАЦІЇ АВТОСТОЯНОК І ГАРАЖІВ ДАРНИЦЬКОГО РАЙОНУ М.КИЄВА </w:t>
            </w:r>
          </w:p>
          <w:p w14:paraId="000B5D7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21577229 </w:t>
            </w:r>
          </w:p>
          <w:p w14:paraId="4F0E426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02175, ПАСХАЛІНА ЮРІЯ ВУЛ. , 16 </w:t>
            </w:r>
          </w:p>
        </w:tc>
        <w:tc>
          <w:tcPr>
            <w:tcW w:w="1460" w:type="dxa"/>
          </w:tcPr>
          <w:p w14:paraId="71153F0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571FFB6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F3015C" w:rsidRPr="00B75E27" w14:paraId="137A05CB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F5433A8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РАЙОН - ДЕСНЯНСЬКИЙ</w:t>
            </w:r>
          </w:p>
        </w:tc>
        <w:tc>
          <w:tcPr>
            <w:tcW w:w="1460" w:type="dxa"/>
          </w:tcPr>
          <w:p w14:paraId="7C4E6BDA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678C7BE6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3173D6B9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4B3CEB0D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</w:tcPr>
          <w:p w14:paraId="7B12354D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0493B42D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1F2F97D1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44014FC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21. КОМУНАЛЬНЕ ПІДПРИЄМСТВО "ВАТУТІНСЬКІНВЕСТБУД" </w:t>
            </w:r>
          </w:p>
          <w:p w14:paraId="015E2D3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30977943 </w:t>
            </w:r>
          </w:p>
          <w:p w14:paraId="14FA032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02217, ЕЛЕКТРОТЕХНІЧНА ВУЛ., 11 </w:t>
            </w:r>
          </w:p>
        </w:tc>
        <w:tc>
          <w:tcPr>
            <w:tcW w:w="1460" w:type="dxa"/>
          </w:tcPr>
          <w:p w14:paraId="5657DD6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РЕОРГАНІЗАЦІЯ</w:t>
            </w:r>
          </w:p>
        </w:tc>
        <w:tc>
          <w:tcPr>
            <w:tcW w:w="3280" w:type="dxa"/>
          </w:tcPr>
          <w:p w14:paraId="03D50BB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приєднання відповідно до рішення Київської міської ради від 13.07.2023 № 6935/6976 "Про реорганізацію комунального підприємства "ВАТУТІНСЬКІНВЕСТБУД" шляхом приєднання до комунального підприємства "КИЇВЖИТЛОСПЕЦЕКСПЛУАТАЦІЯ".</w:t>
            </w:r>
          </w:p>
        </w:tc>
      </w:tr>
      <w:tr w:rsidR="00F3015C" w:rsidRPr="00B75E27" w14:paraId="1FD3E5A7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FDFFE12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lastRenderedPageBreak/>
              <w:t>ГАЛУЗЬ - ГРОМАДСЬКЕ ХАРЧУВАННЯ</w:t>
            </w:r>
          </w:p>
        </w:tc>
        <w:tc>
          <w:tcPr>
            <w:tcW w:w="1460" w:type="dxa"/>
          </w:tcPr>
          <w:p w14:paraId="4F22EDE0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0A0C959A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7A78B513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F1DEDB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22. КОМУНАЛЬНЕ ПІДПРИЄМСТВО "ЗЕНІТ" ДЕСНЯНСЬКОГО РАЙОНУ М.КИЄВА </w:t>
            </w:r>
          </w:p>
          <w:p w14:paraId="5A3477B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19027846 </w:t>
            </w:r>
          </w:p>
          <w:p w14:paraId="29E18E3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02222, БЕРЕТТІ ВІКЕНТІЯ ВУЛ., 4 </w:t>
            </w:r>
          </w:p>
        </w:tc>
        <w:tc>
          <w:tcPr>
            <w:tcW w:w="1460" w:type="dxa"/>
          </w:tcPr>
          <w:p w14:paraId="4D196237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61D9C57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0826AFCD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3C7941D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</w:tcPr>
          <w:p w14:paraId="1A89D9E7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357943B1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00B76F69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4F32FE6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23. КОМУНАЛЬНЕ ПІДПРИЄМСТВО "КЕРУЮЧА КОМПАНІЯ З ОБСЛУГОВУВАННЯ ЖИТЛОВОГО ФОНДУ ДЕСНЯНСЬКОГО РАЙОНУ М.КИЄВА" </w:t>
            </w:r>
          </w:p>
          <w:p w14:paraId="725762D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39605452 </w:t>
            </w:r>
          </w:p>
          <w:p w14:paraId="1D783B6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02217, ЗАКРЕВСЬКОГО МИКОЛИ ВУЛ., 15 </w:t>
            </w:r>
          </w:p>
        </w:tc>
        <w:tc>
          <w:tcPr>
            <w:tcW w:w="1460" w:type="dxa"/>
          </w:tcPr>
          <w:p w14:paraId="288CDD14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3F0A143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63F63E7E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839BD4E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460" w:type="dxa"/>
          </w:tcPr>
          <w:p w14:paraId="7A20089D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39F76BFB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19BCEE8A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8C85E7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24. ДЕРЖАВНЕ КОМУНАЛЬНЕ ПІДПРИЄМСТВО  "ЖИТЛОРЕМФОНД"  </w:t>
            </w:r>
          </w:p>
          <w:p w14:paraId="39DCA3E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04543683 </w:t>
            </w:r>
          </w:p>
          <w:p w14:paraId="60893A1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02217, ЗАКРЕВСЬКОГО МИКОЛИ ВУЛ., 15 </w:t>
            </w:r>
          </w:p>
        </w:tc>
        <w:tc>
          <w:tcPr>
            <w:tcW w:w="1460" w:type="dxa"/>
          </w:tcPr>
          <w:p w14:paraId="0B87A99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РЕОРГАНІЗАЦІЯ</w:t>
            </w:r>
          </w:p>
        </w:tc>
        <w:tc>
          <w:tcPr>
            <w:tcW w:w="3280" w:type="dxa"/>
          </w:tcPr>
          <w:p w14:paraId="6E8259D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B75E27">
              <w:rPr>
                <w:sz w:val="16"/>
              </w:rPr>
              <w:t>Житлорембудсервіс</w:t>
            </w:r>
            <w:proofErr w:type="spellEnd"/>
            <w:r w:rsidRPr="00B75E27">
              <w:rPr>
                <w:sz w:val="16"/>
              </w:rPr>
              <w:t>" відповідно до рішення Київської міської ради від 27.10.2011 №396/6612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F3015C" w:rsidRPr="00B75E27" w14:paraId="43F8D3EE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017D36B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</w:tcPr>
          <w:p w14:paraId="2D165496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4CB7D87B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3F271D56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BE724D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25. КОМУНАЛЬНЕ НЕКОМЕРЦІЙНЕ ПІДПРИЄМСТВО "КОНСУЛЬТАТИВНО- ДІАГНОСТИЧНИЙ ЦЕНТР"  ДЕСНЯНСЬКОГО РАЙОНУ М.КИЄВА  </w:t>
            </w:r>
          </w:p>
          <w:p w14:paraId="2D7DC5C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26188308 </w:t>
            </w:r>
          </w:p>
          <w:p w14:paraId="4D18D2B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02232, ЗАКРЕВСЬКОГО МИКОЛИ ВУЛ., 81/1 </w:t>
            </w:r>
          </w:p>
        </w:tc>
        <w:tc>
          <w:tcPr>
            <w:tcW w:w="1460" w:type="dxa"/>
          </w:tcPr>
          <w:p w14:paraId="4C594AAA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189249D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1A62EF37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A9D457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26. КОМУНАЛЬНЕ НЕКОМЕРЦІЙНЕ ПІДПРИЄМСТВО "ЦЕНТР ПЕРВИННОЇ МЕДИКО- САНІТАРНОЇ ДОПОМОГИ  №3" ДЕСНЯНСЬКОГО РАЙОНУ М.КИЄВА </w:t>
            </w:r>
          </w:p>
          <w:p w14:paraId="5E7F665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3 </w:t>
            </w:r>
          </w:p>
          <w:p w14:paraId="5885C53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38960413 </w:t>
            </w:r>
          </w:p>
          <w:p w14:paraId="1EEC806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02156, ІВАНИСА ВАСИЛЯ ВУЛ., 3 </w:t>
            </w:r>
          </w:p>
        </w:tc>
        <w:tc>
          <w:tcPr>
            <w:tcW w:w="1460" w:type="dxa"/>
          </w:tcPr>
          <w:p w14:paraId="72063DE3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74812B3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347E3FA4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07FC08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27. КОМУНАЛЬНЕ НЕКОМЕРЦІЙНЕ ПІДПРИЄМСТВО "ЦЕНТР ПЕРВИННОЇ МЕДИКО- САНІТАРНОЇ ДОПОМОГИ №2" ДЕСНЯНСЬКОГО РАЙОНУ М.КИЄВА  </w:t>
            </w:r>
          </w:p>
          <w:p w14:paraId="200B14E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2 </w:t>
            </w:r>
          </w:p>
          <w:p w14:paraId="642DAB6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21467676 </w:t>
            </w:r>
          </w:p>
          <w:p w14:paraId="47162F5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02225, РЕЙГАНА РОНАЛЬДА ВУЛ., 19 </w:t>
            </w:r>
          </w:p>
        </w:tc>
        <w:tc>
          <w:tcPr>
            <w:tcW w:w="1460" w:type="dxa"/>
          </w:tcPr>
          <w:p w14:paraId="39230608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0FAB2A3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4E191DA1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A5C460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28. КОМУНАЛЬНЕ НЕКОМЕРЦІЙНЕ ПІДПРИЄМСТВО "ЦЕНТР ПЕРВИННОЇ МЕДИКО- САНІТАРНОЇ ДОПОМОГИ  №4" ДЕСНЯНСЬКОГО РАЙОНУ М.КИЄВА </w:t>
            </w:r>
          </w:p>
          <w:p w14:paraId="70F65C8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4 </w:t>
            </w:r>
          </w:p>
          <w:p w14:paraId="3648311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38960345 </w:t>
            </w:r>
          </w:p>
          <w:p w14:paraId="0A8FD9A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02232, ВИГУРІВСЬКИЙ БУЛЬВ., 4 </w:t>
            </w:r>
          </w:p>
        </w:tc>
        <w:tc>
          <w:tcPr>
            <w:tcW w:w="1460" w:type="dxa"/>
          </w:tcPr>
          <w:p w14:paraId="4B9DD281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00A17BD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1EF7DE3B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492959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29. КОМУНАЛЬНЕ НЕКОМЕРЦІЙНЕ ПІДПРИЄМСТВО "ЦЕНТР ПЕРВИННОЇ МЕДИКО- САНІТАРНОЇ ДОПОМОГИ  №1" ДЕСНЯНСЬКОГО РАЙОНУ М.КИЄВА </w:t>
            </w:r>
          </w:p>
          <w:p w14:paraId="76826B1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1 </w:t>
            </w:r>
          </w:p>
          <w:p w14:paraId="0453675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02064116 </w:t>
            </w:r>
          </w:p>
          <w:p w14:paraId="0EB1272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02222, ЧЕРВОНОЇ КАЛИНИ ПРОСП., 32Б </w:t>
            </w:r>
          </w:p>
        </w:tc>
        <w:tc>
          <w:tcPr>
            <w:tcW w:w="1460" w:type="dxa"/>
          </w:tcPr>
          <w:p w14:paraId="3D374713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0CAE8A2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3638413A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61536E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30. КОМУНАЛЬНЕ ПІДПРИЄМСТВО "ДЕСНЯНСЬКИЙ РАЙОННИЙ ЦЕНТР "ЗДОРОВ'Я" </w:t>
            </w:r>
          </w:p>
          <w:p w14:paraId="16E821F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32528361 </w:t>
            </w:r>
          </w:p>
          <w:p w14:paraId="626C101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02166, ЛІСОВИЙ ПРОСП., 35 </w:t>
            </w:r>
          </w:p>
        </w:tc>
        <w:tc>
          <w:tcPr>
            <w:tcW w:w="1460" w:type="dxa"/>
          </w:tcPr>
          <w:p w14:paraId="66B1485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ДІЯЛЬНІСТЬ ВІДСУТНЯ</w:t>
            </w:r>
          </w:p>
        </w:tc>
        <w:tc>
          <w:tcPr>
            <w:tcW w:w="3280" w:type="dxa"/>
          </w:tcPr>
          <w:p w14:paraId="3A32497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Фінансова звітність не надається. Деснянська районна в місті Києві державна адміністрація листом від 08.11.2021 № 103/28-6933 проінформувала, що фінансово-господарська діяльність підприємством не здійснюється.</w:t>
            </w:r>
          </w:p>
        </w:tc>
      </w:tr>
      <w:tr w:rsidR="00F3015C" w:rsidRPr="00B75E27" w14:paraId="1D5D0969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72B2B5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31. КОМУНАЛЬНЕ ПІДПРИЄМСТВО "МОЛОЧНА ФАБРИКА-КУХНЯ" </w:t>
            </w:r>
          </w:p>
          <w:p w14:paraId="3E2B215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24361046 </w:t>
            </w:r>
          </w:p>
          <w:p w14:paraId="17ABEEC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02660, 22 КІЛОМЕТР БОРИСПІЛЬСЬКОГО ШОСЕ, 10 </w:t>
            </w:r>
          </w:p>
        </w:tc>
        <w:tc>
          <w:tcPr>
            <w:tcW w:w="1460" w:type="dxa"/>
          </w:tcPr>
          <w:p w14:paraId="39F4747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ДІЯЛЬНІСТЬ ВІДСУТНЯ</w:t>
            </w:r>
          </w:p>
        </w:tc>
        <w:tc>
          <w:tcPr>
            <w:tcW w:w="3280" w:type="dxa"/>
          </w:tcPr>
          <w:p w14:paraId="722555E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здійснює.</w:t>
            </w:r>
          </w:p>
        </w:tc>
      </w:tr>
      <w:tr w:rsidR="00F3015C" w:rsidRPr="00B75E27" w14:paraId="6624E750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53EC51C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ТОРГІВЛЯ</w:t>
            </w:r>
          </w:p>
        </w:tc>
        <w:tc>
          <w:tcPr>
            <w:tcW w:w="1460" w:type="dxa"/>
          </w:tcPr>
          <w:p w14:paraId="241C6CFC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718DC0A8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371592E7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0CAD2B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lastRenderedPageBreak/>
              <w:t xml:space="preserve">32. КОМУНАЛЬНЕ ПІДПРИЄМСТВО  "ОПТОВА БАЗА" </w:t>
            </w:r>
          </w:p>
          <w:p w14:paraId="70016F9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21661094 </w:t>
            </w:r>
          </w:p>
          <w:p w14:paraId="0223FDC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02232, ОНОРЕ ДЕ БАЛЬЗАКА ВУЛ., 64 </w:t>
            </w:r>
          </w:p>
        </w:tc>
        <w:tc>
          <w:tcPr>
            <w:tcW w:w="1460" w:type="dxa"/>
          </w:tcPr>
          <w:p w14:paraId="39CAAA9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ДІЯЛЬНІСТЬ ВІДСУТНЯ</w:t>
            </w:r>
          </w:p>
        </w:tc>
        <w:tc>
          <w:tcPr>
            <w:tcW w:w="3280" w:type="dxa"/>
          </w:tcPr>
          <w:p w14:paraId="2EFFDFD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 w14:paraId="293A27C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Деснянська районна в місті Києві державна адміністрація листом від 12.07.2021 № 102/04/28-4271 проінформувала, що  підприємство є економічно неактивним та діяльність не здійснює, </w:t>
            </w:r>
            <w:proofErr w:type="spellStart"/>
            <w:r w:rsidRPr="00B75E27">
              <w:rPr>
                <w:sz w:val="16"/>
              </w:rPr>
              <w:t>проєкти</w:t>
            </w:r>
            <w:proofErr w:type="spellEnd"/>
            <w:r w:rsidRPr="00B75E27">
              <w:rPr>
                <w:sz w:val="16"/>
              </w:rPr>
              <w:t xml:space="preserve"> річних фінансових планів не подаються</w:t>
            </w:r>
          </w:p>
        </w:tc>
      </w:tr>
      <w:tr w:rsidR="00F3015C" w:rsidRPr="00B75E27" w14:paraId="02A2E22A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1B180EF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</w:tcPr>
          <w:p w14:paraId="21AC2293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63B71B65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3CA8D841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DCB0B0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33. КОМУНАЛЬНЕ ПІДПРИЄМСТВО "ДЕСНЯНСЬКПАРКСЕРВІС" </w:t>
            </w:r>
          </w:p>
          <w:p w14:paraId="3172ADA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32769862 </w:t>
            </w:r>
          </w:p>
          <w:p w14:paraId="177C297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02156, ЛЕВИЦЬКОГО ОРЕСТА ВУЛ., 23-А </w:t>
            </w:r>
          </w:p>
        </w:tc>
        <w:tc>
          <w:tcPr>
            <w:tcW w:w="1460" w:type="dxa"/>
          </w:tcPr>
          <w:p w14:paraId="1150BA7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610E2C1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комунальних підприємств з паркування транспортних засобів"</w:t>
            </w:r>
          </w:p>
          <w:p w14:paraId="77BE456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  <w:p w14:paraId="597A1C9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0EABC6C9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47CFCF2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РАЙОН - ДНІПРОВСЬКИЙ</w:t>
            </w:r>
          </w:p>
        </w:tc>
        <w:tc>
          <w:tcPr>
            <w:tcW w:w="1460" w:type="dxa"/>
          </w:tcPr>
          <w:p w14:paraId="3A00A6C2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460A27F5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21DA45CA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EF5CC42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</w:tcPr>
          <w:p w14:paraId="66A9E581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1ED66480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7AF9CE3F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4DB40E3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34. КОМУНАЛЬНЕ ПІДПРИЄМНИЦТВО "ДНІПРОБУДТЕХСЕРВІС" </w:t>
            </w:r>
          </w:p>
          <w:p w14:paraId="0F91C71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31456464 </w:t>
            </w:r>
          </w:p>
          <w:p w14:paraId="668FB44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КОТЛЯРЕВСЬКОГО ІВАНА БУЛЬВ.., 1/1 </w:t>
            </w:r>
          </w:p>
        </w:tc>
        <w:tc>
          <w:tcPr>
            <w:tcW w:w="1460" w:type="dxa"/>
          </w:tcPr>
          <w:p w14:paraId="320378A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4A38AAB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Київської міської ради 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F3015C" w:rsidRPr="00B75E27" w14:paraId="606882B6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C6A47B0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</w:tcPr>
          <w:p w14:paraId="744D0E11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4B2187EE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13DD5CB1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46B646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35. КОМУНАЛЬНЕ ПІДПРИЄМСТВО  "КЕРУЮЧА КОМПАНІЯ З ОБСЛУГОВУВАННЯ ЖИТЛОВОГО ФОНДУ ДНІПРОВСЬКОГО РАЙОНУ М.КИЄВА" </w:t>
            </w:r>
          </w:p>
          <w:p w14:paraId="46F66BB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39606435 </w:t>
            </w:r>
          </w:p>
          <w:p w14:paraId="768E8E0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02002, КУЛІША ПАНТЕЛЕЙМОНА ВУЛ., 9-Г </w:t>
            </w:r>
          </w:p>
        </w:tc>
        <w:tc>
          <w:tcPr>
            <w:tcW w:w="1460" w:type="dxa"/>
          </w:tcPr>
          <w:p w14:paraId="55EBF192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579F431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56F8025E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E39A088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КУЛЬТУРА</w:t>
            </w:r>
          </w:p>
        </w:tc>
        <w:tc>
          <w:tcPr>
            <w:tcW w:w="1460" w:type="dxa"/>
          </w:tcPr>
          <w:p w14:paraId="73D05E04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1BB3ACC7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6B7A45B8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37FB33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36. КОМУНАЛЬНИЙ ТЕАТРАЛЬНО- ВИДОВИЩНИЙ ЗАКЛАД  КУЛЬТУРИ ДНІПРОВСЬКОГО РАЙОНУ МІСТА КИЄВА  "ТЕАТР УКРАЇНСЬКОЇ ТРАДИЦІЇ "ДЗЕРКАЛО" </w:t>
            </w:r>
          </w:p>
          <w:p w14:paraId="550AB0A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33782402 </w:t>
            </w:r>
          </w:p>
          <w:p w14:paraId="1628AE1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02002, АЛМА-АТИНСЬКА ВУЛ., 109 </w:t>
            </w:r>
          </w:p>
        </w:tc>
        <w:tc>
          <w:tcPr>
            <w:tcW w:w="1460" w:type="dxa"/>
          </w:tcPr>
          <w:p w14:paraId="31AABE7C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7E5A5BA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7D2F85C7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4CD18506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</w:tcPr>
          <w:p w14:paraId="1CE927A6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37A2D76F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701D4A08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32C15E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37. КОМУНАЛЬНЕ НЕКОМЕРЦІЙНЕ ПІДПРИЄМСТВО "КОНСУЛЬТАТИВНО- ДІАГНОСТИЧНИЙ ЦЕНТР ДИТЯЧИЙ ДНІПРОВСЬКОГО РАЙОНУ М.КИЄВА" </w:t>
            </w:r>
          </w:p>
          <w:p w14:paraId="6D52485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02125763 </w:t>
            </w:r>
          </w:p>
          <w:p w14:paraId="08AF102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02098, ТИЧИНИ ПАВЛА ПРОСП., 12 </w:t>
            </w:r>
          </w:p>
        </w:tc>
        <w:tc>
          <w:tcPr>
            <w:tcW w:w="1460" w:type="dxa"/>
          </w:tcPr>
          <w:p w14:paraId="3F0A445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РЕОРГАНІЗАЦІЯ</w:t>
            </w:r>
          </w:p>
        </w:tc>
        <w:tc>
          <w:tcPr>
            <w:tcW w:w="3280" w:type="dxa"/>
          </w:tcPr>
          <w:p w14:paraId="07EB7CB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Припинення шляхом приєднання до  Комунального некомерційного підприємства "Консультативно діагностичний центр </w:t>
            </w:r>
            <w:proofErr w:type="spellStart"/>
            <w:r w:rsidRPr="00B75E27">
              <w:rPr>
                <w:sz w:val="16"/>
              </w:rPr>
              <w:t>Дніпрвського</w:t>
            </w:r>
            <w:proofErr w:type="spellEnd"/>
            <w:r w:rsidRPr="00B75E27">
              <w:rPr>
                <w:sz w:val="16"/>
              </w:rPr>
              <w:t xml:space="preserve"> району м. Києва"  відповідно до рішення КМР від 21.11.2024  №210/10018  "Про реорганізацію Комунального </w:t>
            </w:r>
            <w:proofErr w:type="spellStart"/>
            <w:r w:rsidRPr="00B75E27">
              <w:rPr>
                <w:sz w:val="16"/>
              </w:rPr>
              <w:t>некомірційного</w:t>
            </w:r>
            <w:proofErr w:type="spellEnd"/>
            <w:r w:rsidRPr="00B75E27">
              <w:rPr>
                <w:sz w:val="16"/>
              </w:rPr>
              <w:t xml:space="preserve"> підприємства "Консультативно -</w:t>
            </w:r>
            <w:proofErr w:type="spellStart"/>
            <w:r w:rsidRPr="00B75E27">
              <w:rPr>
                <w:sz w:val="16"/>
              </w:rPr>
              <w:t>діагностічний</w:t>
            </w:r>
            <w:proofErr w:type="spellEnd"/>
            <w:r w:rsidRPr="00B75E27">
              <w:rPr>
                <w:sz w:val="16"/>
              </w:rPr>
              <w:t xml:space="preserve"> центр дитячий Дніпровського району м. Києва".</w:t>
            </w:r>
          </w:p>
        </w:tc>
      </w:tr>
      <w:tr w:rsidR="00F3015C" w:rsidRPr="00B75E27" w14:paraId="381010C3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EADF9E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38. КОМУНАЛЬНЕ НЕКОМЕРЦІЙНЕ ПІДПРИЄМСТВО "КОНСУЛЬТАТИВНО- ДІАГНОСТИЧНИЙ ЦЕНТР ДНІПРОВСЬКОГО РАЙОНУ М.КИЄВА" </w:t>
            </w:r>
          </w:p>
          <w:p w14:paraId="635933C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26188952 </w:t>
            </w:r>
          </w:p>
          <w:p w14:paraId="7024A58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02002, ШЕПТИЦЬКОГО АНДРЕЯ  МИТРОПОЛИТА ВУЛ., 5 </w:t>
            </w:r>
          </w:p>
        </w:tc>
        <w:tc>
          <w:tcPr>
            <w:tcW w:w="1460" w:type="dxa"/>
          </w:tcPr>
          <w:p w14:paraId="48EFCB8B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32606BB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3B3DD327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B5FC9C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39. КОМУНАЛЬНЕ НЕКОМЕРЦІЙНЕ ПІДПРИЄМСТВО "ЦЕНТР ПЕРВИННОЇ МЕДИКО- САНІТАРНОЇ ДОПОМОГИ "РУСАНІВКА" ДНІПРОВСЬКОГО РАЙОНУ М.КИЄВА" </w:t>
            </w:r>
          </w:p>
          <w:p w14:paraId="04CDA9D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01981655 </w:t>
            </w:r>
          </w:p>
          <w:p w14:paraId="60F8A9C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02154, ЕНТУЗІАСТІВ ВУЛ., 49 </w:t>
            </w:r>
          </w:p>
        </w:tc>
        <w:tc>
          <w:tcPr>
            <w:tcW w:w="1460" w:type="dxa"/>
          </w:tcPr>
          <w:p w14:paraId="3E9695AE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31F9123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495ED747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4DDA57F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40. КОМУНАЛЬНЕ НЕКОМЕРЦІЙНЕ ПІДПРИЄМСТВО "ЦЕНТР ПЕРВИННОЇ МЕДИКО- САНІТАРНОЇ ДОПОМОГИ №4" ДНІПРОВСЬКОГО РАЙОНУ МІСТА КИЄВА </w:t>
            </w:r>
          </w:p>
          <w:p w14:paraId="4C6D353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4 </w:t>
            </w:r>
          </w:p>
          <w:p w14:paraId="149F1EF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38196712 </w:t>
            </w:r>
          </w:p>
          <w:p w14:paraId="377425C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02094, ПЛАСТОВА ВУЛ., 23 </w:t>
            </w:r>
          </w:p>
        </w:tc>
        <w:tc>
          <w:tcPr>
            <w:tcW w:w="1460" w:type="dxa"/>
          </w:tcPr>
          <w:p w14:paraId="7DDB0029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55A22B2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3A66E6C6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675A3A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41. КОМУНАЛЬНЕ НЕКОМЕРЦІЙНЕ ПІДПРИЄМСТВО "ЦЕНТР ПЕРВИННОЇ МЕДИКО- САНІТАРНОЇ ДОПОМОГИ  №1 ДНІПРОВСЬКОГО РАЙОНУ М.КИЄВА" </w:t>
            </w:r>
          </w:p>
          <w:p w14:paraId="7A13DD8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1 </w:t>
            </w:r>
          </w:p>
          <w:p w14:paraId="6725CBF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26188946 </w:t>
            </w:r>
          </w:p>
          <w:p w14:paraId="300FD49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02660, ЧОРНИХ ЗАПОРОЖЦІВ ВУЛ., 26 </w:t>
            </w:r>
          </w:p>
        </w:tc>
        <w:tc>
          <w:tcPr>
            <w:tcW w:w="1460" w:type="dxa"/>
          </w:tcPr>
          <w:p w14:paraId="6A5AC432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3725A63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6523D64B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8AFFC6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lastRenderedPageBreak/>
              <w:t xml:space="preserve">42. КОМУНАЛЬНЕ НЕКОМЕРЦІЙНЕ ПІДПРИЄМСТВО "ЦЕНТР ПЕРВИННОЇ МЕДИКО- САНІТАРНОЇ ДОПОМОГИ №2 ДНІПРОВСЬКОГО РАЙОНУ М.КИЄВА" </w:t>
            </w:r>
          </w:p>
          <w:p w14:paraId="3272669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2 </w:t>
            </w:r>
          </w:p>
          <w:p w14:paraId="69D675A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26189147 </w:t>
            </w:r>
          </w:p>
          <w:p w14:paraId="636CC72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02152, ТИЧИНИ ПАВЛА ПРОСП., 22 </w:t>
            </w:r>
          </w:p>
        </w:tc>
        <w:tc>
          <w:tcPr>
            <w:tcW w:w="1460" w:type="dxa"/>
          </w:tcPr>
          <w:p w14:paraId="5F223A67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3F27639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23047C7E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AE0D78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43. КОМУНАЛЬНЕ НЕКОМЕРЦІЙНЕ ПІДПРИЄМСТВО "ЦЕНТР ПЕРВИННОЇ МЕДИКО- САНІТАРНОЇ ДОПОМОГИ №3 ДНІПРОВСЬКОГО РАЙОНУ М.КИЄВА" </w:t>
            </w:r>
          </w:p>
          <w:p w14:paraId="0EBA5A6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3 </w:t>
            </w:r>
          </w:p>
          <w:p w14:paraId="1E2ABF8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26189130 </w:t>
            </w:r>
          </w:p>
          <w:p w14:paraId="6902EBB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02094, ЧЕРЧІЛЯ ВІНСТОНА ВУЛ., 31 </w:t>
            </w:r>
          </w:p>
        </w:tc>
        <w:tc>
          <w:tcPr>
            <w:tcW w:w="1460" w:type="dxa"/>
          </w:tcPr>
          <w:p w14:paraId="3019E2D6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6C20024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306B6C49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E28BCD2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460" w:type="dxa"/>
          </w:tcPr>
          <w:p w14:paraId="7BE0B654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76BFA009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6B035CC8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425FF7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44. КОМУНАЛЬНЕ ПІДПРИЄМСТВО "РЕДАКЦІЯ  ГАЗЕТИ "ДНІПРОВСЬКІ НОВИНИ" ДНІПРОВСЬКОЇ РАЙОННОЇ У М.КИЄВІ РАДИ </w:t>
            </w:r>
          </w:p>
          <w:p w14:paraId="60C654F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31732428 </w:t>
            </w:r>
          </w:p>
          <w:p w14:paraId="33B7692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02094, КРАКІВСЬКА ВУЛ., 20 </w:t>
            </w:r>
          </w:p>
        </w:tc>
        <w:tc>
          <w:tcPr>
            <w:tcW w:w="1460" w:type="dxa"/>
          </w:tcPr>
          <w:p w14:paraId="1E4A68B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РЕОРГАНІЗАЦІЯ</w:t>
            </w:r>
          </w:p>
        </w:tc>
        <w:tc>
          <w:tcPr>
            <w:tcW w:w="3280" w:type="dxa"/>
          </w:tcPr>
          <w:p w14:paraId="27A11DD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F3015C" w:rsidRPr="00B75E27" w14:paraId="7AB5DDB1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B0B5904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</w:tcPr>
          <w:p w14:paraId="7D62F219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57EEAED4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39DE53DC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E06D7F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45. КОМУНАЛЬНЕ АВТОТРАНСПОРТНЕ ПІДПРИЄМСТВО ДНІПРОВСЬКОГО РАЙОНУ М.КИЄВА </w:t>
            </w:r>
          </w:p>
          <w:p w14:paraId="57982AE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31748904 </w:t>
            </w:r>
          </w:p>
          <w:p w14:paraId="03B373C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02094, КОТЛЯРЕВСЬКОГО ІВАНА БУЛЬВ.., 1/1 </w:t>
            </w:r>
          </w:p>
        </w:tc>
        <w:tc>
          <w:tcPr>
            <w:tcW w:w="1460" w:type="dxa"/>
          </w:tcPr>
          <w:p w14:paraId="166E780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РЕОРГАНІЗАЦІЯ</w:t>
            </w:r>
          </w:p>
        </w:tc>
        <w:tc>
          <w:tcPr>
            <w:tcW w:w="3280" w:type="dxa"/>
          </w:tcPr>
          <w:p w14:paraId="26FFAEB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F3015C" w:rsidRPr="00B75E27" w14:paraId="666478D8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143ED4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46. КОМУНАЛЬНЕ ПІДПРИЄМСТВО "ДНІПРО- ПАРКСЕРВІС" ДНІПРОВСЬКОЇ РАЙОННОЇ У М.КИЄВІ РАДИ  </w:t>
            </w:r>
          </w:p>
          <w:p w14:paraId="45F3564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32959821 </w:t>
            </w:r>
          </w:p>
          <w:p w14:paraId="23428BB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02094, КОТЛЯРЕВСЬКОГО ІВАНА БУЛЬВ.., 1/1 </w:t>
            </w:r>
          </w:p>
        </w:tc>
        <w:tc>
          <w:tcPr>
            <w:tcW w:w="1460" w:type="dxa"/>
          </w:tcPr>
          <w:p w14:paraId="4AF6806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6DA8237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F3015C" w:rsidRPr="00B75E27" w14:paraId="0A92AF5C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77CEBBB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РАЙОН - ОБОЛОНСЬКИЙ</w:t>
            </w:r>
          </w:p>
        </w:tc>
        <w:tc>
          <w:tcPr>
            <w:tcW w:w="1460" w:type="dxa"/>
          </w:tcPr>
          <w:p w14:paraId="4E6C490A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2B3AD1E3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0A5EDEBF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85E113F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</w:tcPr>
          <w:p w14:paraId="0BC879E7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24F9487E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5299726E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493F81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47. КОМУНАЛЬНЕ ПІДПРИЄМСТВО "ОБОЛОНЬ- ІНВЕСТБУД" </w:t>
            </w:r>
          </w:p>
          <w:p w14:paraId="6BA2493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32346958 </w:t>
            </w:r>
          </w:p>
          <w:p w14:paraId="4BE0F87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04211, АРХИПЕНКА ОЛЕКСАНДРА ВУЛ. , 6-А  корп.30 </w:t>
            </w:r>
          </w:p>
        </w:tc>
        <w:tc>
          <w:tcPr>
            <w:tcW w:w="1460" w:type="dxa"/>
          </w:tcPr>
          <w:p w14:paraId="10A99DF8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561DDC4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16DFD424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3C7B47C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</w:tcPr>
          <w:p w14:paraId="7F63E0AB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35AF0857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0E54D472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3DA171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48. КОМУНАЛЬНЕ ПІДПРИЄМСТВО  "ШКІЛЬНЕ ХАРЧУВАННЯ ОБОЛОНСЬКОГО РАЙОНУ М. КИЄВА" </w:t>
            </w:r>
          </w:p>
          <w:p w14:paraId="00B46EB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19475243 </w:t>
            </w:r>
          </w:p>
          <w:p w14:paraId="25079C5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04205, ОБОЛОНСЬКИЙ ПРОСП., 20 </w:t>
            </w:r>
          </w:p>
        </w:tc>
        <w:tc>
          <w:tcPr>
            <w:tcW w:w="1460" w:type="dxa"/>
          </w:tcPr>
          <w:p w14:paraId="3005DB93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6BC5623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67C2DDD3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766E52A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</w:tcPr>
          <w:p w14:paraId="71726E98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4E09C477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4F074A31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9C4C44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49. КОМУНАЛЬНЕ ПІДПРИЄМСТВО  "КЕРУЮЧА КОМПАНІЯ З ОБСЛУГОВУВАННЯ ЖИТЛОВОГО ФОНДУ ОБОЛОНСЬКОГО РАЙОНУ М. КИЄВА" </w:t>
            </w:r>
          </w:p>
          <w:p w14:paraId="4CAA2BA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39611267 </w:t>
            </w:r>
          </w:p>
          <w:p w14:paraId="3759CCC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04214, ПІВНІЧНА ВУЛ., 22 </w:t>
            </w:r>
          </w:p>
        </w:tc>
        <w:tc>
          <w:tcPr>
            <w:tcW w:w="1460" w:type="dxa"/>
          </w:tcPr>
          <w:p w14:paraId="0B110A91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27CF193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50D1454D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5B6134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50. КОМУНАЛЬНЕ ПІДПРИЄМСТВО "ОБОЛОНЬ- ЛІФТСЕРВІС" ОБОЛОНСЬКОГО Р-НУ М.КИЄВА </w:t>
            </w:r>
          </w:p>
          <w:p w14:paraId="150DECE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32705552 </w:t>
            </w:r>
          </w:p>
          <w:p w14:paraId="5245FB2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04214, ГЕРОЇВ ДНІПРА ВУЛ., 36-В </w:t>
            </w:r>
          </w:p>
        </w:tc>
        <w:tc>
          <w:tcPr>
            <w:tcW w:w="1460" w:type="dxa"/>
          </w:tcPr>
          <w:p w14:paraId="61C22CC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713D1EB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B75E27">
              <w:rPr>
                <w:sz w:val="16"/>
              </w:rPr>
              <w:t>ліфтсервіс</w:t>
            </w:r>
            <w:proofErr w:type="spellEnd"/>
            <w:r w:rsidRPr="00B75E27">
              <w:rPr>
                <w:sz w:val="16"/>
              </w:rPr>
              <w:t>" Оболонського району м. Києва"</w:t>
            </w:r>
          </w:p>
        </w:tc>
      </w:tr>
      <w:tr w:rsidR="00F3015C" w:rsidRPr="00B75E27" w14:paraId="5ABC9D94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75C7291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КУЛЬТУРА</w:t>
            </w:r>
          </w:p>
        </w:tc>
        <w:tc>
          <w:tcPr>
            <w:tcW w:w="1460" w:type="dxa"/>
          </w:tcPr>
          <w:p w14:paraId="00A3E51E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2A996B78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556E71CC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0F62AF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51. КОМУНАЛЬНЕ ПІДПРИЄМСТВО ОБОЛОНСЬКОГО РАЙОНУ М. КИЄВА "ДИТЯЧИЙ КІНОТЕАТР" КАДР"  </w:t>
            </w:r>
          </w:p>
          <w:p w14:paraId="4EDA3E8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32706231 </w:t>
            </w:r>
          </w:p>
          <w:p w14:paraId="259EDA1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04074, ВИШГОРОДСЬКА ВУЛ., 4 </w:t>
            </w:r>
          </w:p>
        </w:tc>
        <w:tc>
          <w:tcPr>
            <w:tcW w:w="1460" w:type="dxa"/>
          </w:tcPr>
          <w:p w14:paraId="5A20FAD8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3E44188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46832C5D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9108F21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</w:tcPr>
          <w:p w14:paraId="5B4FADAB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1AC65A4E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1326C987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149D74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lastRenderedPageBreak/>
              <w:t xml:space="preserve">52. КОМУНАЛЬНЕ НЕКОМЕРЦІЙНЕ ПІДПРИЄМСТВО "ЦЕНТР ПЕРВИННОЇ МЕДИКО- САНІТАРНОЇ ДОПОМОГИ №2" ОБОЛОНСЬКОГО РАЙОНУ М.КИЄВА </w:t>
            </w:r>
          </w:p>
          <w:p w14:paraId="78D5BE4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2 </w:t>
            </w:r>
          </w:p>
          <w:p w14:paraId="3AF175B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23379143 </w:t>
            </w:r>
          </w:p>
          <w:p w14:paraId="5C3D07A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04201, ЛИТОВСЬКИЙ ПРОСП., 8 </w:t>
            </w:r>
          </w:p>
        </w:tc>
        <w:tc>
          <w:tcPr>
            <w:tcW w:w="1460" w:type="dxa"/>
          </w:tcPr>
          <w:p w14:paraId="2C5B7147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4B1581F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56AB7960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20E04C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53. КОМУНАЛЬНЕ НЕКОМЕРЦІЙНЕ ПІДПРИЄМСТВО "КОНСУЛЬТАТИВНО- ДІАГНОСТИЧНИЙ ЦЕНТР" ОБОЛОНСЬКОГО РАЙОНУ М.КИЄВА </w:t>
            </w:r>
          </w:p>
          <w:p w14:paraId="7ED9293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05494828 </w:t>
            </w:r>
          </w:p>
          <w:p w14:paraId="6C10142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04205, ЛУК'ЯНЕНКА ЛЕВКА  ВУЛ., 14 </w:t>
            </w:r>
          </w:p>
        </w:tc>
        <w:tc>
          <w:tcPr>
            <w:tcW w:w="1460" w:type="dxa"/>
          </w:tcPr>
          <w:p w14:paraId="3FE1F3E9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5A57001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3EB97C6B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B5C3DD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54. КОМУНАЛЬНЕ НЕКОМЕРЦІЙНЕ ПІДПРИЄМСТВО "ЦЕНТР ПЕРВИННОЇ МЕДИКО- САНІТАРНОЇ ДОПОМОГИ №1" ОБОЛОНСЬКОГО РАЙОНУ М.КИЄВА </w:t>
            </w:r>
          </w:p>
          <w:p w14:paraId="6CBDB63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1 </w:t>
            </w:r>
          </w:p>
          <w:p w14:paraId="4503B2D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38960518 </w:t>
            </w:r>
          </w:p>
          <w:p w14:paraId="39F0ED1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04214, ПІВНІЧНА ВУЛ., 4А </w:t>
            </w:r>
          </w:p>
        </w:tc>
        <w:tc>
          <w:tcPr>
            <w:tcW w:w="1460" w:type="dxa"/>
          </w:tcPr>
          <w:p w14:paraId="6AC4AFBF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1697202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7E7E1B20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CE6DF33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</w:tcPr>
          <w:p w14:paraId="700D888F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523CB87B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1D9AC474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46E38FA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55.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 </w:t>
            </w:r>
          </w:p>
          <w:p w14:paraId="230B3C1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35018865 </w:t>
            </w:r>
          </w:p>
          <w:p w14:paraId="010DBF5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04205, МУКАЧІВСЬКА ВУЛ., 4/7 </w:t>
            </w:r>
          </w:p>
        </w:tc>
        <w:tc>
          <w:tcPr>
            <w:tcW w:w="1460" w:type="dxa"/>
          </w:tcPr>
          <w:p w14:paraId="0773075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62EC483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F3015C" w:rsidRPr="00B75E27" w14:paraId="3B2E270B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56F51E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56. КОМУНАЛЬНЕ ПІДПРИЄМСТВО "ТРАНСПОРТСЕРВІС" ОБОЛОНСЬКОГО РАЙОНУ </w:t>
            </w:r>
          </w:p>
          <w:p w14:paraId="2AA715B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33101139 </w:t>
            </w:r>
          </w:p>
          <w:p w14:paraId="66F8E9C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МУКАЧІВСЬКА ВУЛ., 4/7 </w:t>
            </w:r>
          </w:p>
        </w:tc>
        <w:tc>
          <w:tcPr>
            <w:tcW w:w="1460" w:type="dxa"/>
          </w:tcPr>
          <w:p w14:paraId="762DE23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594B5CA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B75E27">
              <w:rPr>
                <w:sz w:val="16"/>
              </w:rPr>
              <w:t>Транспортсервіс</w:t>
            </w:r>
            <w:proofErr w:type="spellEnd"/>
            <w:r w:rsidRPr="00B75E27">
              <w:rPr>
                <w:sz w:val="16"/>
              </w:rPr>
              <w:t>"</w:t>
            </w:r>
          </w:p>
        </w:tc>
      </w:tr>
      <w:tr w:rsidR="00F3015C" w:rsidRPr="00B75E27" w14:paraId="21074E35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49CA98F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РАЙОН - ПЕЧЕРСЬКИЙ</w:t>
            </w:r>
          </w:p>
        </w:tc>
        <w:tc>
          <w:tcPr>
            <w:tcW w:w="1460" w:type="dxa"/>
          </w:tcPr>
          <w:p w14:paraId="3921C79D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5FF3A4D4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40DE022D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04FFE07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</w:tcPr>
          <w:p w14:paraId="07D123EB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7D5BABE2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39153B57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006429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57. КОМУНАЛЬНЕ ПІДПРИЄМСТВО "ПЕЧЕРСЬК- ІНВЕСТ" </w:t>
            </w:r>
          </w:p>
          <w:p w14:paraId="2B35E80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30782546 </w:t>
            </w:r>
          </w:p>
          <w:p w14:paraId="4E127B4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01010, ОМЕЛЯНОВИЧА -ПАВЛЕНКА МИХАЙЛА ВУЛ.  , 15 </w:t>
            </w:r>
          </w:p>
        </w:tc>
        <w:tc>
          <w:tcPr>
            <w:tcW w:w="1460" w:type="dxa"/>
          </w:tcPr>
          <w:p w14:paraId="36112C5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4BDFBB2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14:paraId="611AEEE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  <w:p w14:paraId="614BEEC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57FDA1A6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E923EA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58. КОМУНАЛЬНЕ ПІДПРИЄМСТВО  "СЛУЖБА ЗАМОВНИКА ПЕЧЕРСЬКОГО РАЙОНУ ДЛЯ ВИЗНАЧЕННЯ ВИКОНАВЦЯ ПОСЛУГ З РЕМОНТУ ПРИМІЩЕНЬ, БУДИНКІВ, СПОРУД" </w:t>
            </w:r>
          </w:p>
          <w:p w14:paraId="4B7AD33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33998044 </w:t>
            </w:r>
          </w:p>
          <w:p w14:paraId="42063F6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01011, ПЕЧЕРСЬКИЙ УЗВІЗ, 19 </w:t>
            </w:r>
          </w:p>
        </w:tc>
        <w:tc>
          <w:tcPr>
            <w:tcW w:w="1460" w:type="dxa"/>
          </w:tcPr>
          <w:p w14:paraId="04BAF20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РЕОРГАНІЗАЦІЯ</w:t>
            </w:r>
          </w:p>
        </w:tc>
        <w:tc>
          <w:tcPr>
            <w:tcW w:w="3280" w:type="dxa"/>
          </w:tcPr>
          <w:p w14:paraId="12E4362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F3015C" w:rsidRPr="00B75E27" w14:paraId="3A5EC2AE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82F3B57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</w:tcPr>
          <w:p w14:paraId="070450E0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4B9F53CD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7555F470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05F539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59. КОМУНАЛЬНЕ ПІДПРИЄМСТВО "ШКІЛЬНЕ" </w:t>
            </w:r>
          </w:p>
          <w:p w14:paraId="4415D10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19130066 </w:t>
            </w:r>
          </w:p>
          <w:p w14:paraId="1400838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01042, ЗАГРЕБЕЛЬНОГО ПАВЛА ВУЛ., 28 </w:t>
            </w:r>
          </w:p>
        </w:tc>
        <w:tc>
          <w:tcPr>
            <w:tcW w:w="1460" w:type="dxa"/>
          </w:tcPr>
          <w:p w14:paraId="72C1F22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1572EF6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Київської міської ради від 08.02.2024 № 7658/7699 "Про припинення Комунального підприємства "Шкільне" шляхом ліквідації"</w:t>
            </w:r>
          </w:p>
        </w:tc>
      </w:tr>
      <w:tr w:rsidR="00F3015C" w:rsidRPr="00B75E27" w14:paraId="76273D70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D8F6039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</w:tcPr>
          <w:p w14:paraId="006B6E83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347B382F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058BBD86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A6CD94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60. КОМУНАЛЬНЕ ПІДПРИЄМСТВО "КЕРУЮЧА КОМПАНІЯ З ОБСЛУГОВУВАННЯ ЖИТЛОВОГО ФОНДУ ПЕЧЕРСЬКОГО РАЙОНУ М.КИЄВА"</w:t>
            </w:r>
            <w:r w:rsidRPr="00B75E27">
              <w:rPr>
                <w:sz w:val="16"/>
              </w:rPr>
              <w:tab/>
              <w:t xml:space="preserve"> </w:t>
            </w:r>
          </w:p>
          <w:p w14:paraId="1CD8441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35692211 </w:t>
            </w:r>
          </w:p>
          <w:p w14:paraId="2FB93B9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01021, МАР'ЯНЕНКА ІВАНА ВУЛ., 7 </w:t>
            </w:r>
          </w:p>
        </w:tc>
        <w:tc>
          <w:tcPr>
            <w:tcW w:w="1460" w:type="dxa"/>
          </w:tcPr>
          <w:p w14:paraId="7030C947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1AA6A16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06FCF645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CF278DF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</w:tcPr>
          <w:p w14:paraId="5D13EFE2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60E68804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13D69A54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1806F5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61. КОМУНАЛЬНЕ НЕКОМЕРЦІЙНЕ ПІДПРИЄМСТВО "КОНСУЛЬТАТИВНО- ДІАГНОСТИЧНИЙ ЦЕНТР" ПЕЧЕРСЬКОГО РАЙОНУ М.КИЄВА </w:t>
            </w:r>
          </w:p>
          <w:p w14:paraId="273D026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26188567 </w:t>
            </w:r>
          </w:p>
          <w:p w14:paraId="6A91E50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01103, ПІДВИСОЦЬКОГО ПРОФЕСОРА ВУЛ., 13 </w:t>
            </w:r>
          </w:p>
        </w:tc>
        <w:tc>
          <w:tcPr>
            <w:tcW w:w="1460" w:type="dxa"/>
          </w:tcPr>
          <w:p w14:paraId="7A0D60C3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6E4623C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7C3BFB86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AEB3BB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62. КОМУНАЛЬНЕ НЕКОМЕРЦІЙНЕ ПІДПРИЄМСТВО "ЦЕНТР ПЕРВИННОЇ МЕДИКО- САНІТАРНОЇ ДОПОМОГИ" ПЕЧЕРСЬКОГО РАЙОНУ М.КИЄВА </w:t>
            </w:r>
          </w:p>
          <w:p w14:paraId="1D5DD17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26188550 </w:t>
            </w:r>
          </w:p>
          <w:p w14:paraId="333985B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01010, МАЗЕПИ ВУЛ., 2 </w:t>
            </w:r>
          </w:p>
        </w:tc>
        <w:tc>
          <w:tcPr>
            <w:tcW w:w="1460" w:type="dxa"/>
          </w:tcPr>
          <w:p w14:paraId="40CC96C0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03C01D9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4DDAA7B0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42D436F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ТОРГІВЛЯ</w:t>
            </w:r>
          </w:p>
        </w:tc>
        <w:tc>
          <w:tcPr>
            <w:tcW w:w="1460" w:type="dxa"/>
          </w:tcPr>
          <w:p w14:paraId="7780C79F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227717D9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1FF2C4FA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85FEC3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lastRenderedPageBreak/>
              <w:t xml:space="preserve">63. КОМУНАЛЬНЕ ПІДПРИЄМСТВО ПО ОБСЛУГОВУВАННЮ ЗАКЛАДІВ СОЦІАЛЬНОЇ СФЕРИ "ПЛОДООВОЧІ" </w:t>
            </w:r>
          </w:p>
          <w:p w14:paraId="72F50B2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24940647 </w:t>
            </w:r>
          </w:p>
          <w:p w14:paraId="3DBA0B4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01103, ВІЙСЬКОВИЙ ПРОЇЗД, 1 </w:t>
            </w:r>
          </w:p>
        </w:tc>
        <w:tc>
          <w:tcPr>
            <w:tcW w:w="1460" w:type="dxa"/>
          </w:tcPr>
          <w:p w14:paraId="25502F9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103D6FB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 із змінами та доповненнями рішенням КМР від 24.04.2018 №520/4584)</w:t>
            </w:r>
          </w:p>
        </w:tc>
      </w:tr>
      <w:tr w:rsidR="00F3015C" w:rsidRPr="00B75E27" w14:paraId="5B94450F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F7B5EF9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</w:tcPr>
          <w:p w14:paraId="7AF73A1D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797D6B8F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20E67348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22A30E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64. КОМУНАЛЬНЕ АВТОТРАНСПОРТНЕ ПІДПРИЄМСТВО ПЕЧЕРСЬКОЇ РАЙОННОЇ У М.КИЄВІ ДЕРЖАВНОЇ АДМІНІСТРАЦІЇ </w:t>
            </w:r>
          </w:p>
          <w:p w14:paraId="07A21F2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21493018 </w:t>
            </w:r>
          </w:p>
          <w:p w14:paraId="7192C95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01010, ПРИЙМАЧЕНКО МАРІЇ БУЛЬВ., 3-А </w:t>
            </w:r>
          </w:p>
        </w:tc>
        <w:tc>
          <w:tcPr>
            <w:tcW w:w="1460" w:type="dxa"/>
          </w:tcPr>
          <w:p w14:paraId="274370E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РЕОРГАНІЗАЦІЯ</w:t>
            </w:r>
          </w:p>
        </w:tc>
        <w:tc>
          <w:tcPr>
            <w:tcW w:w="3280" w:type="dxa"/>
          </w:tcPr>
          <w:p w14:paraId="614EA39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F3015C" w:rsidRPr="00B75E27" w14:paraId="7C0D34A4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43E15710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РАЙОН - ПОДІЛЬСЬКИЙ</w:t>
            </w:r>
          </w:p>
        </w:tc>
        <w:tc>
          <w:tcPr>
            <w:tcW w:w="1460" w:type="dxa"/>
          </w:tcPr>
          <w:p w14:paraId="36D5ECB6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47E6CB2C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41EF61AB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1A979BB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</w:tcPr>
          <w:p w14:paraId="7DAFC209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5AB3E1EF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7D443BA3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782C0C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65. КОМУНАЛЬНЕ ПІДПРИЄМСТВО  "ПОДІЛ-ІНВЕСТРЕКОНСТРУКЦІЯ" </w:t>
            </w:r>
          </w:p>
          <w:p w14:paraId="0E2A5C1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35251157 </w:t>
            </w:r>
          </w:p>
          <w:p w14:paraId="0A1C01B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04070, ХОРИВА ВУЛ., 36 </w:t>
            </w:r>
          </w:p>
        </w:tc>
        <w:tc>
          <w:tcPr>
            <w:tcW w:w="1460" w:type="dxa"/>
          </w:tcPr>
          <w:p w14:paraId="6F7A08F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37B6DCD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B75E27">
              <w:rPr>
                <w:sz w:val="16"/>
              </w:rPr>
              <w:t>ІнвестРеконструкція</w:t>
            </w:r>
            <w:proofErr w:type="spellEnd"/>
            <w:r w:rsidRPr="00B75E27">
              <w:rPr>
                <w:sz w:val="16"/>
              </w:rPr>
              <w:t>"</w:t>
            </w:r>
          </w:p>
        </w:tc>
      </w:tr>
      <w:tr w:rsidR="00F3015C" w:rsidRPr="00B75E27" w14:paraId="63EDDF97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DB0DA3F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</w:tcPr>
          <w:p w14:paraId="44B16A71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654D5CCC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0D061EBC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7A789C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66. КОМУНАЛЬНЕ ПІДПРИЄМСТВО "ШКІЛЬНЕ ХАРЧУВАННЯ" </w:t>
            </w:r>
          </w:p>
          <w:p w14:paraId="315CB28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21569402 </w:t>
            </w:r>
          </w:p>
          <w:p w14:paraId="4C39400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04073, ЗАХАРІВСЬКА ВУЛ., 10 </w:t>
            </w:r>
          </w:p>
        </w:tc>
        <w:tc>
          <w:tcPr>
            <w:tcW w:w="1460" w:type="dxa"/>
          </w:tcPr>
          <w:p w14:paraId="4B5A30B9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5E0BFD6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28E9FD22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ED5C77F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</w:tcPr>
          <w:p w14:paraId="2A532BA1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53BD86D2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6CAED54A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3A0C8D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67. КОМУНАЛЬНЕ ПІДПРИЄМСТВО "КЕРУЮЧА КОМПАНІЯ З ОБСЛУГОВУВАННЯ ЖИТЛОВОГО ФОНДУ ПОДІЛЬСЬКОГО РАЙОНУ М.КИЄВА" </w:t>
            </w:r>
          </w:p>
          <w:p w14:paraId="3A45782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39609111 </w:t>
            </w:r>
          </w:p>
          <w:p w14:paraId="161F7C2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04071, ХОРИВА ВУЛ., 36 </w:t>
            </w:r>
          </w:p>
        </w:tc>
        <w:tc>
          <w:tcPr>
            <w:tcW w:w="1460" w:type="dxa"/>
          </w:tcPr>
          <w:p w14:paraId="50EA09E1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3D89DB4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6654E192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A395A3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68. КОМУНАЛЬНЕ ПІДПРИЄМСТВО "ОРЕНДА"  </w:t>
            </w:r>
          </w:p>
          <w:p w14:paraId="5545C94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31840749 </w:t>
            </w:r>
          </w:p>
          <w:p w14:paraId="714709C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04071, КОСТЯНТИНІВСЬКА ВУЛ., 2/1 </w:t>
            </w:r>
          </w:p>
        </w:tc>
        <w:tc>
          <w:tcPr>
            <w:tcW w:w="1460" w:type="dxa"/>
          </w:tcPr>
          <w:p w14:paraId="4D4EC32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РЕОРГАНІЗАЦІЯ</w:t>
            </w:r>
          </w:p>
        </w:tc>
        <w:tc>
          <w:tcPr>
            <w:tcW w:w="3280" w:type="dxa"/>
          </w:tcPr>
          <w:p w14:paraId="61A0868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3015C" w:rsidRPr="00B75E27" w14:paraId="2BFCBC2D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15E8EA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69. КОМУНАЛЬНЕ ПІДПРИЄМСТВО "ПОДІЛ- ЖИТЛО ПОДІЛЬСЬКОГО РАЙОНУ МІСТА КИЄВА" </w:t>
            </w:r>
          </w:p>
          <w:p w14:paraId="03939D1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32557113 </w:t>
            </w:r>
          </w:p>
          <w:p w14:paraId="50FE884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04071, ХОРИВА ВУЛ., 36 </w:t>
            </w:r>
          </w:p>
        </w:tc>
        <w:tc>
          <w:tcPr>
            <w:tcW w:w="1460" w:type="dxa"/>
          </w:tcPr>
          <w:p w14:paraId="4FBF98A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 (БАНКРУТСТВО)</w:t>
            </w:r>
          </w:p>
        </w:tc>
        <w:tc>
          <w:tcPr>
            <w:tcW w:w="3280" w:type="dxa"/>
          </w:tcPr>
          <w:p w14:paraId="044F749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Припинення шляхом банкрутства за рішенням Господарського суду м. Києва.</w:t>
            </w:r>
          </w:p>
          <w:p w14:paraId="77379FD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F3015C" w:rsidRPr="00B75E27" w14:paraId="0AB9D32F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9CBCA9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70. СПЕЦІАЛІЗОВАНЕ КОМУНАЛЬНЕ ПІДПРИЄМСТВО "ПОДІЛ- ЛІФТ"  </w:t>
            </w:r>
          </w:p>
          <w:p w14:paraId="3A26C35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32454501 </w:t>
            </w:r>
          </w:p>
          <w:p w14:paraId="7C20AFF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04073, КОПИЛІВСЬКА ВУЛ., 17/19 </w:t>
            </w:r>
          </w:p>
        </w:tc>
        <w:tc>
          <w:tcPr>
            <w:tcW w:w="1460" w:type="dxa"/>
          </w:tcPr>
          <w:p w14:paraId="0D0B0B3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7BB931D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F3015C" w:rsidRPr="00B75E27" w14:paraId="27FB3BBE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5E7700B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460" w:type="dxa"/>
          </w:tcPr>
          <w:p w14:paraId="6AC211C9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32314A46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41487F87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C2FB97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71. КОМУНАЛЬНЕ ПІДПРИЄМСТВО  "ПОДІЛ-БЛАГОУСТРІЙ" </w:t>
            </w:r>
          </w:p>
          <w:p w14:paraId="7DEB1B7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19033672 </w:t>
            </w:r>
          </w:p>
          <w:p w14:paraId="3F8898C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04071, КОСТЯНТИНІВСЬКА ВУЛ., 9/6 </w:t>
            </w:r>
          </w:p>
        </w:tc>
        <w:tc>
          <w:tcPr>
            <w:tcW w:w="1460" w:type="dxa"/>
          </w:tcPr>
          <w:p w14:paraId="765A5605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02A2F97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78878582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5513437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</w:tcPr>
          <w:p w14:paraId="674CE81C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0C717AFA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1192128C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219D16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72. КОМУНАЛЬНЕ НЕКОМЕРЦІЙНЕ ПІДПРИЄМСТВО "КОНСУЛЬТАТИВНО- ДІАГНОСТИЧНИЙ ЦЕНТР"  ПОДІЛЬСЬКОГО РАЙОНУ М.КИЄВА  </w:t>
            </w:r>
          </w:p>
          <w:p w14:paraId="3382212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26199200 </w:t>
            </w:r>
          </w:p>
          <w:p w14:paraId="223F71E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04074, МОСТИЦЬКА ВУЛ., 9 </w:t>
            </w:r>
          </w:p>
        </w:tc>
        <w:tc>
          <w:tcPr>
            <w:tcW w:w="1460" w:type="dxa"/>
          </w:tcPr>
          <w:p w14:paraId="77015806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099AC55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54012C81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BDE3A3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73. КОМУНАЛЬНЕ НЕКОМЕРЦІЙНЕ ПІДПРИЄМСТВО "ЦЕНТР ПЕРВИННОЇ МЕДИКО- САНІТАРНОЇ ДОПОМОГИ №1" ПОДІЛЬСЬКОГО РАЙОНУ М.КИЄВА </w:t>
            </w:r>
          </w:p>
          <w:p w14:paraId="076BE9A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1 </w:t>
            </w:r>
          </w:p>
          <w:p w14:paraId="51F09DA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38946268 </w:t>
            </w:r>
          </w:p>
          <w:p w14:paraId="16DD5A5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04070, ВОЛОСЬКА ВУЛ., 47 </w:t>
            </w:r>
          </w:p>
        </w:tc>
        <w:tc>
          <w:tcPr>
            <w:tcW w:w="1460" w:type="dxa"/>
          </w:tcPr>
          <w:p w14:paraId="44DFEF22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5DE5CD4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1E271269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4C15398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lastRenderedPageBreak/>
              <w:t xml:space="preserve">74. КОМУНАЛЬНЕ НЕКОМЕРЦІЙНЕ ПІДПРИЄМСТВО "ЦЕНТР ПЕРВИННОЇ МЕДИКО- САНІТАРНОЇ ДОПОМОГИ №2" ПОДІЛЬСЬКОГО РАЙОНУ М. КИЄВА </w:t>
            </w:r>
          </w:p>
          <w:p w14:paraId="654D337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2 </w:t>
            </w:r>
          </w:p>
          <w:p w14:paraId="5DBBDE8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38946192 </w:t>
            </w:r>
          </w:p>
          <w:p w14:paraId="0B55B94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04215, СВОБОДИ ПРОСП., 22 </w:t>
            </w:r>
          </w:p>
        </w:tc>
        <w:tc>
          <w:tcPr>
            <w:tcW w:w="1460" w:type="dxa"/>
          </w:tcPr>
          <w:p w14:paraId="72B12AB6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11C06D2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017181E3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BF9F8F2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ПРЕСА ТА ІНФОРМАЦІЯ</w:t>
            </w:r>
          </w:p>
        </w:tc>
        <w:tc>
          <w:tcPr>
            <w:tcW w:w="1460" w:type="dxa"/>
          </w:tcPr>
          <w:p w14:paraId="1FD03B9A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128B34B3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17F2FE77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A90802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75. КОМУНАЛЬНЕ ПІДПРИЄМСТВО "ІНФОРМАЦІЙНА АГЕНЦІЯ ПОДІЛЬСЬКОГО РАЙОНУ" </w:t>
            </w:r>
          </w:p>
          <w:p w14:paraId="1492770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31170279 </w:t>
            </w:r>
          </w:p>
          <w:p w14:paraId="51EDE2F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04071, КОСТЯНТИНІВСЬКА ВУЛ., 32 </w:t>
            </w:r>
          </w:p>
        </w:tc>
        <w:tc>
          <w:tcPr>
            <w:tcW w:w="1460" w:type="dxa"/>
          </w:tcPr>
          <w:p w14:paraId="2E2A301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2383F24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3015C" w:rsidRPr="00B75E27" w14:paraId="48EA99BE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018DF30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</w:tcPr>
          <w:p w14:paraId="35372AFA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207879EF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62FA140C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B18F8A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76. КОМУНАЛЬНЕ ПІДПРИЄМСТВО  "ПОДІЛ" </w:t>
            </w:r>
          </w:p>
          <w:p w14:paraId="3807BDF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32668909 </w:t>
            </w:r>
          </w:p>
          <w:p w14:paraId="1C106A0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ЩЕКАВИЦЬКА ВУЛ., 34 А </w:t>
            </w:r>
          </w:p>
        </w:tc>
        <w:tc>
          <w:tcPr>
            <w:tcW w:w="1460" w:type="dxa"/>
          </w:tcPr>
          <w:p w14:paraId="3CC1581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605CCB8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3015C" w:rsidRPr="00B75E27" w14:paraId="140CAD50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EE00E2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77. КОМУНАЛЬНЕ ПІДПРИЄМСТВО ПО ПАРКУВАННЮ ТА ЗБЕРІГАННЮ ТРАНСПОРТНИХ ЗАСОБІВ  "ПОДІЛПАРКСЕРВІС" </w:t>
            </w:r>
          </w:p>
          <w:p w14:paraId="648C3A1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32960670 </w:t>
            </w:r>
          </w:p>
          <w:p w14:paraId="729EA16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04070, АНДРІЇВСЬКА ВУЛ., 3/29 </w:t>
            </w:r>
          </w:p>
        </w:tc>
        <w:tc>
          <w:tcPr>
            <w:tcW w:w="1460" w:type="dxa"/>
          </w:tcPr>
          <w:p w14:paraId="4AA407E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11D0D87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F3015C" w:rsidRPr="00B75E27" w14:paraId="2E7CBE03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4561A15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78. КОМУНАЛЬНЕ ПІДПРИЄМСТВО "ТРАНС- ПРОЕКТ" </w:t>
            </w:r>
          </w:p>
          <w:p w14:paraId="4D785BA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31140291 </w:t>
            </w:r>
          </w:p>
          <w:p w14:paraId="1D61F57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04070, АНДРІЇВСЬКА ВУЛ., 11/7 </w:t>
            </w:r>
          </w:p>
        </w:tc>
        <w:tc>
          <w:tcPr>
            <w:tcW w:w="1460" w:type="dxa"/>
          </w:tcPr>
          <w:p w14:paraId="52125BC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2557A5B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F3015C" w:rsidRPr="00B75E27" w14:paraId="4DDE833E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29247D8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РАЙОН - СВЯТОШИНСЬКИЙ</w:t>
            </w:r>
          </w:p>
        </w:tc>
        <w:tc>
          <w:tcPr>
            <w:tcW w:w="1460" w:type="dxa"/>
          </w:tcPr>
          <w:p w14:paraId="40DAD946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26CE27ED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5A5D9A76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C5DBAB0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</w:tcPr>
          <w:p w14:paraId="62CFD19E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59A998F3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7D7CEF9E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3FB883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79. КОМУНАЛЬНЕ ПІДПРИЄМСТВО "ПРОМІНЬ" В СВЯТОШИНСЬКОМУ РАЙОНІ М. КИЄВА </w:t>
            </w:r>
          </w:p>
          <w:p w14:paraId="73A4AC2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21636104 </w:t>
            </w:r>
          </w:p>
          <w:p w14:paraId="0F6CFA4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03146, ЯКУБА КОЛАСА ВУЛ., 15 </w:t>
            </w:r>
          </w:p>
        </w:tc>
        <w:tc>
          <w:tcPr>
            <w:tcW w:w="1460" w:type="dxa"/>
          </w:tcPr>
          <w:p w14:paraId="62CB6DB5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313C9DC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297910B7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D017FED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</w:tcPr>
          <w:p w14:paraId="7D9586ED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6C663E83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4CE2EE67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483105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80. КОМУНАЛЬНЕ ПІДПРИЄМСТВО "КЕРУЮЧА КОМПАНІЯ З ОБСЛУГОВУВАННЯ ЖИТЛОВОГО ФОНДУ СВЯТОШИНСЬКОГО РАЙОНУ М. КИЄВА" </w:t>
            </w:r>
          </w:p>
          <w:p w14:paraId="531623C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39607507 </w:t>
            </w:r>
          </w:p>
          <w:p w14:paraId="1368860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03134, СИМИРЕНКА ВУЛ., 17 </w:t>
            </w:r>
          </w:p>
        </w:tc>
        <w:tc>
          <w:tcPr>
            <w:tcW w:w="1460" w:type="dxa"/>
          </w:tcPr>
          <w:p w14:paraId="2BE9AAFB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3E51382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17B704AF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8E0C9E6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460" w:type="dxa"/>
          </w:tcPr>
          <w:p w14:paraId="22AE4649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12CB2E2C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12F2BD4E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33B77F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81. КОМУНАЛЬНЕ ПІДПРИЄМСТВО ПО БЛАГОУСТРОЮ ТА РОЗВИТКУ ТЕРИТОРІЇ СВЯТОШИНСЬКОГО РАЙОНУ </w:t>
            </w:r>
          </w:p>
          <w:p w14:paraId="7B7699D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16462004 </w:t>
            </w:r>
          </w:p>
          <w:p w14:paraId="0FF7EBA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03115, ЛЬВІВСЬКА ВУЛ., 14 </w:t>
            </w:r>
          </w:p>
        </w:tc>
        <w:tc>
          <w:tcPr>
            <w:tcW w:w="1460" w:type="dxa"/>
          </w:tcPr>
          <w:p w14:paraId="351726F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543F141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F3015C" w:rsidRPr="00B75E27" w14:paraId="15DA99A8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55511FC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</w:tcPr>
          <w:p w14:paraId="2B9FB050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283BB6A5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6EBB8351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E4580F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82. КОМУНАЛЬНЕ НЕКОМЕРЦІЙНЕ ПІДПРИЄМСТВО "КОНСУЛЬТАТИВНО- ДІАГНОСТИЧНИЙ ЦЕНТР" СВЯТОШИНСЬКОГО РАЙОНУ М.КИЄВА </w:t>
            </w:r>
          </w:p>
          <w:p w14:paraId="4B719A1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26199401 </w:t>
            </w:r>
          </w:p>
          <w:p w14:paraId="6032134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03134, СИМИРЕНКА ВУЛ., 10 </w:t>
            </w:r>
          </w:p>
        </w:tc>
        <w:tc>
          <w:tcPr>
            <w:tcW w:w="1460" w:type="dxa"/>
          </w:tcPr>
          <w:p w14:paraId="7C1AE608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2EF7AD2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040FBDBD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AA9B0D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83. КОМУНАЛЬНЕ НЕКОМЕРЦІЙНЕ ПІДПРИЄМСТВО "ЦЕНТР ПЕРВИННОЇ МЕДИКО- САНІТАРНОЇ ДОПОМОГИ №1 СВЯТОШИНСЬКОГО РАЙОНУ М.КИЄВА" </w:t>
            </w:r>
          </w:p>
          <w:p w14:paraId="4AF0F51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1 </w:t>
            </w:r>
          </w:p>
          <w:p w14:paraId="18F7C29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38961129 </w:t>
            </w:r>
          </w:p>
          <w:p w14:paraId="73F19E2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03179, ЧОРНОБИЛЬСЬКА ВУЛ., 5/7 </w:t>
            </w:r>
          </w:p>
        </w:tc>
        <w:tc>
          <w:tcPr>
            <w:tcW w:w="1460" w:type="dxa"/>
          </w:tcPr>
          <w:p w14:paraId="174E3DCE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2FA5BB5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0A2111BE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AEEAEA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lastRenderedPageBreak/>
              <w:t xml:space="preserve">84. КОМУНАЛЬНЕ НЕКОМЕРЦІЙНЕ ПІДПРИЄМСТВО "ЦЕНТР ПЕРВИННОЇ МЕДИКО- САНІТАРНОЇ ДОПОМОГИ №2" СВЯТОШИНСЬКОГО РАЙОНУ М. КИЄВА </w:t>
            </w:r>
          </w:p>
          <w:p w14:paraId="61B0642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2 </w:t>
            </w:r>
          </w:p>
          <w:p w14:paraId="46FF6B0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38961113 </w:t>
            </w:r>
          </w:p>
          <w:p w14:paraId="4FB91E1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03148, КУЧЕРА ВАСИЛЯ ВУЛ., 5 </w:t>
            </w:r>
          </w:p>
        </w:tc>
        <w:tc>
          <w:tcPr>
            <w:tcW w:w="1460" w:type="dxa"/>
          </w:tcPr>
          <w:p w14:paraId="0BC35310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5F563AF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25C45136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1B24AB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85. КОМУНАЛЬНЕ НЕКОМЕРЦІЙНЕ ПІДПРИЄМСТВО "ЦЕНТР ПЕРВИННОЇ МЕДИКО- САНІТАРНОЇ ДОПОМОГИ №3 СВЯТОШИНСЬКОГО РАЙОНУ М.КИЄВА" </w:t>
            </w:r>
          </w:p>
          <w:p w14:paraId="1FEA0EA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3 </w:t>
            </w:r>
          </w:p>
          <w:p w14:paraId="7140D5E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26199418 </w:t>
            </w:r>
          </w:p>
          <w:p w14:paraId="5F5B432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03148, КУРІННОГО ПЕТРА ВУЛ. , 2 </w:t>
            </w:r>
          </w:p>
        </w:tc>
        <w:tc>
          <w:tcPr>
            <w:tcW w:w="1460" w:type="dxa"/>
          </w:tcPr>
          <w:p w14:paraId="4B2C2495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778433C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019C127D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76C4354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460" w:type="dxa"/>
          </w:tcPr>
          <w:p w14:paraId="0F5FEEFF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6E605B51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1E7E539F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B7DF3C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86. КОМУНАЛЬНЕ ПІДПРИЄМСТВО "АЛГОРИТМ" СВЯТОШИНСЬКОЇ РАЙОННОЇ У МІСТІ КИЄВІ РАДИ </w:t>
            </w:r>
          </w:p>
          <w:p w14:paraId="09FE76F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33306408 </w:t>
            </w:r>
          </w:p>
          <w:p w14:paraId="0225790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03067, ВІТРУКА ГЕНЕРАЛА ВУЛ., 8-А </w:t>
            </w:r>
          </w:p>
        </w:tc>
        <w:tc>
          <w:tcPr>
            <w:tcW w:w="1460" w:type="dxa"/>
          </w:tcPr>
          <w:p w14:paraId="729FEE7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7C8BE93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F3015C" w:rsidRPr="00B75E27" w14:paraId="6039DA04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F5ACB9B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</w:tcPr>
          <w:p w14:paraId="0941F924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42FF890F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22E914AC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66DB5E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87. КОМУНАЛЬНЕ ПІДПРИЄМСТВО "ЕКОЛОГІЯ В СВЯТОШИНСЬКОМУ РАЙОНІ М. КИЄВА" </w:t>
            </w:r>
          </w:p>
          <w:p w14:paraId="59E9233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16281219 </w:t>
            </w:r>
          </w:p>
          <w:p w14:paraId="5FF8877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03115, 10 КВ-Л БРОВАРСЬКОГО ЛІСНИЦТВА ВУЛ., 97 </w:t>
            </w:r>
          </w:p>
        </w:tc>
        <w:tc>
          <w:tcPr>
            <w:tcW w:w="1460" w:type="dxa"/>
          </w:tcPr>
          <w:p w14:paraId="5C729B14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33B431D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2E8D9CA0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2CABED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88. КОМУНАЛЬНЕ ПІДПРИЄМСТВО ПО БУДІВНИЦТВУ І ЕКСПЛУАТАЦІЇ ПАРКІНГІВ, ГАРАЖІВ, АВТОСТОЯНОК ДЛЯ АВТОТРАНСПОРТУ "АВТОПАРК- СЕРВІС" СВЯТОШИНСЬКОГО РАЙОНУ </w:t>
            </w:r>
          </w:p>
          <w:p w14:paraId="1708D67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32210469 </w:t>
            </w:r>
          </w:p>
          <w:p w14:paraId="491947B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03148, ЮРИ ГНАТА ВУЛ., 9 </w:t>
            </w:r>
          </w:p>
        </w:tc>
        <w:tc>
          <w:tcPr>
            <w:tcW w:w="1460" w:type="dxa"/>
          </w:tcPr>
          <w:p w14:paraId="69E0E3D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739176F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F3015C" w:rsidRPr="00B75E27" w14:paraId="68DF5BFA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9BE7747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РАЙОН - СОЛОМ'ЯНСЬКИЙ</w:t>
            </w:r>
          </w:p>
        </w:tc>
        <w:tc>
          <w:tcPr>
            <w:tcW w:w="1460" w:type="dxa"/>
          </w:tcPr>
          <w:p w14:paraId="6AF28767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7541657D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0160B22A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BD8717E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</w:tcPr>
          <w:p w14:paraId="1986C94A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62E4DF8B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4DD4BA92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59FA07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89. КОМУНАЛЬНЕ ПІДПРИЄМСТВО "СОЛОМ'ЯНКА- СЕРВІС" СОЛОМ'ЯНСЬКОЇ РАЙОННОЇ В МІСТІ КИЄВІ ДЕРЖАВНОЇ АДМІНІСТРАЦІЇ </w:t>
            </w:r>
          </w:p>
          <w:p w14:paraId="07DCD43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34879125 </w:t>
            </w:r>
          </w:p>
          <w:p w14:paraId="3DC5600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03186, ПОВІТРЯНИХ СИЛ ПРОСП., 40-А </w:t>
            </w:r>
          </w:p>
        </w:tc>
        <w:tc>
          <w:tcPr>
            <w:tcW w:w="1460" w:type="dxa"/>
          </w:tcPr>
          <w:p w14:paraId="58029D0D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774FDCC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5BAFE0CB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506409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90. КОМУНАЛЬНЕ ПІДПРИЄМСТВО "СОЛОМ'ЯНКАБУДІНВЕСТ" СОЛОМ'ЯНСЬКОГО РАЙОНУ М.КИЄВА </w:t>
            </w:r>
          </w:p>
          <w:p w14:paraId="0BE8BAA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31055458 </w:t>
            </w:r>
          </w:p>
          <w:p w14:paraId="7A4C309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03186, ПОВІТРЯНИХ СИЛ ПРОСП., 40 А </w:t>
            </w:r>
          </w:p>
        </w:tc>
        <w:tc>
          <w:tcPr>
            <w:tcW w:w="1460" w:type="dxa"/>
          </w:tcPr>
          <w:p w14:paraId="57F1E27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758A74C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B75E27">
              <w:rPr>
                <w:sz w:val="16"/>
              </w:rPr>
              <w:t>Солом`янкабудінвест</w:t>
            </w:r>
            <w:proofErr w:type="spellEnd"/>
            <w:r w:rsidRPr="00B75E27">
              <w:rPr>
                <w:sz w:val="16"/>
              </w:rPr>
              <w:t>" Солом`янської районної в м. Києві державної адміністрації"</w:t>
            </w:r>
          </w:p>
        </w:tc>
      </w:tr>
      <w:tr w:rsidR="00F3015C" w:rsidRPr="00B75E27" w14:paraId="53F7F8A3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54FC38F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</w:tcPr>
          <w:p w14:paraId="600E096F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158CC1EA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7D0B386C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B0A5BC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91. КОМУНАЛЬНЕ ПІДПРИЄМСТВО "ШКОЛЯР" СОЛОМ'ЯНСЬКОЇ РАЙОННОЇ В МІСТІ КИЄВІ ДЕРЖАВНОЇ АДМІНІСТРАЦІЇ </w:t>
            </w:r>
          </w:p>
          <w:p w14:paraId="076EF37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16483242 </w:t>
            </w:r>
          </w:p>
          <w:p w14:paraId="467E51D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03056, ДАШАВСЬКА ВУЛ., 22 </w:t>
            </w:r>
          </w:p>
        </w:tc>
        <w:tc>
          <w:tcPr>
            <w:tcW w:w="1460" w:type="dxa"/>
          </w:tcPr>
          <w:p w14:paraId="7715FDB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ДІЯЛЬНІСТЬ ВІДСУТНЯ</w:t>
            </w:r>
          </w:p>
        </w:tc>
        <w:tc>
          <w:tcPr>
            <w:tcW w:w="3280" w:type="dxa"/>
          </w:tcPr>
          <w:p w14:paraId="21B25AA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З 2025 року комунальне підприємство не звітує до ДКВ.</w:t>
            </w:r>
          </w:p>
          <w:p w14:paraId="524D5D9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За останньою інформацією </w:t>
            </w:r>
            <w:proofErr w:type="spellStart"/>
            <w:r w:rsidRPr="00B75E27">
              <w:rPr>
                <w:sz w:val="16"/>
              </w:rPr>
              <w:t>органа</w:t>
            </w:r>
            <w:proofErr w:type="spellEnd"/>
            <w:r w:rsidRPr="00B75E27">
              <w:rPr>
                <w:sz w:val="16"/>
              </w:rPr>
              <w:t xml:space="preserve"> управління - </w:t>
            </w:r>
            <w:proofErr w:type="spellStart"/>
            <w:r w:rsidRPr="00B75E27">
              <w:rPr>
                <w:sz w:val="16"/>
              </w:rPr>
              <w:t>Соломянської</w:t>
            </w:r>
            <w:proofErr w:type="spellEnd"/>
            <w:r w:rsidRPr="00B75E27">
              <w:rPr>
                <w:sz w:val="16"/>
              </w:rPr>
              <w:t xml:space="preserve"> районної в місті Києві державної адміністрації, наданої листом від 11.11.2025 № 108-13077, КП "Школяр" </w:t>
            </w:r>
            <w:proofErr w:type="spellStart"/>
            <w:r w:rsidRPr="00B75E27">
              <w:rPr>
                <w:sz w:val="16"/>
              </w:rPr>
              <w:t>Соломянської</w:t>
            </w:r>
            <w:proofErr w:type="spellEnd"/>
            <w:r w:rsidRPr="00B75E27">
              <w:rPr>
                <w:sz w:val="16"/>
              </w:rPr>
              <w:t xml:space="preserve"> районної в місті Києві державної адміністрації господарську діяльність не здійснює, працівники відсутні.</w:t>
            </w:r>
          </w:p>
        </w:tc>
      </w:tr>
      <w:tr w:rsidR="00F3015C" w:rsidRPr="00B75E27" w14:paraId="3901BDB4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28082A4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</w:tcPr>
          <w:p w14:paraId="0720ADB7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0BB4FAAF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7B119183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2D769B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92. КОМУНАЛЬНЕ ПІДПРИЄМСТВО "КЕРУЮЧА КОМПАНІЯ З ОБСЛУГОВУВАННЯ ЖИТЛОВОГО ФОНДУ СОЛОМ'ЯНСЬКОГО РАЙОНУ М. КИЄВА" </w:t>
            </w:r>
          </w:p>
          <w:p w14:paraId="6CFFB50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35756919 </w:t>
            </w:r>
          </w:p>
          <w:p w14:paraId="28D17B3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03186, МАЦІЄВИЧА ЛЕВКА ВУЛ. , 6 </w:t>
            </w:r>
          </w:p>
        </w:tc>
        <w:tc>
          <w:tcPr>
            <w:tcW w:w="1460" w:type="dxa"/>
          </w:tcPr>
          <w:p w14:paraId="07705ED3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7CF26B7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0B607997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C08545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lastRenderedPageBreak/>
              <w:t xml:space="preserve">93. КОМУНАЛЬНЕ ПІДПРИЄМСТВО ПО УТРИМАННЮ ЖИТЛОВОГО ГОСПОДАРСТВА СОЛОМ'ЯНСЬКОГО РАЙОНУ М. КИЄВА </w:t>
            </w:r>
          </w:p>
          <w:p w14:paraId="169849E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31720192 </w:t>
            </w:r>
          </w:p>
          <w:p w14:paraId="6B58C51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03186, МАЦІЄВИЧА ЛЕВКА ВУЛ. , 6 </w:t>
            </w:r>
          </w:p>
        </w:tc>
        <w:tc>
          <w:tcPr>
            <w:tcW w:w="1460" w:type="dxa"/>
          </w:tcPr>
          <w:p w14:paraId="478ED65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РЕОРГАНІЗАЦІЯ</w:t>
            </w:r>
          </w:p>
        </w:tc>
        <w:tc>
          <w:tcPr>
            <w:tcW w:w="3280" w:type="dxa"/>
          </w:tcPr>
          <w:p w14:paraId="4DC14AD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Припинення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B75E27">
              <w:rPr>
                <w:sz w:val="16"/>
              </w:rPr>
              <w:t>м.Києва</w:t>
            </w:r>
            <w:proofErr w:type="spellEnd"/>
            <w:r w:rsidRPr="00B75E27">
              <w:rPr>
                <w:sz w:val="16"/>
              </w:rPr>
              <w:t>") відповідно до рішення Київської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Києва"</w:t>
            </w:r>
          </w:p>
        </w:tc>
      </w:tr>
      <w:tr w:rsidR="00F3015C" w:rsidRPr="00B75E27" w14:paraId="4BE403B3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F254FC7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</w:tcPr>
          <w:p w14:paraId="2572486E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2C517436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561B4C10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56EB9D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94. КОМУНАЛЬНЕ НЕКОМЕРЦІЙНЕ ПІДПРИЄМСТВО "КОНСУЛЬТАТИВНО- ДІАГНОСТИЧНИЙ ЦЕНТР" СОЛОМ'ЯНСЬКОГО РАЙОНУ М.КИЄВА </w:t>
            </w:r>
          </w:p>
          <w:p w14:paraId="03DBBEA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04593340 </w:t>
            </w:r>
          </w:p>
          <w:p w14:paraId="202DCED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03067, ГАРМАТНА ВУЛ., 36 </w:t>
            </w:r>
          </w:p>
        </w:tc>
        <w:tc>
          <w:tcPr>
            <w:tcW w:w="1460" w:type="dxa"/>
          </w:tcPr>
          <w:p w14:paraId="186483C5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631FCD7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16540CF5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041F43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95. КОМУНАЛЬНЕ НЕКОМЕРЦІЙНЕ ПІДПРИЄМСТВО "ЦЕНТР ПЕРВИННОЇ МЕДИКО- САНІТАРНОЇ ДОПОМОГИ №1" СОЛОМ'ЯНСЬКОГО РАЙОНУ М.КИЄВА </w:t>
            </w:r>
          </w:p>
          <w:p w14:paraId="2D433CE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1 </w:t>
            </w:r>
          </w:p>
          <w:p w14:paraId="0784FA4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38960408 </w:t>
            </w:r>
          </w:p>
          <w:p w14:paraId="1382801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03065, ЛЮБОМИРА ГУЗАРА ПРОСП. , 3 </w:t>
            </w:r>
          </w:p>
        </w:tc>
        <w:tc>
          <w:tcPr>
            <w:tcW w:w="1460" w:type="dxa"/>
          </w:tcPr>
          <w:p w14:paraId="107997DA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23C34C5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25E91726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181CFB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96. КОМУНАЛЬНЕ НЕКОМЕРЦІЙНЕ ПІДПРИЄМСТВО "ЦЕНТР ПЕРВИННОЇ МЕДИКО- САНІТАРНОЇ ДОПОМОГИ №2" СОЛОМ'ЯНСЬКОГО РАЙОНУ М.КИЄВА </w:t>
            </w:r>
          </w:p>
          <w:p w14:paraId="5C09BE7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2 </w:t>
            </w:r>
          </w:p>
          <w:p w14:paraId="7CDC12F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38960481 </w:t>
            </w:r>
          </w:p>
          <w:p w14:paraId="21D1BCF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03110, СОЛОМ'ЯНСЬКА ВУЛ., 17 </w:t>
            </w:r>
          </w:p>
        </w:tc>
        <w:tc>
          <w:tcPr>
            <w:tcW w:w="1460" w:type="dxa"/>
          </w:tcPr>
          <w:p w14:paraId="064A5095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6C020E3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74594865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A29D050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</w:tcPr>
          <w:p w14:paraId="31298027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20263202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2021BCF1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03B4A7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97. КОМУНАЛЬНЕ АВТОТРАНСПОРТНЕ ПІДПРИЄМСТВО СОЛОМ'ЯНСЬКОГО РАЙОНУ М.КИЄВА </w:t>
            </w:r>
          </w:p>
          <w:p w14:paraId="1DA3C5B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19258770 </w:t>
            </w:r>
          </w:p>
          <w:p w14:paraId="2EE4D03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03056, ЗАЛІЗНИЧНА ВУЛ., 14 </w:t>
            </w:r>
          </w:p>
        </w:tc>
        <w:tc>
          <w:tcPr>
            <w:tcW w:w="1460" w:type="dxa"/>
          </w:tcPr>
          <w:p w14:paraId="1B1422C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РЕОРГАНІЗАЦІЯ</w:t>
            </w:r>
          </w:p>
        </w:tc>
        <w:tc>
          <w:tcPr>
            <w:tcW w:w="3280" w:type="dxa"/>
          </w:tcPr>
          <w:p w14:paraId="6E85DAA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автотранспортного підприємства Солом`янського району м. Києва"</w:t>
            </w:r>
          </w:p>
        </w:tc>
      </w:tr>
      <w:tr w:rsidR="00F3015C" w:rsidRPr="00B75E27" w14:paraId="44A349A4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495A2AAA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РАЙОН - ШЕВЧЕНКІВСЬКИЙ</w:t>
            </w:r>
          </w:p>
        </w:tc>
        <w:tc>
          <w:tcPr>
            <w:tcW w:w="1460" w:type="dxa"/>
          </w:tcPr>
          <w:p w14:paraId="23238FAE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264BCA79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2CEEA810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474CEF92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БУДІВНИЦТВО</w:t>
            </w:r>
          </w:p>
        </w:tc>
        <w:tc>
          <w:tcPr>
            <w:tcW w:w="1460" w:type="dxa"/>
          </w:tcPr>
          <w:p w14:paraId="6D8F8974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36992A0B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66A6DD28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AB22CE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98. КОМУНАЛЬНЕ ПІДПРИЄМСТВО "БУДІВНИЦТВО ТА РЕКОНСТРУКЦІЯ" ШЕВЧЕНКІВСКОЇ РАЙОННОЇ У М.КИЄВІ РАДИ </w:t>
            </w:r>
          </w:p>
          <w:p w14:paraId="0071718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31904855 </w:t>
            </w:r>
          </w:p>
          <w:p w14:paraId="1B1C6F0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01033, ХМЕЛЬНИЦЬКОГО БОГДАНА ВУЛ., 23 </w:t>
            </w:r>
          </w:p>
        </w:tc>
        <w:tc>
          <w:tcPr>
            <w:tcW w:w="1460" w:type="dxa"/>
          </w:tcPr>
          <w:p w14:paraId="2CDC417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18C8B3C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F3015C" w:rsidRPr="00B75E27" w14:paraId="3A14AB21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A7F3EA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99. КОМУНАЛЬНЕ ПІДПРИЄМСТВО "ЦЕНТРІНВЕСТ" ШЕВЧЕНКІВСЬКОЇ РАЙОННОЇ У М.КИЄВІ РАДИ  </w:t>
            </w:r>
          </w:p>
          <w:p w14:paraId="6E9288A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32348117 </w:t>
            </w:r>
          </w:p>
          <w:p w14:paraId="0690F9D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01030, БОГДАНА ХМЕЛЬНИЦЬКОГО ВУЛ., 24 </w:t>
            </w:r>
          </w:p>
        </w:tc>
        <w:tc>
          <w:tcPr>
            <w:tcW w:w="1460" w:type="dxa"/>
          </w:tcPr>
          <w:p w14:paraId="02CD3CC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16A1039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F3015C" w:rsidRPr="00B75E27" w14:paraId="5D88EB37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45F5DC97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ГРОМАДСЬКЕ ХАРЧУВАННЯ</w:t>
            </w:r>
          </w:p>
        </w:tc>
        <w:tc>
          <w:tcPr>
            <w:tcW w:w="1460" w:type="dxa"/>
          </w:tcPr>
          <w:p w14:paraId="041C7143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5231DA1A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15E085C2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8B479A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100. КОМУНАЛЬНЕ ПІДПРИЄМСТВО "ШКОЛЯР" ШЕВЧЕНКІВСЬКОГО РАЙОНУ  М.КИЄВА </w:t>
            </w:r>
          </w:p>
          <w:p w14:paraId="6EAC630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21476511 </w:t>
            </w:r>
          </w:p>
          <w:p w14:paraId="6660999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04060, ТЕЛІГИ ОЛЕНИ ВУЛ., 31/1 </w:t>
            </w:r>
          </w:p>
        </w:tc>
        <w:tc>
          <w:tcPr>
            <w:tcW w:w="1460" w:type="dxa"/>
          </w:tcPr>
          <w:p w14:paraId="22F1857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РЕОРГАНІЗАЦІЯ</w:t>
            </w:r>
          </w:p>
        </w:tc>
        <w:tc>
          <w:tcPr>
            <w:tcW w:w="3280" w:type="dxa"/>
          </w:tcPr>
          <w:p w14:paraId="269AA60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Припинення шляхом реорганізації відповідно до рішення Київської міської ради від 09.02.2023 №5979/6020  "Про реорганізацію Комунального підприємства "Школяр" Шевченківського району м. Києва" шляхом приєднання до КП "Школярик" Шевченківського р-ну </w:t>
            </w:r>
          </w:p>
        </w:tc>
      </w:tr>
      <w:tr w:rsidR="00F3015C" w:rsidRPr="00B75E27" w14:paraId="6A38ED8E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17818D3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101. КОМУНАЛЬНЕ ПІДПРИЄМСТВО "ШКОЛЯРИК" ШЕВЧЕНКІВСЬКОГО РАЙОНУ М.КИЄВА </w:t>
            </w:r>
          </w:p>
          <w:p w14:paraId="575D3D1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19483708 </w:t>
            </w:r>
          </w:p>
          <w:p w14:paraId="2EFD0DB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03113, ТАБІРНА ВУЛ. , 40 </w:t>
            </w:r>
          </w:p>
        </w:tc>
        <w:tc>
          <w:tcPr>
            <w:tcW w:w="1460" w:type="dxa"/>
          </w:tcPr>
          <w:p w14:paraId="3D04236F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62D0402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1B5561B4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4FE49F0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ЖИТЛОВО-КОМУНАЛЬНЕ ГОСПОДАРСТВО</w:t>
            </w:r>
          </w:p>
        </w:tc>
        <w:tc>
          <w:tcPr>
            <w:tcW w:w="1460" w:type="dxa"/>
          </w:tcPr>
          <w:p w14:paraId="4A673E80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75D584D2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11814439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592022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102. КОМУНАЛЬНЕ ПІДПРИЄМСТВО  "КЕРУЮЧА КОМПАНІЯ З ОБСЛУГОВУВАННЯ ЖИТЛОВОГО ФОНДУ  ШЕВЧЕНКІВСЬКОГО РАЙОНУ М.КИЄВА"  </w:t>
            </w:r>
          </w:p>
          <w:p w14:paraId="3D69116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34966254 </w:t>
            </w:r>
          </w:p>
          <w:p w14:paraId="02CE16C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04050, БІЛОРУСЬКА ВУЛ., 1 </w:t>
            </w:r>
          </w:p>
        </w:tc>
        <w:tc>
          <w:tcPr>
            <w:tcW w:w="1460" w:type="dxa"/>
          </w:tcPr>
          <w:p w14:paraId="374BBEA2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6FDD227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32A0B698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722E958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КОМУНАЛЬНЕ ГОСПОДАРСТВО</w:t>
            </w:r>
          </w:p>
        </w:tc>
        <w:tc>
          <w:tcPr>
            <w:tcW w:w="1460" w:type="dxa"/>
          </w:tcPr>
          <w:p w14:paraId="015E9603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24AD97AE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2C9A3391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A89B60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lastRenderedPageBreak/>
              <w:t xml:space="preserve">103. КОМУНАЛЬНЕ ПІДПРИЄМСТВО "БЛАГОУСТРІЙ ШЕВЧЕНКІВСЬКОГО РАЙОНУ"  </w:t>
            </w:r>
          </w:p>
          <w:p w14:paraId="701913B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33790408 </w:t>
            </w:r>
          </w:p>
          <w:p w14:paraId="0D15CACB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01030, ШЕВЧЕНКА ТАРАСА БУЛЬВ., 26/4 </w:t>
            </w:r>
          </w:p>
        </w:tc>
        <w:tc>
          <w:tcPr>
            <w:tcW w:w="1460" w:type="dxa"/>
          </w:tcPr>
          <w:p w14:paraId="18117E87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722FBE0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01854189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2B9027D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ОСВІТА</w:t>
            </w:r>
          </w:p>
        </w:tc>
        <w:tc>
          <w:tcPr>
            <w:tcW w:w="1460" w:type="dxa"/>
          </w:tcPr>
          <w:p w14:paraId="7EA153D1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0E197409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3050F6B0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02FC41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104. КОМУНАЛЬНИЙ ПОЗАШКІЛЬНИЙ НАВЧАЛЬНИЙ ЗАКЛАД "ПЕРШІ КИЇВСЬКІ ДЕРЖАВНІ КУРСИ ІНОЗЕМНИХ МОВ" </w:t>
            </w:r>
          </w:p>
          <w:p w14:paraId="73827D5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03083073 </w:t>
            </w:r>
          </w:p>
          <w:p w14:paraId="700FA05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01030, КОЦЮБИНСЬКОГО МИХАЙЛА ВУЛ., 12-Б </w:t>
            </w:r>
          </w:p>
        </w:tc>
        <w:tc>
          <w:tcPr>
            <w:tcW w:w="1460" w:type="dxa"/>
          </w:tcPr>
          <w:p w14:paraId="2287F251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5467E1D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66D82DB1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D148D23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ОХОРОНА ЗДОРОВ'Я</w:t>
            </w:r>
          </w:p>
        </w:tc>
        <w:tc>
          <w:tcPr>
            <w:tcW w:w="1460" w:type="dxa"/>
          </w:tcPr>
          <w:p w14:paraId="08775155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6477E6A5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3131ED14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E5DD2C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105. КОМУНАЛЬНЕ НЕКОМЕРЦІЙНЕ ПІДПРИЄМСТВО "КОНСУЛЬТАТИВНО- ДІАГНОСТИЧНИЙ ЦЕНТР" ШЕВЧЕНКІВСЬКОГО РАЙОНУ МІСТА КИЄВА </w:t>
            </w:r>
          </w:p>
          <w:p w14:paraId="406B7F8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38947811 </w:t>
            </w:r>
          </w:p>
          <w:p w14:paraId="7707F4B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01032, САКСАГАНСЬКОГО ВУЛ., 100 </w:t>
            </w:r>
          </w:p>
        </w:tc>
        <w:tc>
          <w:tcPr>
            <w:tcW w:w="1460" w:type="dxa"/>
          </w:tcPr>
          <w:p w14:paraId="07451EA7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01B5A97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07E23EE8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6360E55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106. КОМУНАЛЬНЕ НЕКОМЕРЦІЙНЕ ПІДПРИЄМСТВО "ЦЕНТР ПЕРВИННОЇ МЕДИКО- САНІТАРНОЇ ДОПОМОГИ №1" ШЕВЧЕНКІВСЬКОГО РАЙОНУ МІСТА КИЄВА </w:t>
            </w:r>
          </w:p>
          <w:p w14:paraId="174C347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1 </w:t>
            </w:r>
          </w:p>
          <w:p w14:paraId="6185B9F5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38945657 </w:t>
            </w:r>
          </w:p>
          <w:p w14:paraId="623BC81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01030, БОГДАНА ХМЕЛЬНИЦЬКОГО ВУЛ., 37 </w:t>
            </w:r>
          </w:p>
        </w:tc>
        <w:tc>
          <w:tcPr>
            <w:tcW w:w="1460" w:type="dxa"/>
          </w:tcPr>
          <w:p w14:paraId="2A77FD43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583BC430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7B7064DE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D93F91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107. КОМУНАЛЬНЕ НЕКОМЕРЦІЙНЕ ПІДПРИЄМСТВО "ЦЕНТР ПЕРВИННОЇ МЕДИКО- САНІТАРНОЇ ДОПОМОГИ №2" ШЕВЧЕНКІВСЬКОГО РАЙОНУ МІСТА КИЄВА </w:t>
            </w:r>
          </w:p>
          <w:p w14:paraId="00C8952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2 </w:t>
            </w:r>
          </w:p>
          <w:p w14:paraId="2A0F5EF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38948312 </w:t>
            </w:r>
          </w:p>
          <w:p w14:paraId="2ABB53D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04050, ПИМОНЕНКА МИКОЛИ ВУЛ., 10 </w:t>
            </w:r>
          </w:p>
        </w:tc>
        <w:tc>
          <w:tcPr>
            <w:tcW w:w="1460" w:type="dxa"/>
          </w:tcPr>
          <w:p w14:paraId="6F8B6AB4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5289618E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0A0FA6BD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21DA8226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108. КОМУНАЛЬНЕ НЕКОМЕРЦІЙНЕ ПІДПРИЄМСТВО "ЦЕНТР ПЕРВИННОЇ МЕДИКО- САНІТАРНОЇ ДОПОМОГИ №3" ШЕВЧЕНКІВСЬКОГО РАЙОНУ МІСТА КИЄВА </w:t>
            </w:r>
          </w:p>
          <w:p w14:paraId="56BFBC0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Номер об'єкту: 3 </w:t>
            </w:r>
          </w:p>
          <w:p w14:paraId="149E2D2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38945945 </w:t>
            </w:r>
          </w:p>
          <w:p w14:paraId="13379A6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04112, РИЗЬКА ВУЛ., 1 </w:t>
            </w:r>
          </w:p>
        </w:tc>
        <w:tc>
          <w:tcPr>
            <w:tcW w:w="1460" w:type="dxa"/>
          </w:tcPr>
          <w:p w14:paraId="572BE5DE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4A1E5E2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0474AAAB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57C5197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109. КОМУНАЛЬНЕ ПІДПРИЄМСТВО "ДИТЯЧИЙ ОЗДОРОВЧИЙ ТАБІР "ЗАЧАРОВАНА ДОЛИНА" ШЕВЧЕНКІВСЬКОГО РАЙОНУ  М.КИЄВА" </w:t>
            </w:r>
          </w:p>
          <w:p w14:paraId="5D52D8C8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31124662 </w:t>
            </w:r>
          </w:p>
          <w:p w14:paraId="4E53631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90100, ЗАКАРПАТСЬКА ОБЛ., М. ІРШАВА, ПЛ. НАРОДНА, 1 </w:t>
            </w:r>
          </w:p>
        </w:tc>
        <w:tc>
          <w:tcPr>
            <w:tcW w:w="1460" w:type="dxa"/>
          </w:tcPr>
          <w:p w14:paraId="700C9163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2D3279B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276CD8C7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0AC40A4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110. КОМУНАЛЬНЕ ПІДПРИЄМСТВО "НЕОМЕД" </w:t>
            </w:r>
          </w:p>
          <w:p w14:paraId="1DCB53C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01994014 </w:t>
            </w:r>
          </w:p>
          <w:p w14:paraId="1C5A018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САКСАГАНСЬКОГО ВУЛ., 100 </w:t>
            </w:r>
          </w:p>
        </w:tc>
        <w:tc>
          <w:tcPr>
            <w:tcW w:w="1460" w:type="dxa"/>
          </w:tcPr>
          <w:p w14:paraId="43F8E0F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ЛІКВІДАЦІЯ</w:t>
            </w:r>
          </w:p>
        </w:tc>
        <w:tc>
          <w:tcPr>
            <w:tcW w:w="3280" w:type="dxa"/>
          </w:tcPr>
          <w:p w14:paraId="3DDB76E4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F3015C" w:rsidRPr="00B75E27" w14:paraId="675D1C98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5C51CDE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ПРОЕКТНІ ТА НАУКОВІ УСТАНОВИ</w:t>
            </w:r>
          </w:p>
        </w:tc>
        <w:tc>
          <w:tcPr>
            <w:tcW w:w="1460" w:type="dxa"/>
          </w:tcPr>
          <w:p w14:paraId="45F12A91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4FFAE62D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02CEFF5F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7A1EE1A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111. КОМУНАЛЬНЕ ПІДПРИЄМСТВО "ЦЕНТР МАРКЕТИНГУ" ШЕВЧЕНКІВСЬКОГО РАЙОНУ М.КИЄВА" </w:t>
            </w:r>
          </w:p>
          <w:p w14:paraId="0DC4068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16471262 </w:t>
            </w:r>
          </w:p>
          <w:p w14:paraId="343C60A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04050, ІЛЛЄНКА ЮРІЯ ВУЛ. , 12 </w:t>
            </w:r>
          </w:p>
        </w:tc>
        <w:tc>
          <w:tcPr>
            <w:tcW w:w="1460" w:type="dxa"/>
          </w:tcPr>
          <w:p w14:paraId="0B54FC87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5668854F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</w:p>
        </w:tc>
      </w:tr>
      <w:tr w:rsidR="00F3015C" w:rsidRPr="00B75E27" w14:paraId="5E6D28F5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5A27808E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ТРАНСПОРТ</w:t>
            </w:r>
          </w:p>
        </w:tc>
        <w:tc>
          <w:tcPr>
            <w:tcW w:w="1460" w:type="dxa"/>
          </w:tcPr>
          <w:p w14:paraId="387BA566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7A85146A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5B98E173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CC921F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112. КОМУНАЛЬНЕ ПІДПРИЄМСТВО "АВТОТРАНСПОРТНЕ ПІДПРИЄМСТВО ШЕВЧЕНКІВСЬКОГО РАЙОНУ"  </w:t>
            </w:r>
          </w:p>
          <w:p w14:paraId="6B29985C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30723632 </w:t>
            </w:r>
          </w:p>
          <w:p w14:paraId="35C6FD21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04050, ДЕГТЯРІВСЬКА ВУЛ., 15-Б </w:t>
            </w:r>
          </w:p>
        </w:tc>
        <w:tc>
          <w:tcPr>
            <w:tcW w:w="1460" w:type="dxa"/>
          </w:tcPr>
          <w:p w14:paraId="2DE9B0A2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РЕОРГАНІЗАЦІЯ</w:t>
            </w:r>
          </w:p>
        </w:tc>
        <w:tc>
          <w:tcPr>
            <w:tcW w:w="3280" w:type="dxa"/>
          </w:tcPr>
          <w:p w14:paraId="792A01ED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>Реорганізація, згідно рішення КМР від 06.11.2025 №227/10694 "Про реорганізацію КП "Автотранспортне підприємство Шевченківського р-ну", шляхом приєднання до КП "Центр маркетингу" Шевченківського р-ну м. Києва (код 16471262)</w:t>
            </w:r>
          </w:p>
        </w:tc>
      </w:tr>
      <w:tr w:rsidR="00F3015C" w:rsidRPr="00B75E27" w14:paraId="03783882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130DD877" w14:textId="77777777" w:rsidR="00F3015C" w:rsidRPr="00B75E27" w:rsidRDefault="00F3015C" w:rsidP="00F3015C">
            <w:pPr>
              <w:spacing w:before="20"/>
              <w:jc w:val="center"/>
              <w:rPr>
                <w:b/>
                <w:sz w:val="16"/>
              </w:rPr>
            </w:pPr>
            <w:r w:rsidRPr="00B75E27">
              <w:rPr>
                <w:b/>
                <w:sz w:val="16"/>
              </w:rPr>
              <w:t>ГАЛУЗЬ - ФІЗИЧНА КУЛЬТУРА І СПОРТ</w:t>
            </w:r>
          </w:p>
        </w:tc>
        <w:tc>
          <w:tcPr>
            <w:tcW w:w="1460" w:type="dxa"/>
          </w:tcPr>
          <w:p w14:paraId="1535FEFC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  <w:tc>
          <w:tcPr>
            <w:tcW w:w="3280" w:type="dxa"/>
          </w:tcPr>
          <w:p w14:paraId="5383D466" w14:textId="77777777" w:rsidR="00F3015C" w:rsidRPr="00B75E27" w:rsidRDefault="00F3015C" w:rsidP="00F3015C">
            <w:pPr>
              <w:spacing w:before="20"/>
              <w:rPr>
                <w:b/>
                <w:sz w:val="16"/>
              </w:rPr>
            </w:pPr>
          </w:p>
        </w:tc>
      </w:tr>
      <w:tr w:rsidR="00F3015C" w:rsidRPr="00B75E27" w14:paraId="3D74B2CC" w14:textId="77777777" w:rsidTr="00B75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0" w:type="dxa"/>
          </w:tcPr>
          <w:p w14:paraId="361C7279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113. КОМУНАЛЬНЕ ПІДПРИЄМСТВО "СПОРТИВНИЙ КОМПЛЕКС "СТАРТ" </w:t>
            </w:r>
          </w:p>
          <w:p w14:paraId="7C605BF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Код ЄДРПОУ: 41835448 </w:t>
            </w:r>
          </w:p>
          <w:p w14:paraId="17B585BA" w14:textId="77777777" w:rsidR="00F3015C" w:rsidRPr="00B75E27" w:rsidRDefault="00F3015C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Адреса: 04116, ШОЛУДЕНКА ВУЛ., 26-28/4 </w:t>
            </w:r>
          </w:p>
        </w:tc>
        <w:tc>
          <w:tcPr>
            <w:tcW w:w="1460" w:type="dxa"/>
          </w:tcPr>
          <w:p w14:paraId="29D7E672" w14:textId="77777777" w:rsidR="00F3015C" w:rsidRPr="00B75E27" w:rsidRDefault="00B75E27" w:rsidP="00F3015C">
            <w:pPr>
              <w:spacing w:before="20"/>
              <w:rPr>
                <w:sz w:val="16"/>
              </w:rPr>
            </w:pPr>
            <w:r w:rsidRPr="00B75E27">
              <w:rPr>
                <w:sz w:val="16"/>
              </w:rPr>
              <w:t xml:space="preserve"> </w:t>
            </w:r>
          </w:p>
        </w:tc>
        <w:tc>
          <w:tcPr>
            <w:tcW w:w="3280" w:type="dxa"/>
          </w:tcPr>
          <w:p w14:paraId="5AB06DE4" w14:textId="77777777" w:rsidR="00F3015C" w:rsidRPr="00B75E27" w:rsidRDefault="00F3015C" w:rsidP="00F3015C">
            <w:pPr>
              <w:spacing w:before="20"/>
            </w:pPr>
          </w:p>
        </w:tc>
      </w:tr>
    </w:tbl>
    <w:p w14:paraId="40FC1653" w14:textId="77777777" w:rsidR="00F3015C" w:rsidRPr="00B75E27" w:rsidRDefault="00F3015C" w:rsidP="00F3015C">
      <w:pPr>
        <w:spacing w:before="20"/>
      </w:pPr>
    </w:p>
    <w:sectPr w:rsidR="00F3015C" w:rsidRPr="00B75E27" w:rsidSect="00F3015C">
      <w:headerReference w:type="default" r:id="rId6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D5DC0" w14:textId="77777777" w:rsidR="00F60FFB" w:rsidRDefault="00F60FFB" w:rsidP="00F3015C">
      <w:r>
        <w:separator/>
      </w:r>
    </w:p>
  </w:endnote>
  <w:endnote w:type="continuationSeparator" w:id="0">
    <w:p w14:paraId="0765173E" w14:textId="77777777" w:rsidR="00F60FFB" w:rsidRDefault="00F60FFB" w:rsidP="00F3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411F" w14:textId="77777777" w:rsidR="00F60FFB" w:rsidRDefault="00F60FFB" w:rsidP="00F3015C">
      <w:r>
        <w:separator/>
      </w:r>
    </w:p>
  </w:footnote>
  <w:footnote w:type="continuationSeparator" w:id="0">
    <w:p w14:paraId="3BFB33EE" w14:textId="77777777" w:rsidR="00F60FFB" w:rsidRDefault="00F60FFB" w:rsidP="00F3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B189" w14:textId="77777777" w:rsidR="00F3015C" w:rsidRDefault="00F3015C" w:rsidP="00F3015C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D75AF0F" w14:textId="77777777" w:rsidR="00F3015C" w:rsidRDefault="00F3015C" w:rsidP="00F3015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0FFB"/>
    <w:rsid w:val="00B75E27"/>
    <w:rsid w:val="00CD3CB1"/>
    <w:rsid w:val="00F3015C"/>
    <w:rsid w:val="00F60FFB"/>
    <w:rsid w:val="00FB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DAC46"/>
  <w15:chartTrackingRefBased/>
  <w15:docId w15:val="{2B77681E-A6C4-4420-BF87-F9369CAD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3015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F3015C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F3015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F3015C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3015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F3015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k515\&#1057;&#1072;&#1081;&#1090;%20&#1044;&#1050;&#1042;\&#1043;&#1072;&#1081;&#1085;&#1086;&#1074;&#1072;\&#1056;&#1077;&#1079;&#1091;&#1083;&#1100;&#1090;&#1072;&#1090;&#1080;%20&#1079;&#1072;%209%20&#1084;&#1110;&#1089;&#1103;&#1094;&#1110;&#1074;%202025\&#1055;&#1077;&#1088;&#1077;&#1083;&#1110;&#1082;%20&#1075;&#1086;&#1089;&#1087;&#1088;%20&#1088;&#1072;&#1081;&#1086;&#1085;%209%20&#1084;2025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Перелік госпр район 9 м2025</Template>
  <TotalTime>0</TotalTime>
  <Pages>11</Pages>
  <Words>21856</Words>
  <Characters>12458</Characters>
  <Application>Microsoft Office Word</Application>
  <DocSecurity>0</DocSecurity>
  <Lines>103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34246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О. Гринченко</dc:creator>
  <cp:keywords/>
  <cp:lastModifiedBy>Елена О. Гринченко</cp:lastModifiedBy>
  <cp:revision>1</cp:revision>
  <cp:lastPrinted>2025-12-15T11:14:00Z</cp:lastPrinted>
  <dcterms:created xsi:type="dcterms:W3CDTF">2025-12-18T13:25:00Z</dcterms:created>
  <dcterms:modified xsi:type="dcterms:W3CDTF">2025-12-18T13:25:00Z</dcterms:modified>
</cp:coreProperties>
</file>