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0301" w:rsidRDefault="00820CE8" w:rsidP="00820CE8">
      <w:pPr>
        <w:spacing w:before="20"/>
        <w:ind w:left="993"/>
        <w:jc w:val="center"/>
        <w:rPr>
          <w:b/>
          <w:bCs/>
          <w:sz w:val="24"/>
          <w:szCs w:val="24"/>
          <w:lang w:val="uk-UA"/>
        </w:rPr>
      </w:pPr>
      <w:r w:rsidRPr="004C0301">
        <w:rPr>
          <w:b/>
          <w:bCs/>
          <w:sz w:val="24"/>
          <w:szCs w:val="24"/>
          <w:lang w:val="uk-UA" w:eastAsia="ko-KR"/>
        </w:rPr>
        <w:t xml:space="preserve">Перелік госпрозрахункових </w:t>
      </w:r>
      <w:r w:rsidRPr="004C0301">
        <w:rPr>
          <w:b/>
          <w:bCs/>
          <w:sz w:val="24"/>
          <w:szCs w:val="24"/>
          <w:lang w:val="uk-UA"/>
        </w:rPr>
        <w:t xml:space="preserve">підприємств, установ та організацій </w:t>
      </w:r>
    </w:p>
    <w:p w:rsidR="00820CE8" w:rsidRPr="004C0301" w:rsidRDefault="00820CE8" w:rsidP="00820CE8">
      <w:pPr>
        <w:spacing w:before="20"/>
        <w:ind w:left="993"/>
        <w:jc w:val="center"/>
        <w:rPr>
          <w:b/>
          <w:bCs/>
          <w:sz w:val="24"/>
          <w:szCs w:val="24"/>
          <w:lang w:val="uk-UA" w:eastAsia="ko-KR"/>
        </w:rPr>
      </w:pPr>
      <w:bookmarkStart w:id="0" w:name="_GoBack"/>
      <w:bookmarkEnd w:id="0"/>
      <w:r w:rsidRPr="004C0301">
        <w:rPr>
          <w:b/>
          <w:bCs/>
          <w:sz w:val="24"/>
          <w:szCs w:val="24"/>
          <w:lang w:val="uk-UA" w:eastAsia="ko-KR"/>
        </w:rPr>
        <w:t xml:space="preserve">територіальної громади міста Києва, що підпорядковані </w:t>
      </w:r>
      <w:r w:rsidRPr="004C0301">
        <w:rPr>
          <w:b/>
          <w:bCs/>
          <w:sz w:val="24"/>
          <w:szCs w:val="24"/>
          <w:lang w:val="uk-UA"/>
        </w:rPr>
        <w:t>Київській міській раді</w:t>
      </w:r>
      <w:r w:rsidRPr="004C0301">
        <w:rPr>
          <w:b/>
          <w:bCs/>
          <w:sz w:val="24"/>
          <w:szCs w:val="24"/>
          <w:lang w:val="uk-UA" w:eastAsia="ko-KR"/>
        </w:rPr>
        <w:t xml:space="preserve">, виконавчому органу </w:t>
      </w:r>
      <w:r w:rsidRPr="004C0301">
        <w:rPr>
          <w:b/>
          <w:bCs/>
          <w:sz w:val="24"/>
          <w:szCs w:val="24"/>
          <w:lang w:val="uk-UA"/>
        </w:rPr>
        <w:t>Київської міської ради (Київській міській державній адміністрації)</w:t>
      </w:r>
      <w:r w:rsidRPr="004C0301">
        <w:rPr>
          <w:b/>
          <w:bCs/>
          <w:sz w:val="24"/>
          <w:szCs w:val="24"/>
          <w:lang w:val="uk-UA" w:eastAsia="ko-KR"/>
        </w:rPr>
        <w:t xml:space="preserve"> та його структурним підрозділам </w:t>
      </w:r>
    </w:p>
    <w:p w:rsidR="00820CE8" w:rsidRPr="004C0301" w:rsidRDefault="00820CE8" w:rsidP="00820CE8">
      <w:pPr>
        <w:spacing w:before="20"/>
        <w:jc w:val="center"/>
        <w:rPr>
          <w:b/>
          <w:bCs/>
          <w:sz w:val="24"/>
          <w:szCs w:val="24"/>
          <w:lang w:val="uk-UA" w:eastAsia="ko-KR"/>
        </w:rPr>
      </w:pPr>
      <w:r w:rsidRPr="004C0301">
        <w:rPr>
          <w:b/>
          <w:bCs/>
          <w:sz w:val="24"/>
          <w:szCs w:val="24"/>
          <w:lang w:val="uk-UA" w:eastAsia="ko-KR"/>
        </w:rPr>
        <w:t>(витяг з Реєстру комунальних підприємств територіальної громади міста Києва,</w:t>
      </w:r>
    </w:p>
    <w:p w:rsidR="00820CE8" w:rsidRPr="004C0301" w:rsidRDefault="00820CE8" w:rsidP="00820CE8">
      <w:pPr>
        <w:spacing w:before="20"/>
        <w:jc w:val="center"/>
        <w:rPr>
          <w:b/>
          <w:bCs/>
          <w:sz w:val="24"/>
          <w:szCs w:val="24"/>
          <w:lang w:val="uk-UA"/>
        </w:rPr>
      </w:pPr>
      <w:r w:rsidRPr="004C0301">
        <w:rPr>
          <w:b/>
          <w:bCs/>
          <w:sz w:val="24"/>
          <w:szCs w:val="24"/>
          <w:lang w:val="uk-UA" w:eastAsia="ko-KR"/>
        </w:rPr>
        <w:t xml:space="preserve"> станом на 01.01.2024 року)</w:t>
      </w:r>
      <w:r w:rsidRPr="004C0301">
        <w:rPr>
          <w:b/>
          <w:bCs/>
          <w:sz w:val="24"/>
          <w:szCs w:val="24"/>
          <w:lang w:val="uk-UA"/>
        </w:rPr>
        <w:t xml:space="preserve"> </w:t>
      </w:r>
    </w:p>
    <w:p w:rsidR="00820CE8" w:rsidRPr="004C0301" w:rsidRDefault="00820CE8" w:rsidP="00D56931">
      <w:pPr>
        <w:spacing w:before="20"/>
        <w:rPr>
          <w:b/>
          <w:bCs/>
        </w:rPr>
      </w:pPr>
    </w:p>
    <w:p w:rsidR="00D56931" w:rsidRDefault="00D56931" w:rsidP="00D56931">
      <w:pPr>
        <w:spacing w:before="20"/>
      </w:pPr>
      <w:proofErr w:type="spellStart"/>
      <w:r w:rsidRPr="00D56931">
        <w:t>Кількість</w:t>
      </w:r>
      <w:proofErr w:type="spellEnd"/>
      <w:r w:rsidRPr="00D56931">
        <w:t xml:space="preserve"> - 304</w:t>
      </w:r>
    </w:p>
    <w:p w:rsidR="00D56931" w:rsidRDefault="00D56931" w:rsidP="00D56931"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820CE8" w:rsidTr="00820CE8">
        <w:trPr>
          <w:cantSplit/>
          <w:tblHeader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proofErr w:type="spellStart"/>
            <w:r w:rsidRPr="00D56931">
              <w:rPr>
                <w:b/>
                <w:sz w:val="16"/>
              </w:rPr>
              <w:t>Об'єкти</w:t>
            </w:r>
            <w:proofErr w:type="spellEnd"/>
            <w:r w:rsidRPr="00D56931">
              <w:rPr>
                <w:b/>
                <w:sz w:val="16"/>
              </w:rPr>
              <w:t xml:space="preserve"> </w:t>
            </w:r>
            <w:proofErr w:type="spellStart"/>
            <w:r w:rsidRPr="00D56931">
              <w:rPr>
                <w:b/>
                <w:sz w:val="16"/>
              </w:rPr>
              <w:t>комунальної</w:t>
            </w:r>
            <w:proofErr w:type="spellEnd"/>
            <w:r w:rsidRPr="00D56931">
              <w:rPr>
                <w:b/>
                <w:sz w:val="16"/>
              </w:rPr>
              <w:t xml:space="preserve"> </w:t>
            </w:r>
            <w:proofErr w:type="spellStart"/>
            <w:r w:rsidRPr="00D56931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РАЗОМ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АПАРАТ ВИКОНАВЧОГО ОРГАНУ 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ВІДПОЧИНОК ТА ТУРИЗМ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1.  КОМУНАЛЬНЕ ПІДПРИЄМСТВО ВИКОНАВЧОГО ОРГАНУ КИЇВСЬКОЇ МІСЬКОЇ РАДИ (КИЇВСЬКОЇ МІСЬКОЇ ДЕРЖАВНОЇ АДМІНІСТРАЦІЇ) "ДНІПРО"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38139963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98500,АР</w:t>
            </w:r>
            <w:proofErr w:type="gramEnd"/>
            <w:r w:rsidRPr="00D56931">
              <w:rPr>
                <w:sz w:val="16"/>
              </w:rPr>
              <w:t xml:space="preserve"> КРИМ М.АЛУШТА ВУЛ.НАБЕРЕЖНА,16 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2.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04012460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01001,ГРІНЧЕНКА</w:t>
            </w:r>
            <w:proofErr w:type="gramEnd"/>
            <w:r w:rsidRPr="00D56931">
              <w:rPr>
                <w:sz w:val="16"/>
              </w:rPr>
              <w:t xml:space="preserve"> БОРИСА ВУЛ.,3А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ТРАНСПОРТ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3.  КОМУНАЛЬНЕ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>АВТОТРАНСПОРТНИК" ВИКОНАВЧОГО ОРГАНУ КИЇВСЬКОЇ МІСЬКОЇ РАДИ КИЇВСЬКОЇ МІСЬКОЇ ДЕРЖАВНОЇ АДМІНІСТРАЦІЇ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32106047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02097,РАДУНСЬКА</w:t>
            </w:r>
            <w:proofErr w:type="gramEnd"/>
            <w:r w:rsidRPr="00D56931">
              <w:rPr>
                <w:sz w:val="16"/>
              </w:rPr>
              <w:t xml:space="preserve"> ВУЛ.,18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ІНФОРМАЦІЙНО-КОМУНІКАЦІЙНИХ ТЕХНОЛОГІЙ В.О. 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4.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31024875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03186,МАЦІЄВИЧА</w:t>
            </w:r>
            <w:proofErr w:type="gramEnd"/>
            <w:r w:rsidRPr="00D56931">
              <w:rPr>
                <w:sz w:val="16"/>
              </w:rPr>
              <w:t xml:space="preserve"> ЛЕВКА ВУЛ. ,3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5.  СПЕЦІАЛІЗОВАНЕ КОМУНАЛЬНЕ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>КИЇВТЕЛЕСЕРВІС"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31815760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04050,ЛЕОНТОВИЧА</w:t>
            </w:r>
            <w:proofErr w:type="gramEnd"/>
            <w:r w:rsidRPr="00D56931">
              <w:rPr>
                <w:sz w:val="16"/>
              </w:rPr>
              <w:t xml:space="preserve"> ВУЛ.,6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6.  КОМУНАЛЬНЕ ПІДПРИЄМСТВО "ГОЛОВНИЙ ІНФОРМАЦІЙНО-ОБЧИСЛЮВАЛЬНИЙ ЦЕНТР"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04013755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02206,КОСМІЧНА</w:t>
            </w:r>
            <w:proofErr w:type="gramEnd"/>
            <w:r w:rsidRPr="00D56931">
              <w:rPr>
                <w:sz w:val="16"/>
              </w:rPr>
              <w:t xml:space="preserve"> ВУЛ.,12А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БУДІВНИЦТВА ТА ЖИТЛОВОГО ЗАБЕЗПЕЧЕННЯ В.О. 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БУДІВНИЦТВО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7.  </w:t>
            </w:r>
            <w:proofErr w:type="gramStart"/>
            <w:r w:rsidRPr="00D56931">
              <w:rPr>
                <w:sz w:val="16"/>
              </w:rPr>
              <w:t>КОМУНАЛЬНЕ  ПІДПРИЄМСТВО</w:t>
            </w:r>
            <w:proofErr w:type="gramEnd"/>
            <w:r w:rsidRPr="00D56931">
              <w:rPr>
                <w:sz w:val="16"/>
              </w:rPr>
              <w:t xml:space="preserve"> "ІНЖЕНЕРНИЙ ЦЕНТР"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33239981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01004,ФРАНКА</w:t>
            </w:r>
            <w:proofErr w:type="gramEnd"/>
            <w:r w:rsidRPr="00D56931">
              <w:rPr>
                <w:sz w:val="16"/>
              </w:rPr>
              <w:t xml:space="preserve"> ІВАНА ВУЛ.,12-А </w:t>
            </w:r>
            <w:proofErr w:type="spellStart"/>
            <w:r w:rsidRPr="00D56931">
              <w:rPr>
                <w:sz w:val="16"/>
              </w:rPr>
              <w:t>корп.Б</w:t>
            </w:r>
            <w:proofErr w:type="spellEnd"/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8.  КОМУНАЛЬНЕ ПІДПРИЄМСТВО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26387108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04073,КИРИЛІВСЬКА</w:t>
            </w:r>
            <w:proofErr w:type="gramEnd"/>
            <w:r w:rsidRPr="00D56931">
              <w:rPr>
                <w:sz w:val="16"/>
              </w:rPr>
              <w:t xml:space="preserve"> ВУЛ.  ,113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9.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32855406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01601,ВОЛОДИМИРСЬКА</w:t>
            </w:r>
            <w:proofErr w:type="gramEnd"/>
            <w:r w:rsidRPr="00D56931">
              <w:rPr>
                <w:sz w:val="16"/>
              </w:rPr>
              <w:t xml:space="preserve"> ВУЛ.,42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10.  КОМУНАЛЬНЕ ПІДПРИЄМСТВО З ПИТАНЬ БУДІВНИЦТВА ЖИТЛОВИХ БУДИНКІВ "ЖИТЛОІНВЕСТБУД-УКБ"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31958324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01034,ВОЛОДИМИРСЬКА</w:t>
            </w:r>
            <w:proofErr w:type="gramEnd"/>
            <w:r w:rsidRPr="00D56931">
              <w:rPr>
                <w:sz w:val="16"/>
              </w:rPr>
              <w:t xml:space="preserve"> ВУЛ.,42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11.  КОМУНАЛЬНЕ ПІДПРИЄМСТВО З ПИТАНЬ ПРОЕКТУВАННЯ "ЖИТЛОІНВЕСТПРОЕКТ"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32455208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01030,ФРАНКА</w:t>
            </w:r>
            <w:proofErr w:type="gramEnd"/>
            <w:r w:rsidRPr="00D56931">
              <w:rPr>
                <w:sz w:val="16"/>
              </w:rPr>
              <w:t xml:space="preserve"> ІВАНА ВУЛ.,12-А ЛІТ.Б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12.  КОМУНАЛЬНЕ ПІДПРИЄМСТВО З ЕКСПЛУАТАЦІЇ І РЕМОНТУ ЖИТЛОВОГО ФОНДУ "ЖИТЛО- СЕРВІС"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31025659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02081,ДНІПРОВСЬКА</w:t>
            </w:r>
            <w:proofErr w:type="gramEnd"/>
            <w:r w:rsidRPr="00D56931">
              <w:rPr>
                <w:sz w:val="16"/>
              </w:rPr>
              <w:t xml:space="preserve"> НАБЕРЕЖНА ВУЛ.,25-Б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13.  КОМУНАЛЬНЕ ПІДПРИЄМСТВО З УТРИМАННЯ ТА ЕКСПЛУАТАЦІЇ ЖИТЛОВОГО ФОНДУ СПЕЦІАЛЬНОГО ПРИЗНАЧЕННЯ "СПЕЦЖИТЛОФОНД"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31454734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04071,ОБОЛОНСЬКА</w:t>
            </w:r>
            <w:proofErr w:type="gramEnd"/>
            <w:r w:rsidRPr="00D56931">
              <w:rPr>
                <w:sz w:val="16"/>
              </w:rPr>
              <w:t xml:space="preserve"> ВУЛ.,34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ВНУТРІШНЬОГО ФІНАНСОВОГО КОНТРОЛЮ ТА АУДИТУ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БУДІВНИЦТВО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lastRenderedPageBreak/>
              <w:t>14.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21606480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04073,КИРИЛІВСЬКА</w:t>
            </w:r>
            <w:proofErr w:type="gramEnd"/>
            <w:r w:rsidRPr="00D56931">
              <w:rPr>
                <w:sz w:val="16"/>
              </w:rPr>
              <w:t xml:space="preserve"> ВУЛ. ,113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ЕКОНОМІКИ ТА ІНВЕСТИЦІЙ В.О. 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БУДІВНИЦТВО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15.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21655857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01004,ТЕРЕЩЕНКІВСЬКА</w:t>
            </w:r>
            <w:proofErr w:type="gramEnd"/>
            <w:r w:rsidRPr="00D56931">
              <w:rPr>
                <w:sz w:val="16"/>
              </w:rPr>
              <w:t xml:space="preserve"> ВУЛ.,11А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16.  КОМУНАЛЬНЕ ПІДПРИЄМСТВО "КИЇВСЬКИЙ МІСЬКИЙ ЦЕНТР ЗАХИСТУ ПРАВ СПОЖИВАЧІВ"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36376305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03150,ГІЙОМА</w:t>
            </w:r>
            <w:proofErr w:type="gramEnd"/>
            <w:r w:rsidRPr="00D56931">
              <w:rPr>
                <w:sz w:val="16"/>
              </w:rPr>
              <w:t xml:space="preserve"> ДЕ БОПЛАНА ВУЛ. ,127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ТОРГІВЛЯ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17.  КОМУНАЛЬНЕ ПІДПРИЄМСТВО "ФАРМАЦІЯ"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05415852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01030,ФРАНКА</w:t>
            </w:r>
            <w:proofErr w:type="gramEnd"/>
            <w:r w:rsidRPr="00D56931">
              <w:rPr>
                <w:sz w:val="16"/>
              </w:rPr>
              <w:t xml:space="preserve"> ІВАНА ВУЛ.,38-Б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БУДІВНИЦТВО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18.  ДЕРЖАВНЕ КОМУНАЛЬНЕ ПІДПРИЄМСТВО "ПАР"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13670015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252074,РЕЗЕРВНА</w:t>
            </w:r>
            <w:proofErr w:type="gramEnd"/>
            <w:r w:rsidRPr="00D56931">
              <w:rPr>
                <w:sz w:val="16"/>
              </w:rPr>
              <w:t xml:space="preserve"> ВУЛ.,8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19.  КОМУНАЛЬНЕ ПІДПРИЄМСТВО "ДИРЕКЦІЯ З КАПІТАЛЬНОГО БУДІВНИЦТВА ТА РЕКОНСТРУКЦІЇ "КИЇВБУДРЕКОНСТРУКЦІЯ"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37932233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01025,ВЕЛИКА</w:t>
            </w:r>
            <w:proofErr w:type="gramEnd"/>
            <w:r w:rsidRPr="00D56931">
              <w:rPr>
                <w:sz w:val="16"/>
              </w:rPr>
              <w:t xml:space="preserve"> ЖИТОМИРСЬКА ВУЛ.,15-А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20.  КОМУНАЛЬНЕ ПІДПРИЄМСТВО "ОБОЛОНЬЖИТЛОЕКСПЛУАТАЦІЯ" ОБОЛОНСЬКОГО РАЙОНУ У МІСТІ КИЄВІ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32454080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04075,МАКСИМЕНКА</w:t>
            </w:r>
            <w:proofErr w:type="gramEnd"/>
            <w:r w:rsidRPr="00D56931">
              <w:rPr>
                <w:sz w:val="16"/>
              </w:rPr>
              <w:t xml:space="preserve"> ФЕДОРА ВУЛ. ,16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21.  КОМУНАЛЬНЕ ПІДПРИЄМСТВО "ЖИТЛОВО- ЕКСПЛУАТАЦІЙНА ОРГАНІЗАЦІЯ- 109 ГОЛОСІЇВСЬКОГО РАЙОНУ"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109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26385523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03187,ГЛУШКОВА</w:t>
            </w:r>
            <w:proofErr w:type="gramEnd"/>
            <w:r w:rsidRPr="00D56931">
              <w:rPr>
                <w:sz w:val="16"/>
              </w:rPr>
              <w:t xml:space="preserve"> АКАДЕМІКА ВУЛ.,31- 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22.  КОМУНАЛЬНЕ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>КУРЕНІВСЬКЕ ПОДІЛЬСЬКОГО РАЙОНУ МІСТА КИЄВА"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35669360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04073,КИРИЛІВСЬКА</w:t>
            </w:r>
            <w:proofErr w:type="gramEnd"/>
            <w:r w:rsidRPr="00D56931">
              <w:rPr>
                <w:sz w:val="16"/>
              </w:rPr>
              <w:t xml:space="preserve"> ВУЛ.  ,126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23.  КОМУНАЛЬНЕ ПІДПРИЄМСТВО   "ЛІСОВЕ ПОДІЛЬСЬКОГО РАЙОНУ МІСТА КИЄВА"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35669381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04215,СВОБОДИ</w:t>
            </w:r>
            <w:proofErr w:type="gramEnd"/>
            <w:r w:rsidRPr="00D56931">
              <w:rPr>
                <w:sz w:val="16"/>
              </w:rPr>
              <w:t xml:space="preserve"> ПРОСП.,40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24.  КОМУНАЛЬНЕ ПІДПРИЄМСТВО "ІНДУСТРІАЛЬНЕ" СОЛОМ'ЯНСЬКОЇ РАЙОННОЇ В МІСТІ КИЄВІ ДЕРЖАВНОЇ АДМІНІСТРАЦІЇ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35756924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03067,ОЛЕКСИ</w:t>
            </w:r>
            <w:proofErr w:type="gramEnd"/>
            <w:r w:rsidRPr="00D56931">
              <w:rPr>
                <w:sz w:val="16"/>
              </w:rPr>
              <w:t xml:space="preserve"> ТИХОГО ВУЛ. ,42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25.  КОМУНАЛЬНЕ ПІДПРИЄМСТВО "БАТИЇВСЬКЕ" СОЛОМ'ЯНСЬКОЇ РАЙОННОЇ В МІСТІ КИЄВІ ДЕРЖАВНОЇ АДМІНІСТРАЦІЇ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35756966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03110,СОЛОМ'ЯНСЬКА</w:t>
            </w:r>
            <w:proofErr w:type="gramEnd"/>
            <w:r w:rsidRPr="00D56931">
              <w:rPr>
                <w:sz w:val="16"/>
              </w:rPr>
              <w:t xml:space="preserve"> ВУЛ.,33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26.  КОМУНАЛЬНЕ ПІДПРИЄМСТВО "ВІДРАДНЕНСЬКЕ" СОЛОМ'ЯНСЬКОЇ РАЙОННОЇ В МІСТІ КИЄВІ ДЕРЖАВНОЇ АДМІНІСТРАЦІЇ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35756950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03061,ДОНЦЯ</w:t>
            </w:r>
            <w:proofErr w:type="gramEnd"/>
            <w:r w:rsidRPr="00D56931">
              <w:rPr>
                <w:sz w:val="16"/>
              </w:rPr>
              <w:t xml:space="preserve"> МИХАЙЛА ВУЛ.,15 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27.  КОМУНАЛЬНЕ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>ВІТРЯНІ ГОРИ ПОДІЛЬСЬКОГО РАЙОНУ МІСТА КИЄВА"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35669376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04123,МЕЖОВА</w:t>
            </w:r>
            <w:proofErr w:type="gramEnd"/>
            <w:r w:rsidRPr="00D56931">
              <w:rPr>
                <w:sz w:val="16"/>
              </w:rPr>
              <w:t xml:space="preserve"> ВУЛ.,25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28.  КОМУНАЛЬНЕ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>ВВЕДЕНСЬКЕ ПОДІЛЬСЬКОГО РАЙОНУ  МІСТА КИЄВА"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35669355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04071,ОБОЛОНСЬКА</w:t>
            </w:r>
            <w:proofErr w:type="gramEnd"/>
            <w:r w:rsidRPr="00D56931">
              <w:rPr>
                <w:sz w:val="16"/>
              </w:rPr>
              <w:t xml:space="preserve"> ВУЛ.,38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29.  КОМУНАЛЬНЕ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>ВИНОГРАДАР ПОДІЛЬСЬКОГО РАЙОНУ МІСТА КИЄВА"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35669334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04215,ГОНГАДЗЕ</w:t>
            </w:r>
            <w:proofErr w:type="gramEnd"/>
            <w:r w:rsidRPr="00D56931">
              <w:rPr>
                <w:sz w:val="16"/>
              </w:rPr>
              <w:t xml:space="preserve"> ГЕОРГІЯ ПРОСП.,20 </w:t>
            </w:r>
            <w:proofErr w:type="spellStart"/>
            <w:r w:rsidRPr="00D56931">
              <w:rPr>
                <w:sz w:val="16"/>
              </w:rPr>
              <w:t>корп.Є</w:t>
            </w:r>
            <w:proofErr w:type="spellEnd"/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30.  КОМУНАЛЬНЕ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>ГАЛИЦЬКЕ ПОДІЛЬСЬКОГО РАЙОНУ МІСТА КИЄВА"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35669313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04123,ПРАВДИ</w:t>
            </w:r>
            <w:proofErr w:type="gramEnd"/>
            <w:r w:rsidRPr="00D56931">
              <w:rPr>
                <w:sz w:val="16"/>
              </w:rPr>
              <w:t xml:space="preserve"> ПРОСП.,4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31.  КОМУНАЛЬНЕ ПІДПРИЄМСТВО "ГОЛОСІЇВЖИТЛОСЕРВІС"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33440974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03191,КАСІЯНА</w:t>
            </w:r>
            <w:proofErr w:type="gramEnd"/>
            <w:r w:rsidRPr="00D56931">
              <w:rPr>
                <w:sz w:val="16"/>
              </w:rPr>
              <w:t xml:space="preserve"> ВАСИЛЯ ВУЛ.,8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32.  КОМУНАЛЬНЕ ПІДПРИЄМСТВО "ГОСПОДАР ДАРНИЦЬКОГО РАЙОНУ МІСТА КИЄВА"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14315687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02096,ЗАСЛОНОВА</w:t>
            </w:r>
            <w:proofErr w:type="gramEnd"/>
            <w:r w:rsidRPr="00D56931">
              <w:rPr>
                <w:sz w:val="16"/>
              </w:rPr>
              <w:t xml:space="preserve"> КОСТЯНТИНА ВУЛ.,3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33.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25772436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01601,БОГДАНА</w:t>
            </w:r>
            <w:proofErr w:type="gramEnd"/>
            <w:r w:rsidRPr="00D56931">
              <w:rPr>
                <w:sz w:val="16"/>
              </w:rPr>
              <w:t xml:space="preserve"> ХМЕЛЬНИЦЬКОГО ВУЛ.,3А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lastRenderedPageBreak/>
              <w:t>34.  КОМУНАЛЬНЕ ПІДПРИЄМСТВО "ГРУШКІВСЬКЕ" СОЛОМ'ЯНСЬКОЇ РАЙОННОЇ В МІСТІ КИЄВІ ДЕРЖАВНОЇ АДМІНІСТРАЦІЇ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35756939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03124,ЛЕПСЕ</w:t>
            </w:r>
            <w:proofErr w:type="gramEnd"/>
            <w:r w:rsidRPr="00D56931">
              <w:rPr>
                <w:sz w:val="16"/>
              </w:rPr>
              <w:t xml:space="preserve"> ІВАНА БУЛЬВ.,23-А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35.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35669250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04070,ХОРИВА</w:t>
            </w:r>
            <w:proofErr w:type="gramEnd"/>
            <w:r w:rsidRPr="00D56931">
              <w:rPr>
                <w:sz w:val="16"/>
              </w:rPr>
              <w:t xml:space="preserve"> ВУЛ.,36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36.  КОМУНАЛЬНЕ ПІДПРИЄМСТВО "ДИРЕКЦІЯ З УПРАВЛІННЯ ТА ОБСЛУГОВУВАННЯ ЖИТЛОВОГО ФОНДУ" ДЕСНЯНСЬКОГО РАЙОНУ М.КИЄВА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36657100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02217,ЗАКРЕВСЬКОГО</w:t>
            </w:r>
            <w:proofErr w:type="gramEnd"/>
            <w:r w:rsidRPr="00D56931">
              <w:rPr>
                <w:sz w:val="16"/>
              </w:rPr>
              <w:t xml:space="preserve"> МИКОЛИ ВУЛ.,15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37.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36037999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03134,СИМИРЕНКА</w:t>
            </w:r>
            <w:proofErr w:type="gramEnd"/>
            <w:r w:rsidRPr="00D56931">
              <w:rPr>
                <w:sz w:val="16"/>
              </w:rPr>
              <w:t xml:space="preserve"> ВУЛ.,17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38.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31722755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02091,ХАРКІВСЬКЕ</w:t>
            </w:r>
            <w:proofErr w:type="gramEnd"/>
            <w:r w:rsidRPr="00D56931">
              <w:rPr>
                <w:sz w:val="16"/>
              </w:rPr>
              <w:t xml:space="preserve"> ШОСЕ,148-А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39.  КОМУНАЛЬНЕ ПІДПРИЄМСТВО "ЖИТЛОВО- ЕКСПЛУАТАЦІЙНА КОНТОРА "ДІБРОВА" ШЕВЧЕНКІВСЬКОГО РАЙОНУ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34966139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04190,ЕСТОНСЬКА</w:t>
            </w:r>
            <w:proofErr w:type="gramEnd"/>
            <w:r w:rsidRPr="00D56931">
              <w:rPr>
                <w:sz w:val="16"/>
              </w:rPr>
              <w:t xml:space="preserve"> ВУЛ.,5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40.  КОМУНАЛЬНЕ ПІДПРИЄМСТВО "ЖИТЛОВО- ЕКСПЛУАТАЦІЙНА КОНТОРА "ДЕГТЯРІВСЬКА" ШЕВЧЕНКІВСЬКОГО РАЙОНУ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34966191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04112,ТЕЛІГИ</w:t>
            </w:r>
            <w:proofErr w:type="gramEnd"/>
            <w:r w:rsidRPr="00D56931">
              <w:rPr>
                <w:sz w:val="16"/>
              </w:rPr>
              <w:t xml:space="preserve"> ОЛЕНИ ВУЛ.,9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41.  КОМУНАЛЬНЕ ПІДПРИЄМСТВО "ЖИТЛОВО- ЕКСПЛУАТАЦІЙНА КОНТОРА "ЗОЛОТОУСТІВСЬКА" ШЕВЧЕНКІВСЬКОГО РАЙОНУ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34966228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01135,БЕРЕСТЕЙСЬКИЙ</w:t>
            </w:r>
            <w:proofErr w:type="gramEnd"/>
            <w:r w:rsidRPr="00D56931">
              <w:rPr>
                <w:sz w:val="16"/>
              </w:rPr>
              <w:t xml:space="preserve"> ПРОСП.,5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42.  КОМУНАЛЬНЕ ПІДПРИЄМСТВО "ЖИТЛОВО- ЕКСПЛУАТАЦІЙНА КОНТОРА "ЛУК'ЯНІВКА" ШЕВЧЕНКІВСЬКОГО РАЙОНУ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34966076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04116,ДОВНАР</w:t>
            </w:r>
            <w:proofErr w:type="gramEnd"/>
            <w:r w:rsidRPr="00D56931">
              <w:rPr>
                <w:sz w:val="16"/>
              </w:rPr>
              <w:t>-ЗАПОЛЬСЬКОГО МИТРОФАНА  ВУЛ.,6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43.  КОМУНАЛЬНЕ ПІДПРИЄМСТВО "ЖИТЛОВО- ЕКСПЛУАТАЦІЙНА КОНТОРА "МИХАЙЛІВСЬКА" ШЕВЧЕНКІВСЬКОГО РАЙОНУ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34967420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01001,МАЛА</w:t>
            </w:r>
            <w:proofErr w:type="gramEnd"/>
            <w:r w:rsidRPr="00D56931">
              <w:rPr>
                <w:sz w:val="16"/>
              </w:rPr>
              <w:t xml:space="preserve"> ЖИТОМИРСЬКА ВУЛ.,16/3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44.  КОМУНАЛЬНЕ ПІДПРИЄМСТВО "ЖИТЛОВО- ЕКСПЛУАТАЦІЙНА КОНТОРА "НИВКИ" ШЕВЧЕНКІВСЬКОГО РАЙОНУ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34967394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04111,ЩЕРБАКІВСЬКОГО</w:t>
            </w:r>
            <w:proofErr w:type="gramEnd"/>
            <w:r w:rsidRPr="00D56931">
              <w:rPr>
                <w:sz w:val="16"/>
              </w:rPr>
              <w:t xml:space="preserve"> ДАНИЛА ВУЛ. ,47-В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45.  КОМУНАЛЬНЕ ПІДПРИЄМСТВО "ЖИТЛОВО- ЕКСПЛУАТАЦІЙНА КОНТОРА "ПОКРОВСЬКА" ШЕВЧЕНКІВСЬКОГО РАЙОНУ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34966102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04053,КОНИСЬКОГО</w:t>
            </w:r>
            <w:proofErr w:type="gramEnd"/>
            <w:r w:rsidRPr="00D56931">
              <w:rPr>
                <w:sz w:val="16"/>
              </w:rPr>
              <w:t xml:space="preserve"> ОЛЕКСАНДРА ВУЛ.,35-А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46.  КОМУНАЛЬНЕ ПІДПРИЄМСТВО "ЖИТЛОВО- ЕКСПЛУАТАЦІЙНА КОНТОРА "СИРЕЦЬ" ШЕВЧЕНКІВСЬКОГО РАЙОНУ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34966013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04060,ЩУСЄВА</w:t>
            </w:r>
            <w:proofErr w:type="gramEnd"/>
            <w:r w:rsidRPr="00D56931">
              <w:rPr>
                <w:sz w:val="16"/>
              </w:rPr>
              <w:t xml:space="preserve"> ВУЛ.,10-А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47.  КОМУНАЛЬНЕ ПІДПРИЄМСТВО "ЖИТЛОВО- ЕКСПЛУАТАЦІЙНА КОНТОРА "ТАТАРКА" ШЕВЧЕНКІВСЬКОГО РАЙОНУ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34966165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04107,ЛУК'ЯНІВСЬКА</w:t>
            </w:r>
            <w:proofErr w:type="gramEnd"/>
            <w:r w:rsidRPr="00D56931">
              <w:rPr>
                <w:sz w:val="16"/>
              </w:rPr>
              <w:t xml:space="preserve"> ВУЛ.,5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48.  КОМУНАЛЬНЕ ПІДПРИЄМСТВО "ЖИТЛОВО- ЕКСПЛУАТАЦІЙНА КОНТОРА "ЦЕНТРАЛЬНА" ШЕВЧЕНКІВСЬКОГО РАЙОНУ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34965989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01034,ПРОРІЗНА</w:t>
            </w:r>
            <w:proofErr w:type="gramEnd"/>
            <w:r w:rsidRPr="00D56931">
              <w:rPr>
                <w:sz w:val="16"/>
              </w:rPr>
              <w:t xml:space="preserve"> ВУЛ.,18/1-Г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49.  КОМУНАЛЬНЕ ПІДПРИЄМСТВО "ЖИТЛОВО- ЕКСПЛУАТАЦІЙНА КОНТОРА "ШУЛЯВКА" ШЕВЧЕНКІВСЬКОГО РАЙОНУ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34967368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03057,ДОВЖЕНКА</w:t>
            </w:r>
            <w:proofErr w:type="gramEnd"/>
            <w:r w:rsidRPr="00D56931">
              <w:rPr>
                <w:sz w:val="16"/>
              </w:rPr>
              <w:t xml:space="preserve"> ВУЛ.,10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50.  КОМУНАЛЬНЕ ПІДПРИЄМСТВО "ЖИТЛОВО-ЕКСПЛУАТАЦІЙНА КОНТРОРА "ЯРОСЛАВСЬКА" ШЕВЧЕНКІВСЬКОГО РАЙОНУ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34966048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01054,ЯРОСЛАВІВ</w:t>
            </w:r>
            <w:proofErr w:type="gramEnd"/>
            <w:r w:rsidRPr="00D56931">
              <w:rPr>
                <w:sz w:val="16"/>
              </w:rPr>
              <w:t xml:space="preserve"> ВАЛ ВУЛ.,19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51.  КОМУНАЛЬНЕ ПІДПРИЄМСТВО "ЖИТЛОВО- ЕКСПЛУАТАЦІЙНА ОРГАНІЗАЦІЯ- 103 ГОЛОСІЇВСЬКОГО РАЙОНУ"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103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26385316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03040,ДЕМІЇВСЬКА</w:t>
            </w:r>
            <w:proofErr w:type="gramEnd"/>
            <w:r w:rsidRPr="00D56931">
              <w:rPr>
                <w:sz w:val="16"/>
              </w:rPr>
              <w:t xml:space="preserve"> ВУЛ.,33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52.  КОМУНАЛЬНЕ ПІДПРИЄМСТВО "ЖИТЛОВО- ЕКСПЛУАТАЦІЙНА ОРГАНІЗАЦІЯ- 105 ГОЛОСІЇВСЬКОГО РАЙОНУ"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105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26385486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01033,ТАРАСІВСЬКА</w:t>
            </w:r>
            <w:proofErr w:type="gramEnd"/>
            <w:r w:rsidRPr="00D56931">
              <w:rPr>
                <w:sz w:val="16"/>
              </w:rPr>
              <w:t xml:space="preserve"> ВУЛ.,2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53.  КОМУНАЛЬНЕ ПІДПРИЄМСТВО "ЖИТЛОВО- ЕКСПЛУАТАЦІЙНА ОРГАНІЗАЦІЯ- 107 ГОЛОСІЇВСЬКОГО РАЙОНУ"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107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35509619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01033,ТАРАСІВСЬКА</w:t>
            </w:r>
            <w:proofErr w:type="gramEnd"/>
            <w:r w:rsidRPr="00D56931">
              <w:rPr>
                <w:sz w:val="16"/>
              </w:rPr>
              <w:t xml:space="preserve"> ВУЛ.,23/25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54.  КОМУНАЛЬНЕ ПІДПРИЄМСТВО "ЖИТЛОВО- ЕКСПЛУАТАЦІЙНА ОРГАНІЗАЦІЯ- 110 ГОЛОСІЇВСЬКОГО РАЙОНУ"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110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26408187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03028,НАУКИ</w:t>
            </w:r>
            <w:proofErr w:type="gramEnd"/>
            <w:r w:rsidRPr="00D56931">
              <w:rPr>
                <w:sz w:val="16"/>
              </w:rPr>
              <w:t xml:space="preserve"> ПРОСП.,11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lastRenderedPageBreak/>
              <w:t>55.  КОМУНАЛЬНЕ ПІДПРИЄМСТВО "ЖИТЛОВО- ЕКСПЛУАТАЦІЙНА ОРГАНІЗАЦІЯ- 111 ГОЛОСІЇВСЬКОГО РАЙОНУ"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111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26385463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03045,НОВОПИРОГІВСЬКА</w:t>
            </w:r>
            <w:proofErr w:type="gramEnd"/>
            <w:r w:rsidRPr="00D56931">
              <w:rPr>
                <w:sz w:val="16"/>
              </w:rPr>
              <w:t xml:space="preserve"> ВУЛ.,25/2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56.  КОМУНАЛЬНЕ ПІДПРИЄМСТВО "ЖИТЛОВО- ЕКСПЛУАТАЦІЙНА ОРГАНІЗАЦІЯ- 112 ГОЛОСІЇВСЬКОГО РАЙОНУ"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112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35509645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03150,АНТОНОВИЧА</w:t>
            </w:r>
            <w:proofErr w:type="gramEnd"/>
            <w:r w:rsidRPr="00D56931">
              <w:rPr>
                <w:sz w:val="16"/>
              </w:rPr>
              <w:t xml:space="preserve"> ВУЛ. ,170/172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57.  КОМУНАЛЬНЕ ПІДПРИЄМСТВО "ЖИТЛОСЕРВІС "КУРЕНІВКА" ОБОЛОНСЬКОГО РАЙОНУ У МІСТІ КИЄВІ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33597216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04212,ПОПОВА</w:t>
            </w:r>
            <w:proofErr w:type="gramEnd"/>
            <w:r w:rsidRPr="00D56931">
              <w:rPr>
                <w:sz w:val="16"/>
              </w:rPr>
              <w:t xml:space="preserve"> ВУЛ.,1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58.  КОМУНАЛЬНЕ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>ЖИТЛОСЕРВІС "ОБОЛОНЬ" ОБОЛОНСЬКОГО РАЙОНУ У МІСТІ КИЄВІ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33597242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04213,ІВАСЮКА</w:t>
            </w:r>
            <w:proofErr w:type="gramEnd"/>
            <w:r w:rsidRPr="00D56931">
              <w:rPr>
                <w:sz w:val="16"/>
              </w:rPr>
              <w:t xml:space="preserve"> ВОЛОДИМИРА ПРОСП.,57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59.  КОМУНАЛЬНЕ ПІДПРИЄМСТВО "ЖИТЛОСЕРВІС "ПРИОЗЕРНЕ" ОБОЛОНСЬКОГО РАЙОНУ У МІСТІ КИЄВІ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33597153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04212,ЛУК'ЯНЕНКА</w:t>
            </w:r>
            <w:proofErr w:type="gramEnd"/>
            <w:r w:rsidRPr="00D56931">
              <w:rPr>
                <w:sz w:val="16"/>
              </w:rPr>
              <w:t xml:space="preserve"> ЛЕВКА  ВУЛ.,2 В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60.  КОМУНАЛЬНЕ ПІДПРИЄМСТВО "ЗАЛІЗНИЧНЕ" СОЛОМ'ЯНСЬКОЇ РАЙОННОЇ В МІСТІ КИЄВІ ДЕРЖАВНОЇ АДМІНІСТРАЦІЇ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35756945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03087,ЄРЕВАНСЬКА</w:t>
            </w:r>
            <w:proofErr w:type="gramEnd"/>
            <w:r w:rsidRPr="00D56931">
              <w:rPr>
                <w:sz w:val="16"/>
              </w:rPr>
              <w:t xml:space="preserve"> ВУЛ.,3-А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61.  КОМУНАЛЬНЕ ПІДПРИЄМСТВО "МОСТИЦЬКИЙ ПОДІЛЬСЬКОГО РАЙОНУ МІСТА КИЄВА"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35669397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04108,КВІТНЕВИЙ</w:t>
            </w:r>
            <w:proofErr w:type="gramEnd"/>
            <w:r w:rsidRPr="00D56931">
              <w:rPr>
                <w:sz w:val="16"/>
              </w:rPr>
              <w:t xml:space="preserve"> ПРОВ.,4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62.  КОМУНАЛЬНЕ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>НИВКИ ПОДІЛЬСЬКОГО РАЙОНУ МІСТА КИЄВА"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35669287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04136,ГРЕЧКА</w:t>
            </w:r>
            <w:proofErr w:type="gramEnd"/>
            <w:r w:rsidRPr="00D56931">
              <w:rPr>
                <w:sz w:val="16"/>
              </w:rPr>
              <w:t xml:space="preserve"> МАРШАЛА ВУЛ.,10  </w:t>
            </w:r>
            <w:proofErr w:type="spellStart"/>
            <w:r w:rsidRPr="00D56931">
              <w:rPr>
                <w:sz w:val="16"/>
              </w:rPr>
              <w:t>корп.В</w:t>
            </w:r>
            <w:proofErr w:type="spellEnd"/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63.  КОМУНАЛЬНЕ ПІДПРИЄМСТВО "РЕМОНТНО- ЕКСПЛУАТАЦІЙНА ОРГАНІЗАЦІЯ -10"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10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36114088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03062,ДЕКАРТА</w:t>
            </w:r>
            <w:proofErr w:type="gramEnd"/>
            <w:r w:rsidRPr="00D56931">
              <w:rPr>
                <w:sz w:val="16"/>
              </w:rPr>
              <w:t xml:space="preserve"> РЕНЕ ВУЛ.,14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64.  КОМУНАЛЬНЕ ПІДПРИЄМСТВО "РЕМОНТНО- ЕКСПЛУАТАЦІЙНА ОРГАНІЗАЦІЯ- 1"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36114046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03134,КОРОЛЬОВА</w:t>
            </w:r>
            <w:proofErr w:type="gramEnd"/>
            <w:r w:rsidRPr="00D56931">
              <w:rPr>
                <w:sz w:val="16"/>
              </w:rPr>
              <w:t xml:space="preserve"> АКАДЕМІКА ВУЛ.,10-А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65.  КОМУНАЛЬНЕ ПІДПРИЄМСТВО "РЕМОНТНО- ЕКСПЛУАТАЦІЙНА ОРГАНІЗАЦІЯ- 2"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36114004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03134,КІЛЬЦЕВА</w:t>
            </w:r>
            <w:proofErr w:type="gramEnd"/>
            <w:r w:rsidRPr="00D56931">
              <w:rPr>
                <w:sz w:val="16"/>
              </w:rPr>
              <w:t xml:space="preserve"> ДОРОГА,5-Б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66.  КОМУНАЛЬНЕ ПІДПРИЄМСТВО "РЕМОНТНО- ЕКСПЛУАТАЦІЙНА ОРГАНІЗАЦІЯ- 3"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36113990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03148,ПОКОТИЛА</w:t>
            </w:r>
            <w:proofErr w:type="gramEnd"/>
            <w:r w:rsidRPr="00D56931">
              <w:rPr>
                <w:sz w:val="16"/>
              </w:rPr>
              <w:t xml:space="preserve"> ВОЛОДИМИРА ВУЛ. ,9-А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67.  КОМУНАЛЬНЕ ПІДПРИЄМСТВО "РЕМОНТНО- ЕКСПЛУАТАЦІЙНА ОРГАНІЗАЦІЯ- 4"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36113985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03146,ЯКУБА</w:t>
            </w:r>
            <w:proofErr w:type="gramEnd"/>
            <w:r w:rsidRPr="00D56931">
              <w:rPr>
                <w:sz w:val="16"/>
              </w:rPr>
              <w:t xml:space="preserve"> КОЛАСА ВУЛ.,8 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68.  КОМУНАЛЬНЕ ПІДПРИЄМСТВО "РЕМОНТНО- ЕКСПЛУАТАЦІЙНА ОРГАНІЗАЦІЯ- 5"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36114025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03146,ЯКУБА</w:t>
            </w:r>
            <w:proofErr w:type="gramEnd"/>
            <w:r w:rsidRPr="00D56931">
              <w:rPr>
                <w:sz w:val="16"/>
              </w:rPr>
              <w:t xml:space="preserve"> КОЛАСА ВУЛ.,15 Б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69.  КОМУНАЛЬНЕ ПІДПРИЄМСТВО "РЕМОНТНО- ЕКСПЛУАТАЦІЙНА ОРГАНІЗАЦІЯ- 6"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36114072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03179,ІРПІНСЬКА</w:t>
            </w:r>
            <w:proofErr w:type="gramEnd"/>
            <w:r w:rsidRPr="00D56931">
              <w:rPr>
                <w:sz w:val="16"/>
              </w:rPr>
              <w:t xml:space="preserve"> ВУЛ.,71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70.  КОМУНАЛЬНЕ ПІДПРИЄМСТВО "РЕМОНТНО- ЕКСПЛУАТАЦІЙНА ОРГАНІЗАЦІЯ- 7"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36114019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03164,ПІДЛІСНА</w:t>
            </w:r>
            <w:proofErr w:type="gramEnd"/>
            <w:r w:rsidRPr="00D56931">
              <w:rPr>
                <w:sz w:val="16"/>
              </w:rPr>
              <w:t xml:space="preserve"> ВУЛ.,3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71.  КОМУНАЛЬНЕ ПІДПРИЄМСТВО "РЕМОНТНО- ЕКСПЛУАТАЦІЙНА ОРГАНІЗАЦІЯ- 8"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36114067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03142,СТУСА</w:t>
            </w:r>
            <w:proofErr w:type="gramEnd"/>
            <w:r w:rsidRPr="00D56931">
              <w:rPr>
                <w:sz w:val="16"/>
              </w:rPr>
              <w:t xml:space="preserve"> В. ВУЛ.,25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72.  КОМУНАЛЬНЕ ПІДПРИЄМСТВО "РЕМОНТНО- ЕКСПЛУАТАЦІЙНА ОРГАНІЗАЦІЯ- 9"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36114051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03115,ДЕПУТАТСЬКА</w:t>
            </w:r>
            <w:proofErr w:type="gramEnd"/>
            <w:r w:rsidRPr="00D56931">
              <w:rPr>
                <w:sz w:val="16"/>
              </w:rPr>
              <w:t xml:space="preserve"> ВУЛ.,4/6А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73.  КОМУНАЛЬНЕ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>СИНЬООЗЕРНЕ ПОДІЛЬСЬКОГО РАЙОНУ МІСТА КИЄВА"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35669329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04208,ГОНГАДЗЕ</w:t>
            </w:r>
            <w:proofErr w:type="gramEnd"/>
            <w:r w:rsidRPr="00D56931">
              <w:rPr>
                <w:sz w:val="16"/>
              </w:rPr>
              <w:t xml:space="preserve"> ГЕОРГІЯ ПРОСП.,7 </w:t>
            </w:r>
            <w:proofErr w:type="spellStart"/>
            <w:r w:rsidRPr="00D56931">
              <w:rPr>
                <w:sz w:val="16"/>
              </w:rPr>
              <w:t>корп.А</w:t>
            </w:r>
            <w:proofErr w:type="spellEnd"/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lastRenderedPageBreak/>
              <w:t>74.  КОМУНАЛЬНЕ ПІДПРИЄМСТВО "СЛУЖБА ЗАМОВНИКА ЖИТЛОВО-КОМУНАЛЬНИХ ПОСЛУГ" ОБОЛОНСЬКОГО РАЙОНУ У М.КИЄВІ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05757498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04213,ІВАСЮКА</w:t>
            </w:r>
            <w:proofErr w:type="gramEnd"/>
            <w:r w:rsidRPr="00D56931">
              <w:rPr>
                <w:sz w:val="16"/>
              </w:rPr>
              <w:t xml:space="preserve"> ВОЛОДИМИРА ПРОСП.,57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75.  КОМУНАЛЬНЕ ПІДПРИЄМСТВО "ЦЕНТР ОБСЛУГОВУВАННЯ СПОЖИВАЧІВ ШЕВЧЕНКІВСЬКОГО РАЙОНУ"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31731838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03190,ПЕТРІВА</w:t>
            </w:r>
            <w:proofErr w:type="gramEnd"/>
            <w:r w:rsidRPr="00D56931">
              <w:rPr>
                <w:sz w:val="16"/>
              </w:rPr>
              <w:t xml:space="preserve"> ВСЕВОЛОДА ВУЛ.,10/8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76.  КОМУНАЛЬНЕ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>ЦЕНТРАЛЬНИЙ ПОДІЛЬСЬКОГО РАЙОНУ МІСТА КИЄВА"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35669345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04070,КОСТЯНТИНІВСЬКА</w:t>
            </w:r>
            <w:proofErr w:type="gramEnd"/>
            <w:r w:rsidRPr="00D56931">
              <w:rPr>
                <w:sz w:val="16"/>
              </w:rPr>
              <w:t xml:space="preserve"> ВУЛ.,6/9А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77.  КОМУНАЛЬНЕ ПІДПРИЄМСТВО "ЧОКОЛІВСЬКЕ" СОЛОМ'ЯНСЬКОЇ РАЙОННОЇ В МІСТІ.КИЄВІ ДЕРЖАВНОЇ АДМІНІСТРАЦІЇ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35756971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03087,ВОЛИНСЬКА</w:t>
            </w:r>
            <w:proofErr w:type="gramEnd"/>
            <w:r w:rsidRPr="00D56931">
              <w:rPr>
                <w:sz w:val="16"/>
              </w:rPr>
              <w:t xml:space="preserve"> ВУЛ.,4-А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78.  КОМУНАЛЬНЕ ПІДПРИЄМСТВО ПО УТРИМАННЮ ЖИТЛОВОГО ГОСПОДАРСТВА "ЖИТЛОРЕМБУДСЕРВІС" ДЕСНЯНСЬКОГО РАЙОНУ М.КИЄВА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31776030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02217,ЗАКРЕВСЬКОГО</w:t>
            </w:r>
            <w:proofErr w:type="gramEnd"/>
            <w:r w:rsidRPr="00D56931">
              <w:rPr>
                <w:sz w:val="16"/>
              </w:rPr>
              <w:t xml:space="preserve"> МИКОЛИ ВУЛ.,15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79.  КОМУНАЛЬНЕ ПІДПРИЄМСТВО ПО УТРИМАННЮ ЖИТЛОВОГО ГОСПОДАРСТВА ПЕЧЕРСЬКОГО РАЙОНУ М. КИЄВА "ПЕЧЕРСЬКЖИТЛО"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03366569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01103,МІХНОВСЬКОГО</w:t>
            </w:r>
            <w:proofErr w:type="gramEnd"/>
            <w:r w:rsidRPr="00D56931">
              <w:rPr>
                <w:sz w:val="16"/>
              </w:rPr>
              <w:t xml:space="preserve"> МИКОЛИ БУЛЬВ.,30/1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80.  КОМУНАЛЬНЕ ПІДПРИЄМСТВО ПО УТРИМАННЮ ЖИТЛОВОГО ГОСПОДАРСТВА ДНІПРОВСЬКОГО РАЙОНУ М.КИЄВА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03366612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02002,КУЛІША</w:t>
            </w:r>
            <w:proofErr w:type="gramEnd"/>
            <w:r w:rsidRPr="00D56931">
              <w:rPr>
                <w:sz w:val="16"/>
              </w:rPr>
              <w:t xml:space="preserve"> ПАНТЕЛЕЙМОНА ВУЛ.,9-Г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81.  КОМУНАЛЬНЕ ПІДПРИЄМСТВО ПО УТРИМАННЮ ЖИТЛОВОГО ГОСПОДАРСТВА ПЕЧЕРСЬКОГО Р-НУ М.КИЄВА "ХРЕЩАТИК"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35534430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01024,ЛЮТЕРАНСЬКА</w:t>
            </w:r>
            <w:proofErr w:type="gramEnd"/>
            <w:r w:rsidRPr="00D56931">
              <w:rPr>
                <w:sz w:val="16"/>
              </w:rPr>
              <w:t xml:space="preserve"> ВУЛ.,28/19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82.  КОМУНАЛЬНЕ ПІДПРИЄМСТВО ПО УТРИМАННЮ ЖИТЛОВОГО ГОСПОДАРСТВА ПЕЧЕРСЬКОГО РАЙОНУ "ПЕЧЕРСЬКА БРАМА"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34239762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01042,ПРИЙМАЧЕНКО</w:t>
            </w:r>
            <w:proofErr w:type="gramEnd"/>
            <w:r w:rsidRPr="00D56931">
              <w:rPr>
                <w:sz w:val="16"/>
              </w:rPr>
              <w:t xml:space="preserve"> МАРІЇ БУЛЬВ.,3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83.  КОМУНАЛЬНЕ ПІДПРИЄМСТВО ПО УТРИМАННЮ ЖИТЛОВОГО ГОСПОДАРСТВА ПЕЧЕРСЬКОГО РАЙОНУ М. КИЄВА "ЛИПКИЖИТЛОСЕРВІС"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05756837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01021,МАР'ЯНЕНКА</w:t>
            </w:r>
            <w:proofErr w:type="gramEnd"/>
            <w:r w:rsidRPr="00D56931">
              <w:rPr>
                <w:sz w:val="16"/>
              </w:rPr>
              <w:t xml:space="preserve"> ІВАНА ВУЛ.,7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84.  КОМУНАЛЬНЕ ПІДПРИЄМСТВО ПО УТРИМАННЮ ЖИТЛОВОГО ГОСПОДАРСТВА СВЯТОШИНСЬКОГО РАЙОНУ МІСТА КИЄВА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03366552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03179,ПРИЛУЖНА</w:t>
            </w:r>
            <w:proofErr w:type="gramEnd"/>
            <w:r w:rsidRPr="00D56931">
              <w:rPr>
                <w:sz w:val="16"/>
              </w:rPr>
              <w:t xml:space="preserve"> ВУЛ.,6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85.  СПЕЦІАЛІЗОВАНЕ ВОДОГОСПОДАРСЬКЕ КОМУНАЛЬНЕ ПІДПРИЄМСТВО ВИКОНАВЧОГО ОРГАНУ КИЇВСЬКОЇ МІСЬКОЇ РАДИ (КИЇВСЬКОЇ МІСЬКОЇ ДЕРЖАВНОЇ </w:t>
            </w:r>
            <w:proofErr w:type="gramStart"/>
            <w:r w:rsidRPr="00D56931">
              <w:rPr>
                <w:sz w:val="16"/>
              </w:rPr>
              <w:t>АДМІНІСТРАЦІЇ)  "</w:t>
            </w:r>
            <w:proofErr w:type="gramEnd"/>
            <w:r w:rsidRPr="00D56931">
              <w:rPr>
                <w:sz w:val="16"/>
              </w:rPr>
              <w:t>КИЇВВОДФОНД"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37292855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04080,ДМИТРІВСЬКА</w:t>
            </w:r>
            <w:proofErr w:type="gramEnd"/>
            <w:r w:rsidRPr="00D56931">
              <w:rPr>
                <w:sz w:val="16"/>
              </w:rPr>
              <w:t xml:space="preserve"> ВУЛ.,16-А корп.1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86.  ДЕРЖАВНИЙ ІСТОРИКО-МЕМОРІАЛЬНИЙ ЗАПОВІДНИК ЛУК'ЯНІВСЬКИЙ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23379574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04112,ДОРОГОЖИЦЬКА</w:t>
            </w:r>
            <w:proofErr w:type="gramEnd"/>
            <w:r w:rsidRPr="00D56931">
              <w:rPr>
                <w:sz w:val="16"/>
              </w:rPr>
              <w:t xml:space="preserve"> ВУЛ.,7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87.  ДЕРЖАВНЕ КОМУНАЛЬНЕ ПІДПРИЄМСТВО "КИЇВЖИТЛОТЕПЛОКОМУНЕНЕРГО"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05506193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252057,ДОВЖЕНКА</w:t>
            </w:r>
            <w:proofErr w:type="gramEnd"/>
            <w:r w:rsidRPr="00D56931">
              <w:rPr>
                <w:sz w:val="16"/>
              </w:rPr>
              <w:t xml:space="preserve"> ВУЛ.,2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88.  КОМУНАЛЬНИЙ КОНЦЕРН "ЦЕНТР КОМУНАЛЬНОГО СЕРВІСУ"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39946227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03179,ЛЬВІВСЬКА</w:t>
            </w:r>
            <w:proofErr w:type="gramEnd"/>
            <w:r w:rsidRPr="00D56931">
              <w:rPr>
                <w:sz w:val="16"/>
              </w:rPr>
              <w:t xml:space="preserve"> ВУЛ.,57-А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89.  КОМУНАЛЬНЕ ПІДПРИЄМСТВО "ЖИТЛОВИК"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05418023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01103,БОЙЧУКА</w:t>
            </w:r>
            <w:proofErr w:type="gramEnd"/>
            <w:r w:rsidRPr="00D56931">
              <w:rPr>
                <w:sz w:val="16"/>
              </w:rPr>
              <w:t xml:space="preserve"> МИХАЙЛА ВУЛ.,21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90.  КОМУНАЛЬНЕ ПІДПРИЄМСТВО ВИКОНАВЧОГО </w:t>
            </w:r>
            <w:proofErr w:type="gramStart"/>
            <w:r w:rsidRPr="00D56931">
              <w:rPr>
                <w:sz w:val="16"/>
              </w:rPr>
              <w:t>ОРГАНУ  КИЇВРАДИ</w:t>
            </w:r>
            <w:proofErr w:type="gramEnd"/>
            <w:r w:rsidRPr="00D56931">
              <w:rPr>
                <w:sz w:val="16"/>
              </w:rPr>
              <w:t xml:space="preserve"> (КИЇВСЬКОЇ МІСЬКОЇ ДЕРЖАВНОЇ АДМІНІСТРАЦІЇ) "КИЇВТЕПЛОЕНЕРГО"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40538421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01001,ФРАНКА</w:t>
            </w:r>
            <w:proofErr w:type="gramEnd"/>
            <w:r w:rsidRPr="00D56931">
              <w:rPr>
                <w:sz w:val="16"/>
              </w:rPr>
              <w:t xml:space="preserve"> ІВАНА ПЛ.,5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91.  КОМУНАЛЬНЕ ПІДПРИЄМСТВО "СПЕЦІАЛІЗОВАНЕ РЕМОНТНО-НАЛАГОДЖУВАЛЬНЕ УПРАВЛІННЯ №8"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04543677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252080,КИРИЛІВСЬКА</w:t>
            </w:r>
            <w:proofErr w:type="gramEnd"/>
            <w:r w:rsidRPr="00D56931">
              <w:rPr>
                <w:sz w:val="16"/>
              </w:rPr>
              <w:t xml:space="preserve"> ВУЛ.  ,6А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92.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44924336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01044,ХРЕЩАТИК</w:t>
            </w:r>
            <w:proofErr w:type="gramEnd"/>
            <w:r w:rsidRPr="00D56931">
              <w:rPr>
                <w:sz w:val="16"/>
              </w:rPr>
              <w:t xml:space="preserve"> ВУЛ.,36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93.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38506165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04080,БОГУСЛАВСЬКИЙ</w:t>
            </w:r>
            <w:proofErr w:type="gramEnd"/>
            <w:r w:rsidRPr="00D56931">
              <w:rPr>
                <w:sz w:val="16"/>
              </w:rPr>
              <w:t xml:space="preserve"> УЗВІЗ,5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lastRenderedPageBreak/>
              <w:t>94.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33745659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04053,КУДРЯВСЬКА</w:t>
            </w:r>
            <w:proofErr w:type="gramEnd"/>
            <w:r w:rsidRPr="00D56931">
              <w:rPr>
                <w:sz w:val="16"/>
              </w:rPr>
              <w:t xml:space="preserve"> ВУЛ.,23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95.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03358475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01004,БУЛЬВАРНО</w:t>
            </w:r>
            <w:proofErr w:type="gramEnd"/>
            <w:r w:rsidRPr="00D56931">
              <w:rPr>
                <w:sz w:val="16"/>
              </w:rPr>
              <w:t>-КУДРЯВСЬКА,47/14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96.  РИТУАЛЬНА СЛУЖБА СПЕЦІАЛІЗОВАНЕ КОМУНАЛЬНЕ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>КИЇВСЬКИЙ КРЕМАТОРІЙ"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05416768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03039,БАЙКОВА</w:t>
            </w:r>
            <w:proofErr w:type="gramEnd"/>
            <w:r w:rsidRPr="00D56931">
              <w:rPr>
                <w:sz w:val="16"/>
              </w:rPr>
              <w:t xml:space="preserve"> ВУЛ.,16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97.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32554590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01001,ГРУШЕВСЬКОГО</w:t>
            </w:r>
            <w:proofErr w:type="gramEnd"/>
            <w:r w:rsidRPr="00D56931">
              <w:rPr>
                <w:sz w:val="16"/>
              </w:rPr>
              <w:t xml:space="preserve"> МИХАЙЛА ВУЛ.,1В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З ПИТАНЬ ДЕРЖАВНОГО АРХІТЕКТУРНО-БУДІВЕЛЬНОГО КОНТРОЛЮ М.КИЄВА В.О.КМР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98.  КОМУНАЛЬНЕ ПІДПРИЄМСТВО "ЛІК" М. 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31108609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03680,ДЕГТЯРІВСЬКА</w:t>
            </w:r>
            <w:proofErr w:type="gramEnd"/>
            <w:r w:rsidRPr="00D56931">
              <w:rPr>
                <w:sz w:val="16"/>
              </w:rPr>
              <w:t xml:space="preserve"> ВУЛ.,31-А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ЗАХИСТУ ДОВКІЛЛЯ ТА АДАПТАЦІЇ ДО ЗМІНИ КЛІМАТУ В.О.КМР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БУДІВНИЦТВО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99.  КОМУНАЛЬНЕ ПІДПРИЄМСТВО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40092489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01001,ХРЕЩАТИК</w:t>
            </w:r>
            <w:proofErr w:type="gramEnd"/>
            <w:r w:rsidRPr="00D56931">
              <w:rPr>
                <w:sz w:val="16"/>
              </w:rPr>
              <w:t xml:space="preserve"> ВУЛ.,32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100.  КИЇВСЬКЕ КОМУНАЛЬНЕ ОБ'ЄДНАННЯ ЗЕЛЕНОГО БУДІВНИЦТВА ТА ЕКСПЛУАТАЦІЇ ЗЕЛЕНИХ НАСАДЖЕНЬ МІСТА "КИЇВЗЕЛЕНБУД</w:t>
            </w:r>
            <w:proofErr w:type="gramStart"/>
            <w:r w:rsidRPr="00D56931">
              <w:rPr>
                <w:sz w:val="16"/>
              </w:rPr>
              <w:t>"  (</w:t>
            </w:r>
            <w:proofErr w:type="gramEnd"/>
            <w:r w:rsidRPr="00D56931">
              <w:rPr>
                <w:sz w:val="16"/>
              </w:rPr>
              <w:t>ВЛАСНЕ МАЙНО)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03362123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04053,КУДРЯВСЬКА</w:t>
            </w:r>
            <w:proofErr w:type="gramEnd"/>
            <w:r w:rsidRPr="00D56931">
              <w:rPr>
                <w:sz w:val="16"/>
              </w:rPr>
              <w:t xml:space="preserve"> ВУЛ.,23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101.  КОМУНАЛЬНЕ ПІДПРИЄМСТВО "ДАРНИЦЬКЕ ЛІСОПАРКОВЕ ГОСПОДАРСТВО"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03359635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02092,НОВОРОСІЙСЬКА</w:t>
            </w:r>
            <w:proofErr w:type="gramEnd"/>
            <w:r w:rsidRPr="00D56931">
              <w:rPr>
                <w:sz w:val="16"/>
              </w:rPr>
              <w:t xml:space="preserve"> ВУЛ.,35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102.  КОМУНАЛЬНЕ ПІДПРИЄМСТВО "КИЇВСЬКА МІСЬКА ЛІКАРНЯ ВЕТЕРИНАРНОЇ МЕДИЦИНИ"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32828319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04071,ЯРОСЛАВСЬКА</w:t>
            </w:r>
            <w:proofErr w:type="gramEnd"/>
            <w:r w:rsidRPr="00D56931">
              <w:rPr>
                <w:sz w:val="16"/>
              </w:rPr>
              <w:t xml:space="preserve"> ВУЛ.,13-А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103.  КОМУНАЛЬНЕ ПІДПРИЄМСТВО "ЛІСОПАРКОВЕ ГОСПОДАРСТВО "КОНЧА-ЗАСПА"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03359747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03028,ОХТИРСЬКА</w:t>
            </w:r>
            <w:proofErr w:type="gramEnd"/>
            <w:r w:rsidRPr="00D56931">
              <w:rPr>
                <w:sz w:val="16"/>
              </w:rPr>
              <w:t xml:space="preserve"> ВУЛ.,8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104.  КОМУНАЛЬНЕ ПІДПРИЄМСТВО "СВЯТОШИНСЬКЕ ЛІСОПАРКОВЕ ГОСПОДАРСТВО"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03359687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03115,СВЯТОШИНСЬКА</w:t>
            </w:r>
            <w:proofErr w:type="gramEnd"/>
            <w:r w:rsidRPr="00D56931">
              <w:rPr>
                <w:sz w:val="16"/>
              </w:rPr>
              <w:t xml:space="preserve"> ВУЛ.,24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105.  КОМУНАЛЬНЕ ПІДПРИЄМСТВО ВИКОНАВЧОГО ОРГАНУ КИЇВСЬКОЇ МІСЬКОЇ РАДИ (КИЇВСЬКОЇ МІСЬКОЇ ДЕРЖАВНОЇ </w:t>
            </w:r>
            <w:proofErr w:type="gramStart"/>
            <w:r w:rsidRPr="00D56931">
              <w:rPr>
                <w:sz w:val="16"/>
              </w:rPr>
              <w:t>АДМІНІСТРАЦІЇ)  ПО</w:t>
            </w:r>
            <w:proofErr w:type="gramEnd"/>
            <w:r w:rsidRPr="00D56931">
              <w:rPr>
                <w:sz w:val="16"/>
              </w:rPr>
              <w:t xml:space="preserve">  ОХОРОНІ, УТРИМАННЮ ТА ЕКСПЛУАТАЦІЇ ЗЕМЕЛЬ ВОДНОГО ФОНДУ М. КИЄВА  "ПЛЕСО"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23505151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04119,ХОХЛОВИХ</w:t>
            </w:r>
            <w:proofErr w:type="gramEnd"/>
            <w:r w:rsidRPr="00D56931">
              <w:rPr>
                <w:sz w:val="16"/>
              </w:rPr>
              <w:t xml:space="preserve"> СІМ'Ї ВУЛ.,15 ОФІС 3 </w:t>
            </w:r>
            <w:proofErr w:type="spellStart"/>
            <w:r w:rsidRPr="00D56931">
              <w:rPr>
                <w:sz w:val="16"/>
              </w:rPr>
              <w:t>корп.А</w:t>
            </w:r>
            <w:proofErr w:type="spellEnd"/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106.  КОМУНАЛЬНЕ ПІДПРИЄМСТВО ПО УТРИМАННЮ ЗЕЛЕНИХ НАСАДЖЕНЬ ГОЛОСІЇВСЬКОГО РАЙОНУ М.КИЄВА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03359799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03041,ГОЛОСІЇВСЬКИЙ</w:t>
            </w:r>
            <w:proofErr w:type="gramEnd"/>
            <w:r w:rsidRPr="00D56931">
              <w:rPr>
                <w:sz w:val="16"/>
              </w:rPr>
              <w:t xml:space="preserve"> ПРОСП. ,87Г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107.  КОМУНАЛЬНЕ ПІДПРИЄМСТВО ПО УТРИМАННЮ ЗЕЛЕНИХ НАСАДЖЕНЬ ДАРНИЦЬКОГО РАЙОНУ М.КИЄВА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31722949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02121,ГОРЛІВСЬКА</w:t>
            </w:r>
            <w:proofErr w:type="gramEnd"/>
            <w:r w:rsidRPr="00D56931">
              <w:rPr>
                <w:sz w:val="16"/>
              </w:rPr>
              <w:t xml:space="preserve"> ВУЛ.,220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108.  КОМУНАЛЬНЕ ПІДПРИЄМСТВО ПО УТРИМАННЮ ЗЕЛЕНИХ НАСАДЖЕНЬ ДЕСНЯНСЬКОГО РАЙОНУ М.КИЄВА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04589645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02660,ЕЛЕКТРОТЕХНІЧНА</w:t>
            </w:r>
            <w:proofErr w:type="gramEnd"/>
            <w:r w:rsidRPr="00D56931">
              <w:rPr>
                <w:sz w:val="16"/>
              </w:rPr>
              <w:t xml:space="preserve"> ВУЛ.,26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109.  КОМУНАЛЬНЕ ПІДПРИЄМСТВО ПО УТРИМАННЮ ЗЕЛЕНИХ НАСАДЖЕНЬ ДНІПРОВСЬКОГО РАЙОНУ М.КИЄВА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03359813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02125,НАРБУТА</w:t>
            </w:r>
            <w:proofErr w:type="gramEnd"/>
            <w:r w:rsidRPr="00D56931">
              <w:rPr>
                <w:sz w:val="16"/>
              </w:rPr>
              <w:t xml:space="preserve"> ГЕОРГІЯ ПРОСП.,6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110.  КОМУНАЛЬНЕ ПІДПРИЄМСТВО ПО УТРИМАННЮ ЗЕЛЕНИХ НАСАДЖЕНЬ ОБОЛОНСЬКОГО РАЙОНУ М.КИЄВА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05416745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04073,СТЕПАНА</w:t>
            </w:r>
            <w:proofErr w:type="gramEnd"/>
            <w:r w:rsidRPr="00D56931">
              <w:rPr>
                <w:sz w:val="16"/>
              </w:rPr>
              <w:t xml:space="preserve"> БАНДЕРИ ПРОСП.   ,26А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111.  КОМУНАЛЬНЕ ПІДПРИЄМСТВО ПО УТРИМАННЮ ЗЕЛЕНИХ НАСАДЖЕНЬ ПЕЧЕРСЬКОГО РАЙОНУ М.КИЄВА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03359760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01014,ЗАЛІЗНИЧНЕ</w:t>
            </w:r>
            <w:proofErr w:type="gramEnd"/>
            <w:r w:rsidRPr="00D56931">
              <w:rPr>
                <w:sz w:val="16"/>
              </w:rPr>
              <w:t xml:space="preserve"> ШОСЕ,61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112.  КОМУНАЛЬНЕ ПІДПРИЄМСТВО ПО УТРИМАННЮ ЗЕЛЕНИХ НАСАДЖЕНЬ ПОДІЛЬСЬКОГО РАЙОНУ М.КИЄВА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03359701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04080,ДМИТРІВСЬКА</w:t>
            </w:r>
            <w:proofErr w:type="gramEnd"/>
            <w:r w:rsidRPr="00D56931">
              <w:rPr>
                <w:sz w:val="16"/>
              </w:rPr>
              <w:t xml:space="preserve"> ВУЛ.,16-А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lastRenderedPageBreak/>
              <w:t xml:space="preserve">113.  КОМУНАЛЬНЕ ПІДПРИЄМСТВО ПО УТРИМАННЮ ЗЕЛЕНИХ НАСАДЖЕНЬ </w:t>
            </w:r>
            <w:proofErr w:type="gramStart"/>
            <w:r w:rsidRPr="00D56931">
              <w:rPr>
                <w:sz w:val="16"/>
              </w:rPr>
              <w:t>СВЯТОШИНСЬКОГО  РАЙОНУ</w:t>
            </w:r>
            <w:proofErr w:type="gramEnd"/>
            <w:r w:rsidRPr="00D56931">
              <w:rPr>
                <w:sz w:val="16"/>
              </w:rPr>
              <w:t xml:space="preserve"> М.КИЄВА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03359753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04128,МРІЇ</w:t>
            </w:r>
            <w:proofErr w:type="gramEnd"/>
            <w:r w:rsidRPr="00D56931">
              <w:rPr>
                <w:sz w:val="16"/>
              </w:rPr>
              <w:t xml:space="preserve"> ВУЛ.,21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114.  КОМУНАЛЬНЕ ПІДРИЄМСТВО ПО УТРИМАННЮ ЗЕЛЕНИХ НАСАДЖЕНЬ СОЛОМ'ЯНСЬКОГО РАЙОНУ М.КИЄВА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31806913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03056,НОВОПОЛЬОВА</w:t>
            </w:r>
            <w:proofErr w:type="gramEnd"/>
            <w:r w:rsidRPr="00D56931">
              <w:rPr>
                <w:sz w:val="16"/>
              </w:rPr>
              <w:t xml:space="preserve"> ВУЛ.,95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115.  КОМУНАЛЬНЕ ПІДПРИЄМСТВО ПО УТРИМАННЮ ЗЕЛЕНИХ НАСАДЖЕНЬ ШЕВЧЕНКІВСЬКОГО РАЙОНУ М.КИЄВА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31753249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01030,ПИРОГОВА</w:t>
            </w:r>
            <w:proofErr w:type="gramEnd"/>
            <w:r w:rsidRPr="00D56931">
              <w:rPr>
                <w:sz w:val="16"/>
              </w:rPr>
              <w:t xml:space="preserve"> ВУЛ.,4/26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116.  КОМУНАЛЬНЕ ПІДПРИЄМСТВО "КИЇВСЬКИЙ МІСЬКИЙ БУДИНОК ПРИРОДИ"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32826108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01004,РОГНІДИНСЬКА</w:t>
            </w:r>
            <w:proofErr w:type="gramEnd"/>
            <w:r w:rsidRPr="00D56931">
              <w:rPr>
                <w:sz w:val="16"/>
              </w:rPr>
              <w:t xml:space="preserve"> ВУЛ.,3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ЗЕМЕЛЬНИХ РЕСУРСІВ В.О. 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117.  КОМУНАЛЬНЕ ПІДПРИЄМСТВО "КИЇВСЬКИЙ ІНСТИТУТ ЗЕМЕЛЬНИХ ВІДНОСИН"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32348604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01001,ХРЕЩАТИК</w:t>
            </w:r>
            <w:proofErr w:type="gramEnd"/>
            <w:r w:rsidRPr="00D56931">
              <w:rPr>
                <w:sz w:val="16"/>
              </w:rPr>
              <w:t xml:space="preserve"> ВУЛ.,32-А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118.  КОМУНАЛЬНЕ ПІДПРИЄМСТВО "КИЇВСЬКИЙ МІСЬКИЙ ЦЕНТР ЗЕМЕЛЬНОГО КАДАСТРУ ТА ПРИВАТИЗАЦІЇ ЗЕМЛІ"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32073242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01001,ХРЕЩАТИК</w:t>
            </w:r>
            <w:proofErr w:type="gramEnd"/>
            <w:r w:rsidRPr="00D56931">
              <w:rPr>
                <w:sz w:val="16"/>
              </w:rPr>
              <w:t xml:space="preserve"> ВУЛ.,32-А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КОМУНАЛЬНОЇ ВЛАСНОСТІ М. КИЄВА В.О. 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БУДІВНИЦТВО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119.  КОМУНАЛЬНЕ ПІДПРИЄМСТВО КИЇВСЬКОЇ МІСЬКОЇ РАДИ "КИЇВСЬКЕ МІСЬКЕ БЮРО ТЕХНІЧНОЇ ІНВЕНТАРИЗАЦІЇ"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03359836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01001,ТРЬОХСВЯТИТЕЛЬСЬКА</w:t>
            </w:r>
            <w:proofErr w:type="gramEnd"/>
            <w:r w:rsidRPr="00D56931">
              <w:rPr>
                <w:sz w:val="16"/>
              </w:rPr>
              <w:t xml:space="preserve"> ВУЛ.,4-В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КУЛЬТУРА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120.  ГОЛОСІЇВСЬКИЙ ПАРК КУЛЬТУРИ ТА ВІДПОЧИНКУ ІМ.М.РИЛЬСЬКОГО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02221320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03040,ГОЛОСІЇВСЬКИЙ</w:t>
            </w:r>
            <w:proofErr w:type="gramEnd"/>
            <w:r w:rsidRPr="00D56931">
              <w:rPr>
                <w:sz w:val="16"/>
              </w:rPr>
              <w:t xml:space="preserve"> ПРОСП. ,87 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121.  ДЕРЖАВНЕ КОМУНАЛЬНЕ ПІДПРИЄМСТВО КІНОТЕАТР "БРАТИСЛАВА"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21618508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04210,АРХИПЕНКА</w:t>
            </w:r>
            <w:proofErr w:type="gramEnd"/>
            <w:r w:rsidRPr="00D56931">
              <w:rPr>
                <w:sz w:val="16"/>
              </w:rPr>
              <w:t xml:space="preserve"> ОЛЕКСАНДРА ВУЛ. ,5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122.  ЗАКЛАД КУЛЬТУРИ "КИЇВСЬКА АКАДЕМІЧНА МАЙСТЕРНЯ ТЕАТРАЛЬНОГО МИСТЕЦТВА "СУЗІР'Я"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22908639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01034,ЯРОСЛАВІВ</w:t>
            </w:r>
            <w:proofErr w:type="gramEnd"/>
            <w:r w:rsidRPr="00D56931">
              <w:rPr>
                <w:sz w:val="16"/>
              </w:rPr>
              <w:t xml:space="preserve"> ВАЛ ВУЛ.,14-А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123.  КОМУНАЛЬНИЙ ЗАКЛАД "КИЇВСЬКИЙ АКАДЕМІЧНИЙ АНСАМБЛЬ УКРАЇНСЬКОЇ </w:t>
            </w:r>
            <w:proofErr w:type="gramStart"/>
            <w:r w:rsidRPr="00D56931">
              <w:rPr>
                <w:sz w:val="16"/>
              </w:rPr>
              <w:t>МУЗИКИ  "</w:t>
            </w:r>
            <w:proofErr w:type="gramEnd"/>
            <w:r w:rsidRPr="00D56931">
              <w:rPr>
                <w:sz w:val="16"/>
              </w:rPr>
              <w:t>ДНІПРО"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24081799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01010,ГУЛЯНИЦЬКОГО</w:t>
            </w:r>
            <w:proofErr w:type="gramEnd"/>
            <w:r w:rsidRPr="00D56931">
              <w:rPr>
                <w:sz w:val="16"/>
              </w:rPr>
              <w:t xml:space="preserve"> ГРИГОРІЯ ВУЛ.,3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124.  КОМУНАЛЬНИЙ ЗАКЛАД "ТЕАТРАЛЬНО-ВИДОВИЩНИЙ ЗАКЛАД КУЛЬТУРИ "КИЇВСЬКИЙ КАМЕРНИЙ ТЕАТР "ДИВНИЙ ЗАМОК"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21588598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03087,ЄРЕВАНСЬКА</w:t>
            </w:r>
            <w:proofErr w:type="gramEnd"/>
            <w:r w:rsidRPr="00D56931">
              <w:rPr>
                <w:sz w:val="16"/>
              </w:rPr>
              <w:t xml:space="preserve"> ВУЛ.,11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125.  КОМУНАЛЬНИЙ ЗАКЛАД "КОНЦЕРТНИЙ ЗАКЛАД КУЛЬТУРИ "КИЇВСЬКИЙ АКАДЕМІЧНИЙ МУНІЦИПАЛЬНИЙ ДУХОВИЙ ОРКЕСТР"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16399139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03040,ДЕМІЇВСЬКА</w:t>
            </w:r>
            <w:proofErr w:type="gramEnd"/>
            <w:r w:rsidRPr="00D56931">
              <w:rPr>
                <w:sz w:val="16"/>
              </w:rPr>
              <w:t xml:space="preserve"> ВУЛ.,55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126.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02226079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01004,БАСЕЙНА</w:t>
            </w:r>
            <w:proofErr w:type="gramEnd"/>
            <w:r w:rsidRPr="00D56931">
              <w:rPr>
                <w:sz w:val="16"/>
              </w:rPr>
              <w:t xml:space="preserve"> ВУЛ.,1/2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127.  КОМУНАЛЬНИЙ ЗАКЛАД "ПАРК КУЛЬТУРИ ТА ВІДПОЧИНКУ "ГІДРОПАРК"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02221219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02002,БРОВАРСЬКИЙ</w:t>
            </w:r>
            <w:proofErr w:type="gramEnd"/>
            <w:r w:rsidRPr="00D56931">
              <w:rPr>
                <w:sz w:val="16"/>
              </w:rPr>
              <w:t xml:space="preserve"> ПРОСП.,1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128.  КОМУНАЛЬНИЙ ЗАКЛАД "ТЕАТРАЛЬНО-ВИДОВИЩНИЙ ЗАКЛАД КУЛЬТУРИ "АКАДЕМІЧНИЙ ТЕАТР "КИЇВ МОДЕРН-БАЛЕТ"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41835558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04070,МЕЖИГІРСЬКА</w:t>
            </w:r>
            <w:proofErr w:type="gramEnd"/>
            <w:r w:rsidRPr="00D56931">
              <w:rPr>
                <w:sz w:val="16"/>
              </w:rPr>
              <w:t xml:space="preserve"> ВУЛ.,2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129.  КОМУНАЛЬНИЙ ЗАКЛАД "ТЕАТРАЛЬНО- ВИДОВИЩНИЙ ЗАКЛАД КУЛЬТУРИ "КИЇВСЬКА МАЛА ОПЕРА"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33643801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04119,ДЕГТЯРІВСЬКА</w:t>
            </w:r>
            <w:proofErr w:type="gramEnd"/>
            <w:r w:rsidRPr="00D56931">
              <w:rPr>
                <w:sz w:val="16"/>
              </w:rPr>
              <w:t xml:space="preserve"> ВУЛ.,5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130.  КОМУНАЛЬНИЙ </w:t>
            </w:r>
            <w:proofErr w:type="gramStart"/>
            <w:r w:rsidRPr="00D56931">
              <w:rPr>
                <w:sz w:val="16"/>
              </w:rPr>
              <w:t>ЗАКЛАД  "</w:t>
            </w:r>
            <w:proofErr w:type="gramEnd"/>
            <w:r w:rsidRPr="00D56931">
              <w:rPr>
                <w:sz w:val="16"/>
              </w:rPr>
              <w:t>ТЕАТРАЛЬНО-ВИДОВИЩНИЙ ЗАКЛАД КУЛЬТУРИ "КИЇВСЬКИЙ АКАДЕМІЧНИЙ ТЕАТР "АКТОР"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02173495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04053,ОБСЕРВАТОРНА</w:t>
            </w:r>
            <w:proofErr w:type="gramEnd"/>
            <w:r w:rsidRPr="00D56931">
              <w:rPr>
                <w:sz w:val="16"/>
              </w:rPr>
              <w:t xml:space="preserve"> ВУЛ.,23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131.  КОМУНАЛЬНИЙ ЗАКЛАД "ТЕАТРАЛЬНО-ВИДОВИЩНИЙ ЗАКЛАД КУЛЬТУРИ "ТВОРЧА МАЙСТЕРНЯ "ТЕАТР МАРІОНЕТОК"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23376854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01015,ЛАВРСЬКА</w:t>
            </w:r>
            <w:proofErr w:type="gramEnd"/>
            <w:r w:rsidRPr="00D56931">
              <w:rPr>
                <w:sz w:val="16"/>
              </w:rPr>
              <w:t xml:space="preserve"> ВУЛ. ,17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132.  КОМУНАЛЬНИЙ </w:t>
            </w:r>
            <w:proofErr w:type="gramStart"/>
            <w:r w:rsidRPr="00D56931">
              <w:rPr>
                <w:sz w:val="16"/>
              </w:rPr>
              <w:t>ЗАКЛАД  "</w:t>
            </w:r>
            <w:proofErr w:type="gramEnd"/>
            <w:r w:rsidRPr="00D56931">
              <w:rPr>
                <w:sz w:val="16"/>
              </w:rPr>
              <w:t>ЦЕНТР ХУДОЖНЬОЇ ТА ТЕХНІЧНОЇ ТВОРЧОСТІ "ПЕЧЕРСЬК"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02597152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01010,ГУЛЯНИЦЬКОГО</w:t>
            </w:r>
            <w:proofErr w:type="gramEnd"/>
            <w:r w:rsidRPr="00D56931">
              <w:rPr>
                <w:sz w:val="16"/>
              </w:rPr>
              <w:t xml:space="preserve"> ГРИГОРІЯ ВУЛ.,3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lastRenderedPageBreak/>
              <w:t>133.  КОМУНАЛЬНИЙ ЗАКЛАД ВИКОНАВЧОГО ОРГАНУ КИЇВСЬКОЇ МІСЬКОЇ РАДИ (КИЇВСЬКОЇ МІСЬКОЇ ДЕРЖАВНОЇ АДМІНІСТРАЦІЇ) "ВСЕУКРАЇНСЬКИЙ ПАРК ПАМ'ЯТІ БОРЦІВ ЗА СВОБОДУ І НЕЗАЛЕЖНІСТЬ УКРАЇНИ У М.КИЄВІ"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37819446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01004,ШЕВЧЕНКА</w:t>
            </w:r>
            <w:proofErr w:type="gramEnd"/>
            <w:r w:rsidRPr="00D56931">
              <w:rPr>
                <w:sz w:val="16"/>
              </w:rPr>
              <w:t xml:space="preserve"> ТАРАСА БУЛЬВ.,3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134.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05495006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02002,МИТРОПОЛИТА</w:t>
            </w:r>
            <w:proofErr w:type="gramEnd"/>
            <w:r w:rsidRPr="00D56931">
              <w:rPr>
                <w:sz w:val="16"/>
              </w:rPr>
              <w:t xml:space="preserve">  АНДРЕЯ ШЕПТИЦЬКОГО ВУЛ. ,1-Б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135.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05492734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04070,МЕЖИГІРСЬКА</w:t>
            </w:r>
            <w:proofErr w:type="gramEnd"/>
            <w:r w:rsidRPr="00D56931">
              <w:rPr>
                <w:sz w:val="16"/>
              </w:rPr>
              <w:t xml:space="preserve"> ВУЛ.,2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136.  КОНЦЕРТНИЙ ЗАКЛАД КУЛЬТУРИ "МУНІЦИПАЛЬНИЙ АКАДЕМІЧНИЙ КАМЕРНИЙ ХОР "КИЇВ"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21579671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03150,ЛАБОРАТОРНА</w:t>
            </w:r>
            <w:proofErr w:type="gramEnd"/>
            <w:r w:rsidRPr="00D56931">
              <w:rPr>
                <w:sz w:val="16"/>
              </w:rPr>
              <w:t xml:space="preserve"> ВУЛ.,12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137.  КИЇВСЬКИЙ ЗООЛОГІЧНИЙ ПАРК ЗАГАЛЬНОДЕРЖАВНОГО ЗНАЧЕННЯ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02221171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03055,БЕРЕСТЕЙСЬКИЙ</w:t>
            </w:r>
            <w:proofErr w:type="gramEnd"/>
            <w:r w:rsidRPr="00D56931">
              <w:rPr>
                <w:sz w:val="16"/>
              </w:rPr>
              <w:t xml:space="preserve"> ПРОСП.,32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138.  КИЇВСЬКИЙ МІСЬКИЙ ЦЕНТР ДОЗВІЛЛЯ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14293750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02162,П'ЯТИДЕСЯТИРІЧЧЯ</w:t>
            </w:r>
            <w:proofErr w:type="gramEnd"/>
            <w:r w:rsidRPr="00D56931">
              <w:rPr>
                <w:sz w:val="16"/>
              </w:rPr>
              <w:t xml:space="preserve"> ЖОВТНЯ ПРОСП.,10В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139.  КИЇВСЬКИЙ МІСЬКИЙ ЦЕНТР НАРОДНОЇ ТВОРЧОСТІ ТА КУЛЬТУРОЛОГІЧНИХ ДОСЛІДЖЕНЬ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26188708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01004,ШЕВЧЕНКА</w:t>
            </w:r>
            <w:proofErr w:type="gramEnd"/>
            <w:r w:rsidRPr="00D56931">
              <w:rPr>
                <w:sz w:val="16"/>
              </w:rPr>
              <w:t xml:space="preserve"> ТАРАСА БУЛЬВ.,3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140.  КОМУНАЛЬНИЙ КОНЦЕРТНИЙ ЗАКЛАД КУЛЬТУРИ "АКАДЕМІЧНИЙ КАМЕРНИЙ ХОР "ХРЕЩАТИК"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25777528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04050,СТУДЕНТСЬКА</w:t>
            </w:r>
            <w:proofErr w:type="gramEnd"/>
            <w:r w:rsidRPr="00D56931">
              <w:rPr>
                <w:sz w:val="16"/>
              </w:rPr>
              <w:t xml:space="preserve"> ВУЛ.,10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141.  КОМУНАЛЬНЕ ОБ'ЄДНАННЯ "КИЇВКІНО"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05481725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01004,ШЕВЧЕНКА</w:t>
            </w:r>
            <w:proofErr w:type="gramEnd"/>
            <w:r w:rsidRPr="00D56931">
              <w:rPr>
                <w:sz w:val="16"/>
              </w:rPr>
              <w:t xml:space="preserve"> ТАРАСА БУЛЬВ.,3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142.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35648183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01024,ШЕВЧЕНКА</w:t>
            </w:r>
            <w:proofErr w:type="gramEnd"/>
            <w:r w:rsidRPr="00D56931">
              <w:rPr>
                <w:sz w:val="16"/>
              </w:rPr>
              <w:t xml:space="preserve"> ТАРАСА БУЛЬВ.,3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143.  КОМУНАЛЬНЕ ПІДПРИЄМСТВО "КИЇВКУЛЬТУРАСЕРВІС"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32049230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04111,БРИНЖАЛИ</w:t>
            </w:r>
            <w:proofErr w:type="gramEnd"/>
            <w:r w:rsidRPr="00D56931">
              <w:rPr>
                <w:sz w:val="16"/>
              </w:rPr>
              <w:t xml:space="preserve"> ОЛЕКСАНДРА ВУЛ.,60-А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144.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19260904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03115,БЕРЕСТЕЙСЬКИЙ</w:t>
            </w:r>
            <w:proofErr w:type="gramEnd"/>
            <w:r w:rsidRPr="00D56931">
              <w:rPr>
                <w:sz w:val="16"/>
              </w:rPr>
              <w:t xml:space="preserve"> ПРОСП.,117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145.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02408053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02105,КАДЕНЮКА</w:t>
            </w:r>
            <w:proofErr w:type="gramEnd"/>
            <w:r w:rsidRPr="00D56931">
              <w:rPr>
                <w:sz w:val="16"/>
              </w:rPr>
              <w:t xml:space="preserve"> ЛЕОНІДА ПРОСП.,7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146.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21619554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02156,МІЛЮТЕНКА</w:t>
            </w:r>
            <w:proofErr w:type="gramEnd"/>
            <w:r w:rsidRPr="00D56931">
              <w:rPr>
                <w:sz w:val="16"/>
              </w:rPr>
              <w:t xml:space="preserve"> ВУЛ.,19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147.  КОМУНАЛЬНЕ ПІДПРИЄМСТВО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14293419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02114,ВИШГОРОДСЬКА</w:t>
            </w:r>
            <w:proofErr w:type="gramEnd"/>
            <w:r w:rsidRPr="00D56931">
              <w:rPr>
                <w:sz w:val="16"/>
              </w:rPr>
              <w:t xml:space="preserve"> ВУЛ.,49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148.  КОМУНАЛЬНЕ ПІДПРИЄМСТВО ВИКОНАВЧОГО ОРГАНУ КИЇВСЬКОЇ МІСЬКОЇ РАДИ (КИЇВСЬКОЇ МІСЬКОЇ ДЕРЖАВНОЇ </w:t>
            </w:r>
            <w:proofErr w:type="gramStart"/>
            <w:r w:rsidRPr="00D56931">
              <w:rPr>
                <w:sz w:val="16"/>
              </w:rPr>
              <w:t>АДМІНІСТРАЦІЇ)  "</w:t>
            </w:r>
            <w:proofErr w:type="gramEnd"/>
            <w:r w:rsidRPr="00D56931">
              <w:rPr>
                <w:sz w:val="16"/>
              </w:rPr>
              <w:t>КІНОТЕАТР ІМ. Ю.ГАГАРІНА"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21616691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01034,ЩУСЄВА</w:t>
            </w:r>
            <w:proofErr w:type="gramEnd"/>
            <w:r w:rsidRPr="00D56931">
              <w:rPr>
                <w:sz w:val="16"/>
              </w:rPr>
              <w:t xml:space="preserve"> ВУЛ.,5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149.  КОМУНАЛЬНЕ ПІДПРИЄМСТВО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24937697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03148,КУРБАСА</w:t>
            </w:r>
            <w:proofErr w:type="gramEnd"/>
            <w:r w:rsidRPr="00D56931">
              <w:rPr>
                <w:sz w:val="16"/>
              </w:rPr>
              <w:t xml:space="preserve"> ЛЕСЯ ПРОСП. ,8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150.  КОМУНАЛЬНЕ ПІДПРИЄМСТВО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14294057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02154,РУСАНІВСЬКА</w:t>
            </w:r>
            <w:proofErr w:type="gramEnd"/>
            <w:r w:rsidRPr="00D56931">
              <w:rPr>
                <w:sz w:val="16"/>
              </w:rPr>
              <w:t xml:space="preserve"> НАБЕРЕЖНА,12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151.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35531906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01024,ШЕВЧЕНКА</w:t>
            </w:r>
            <w:proofErr w:type="gramEnd"/>
            <w:r w:rsidRPr="00D56931">
              <w:rPr>
                <w:sz w:val="16"/>
              </w:rPr>
              <w:t xml:space="preserve"> ТАРАСА БУЛЬВ.,3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152.  КОМУНАЛЬНЕ ПІДПРИЄМСТВО КІНОТЕАТР "ЗАГРЕБ"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21574449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03127,ГОЛОСІЇВСЬКИЙ</w:t>
            </w:r>
            <w:proofErr w:type="gramEnd"/>
            <w:r w:rsidRPr="00D56931">
              <w:rPr>
                <w:sz w:val="16"/>
              </w:rPr>
              <w:t xml:space="preserve"> ПРОСП. ,116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lastRenderedPageBreak/>
              <w:t>153.  КОМУНАЛЬНЕ ПІДПРИЄМСТВО КІНОТЕАТР "КИЇВСЬКА РУСЬ"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22885967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04050,СІЧОВИХ</w:t>
            </w:r>
            <w:proofErr w:type="gramEnd"/>
            <w:r w:rsidRPr="00D56931">
              <w:rPr>
                <w:sz w:val="16"/>
              </w:rPr>
              <w:t xml:space="preserve"> СТРЕЛЬЦІВ ВУЛ. ,93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154.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02763363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02225,ЧЕРВОНОЇ</w:t>
            </w:r>
            <w:proofErr w:type="gramEnd"/>
            <w:r w:rsidRPr="00D56931">
              <w:rPr>
                <w:sz w:val="16"/>
              </w:rPr>
              <w:t xml:space="preserve"> КАЛИНИ ПРОСП.,31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155.  КОНЦЕРТНО-ТЕАТРАЛЬНИЙ ЗАКЛАД КУЛЬТУРИ "УКРАЇНСЬКИЙ АКАДЕМІЧНИЙ ФОЛЬКЛОРНО- ЕТНОГРАФІЧНИЙ АНСАМБЛЬ "КАЛИНА"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14284691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04070,МЕЖИГІРСЬКА</w:t>
            </w:r>
            <w:proofErr w:type="gramEnd"/>
            <w:r w:rsidRPr="00D56931">
              <w:rPr>
                <w:sz w:val="16"/>
              </w:rPr>
              <w:t xml:space="preserve"> ВУЛ.,2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156.  КОМУНАЛЬНИЙ ТЕАТРАЛЬНО- КОНЦЕРТНИЙ ЗАКЛАД КУЛЬТУРИ "</w:t>
            </w:r>
            <w:proofErr w:type="gramStart"/>
            <w:r w:rsidRPr="00D56931">
              <w:rPr>
                <w:sz w:val="16"/>
              </w:rPr>
              <w:t>ЦИГАНСЬКИЙ  АКАДЕМІЧНИЙ</w:t>
            </w:r>
            <w:proofErr w:type="gramEnd"/>
            <w:r w:rsidRPr="00D56931">
              <w:rPr>
                <w:sz w:val="16"/>
              </w:rPr>
              <w:t xml:space="preserve"> МУЗИЧНО- ДРАМАТИЧНИЙ ТЕАТР  "РОМАНС"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22958413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03057,БЕРЕСТЕЙСЬКИЙ</w:t>
            </w:r>
            <w:proofErr w:type="gramEnd"/>
            <w:r w:rsidRPr="00D56931">
              <w:rPr>
                <w:sz w:val="16"/>
              </w:rPr>
              <w:t xml:space="preserve"> ПРОСП.,38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157.  ПАРК КУЛЬТУРИ ТА ВІДПОЧИНКУ "ПАРТИЗАНСЬКА СЛАВА"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19137730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02096,ЛИТВИНСЬКОГО</w:t>
            </w:r>
            <w:proofErr w:type="gramEnd"/>
            <w:r w:rsidRPr="00D56931">
              <w:rPr>
                <w:sz w:val="16"/>
              </w:rPr>
              <w:t xml:space="preserve"> ЮРІЯ ВУЛ.,28/1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158.  ПАРК КУЛЬТУРИ ТА ВІДПОЧИНКУ "ПЕРЕМОГА"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02221337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02125,ВОСКРЕСЕНСЬКИЙ</w:t>
            </w:r>
            <w:proofErr w:type="gramEnd"/>
            <w:r w:rsidRPr="00D56931">
              <w:rPr>
                <w:sz w:val="16"/>
              </w:rPr>
              <w:t xml:space="preserve"> ПРОСП.,2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159.  ТЕАТРАЛЬНО-ВИДОВИЩНИЙ ЗАКЛАД КУЛЬТУРИ "КИЇВСЬКИЙ НАЦІОНАЛЬНИЙ АКАДЕМІЧНИЙ </w:t>
            </w:r>
            <w:proofErr w:type="gramStart"/>
            <w:r w:rsidRPr="00D56931">
              <w:rPr>
                <w:sz w:val="16"/>
              </w:rPr>
              <w:t>ТЕАТР  ОПЕРЕТИ</w:t>
            </w:r>
            <w:proofErr w:type="gramEnd"/>
            <w:r w:rsidRPr="00D56931">
              <w:rPr>
                <w:sz w:val="16"/>
              </w:rPr>
              <w:t>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02224593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03150,ВЕЛИКА</w:t>
            </w:r>
            <w:proofErr w:type="gramEnd"/>
            <w:r w:rsidRPr="00D56931">
              <w:rPr>
                <w:sz w:val="16"/>
              </w:rPr>
              <w:t xml:space="preserve"> ВАСИЛЬКІВСЬКА ВУЛ. ,53/3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160.  ТЕАТРАЛЬНО-ВИДОВИЩНИЙ ЗАКЛАД КУЛЬТУРИ "КИЇВСЬКИЙ АКАДЕМІЧНИЙ ТЕАТР НА ПЕЧЕРСЬКУ"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02173472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01011,МАЛА</w:t>
            </w:r>
            <w:proofErr w:type="gramEnd"/>
            <w:r w:rsidRPr="00D56931">
              <w:rPr>
                <w:sz w:val="16"/>
              </w:rPr>
              <w:t xml:space="preserve"> ШИЯНОВСЬКА ВУЛ.,5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161.  ТЕАТРАЛЬНО-ВИДОВИЩНИЙ ЗАКЛАД КУЛЬТУРИ "КИЇВСЬКИЙ АКАДЕМІЧНИЙ ТЕАТР "ЗОЛОТІ ВОРОТА"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13684980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02002,МИТРОПОЛИТА</w:t>
            </w:r>
            <w:proofErr w:type="gramEnd"/>
            <w:r w:rsidRPr="00D56931">
              <w:rPr>
                <w:sz w:val="16"/>
              </w:rPr>
              <w:t xml:space="preserve">  АНДРЕЯ ШЕПТИЦЬКОГО ВУЛ. ,1-Б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162.  ТЕАТРАЛЬНО- ВИДОВИЩНИЙ ЗАКЛАД КУЛЬТУРИ "КИЇВСЬКИЙ АКАДЕМІЧНИЙ ТЕАТР ДРАМИ І КОМЕДІЇ НА ЛІВОМУ БЕРЕЗІ ДНІПРА"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05509435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02002,БРОВАРСЬКИЙ</w:t>
            </w:r>
            <w:proofErr w:type="gramEnd"/>
            <w:r w:rsidRPr="00D56931">
              <w:rPr>
                <w:sz w:val="16"/>
              </w:rPr>
              <w:t xml:space="preserve"> ПРОСП.,25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163.  ТЕАТРАЛЬНО- ВИДОВИЩНИЙ ЗАКЛАД КУЛЬТУРИ "КИЇВСЬКИЙ АКАДЕМІЧНИЙ ТЕАТР ЛЯЛЬОК"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02224583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01001,ГРУШЕВСЬКОГО</w:t>
            </w:r>
            <w:proofErr w:type="gramEnd"/>
            <w:r w:rsidRPr="00D56931">
              <w:rPr>
                <w:sz w:val="16"/>
              </w:rPr>
              <w:t xml:space="preserve"> МИХАЙЛА ВУЛ.,1-А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164.  ТЕАТРАЛЬНО-ВИДОВИЩНИЙ ЗАКЛАД КУЛЬТУРИ "КИЇВСЬКИЙ АКАДЕМІЧНИЙ ТЕАТР ЮНОГО ГЛЯДАЧА НА ЛИПКАХ"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22910470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01021,ЛИПСЬКА</w:t>
            </w:r>
            <w:proofErr w:type="gramEnd"/>
            <w:r w:rsidRPr="00D56931">
              <w:rPr>
                <w:sz w:val="16"/>
              </w:rPr>
              <w:t xml:space="preserve"> ВУЛ.,15/17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165.  ТЕАТРАЛЬНО- ВИДОВИЩНИЙ ЗАКЛАД КУЛЬТУРИ "КИЇВСЬКИЙ НАЦІОНАЛЬНИЙ АКАДЕМІЧНИЙ МОЛОДИЙ ТЕАТР"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05509470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01001,ПРОРІЗНА</w:t>
            </w:r>
            <w:proofErr w:type="gramEnd"/>
            <w:r w:rsidRPr="00D56931">
              <w:rPr>
                <w:sz w:val="16"/>
              </w:rPr>
              <w:t xml:space="preserve"> ВУЛ.,17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166.  ТЕАТРАЛЬНО-ВИДОВИЩНИЙ ЗАКЛАД КУЛЬТУРИ "УКРАЇНСЬКИЙ МАЛИЙ ДРАМАТИЧНИЙ ТЕАТР"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22872213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01034,ГОНЧАРА</w:t>
            </w:r>
            <w:proofErr w:type="gramEnd"/>
            <w:r w:rsidRPr="00D56931">
              <w:rPr>
                <w:sz w:val="16"/>
              </w:rPr>
              <w:t xml:space="preserve"> ОЛЕСЯ ВУЛ.,33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167.  ТЕАТРАЛЬНО- ВИДОВИЩНИЙ ЗАКЛАД КУЛЬТУРИ КИЇВСЬКИЙ АКАДЕМІЧНИЙ ДРАМАТИЧНИЙ ТЕАТР НА ПОДОЛІ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13699036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01025,АНДРІЇВСЬКИЙ</w:t>
            </w:r>
            <w:proofErr w:type="gramEnd"/>
            <w:r w:rsidRPr="00D56931">
              <w:rPr>
                <w:sz w:val="16"/>
              </w:rPr>
              <w:t xml:space="preserve"> УЗВІЗ,20-Б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168.  ТЕАТРАЛЬНО - ВИДОВИЩНИЙ ЗАКЛАД </w:t>
            </w:r>
            <w:proofErr w:type="gramStart"/>
            <w:r w:rsidRPr="00D56931">
              <w:rPr>
                <w:sz w:val="16"/>
              </w:rPr>
              <w:t>КУЛЬТУРИ  "</w:t>
            </w:r>
            <w:proofErr w:type="gramEnd"/>
            <w:r w:rsidRPr="00D56931">
              <w:rPr>
                <w:sz w:val="16"/>
              </w:rPr>
              <w:t xml:space="preserve">КИЇВСЬКИЙ АКАДЕМІЧНИЙ ТЕАТР "КОЛЕСО"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02173532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04070,АНДРІЇВСЬКИЙ</w:t>
            </w:r>
            <w:proofErr w:type="gramEnd"/>
            <w:r w:rsidRPr="00D56931">
              <w:rPr>
                <w:sz w:val="16"/>
              </w:rPr>
              <w:t xml:space="preserve"> УЗВІЗ,8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169.  ТЕАТРАЛЬНО - КОНЦЕРТНИЙ ЗАКЛАД КУЛЬТУРИ "КИЇВСЬКИЙ АКАДЕМІЧНИЙ ТЕАТР УКРАЇНСЬКОГО ФОЛЬКЛОРУ "БЕРЕГИНЯ"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22933784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02152,МИКОЛАЙЧУКА</w:t>
            </w:r>
            <w:proofErr w:type="gramEnd"/>
            <w:r w:rsidRPr="00D56931">
              <w:rPr>
                <w:sz w:val="16"/>
              </w:rPr>
              <w:t xml:space="preserve"> ІВАНА ВУЛ. ,3-А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170.  ЦЕНТРАЛЬНИЙ ПАРК КУЛЬТУРИ І ВІДПОЧИНКУ М.КИЄВА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02221411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01001,ВОЛОДИМИРСЬКИЙ</w:t>
            </w:r>
            <w:proofErr w:type="gramEnd"/>
            <w:r w:rsidRPr="00D56931">
              <w:rPr>
                <w:sz w:val="16"/>
              </w:rPr>
              <w:t xml:space="preserve"> УЗВІЗ.,2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МІСТОБУДУВАННЯ ТА АРХІТЕКТУРИ В.О. 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БУДІВНИЦТВО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171.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26314687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01044,ХРЕЩАТИК</w:t>
            </w:r>
            <w:proofErr w:type="gramEnd"/>
            <w:r w:rsidRPr="00D56931">
              <w:rPr>
                <w:sz w:val="16"/>
              </w:rPr>
              <w:t xml:space="preserve"> ВУЛ.,32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ОСВІТА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172.  ДЕРЖАВНЕ ГОСПРОЗРАХУНКОВЕ КОМУНАЛЬНЕ ПІДПРИЄМСТВО ПО ОБСЛУГОВУВАННЮ МОЛОДІЖНОГО ЦЕНТРУ М. КИЄВА "ЛИБІДЬ - К"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21542751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01005,ХМЕЛЬНИЦЬКОГО</w:t>
            </w:r>
            <w:proofErr w:type="gramEnd"/>
            <w:r w:rsidRPr="00D56931">
              <w:rPr>
                <w:sz w:val="16"/>
              </w:rPr>
              <w:t xml:space="preserve"> БОГДАНА ВУЛ.,44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lastRenderedPageBreak/>
              <w:t>173.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21468836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01030,ХМЕЛЬНИЦЬКОГО</w:t>
            </w:r>
            <w:proofErr w:type="gramEnd"/>
            <w:r w:rsidRPr="00D56931">
              <w:rPr>
                <w:sz w:val="16"/>
              </w:rPr>
              <w:t xml:space="preserve"> БОГДАНА ВУЛ.,51 ЛІТ.Б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174.  ПОЗАМІСЬКИЙ ДИТЯЧИЙ </w:t>
            </w:r>
            <w:proofErr w:type="gramStart"/>
            <w:r w:rsidRPr="00D56931">
              <w:rPr>
                <w:sz w:val="16"/>
              </w:rPr>
              <w:t>ЗАКЛАД  ОЗДОРОВЛЕННЯ</w:t>
            </w:r>
            <w:proofErr w:type="gramEnd"/>
            <w:r w:rsidRPr="00D56931">
              <w:rPr>
                <w:sz w:val="16"/>
              </w:rPr>
              <w:t xml:space="preserve"> ТА ВІДПОЧИНКУ  "ЗМІНА"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20578818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07840,С.ПИЛИПОВИЧІ</w:t>
            </w:r>
            <w:proofErr w:type="gramEnd"/>
            <w:r w:rsidRPr="00D56931">
              <w:rPr>
                <w:sz w:val="16"/>
              </w:rPr>
              <w:t>, БОРОДЯНСЬКИЙ РАЙОН, КИЇВСЬКА ОБЛ.,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СІЛЬСЬКЕ ГОСПОДАРСТВО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175.  КОМУНАЛЬНЕ ПІДПРИЄМСТВО "КИЇВСЬКИЙ ІПОДРОМ"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00846346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03191,ГЛУШКОВА</w:t>
            </w:r>
            <w:proofErr w:type="gramEnd"/>
            <w:r w:rsidRPr="00D56931">
              <w:rPr>
                <w:sz w:val="16"/>
              </w:rPr>
              <w:t xml:space="preserve"> АКАДЕМІКА ВУЛ.,10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176.  КОМУНАЛЬНЕ ПІДПРИЄМСТВО "КИЇВСЬКИЙ ВОДНИЙ СТАДІОН"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37739544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04211,АРХИПЕНКА</w:t>
            </w:r>
            <w:proofErr w:type="gramEnd"/>
            <w:r w:rsidRPr="00D56931">
              <w:rPr>
                <w:sz w:val="16"/>
              </w:rPr>
              <w:t xml:space="preserve"> ОЛЕКСАНДРА ВУЛ. ,6 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177.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03768026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01001,ХРЕЩАТИК</w:t>
            </w:r>
            <w:proofErr w:type="gramEnd"/>
            <w:r w:rsidRPr="00D56931">
              <w:rPr>
                <w:sz w:val="16"/>
              </w:rPr>
              <w:t xml:space="preserve"> ВУЛ.,12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МУНІЦИПАЛЬНОЇ БЕЗПЕКИ В.О. 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ОХОРОНА БЕЗПЕКИ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178.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41680696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01044,ХРЕЩАТИК</w:t>
            </w:r>
            <w:proofErr w:type="gramEnd"/>
            <w:r w:rsidRPr="00D56931">
              <w:rPr>
                <w:sz w:val="16"/>
              </w:rPr>
              <w:t>,36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179.  КОМУНАЛЬНА АВАРІЙНО- РЯТУВАЛЬНА СЛУЖБА "КИЇВСЬКА СЛУЖБА ПОРЯТУНКУ"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33153784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04074,ВИШГОРОДСЬКА</w:t>
            </w:r>
            <w:proofErr w:type="gramEnd"/>
            <w:r w:rsidRPr="00D56931">
              <w:rPr>
                <w:sz w:val="16"/>
              </w:rPr>
              <w:t xml:space="preserve"> ВУЛ.,21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180.  КОМУНАЛЬНЕ ПІДПРИЄМСТВО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36529290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01034,ВИШГОРОДСЬКА</w:t>
            </w:r>
            <w:proofErr w:type="gramEnd"/>
            <w:r w:rsidRPr="00D56931">
              <w:rPr>
                <w:sz w:val="16"/>
              </w:rPr>
              <w:t xml:space="preserve"> ВУЛ.,21 корп.214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181.  КОМУНАЛЬНЕ СПЕЦІАЛІЗОВАНЕ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 xml:space="preserve"> ЦЕНТР СПРИЯННЯ ЦИВІЛЬНІЙ ОБОРОНІ ТА РЕАГУВАННЯ НА НАДЗВИЧАЙНІ СИТУАЦІЇ"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22868934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01010,ЛАВРСЬКА</w:t>
            </w:r>
            <w:proofErr w:type="gramEnd"/>
            <w:r w:rsidRPr="00D56931">
              <w:rPr>
                <w:sz w:val="16"/>
              </w:rPr>
              <w:t xml:space="preserve"> ВУЛ. ,11-А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ОСВІТА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182.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35075848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01004,ШЕВЧЕНКА</w:t>
            </w:r>
            <w:proofErr w:type="gramEnd"/>
            <w:r w:rsidRPr="00D56931">
              <w:rPr>
                <w:sz w:val="16"/>
              </w:rPr>
              <w:t xml:space="preserve"> ТАРАСА БУЛЬВ.,3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183.  КОМУНАЛЬНИЙ ПОЗАШКІЛЬНИЙ НАВЧАЛЬНИЙ ЗАКЛАД "КИЇВСЬКІ ДЕРЖАВНІ КУРСИ ІНОЗЕМНИХ МОВ "ІНТЕРЛІНГВА"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03083067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01033,ЖИЛЯНСЬКА</w:t>
            </w:r>
            <w:proofErr w:type="gramEnd"/>
            <w:r w:rsidRPr="00D56931">
              <w:rPr>
                <w:sz w:val="16"/>
              </w:rPr>
              <w:t xml:space="preserve"> ВУЛ.,46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184.  НАВЧАЛЬНИЙ ЗАКЛАД КОМУНАЛЬНОЇ ФОРМИ ВЛАСНОСТІ "НАВЧАЛЬНО-ВИРОБНИЧИЙ ЦЕНТР "ПРОФЕСІОНАЛ"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04013666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01034,ВЕЛИКА</w:t>
            </w:r>
            <w:proofErr w:type="gramEnd"/>
            <w:r w:rsidRPr="00D56931">
              <w:rPr>
                <w:sz w:val="16"/>
              </w:rPr>
              <w:t xml:space="preserve"> ЖИТОМИРСЬКА ВУЛ.,19 </w:t>
            </w:r>
            <w:proofErr w:type="spellStart"/>
            <w:r w:rsidRPr="00D56931">
              <w:rPr>
                <w:sz w:val="16"/>
              </w:rPr>
              <w:t>корп.Б,Б</w:t>
            </w:r>
            <w:proofErr w:type="spellEnd"/>
            <w:r w:rsidRPr="00D56931">
              <w:rPr>
                <w:sz w:val="16"/>
              </w:rPr>
              <w:t>'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ОХОРОНА ЗДОРОВ'Я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185.  ДЕРЖАВНЕ КОМУНАЛЬНЕ ПІДПРИЄМСТВО "ГОСПРОЗРАХУНКОВИЙ АПТЕЧНИЙ ІНФОРМАЦІЙНИЙ </w:t>
            </w:r>
            <w:proofErr w:type="gramStart"/>
            <w:r w:rsidRPr="00D56931">
              <w:rPr>
                <w:sz w:val="16"/>
              </w:rPr>
              <w:t>ЦЕНТР  "</w:t>
            </w:r>
            <w:proofErr w:type="gramEnd"/>
            <w:r w:rsidRPr="00D56931">
              <w:rPr>
                <w:sz w:val="16"/>
              </w:rPr>
              <w:t>ІНФОМЕД"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24267593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01030,ФРАНКА</w:t>
            </w:r>
            <w:proofErr w:type="gramEnd"/>
            <w:r w:rsidRPr="00D56931">
              <w:rPr>
                <w:sz w:val="16"/>
              </w:rPr>
              <w:t xml:space="preserve"> ІВАНА ВУЛ.,26А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186.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40032148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02091,ХАРКІВСЬКЕ</w:t>
            </w:r>
            <w:proofErr w:type="gramEnd"/>
            <w:r w:rsidRPr="00D56931">
              <w:rPr>
                <w:sz w:val="16"/>
              </w:rPr>
              <w:t xml:space="preserve"> ШОСЕ,121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187.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42751893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02125,ЧОРНИХ</w:t>
            </w:r>
            <w:proofErr w:type="gramEnd"/>
            <w:r w:rsidRPr="00D56931">
              <w:rPr>
                <w:sz w:val="16"/>
              </w:rPr>
              <w:t xml:space="preserve"> ЗАПОРОЖЦІВ ВУЛ.,26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188.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05416248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01032,САКСАГАНСЬКОГО</w:t>
            </w:r>
            <w:proofErr w:type="gramEnd"/>
            <w:r w:rsidRPr="00D56931">
              <w:rPr>
                <w:sz w:val="16"/>
              </w:rPr>
              <w:t xml:space="preserve"> ВУЛ.,72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189.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01993747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03151,ВОЛИНСЬКА</w:t>
            </w:r>
            <w:proofErr w:type="gramEnd"/>
            <w:r w:rsidRPr="00D56931">
              <w:rPr>
                <w:sz w:val="16"/>
              </w:rPr>
              <w:t xml:space="preserve"> ВУЛ.,21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lastRenderedPageBreak/>
              <w:t>190.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01994037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03126,ЛЮБОМИРА</w:t>
            </w:r>
            <w:proofErr w:type="gramEnd"/>
            <w:r w:rsidRPr="00D56931">
              <w:rPr>
                <w:sz w:val="16"/>
              </w:rPr>
              <w:t xml:space="preserve"> ГУЗАРА ПРОСП. ,3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191.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00185011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03142,ВЕРНАДСЬКОГО</w:t>
            </w:r>
            <w:proofErr w:type="gramEnd"/>
            <w:r w:rsidRPr="00D56931">
              <w:rPr>
                <w:sz w:val="16"/>
              </w:rPr>
              <w:t xml:space="preserve"> АКАДЕМІКА БУЛЬВ.,53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192.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26387019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01004,ТЕРЕЩЕНКІВСЬКА</w:t>
            </w:r>
            <w:proofErr w:type="gramEnd"/>
            <w:r w:rsidRPr="00D56931">
              <w:rPr>
                <w:sz w:val="16"/>
              </w:rPr>
              <w:t xml:space="preserve"> ВУЛ.,23-25/10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193.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01993842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01133,ПІДВИСОЦЬКОГО</w:t>
            </w:r>
            <w:proofErr w:type="gramEnd"/>
            <w:r w:rsidRPr="00D56931">
              <w:rPr>
                <w:sz w:val="16"/>
              </w:rPr>
              <w:t>,4Б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194.  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01993919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04050,ІЛЛЄНКА</w:t>
            </w:r>
            <w:proofErr w:type="gramEnd"/>
            <w:r w:rsidRPr="00D56931">
              <w:rPr>
                <w:sz w:val="16"/>
              </w:rPr>
              <w:t xml:space="preserve"> ЮРІЯ ВУЛ. ,18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195.  КОМУНАЛЬНЕ НЕКОМЕРЦІЙНЕ ПІДПРИЄМСТВО "ДИТЯЧА КЛІНІЧНА ЛІКАРНЯ №</w:t>
            </w:r>
            <w:proofErr w:type="gramStart"/>
            <w:r w:rsidRPr="00D56931">
              <w:rPr>
                <w:sz w:val="16"/>
              </w:rPr>
              <w:t>9  ПОДІЛЬСЬКОГО</w:t>
            </w:r>
            <w:proofErr w:type="gramEnd"/>
            <w:r w:rsidRPr="00D56931">
              <w:rPr>
                <w:sz w:val="16"/>
              </w:rPr>
              <w:t xml:space="preserve"> РАЙОНУ МІСТА КИЄВА"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05492290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04073,КОПИЛІВСЬКА</w:t>
            </w:r>
            <w:proofErr w:type="gramEnd"/>
            <w:r w:rsidRPr="00D56931">
              <w:rPr>
                <w:sz w:val="16"/>
              </w:rPr>
              <w:t xml:space="preserve"> ВУЛ.,1/7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196.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01993664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04119,ДЕГТЯРІВСЬКА</w:t>
            </w:r>
            <w:proofErr w:type="gramEnd"/>
            <w:r w:rsidRPr="00D56931">
              <w:rPr>
                <w:sz w:val="16"/>
              </w:rPr>
              <w:t xml:space="preserve"> ВУЛ.,23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197.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04350694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04209,БОГАТИРСЬКА</w:t>
            </w:r>
            <w:proofErr w:type="gramEnd"/>
            <w:r w:rsidRPr="00D56931">
              <w:rPr>
                <w:sz w:val="16"/>
              </w:rPr>
              <w:t xml:space="preserve"> ВУЛ.,30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198.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05415941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253125,НАВОЇ</w:t>
            </w:r>
            <w:proofErr w:type="gramEnd"/>
            <w:r w:rsidRPr="00D56931">
              <w:rPr>
                <w:sz w:val="16"/>
              </w:rPr>
              <w:t xml:space="preserve"> АЛІШЕРА ПРОСП.,3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199.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01993687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04075,КВІТКИ</w:t>
            </w:r>
            <w:proofErr w:type="gramEnd"/>
            <w:r w:rsidRPr="00D56931">
              <w:rPr>
                <w:sz w:val="16"/>
              </w:rPr>
              <w:t xml:space="preserve"> ЦІСИК ВУЛ. ,10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200.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01981738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253121,ХАРКІВСЬКЕ</w:t>
            </w:r>
            <w:proofErr w:type="gramEnd"/>
            <w:r w:rsidRPr="00D56931">
              <w:rPr>
                <w:sz w:val="16"/>
              </w:rPr>
              <w:t xml:space="preserve"> ШОСЕ,121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201.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11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01110765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02092,РОГОЗІВСЬКА</w:t>
            </w:r>
            <w:proofErr w:type="gramEnd"/>
            <w:r w:rsidRPr="00D56931">
              <w:rPr>
                <w:sz w:val="16"/>
              </w:rPr>
              <w:t xml:space="preserve"> ВУЛ.,6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202.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12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25680639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01103,КОСТОМАРОВА</w:t>
            </w:r>
            <w:proofErr w:type="gramEnd"/>
            <w:r w:rsidRPr="00D56931">
              <w:rPr>
                <w:sz w:val="16"/>
              </w:rPr>
              <w:t xml:space="preserve"> МИКОЛИ ВУЛ.,4А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203.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17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03319759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01133,ЛАБОРАТОРНИЙ</w:t>
            </w:r>
            <w:proofErr w:type="gramEnd"/>
            <w:r w:rsidRPr="00D56931">
              <w:rPr>
                <w:sz w:val="16"/>
              </w:rPr>
              <w:t xml:space="preserve"> ПРОВ.,14-20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lastRenderedPageBreak/>
              <w:t>204.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25637595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253094,КРАКІВСЬКА</w:t>
            </w:r>
            <w:proofErr w:type="gramEnd"/>
            <w:r w:rsidRPr="00D56931">
              <w:rPr>
                <w:sz w:val="16"/>
              </w:rPr>
              <w:t xml:space="preserve"> ВУЛ.,13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205.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05415958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02125,ЧОРНИХ</w:t>
            </w:r>
            <w:proofErr w:type="gramEnd"/>
            <w:r w:rsidRPr="00D56931">
              <w:rPr>
                <w:sz w:val="16"/>
              </w:rPr>
              <w:t xml:space="preserve"> ЗАПОРОЖЦІВ ВУЛ.,26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206.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30212155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252110,СОЛОМ'ЯНСЬКА</w:t>
            </w:r>
            <w:proofErr w:type="gramEnd"/>
            <w:r w:rsidRPr="00D56931">
              <w:rPr>
                <w:sz w:val="16"/>
              </w:rPr>
              <w:t xml:space="preserve"> ВУЛ.,17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207.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25680355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03180,ЛЮБОМИРА</w:t>
            </w:r>
            <w:proofErr w:type="gramEnd"/>
            <w:r w:rsidRPr="00D56931">
              <w:rPr>
                <w:sz w:val="16"/>
              </w:rPr>
              <w:t xml:space="preserve"> ГУЗАРА ПРОСП. ,3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208.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25680295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04112,РИЗЬКА</w:t>
            </w:r>
            <w:proofErr w:type="gramEnd"/>
            <w:r w:rsidRPr="00D56931">
              <w:rPr>
                <w:sz w:val="16"/>
              </w:rPr>
              <w:t xml:space="preserve"> ВУЛ.,1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209.  КОМУНАЛЬНЕ НЕКОМЕРЦІЙНЕ ПІДПРИЄМСТВО "КИЇВСЬКА МІСЬКА КЛІНІЧНА ЛІКАРНЯ ШВИДКОЇ МЕДИЧНОЇ ДОПОМОГИ" ВИКОНАВЧОГО.ОРГАНУ КИЇВСЬКОЇ МІСЬКОЇ </w:t>
            </w:r>
            <w:proofErr w:type="gramStart"/>
            <w:r w:rsidRPr="00D56931">
              <w:rPr>
                <w:sz w:val="16"/>
              </w:rPr>
              <w:t>РАДИ  (</w:t>
            </w:r>
            <w:proofErr w:type="gramEnd"/>
            <w:r w:rsidRPr="00D56931">
              <w:rPr>
                <w:sz w:val="16"/>
              </w:rPr>
              <w:t>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00184945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Адреса: БРАТИСЛАВСЬКА ВУЛ.,3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210.  КОМУНАЛЬНЕ НЕКОМЕРЦІЙНЕ ПІДПРИЄМСТВО "КИЇВСЬКА МІСЬКА НАРКОЛОГІЧНА КЛІНІЧНА </w:t>
            </w:r>
            <w:proofErr w:type="gramStart"/>
            <w:r w:rsidRPr="00D56931">
              <w:rPr>
                <w:sz w:val="16"/>
              </w:rPr>
              <w:t>ЛІКАРНЯ  "</w:t>
            </w:r>
            <w:proofErr w:type="gramEnd"/>
            <w:r w:rsidRPr="00D56931">
              <w:rPr>
                <w:sz w:val="16"/>
              </w:rPr>
              <w:t>СОЦІОТЕРАПІЯ" ВИКОНАВЧОГО.ОРГАНУ КИЇВСЬКОЇ МІСЬКОЇ РАДИ 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05496862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03039,ДЕМІЇВСЬКИЙ</w:t>
            </w:r>
            <w:proofErr w:type="gramEnd"/>
            <w:r w:rsidRPr="00D56931">
              <w:rPr>
                <w:sz w:val="16"/>
              </w:rPr>
              <w:t xml:space="preserve"> ПРОВ.,5А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211.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02125800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03055,ПОЛІТЕХНІЧНА</w:t>
            </w:r>
            <w:proofErr w:type="gramEnd"/>
            <w:r w:rsidRPr="00D56931">
              <w:rPr>
                <w:sz w:val="16"/>
              </w:rPr>
              <w:t xml:space="preserve"> ВУЛ.,25/29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212.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42376659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04050,ПИМОНЕНКА</w:t>
            </w:r>
            <w:proofErr w:type="gramEnd"/>
            <w:r w:rsidRPr="00D56931">
              <w:rPr>
                <w:sz w:val="16"/>
              </w:rPr>
              <w:t xml:space="preserve"> МИКОЛИ ВУЛ.,10-А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213.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41785277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04070,ВОЛОСЬКА</w:t>
            </w:r>
            <w:proofErr w:type="gramEnd"/>
            <w:r w:rsidRPr="00D56931">
              <w:rPr>
                <w:sz w:val="16"/>
              </w:rPr>
              <w:t xml:space="preserve"> ВУЛ.,19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214.  КОМУНАЛЬНЕ НЕКОМЕРЦІЙНЕ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>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37745469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02091,УРЛІВСЬКА</w:t>
            </w:r>
            <w:proofErr w:type="gramEnd"/>
            <w:r w:rsidRPr="00D56931">
              <w:rPr>
                <w:sz w:val="16"/>
              </w:rPr>
              <w:t xml:space="preserve"> ВУЛ.,13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215.  КОМУНАЛЬНЕ НЕКОМЕРЦІЙНЕ ПІДПРИЄМСТВО "КИЇВСЬКИЙ МІСЬКИЙ ДИТЯЧИЙ КАРДІОЛОГІЧНИЙ ЦЕНТР " В.О.КИЇВСЬКОЇ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43979269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01044,ХРЕЩАТИК</w:t>
            </w:r>
            <w:proofErr w:type="gramEnd"/>
            <w:r w:rsidRPr="00D56931">
              <w:rPr>
                <w:sz w:val="16"/>
              </w:rPr>
              <w:t xml:space="preserve"> ВУЛ.,36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216.  КОМУНАЛЬНЕ НЕКОМЕРЦІЙНЕ ПІДПРИЄМСТВО "КИЇВСЬКИЙ МІСЬКИЙ КЛІНІЧНИЙ ГОСПІТАЛЬ ВЕТЕРАНІВ ВІЙНИ"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05492309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04075,МАКСИМЕНКА</w:t>
            </w:r>
            <w:proofErr w:type="gramEnd"/>
            <w:r w:rsidRPr="00D56931">
              <w:rPr>
                <w:sz w:val="16"/>
              </w:rPr>
              <w:t xml:space="preserve"> ФЕДОРА ВУЛ. ,26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217.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01993871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252034,РЕЙТАРСЬКА</w:t>
            </w:r>
            <w:proofErr w:type="gramEnd"/>
            <w:r w:rsidRPr="00D56931">
              <w:rPr>
                <w:sz w:val="16"/>
              </w:rPr>
              <w:t xml:space="preserve"> ВУЛ.,22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218.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13697965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03115,ВЕРХОВИННА</w:t>
            </w:r>
            <w:proofErr w:type="gramEnd"/>
            <w:r w:rsidRPr="00D56931">
              <w:rPr>
                <w:sz w:val="16"/>
              </w:rPr>
              <w:t xml:space="preserve"> ВУЛ.,69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219.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05395859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04201,КОНДРАТЮКА</w:t>
            </w:r>
            <w:proofErr w:type="gramEnd"/>
            <w:r w:rsidRPr="00D56931">
              <w:rPr>
                <w:sz w:val="16"/>
              </w:rPr>
              <w:t xml:space="preserve"> ЮРІЯ ВУЛ.,6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lastRenderedPageBreak/>
              <w:t>220.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01993859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01011,АРСЕНАЛЬНА</w:t>
            </w:r>
            <w:proofErr w:type="gramEnd"/>
            <w:r w:rsidRPr="00D56931">
              <w:rPr>
                <w:sz w:val="16"/>
              </w:rPr>
              <w:t xml:space="preserve"> ВУЛ.,5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221.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05496780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252074,МОСТИЦЬКА</w:t>
            </w:r>
            <w:proofErr w:type="gramEnd"/>
            <w:r w:rsidRPr="00D56931">
              <w:rPr>
                <w:sz w:val="16"/>
              </w:rPr>
              <w:t xml:space="preserve"> ВУЛ.,11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222.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05496796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03158,КУЧЕРА</w:t>
            </w:r>
            <w:proofErr w:type="gramEnd"/>
            <w:r w:rsidRPr="00D56931">
              <w:rPr>
                <w:sz w:val="16"/>
              </w:rPr>
              <w:t xml:space="preserve"> ВАСИЛЯ ВУЛ.,7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223.  КОМУНАЛЬНЕ НЕКОМЕРЦІЙНЕ ПІДПРИЄМСТВО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01993730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03037,ЛОБАНОВСЬКОГО</w:t>
            </w:r>
            <w:proofErr w:type="gramEnd"/>
            <w:r w:rsidRPr="00D56931">
              <w:rPr>
                <w:sz w:val="16"/>
              </w:rPr>
              <w:t xml:space="preserve"> ВАЛЕРІЯ ПРОСП. ,2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224.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23494298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252125,ІНТЕРНАЦІОНАЛЬНОГО</w:t>
            </w:r>
            <w:proofErr w:type="gramEnd"/>
            <w:r w:rsidRPr="00D56931">
              <w:rPr>
                <w:sz w:val="16"/>
              </w:rPr>
              <w:t xml:space="preserve"> ЛЕГІОНУ ВУЛ.,26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225.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37002134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01601,ШОВКОВИЧНА</w:t>
            </w:r>
            <w:proofErr w:type="gramEnd"/>
            <w:r w:rsidRPr="00D56931">
              <w:rPr>
                <w:sz w:val="16"/>
              </w:rPr>
              <w:t xml:space="preserve"> ВУЛ.,39/1 корп.7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226.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42427142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04060,БЕРЛИНСЬКОГО</w:t>
            </w:r>
            <w:proofErr w:type="gramEnd"/>
            <w:r w:rsidRPr="00D56931">
              <w:rPr>
                <w:sz w:val="16"/>
              </w:rPr>
              <w:t xml:space="preserve"> МАКСИМА ВУЛ.,12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227.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02124976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04210,ІВАСЮКА</w:t>
            </w:r>
            <w:proofErr w:type="gramEnd"/>
            <w:r w:rsidRPr="00D56931">
              <w:rPr>
                <w:sz w:val="16"/>
              </w:rPr>
              <w:t xml:space="preserve"> ВОЛОДИМИРА ПРОСП.,16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228.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01993865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03022,ВАСИЛЬКІВСЬКА</w:t>
            </w:r>
            <w:proofErr w:type="gramEnd"/>
            <w:r w:rsidRPr="00D56931">
              <w:rPr>
                <w:sz w:val="16"/>
              </w:rPr>
              <w:t xml:space="preserve"> ВУЛ.,35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229.  КОМУНАЛЬНЕ НЕКОМЕРЦІЙНЕ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30630831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03115,БЕРЕСТЕЙСЬКИЙ</w:t>
            </w:r>
            <w:proofErr w:type="gramEnd"/>
            <w:r w:rsidRPr="00D56931">
              <w:rPr>
                <w:sz w:val="16"/>
              </w:rPr>
              <w:t xml:space="preserve"> ПРОСП.,119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230.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10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01993931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03039,ГОЛОСІЇВСЬКИЙ</w:t>
            </w:r>
            <w:proofErr w:type="gramEnd"/>
            <w:r w:rsidRPr="00D56931">
              <w:rPr>
                <w:sz w:val="16"/>
              </w:rPr>
              <w:t xml:space="preserve"> ПРОСП. ,59-Б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231.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18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01993776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01030,ШЕВЧЕНКА</w:t>
            </w:r>
            <w:proofErr w:type="gramEnd"/>
            <w:r w:rsidRPr="00D56931">
              <w:rPr>
                <w:sz w:val="16"/>
              </w:rPr>
              <w:t xml:space="preserve"> ТАРАСА БУЛЬВ.,17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232.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00185028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03115,ВІДПОЧИНКУ</w:t>
            </w:r>
            <w:proofErr w:type="gramEnd"/>
            <w:r w:rsidRPr="00D56931">
              <w:rPr>
                <w:sz w:val="16"/>
              </w:rPr>
              <w:t xml:space="preserve"> ВУЛ.,11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233.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05494840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03179,КОТЕЛЬНИКОВА</w:t>
            </w:r>
            <w:proofErr w:type="gramEnd"/>
            <w:r w:rsidRPr="00D56931">
              <w:rPr>
                <w:sz w:val="16"/>
              </w:rPr>
              <w:t xml:space="preserve"> МИХАЙЛА ВУЛ.,95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234.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05497146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254201,КОНДРАТЮКА</w:t>
            </w:r>
            <w:proofErr w:type="gramEnd"/>
            <w:r w:rsidRPr="00D56931">
              <w:rPr>
                <w:sz w:val="16"/>
              </w:rPr>
              <w:t xml:space="preserve"> ЮРІЯ ВУЛ.,8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lastRenderedPageBreak/>
              <w:t>235.  КОМУНАЛЬНЕ НЕКОМЕРЦІЙНЕ ПІДПРИЄМСТВО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01994072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04080,КИРИЛІВСЬКА</w:t>
            </w:r>
            <w:proofErr w:type="gramEnd"/>
            <w:r w:rsidRPr="00D56931">
              <w:rPr>
                <w:sz w:val="16"/>
              </w:rPr>
              <w:t xml:space="preserve"> ВУЛ.  ,103-А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236.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Номер </w:t>
            </w:r>
            <w:proofErr w:type="spellStart"/>
            <w:r w:rsidRPr="00D56931">
              <w:rPr>
                <w:sz w:val="16"/>
              </w:rPr>
              <w:t>об'єкту</w:t>
            </w:r>
            <w:proofErr w:type="spellEnd"/>
            <w:r w:rsidRPr="00D56931">
              <w:rPr>
                <w:sz w:val="16"/>
              </w:rPr>
              <w:t>: 15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26199074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04070,СКОВОРОДИ</w:t>
            </w:r>
            <w:proofErr w:type="gramEnd"/>
            <w:r w:rsidRPr="00D56931">
              <w:rPr>
                <w:sz w:val="16"/>
              </w:rPr>
              <w:t xml:space="preserve"> ГРИГОРІЯ ВУЛ.,2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237.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21490652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01004,ЧЕКАЛЕНКА</w:t>
            </w:r>
            <w:proofErr w:type="gramEnd"/>
            <w:r w:rsidRPr="00D56931">
              <w:rPr>
                <w:sz w:val="16"/>
              </w:rPr>
              <w:t xml:space="preserve"> ЄВГЕНА ВУЛ.,40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238.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01993992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02192,МИРОПІЛЬСЬКА</w:t>
            </w:r>
            <w:proofErr w:type="gramEnd"/>
            <w:r w:rsidRPr="00D56931">
              <w:rPr>
                <w:sz w:val="16"/>
              </w:rPr>
              <w:t xml:space="preserve"> ВУЛ.,8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239.  КОМУНАЛЬНЕ НЕКОМЕРЦІЙНЕ ПІДПРИЄМСТВО "МІСЬКИЙ МЕДИЧНИЙ ЦЕНТР ПРОБЛЕМ СЛУХУ ТА МОВЛЕННЯ "СУВАГ"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26476378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01034,ВОЛОДИМИРСЬКА</w:t>
            </w:r>
            <w:proofErr w:type="gramEnd"/>
            <w:r w:rsidRPr="00D56931">
              <w:rPr>
                <w:sz w:val="16"/>
              </w:rPr>
              <w:t xml:space="preserve"> ВУЛ.,3 корп.3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240.  КОМУНАЛЬНЕ НЕКОМЕРЦІЙНЕ ПІДПРИЄМСТВО "ОЛЕКСАНДРІВСЬКА КЛІНІЧНА ЛІКАРНЯ 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01994095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252023,ШОВКОВИЧНА</w:t>
            </w:r>
            <w:proofErr w:type="gramEnd"/>
            <w:r w:rsidRPr="00D56931">
              <w:rPr>
                <w:sz w:val="16"/>
              </w:rPr>
              <w:t xml:space="preserve"> ВУЛ.,39/1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241.  КОМУНАЛЬНЕ НЕКОМЕРЦІЙНЕ ПІДПРИЄМСТВО "ПЕРИНАТАЛЬНИЙ ЦЕНТР МІСТА КИЄВА" ВИКОНАВЧОГО.ОРГАНУ КИЇВСЬКОЇ МІСЬКОЇ </w:t>
            </w:r>
            <w:proofErr w:type="gramStart"/>
            <w:r w:rsidRPr="00D56931">
              <w:rPr>
                <w:sz w:val="16"/>
              </w:rPr>
              <w:t>РАДИ  (</w:t>
            </w:r>
            <w:proofErr w:type="gramEnd"/>
            <w:r w:rsidRPr="00D56931">
              <w:rPr>
                <w:sz w:val="16"/>
              </w:rPr>
              <w:t>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22964365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03150,ПРЕДСЛАВИНСЬКА</w:t>
            </w:r>
            <w:proofErr w:type="gramEnd"/>
            <w:r w:rsidRPr="00D56931">
              <w:rPr>
                <w:sz w:val="16"/>
              </w:rPr>
              <w:t xml:space="preserve"> ВУЛ.,9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242.  КОМУНАЛЬНЕ НЕКОМЕРЦІЙНЕ ПІДПРИЄМСТВО "ЦЕНТР ЕКСТРЕНОЇ МЕДИЧНОЇ ДОПОМОГИ ТА МЕДИЦИНИ КАТАСТРОФ </w:t>
            </w:r>
            <w:proofErr w:type="gramStart"/>
            <w:r w:rsidRPr="00D56931">
              <w:rPr>
                <w:sz w:val="16"/>
              </w:rPr>
              <w:t>МІСТА .КИЄВА</w:t>
            </w:r>
            <w:proofErr w:type="gramEnd"/>
            <w:r w:rsidRPr="00D56931">
              <w:rPr>
                <w:sz w:val="16"/>
              </w:rPr>
              <w:t>" ВИКОНАВЧОГО ОРГАНУ КИЇВСЬКОЇ МІСЬКОЇМРАДИ (КИЇВСЬКОЇ МІСЬКОЇ ДЕРЖАВНОЇ АДІНІСТРАЦІЇ)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39007616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01030,ХМЕЛЬНИЦЬКОГО</w:t>
            </w:r>
            <w:proofErr w:type="gramEnd"/>
            <w:r w:rsidRPr="00D56931">
              <w:rPr>
                <w:sz w:val="16"/>
              </w:rPr>
              <w:t xml:space="preserve"> БОГДАНА ВУЛ.,37Б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243.  КОМУНАЛЬНЕ НЕКОМЕРЦІЙНЕ ПІДПРИЄМСТВО "ЦЕНТР СПОРТИВНОЇ МЕДИЦИНИ МІСТА КИЄВА"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39072140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01033,ТАРАСІВСЬКА</w:t>
            </w:r>
            <w:proofErr w:type="gramEnd"/>
            <w:r w:rsidRPr="00D56931">
              <w:rPr>
                <w:sz w:val="16"/>
              </w:rPr>
              <w:t xml:space="preserve"> ВУЛ.,6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244.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39064171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04119,ДЕГТЯРІВСЬКА</w:t>
            </w:r>
            <w:proofErr w:type="gramEnd"/>
            <w:r w:rsidRPr="00D56931">
              <w:rPr>
                <w:sz w:val="16"/>
              </w:rPr>
              <w:t xml:space="preserve"> ВУЛ.,25/1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245.  КОМУНАЛЬНЕ ПІДПРИЄМСТВО "ФАРМБУД"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19028296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03148,ПШЕНИЧНА</w:t>
            </w:r>
            <w:proofErr w:type="gramEnd"/>
            <w:r w:rsidRPr="00D56931">
              <w:rPr>
                <w:sz w:val="16"/>
              </w:rPr>
              <w:t xml:space="preserve"> ВУЛ.,16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246.  КОМУНАЛЬНЕ ПІДПРИЄМСТВО "ЦЕНТР ЗДОРОВЯ"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25411945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03040,ГОЛОСІЇВСЬКИЙ</w:t>
            </w:r>
            <w:proofErr w:type="gramEnd"/>
            <w:r w:rsidRPr="00D56931">
              <w:rPr>
                <w:sz w:val="16"/>
              </w:rPr>
              <w:t xml:space="preserve"> ПРОСП. ,88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247.  КОМУНАЛЬНЕ ПІДПРИЄМСТВО ВИКОНАВЧОГО ОРГАНУ КИЇВСЬКОЇ МІСЬКОЇ РАДИ (КМДА) "КИЇВСЬКЕ МУНІЦИПАЛЬНЕ МЕДИЧНЕ АГЕНСТВО"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24726687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01034,ВОЛОДИМИРСЬКА</w:t>
            </w:r>
            <w:proofErr w:type="gramEnd"/>
            <w:r w:rsidRPr="00D56931">
              <w:rPr>
                <w:sz w:val="16"/>
              </w:rPr>
              <w:t xml:space="preserve"> ВУЛ.,41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248.  МІСЬКЕ МЕДИЧНО-ВИРОБНИЧЕ ПІДПРИЄМСТВО "ПРОФІЛАКТИЧНА ДЕЗІНФЕКЦІЯ"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13698924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04119,ДЕГТЯРІВСЬКА</w:t>
            </w:r>
            <w:proofErr w:type="gramEnd"/>
            <w:r w:rsidRPr="00D56931">
              <w:rPr>
                <w:sz w:val="16"/>
              </w:rPr>
              <w:t xml:space="preserve"> ВУЛ.,25/1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249.  МІСЬКИЙ ГОСПРОЗРАХУНКОВИЙ ЦЕНТР "МЕДИЦИНА"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30019534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01032,САКСАГАНСЬКОГО</w:t>
            </w:r>
            <w:proofErr w:type="gramEnd"/>
            <w:r w:rsidRPr="00D56931">
              <w:rPr>
                <w:sz w:val="16"/>
              </w:rPr>
              <w:t xml:space="preserve"> ВУЛ.,100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ПРОМИСЛОВОСТІ ТА РОЗВИТКУ ПІДПРИЄМНИЦТВА В.О. 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БУДІВНИЦТВО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250.  ДЕРЖАВНИЙ КОМУНАЛЬНИЙ БРОВАРСЬКИЙ ЗАВОД АЛЮМІНІЄВИХ БУДІВЕЛЬНИХ КОНСТРУКЦІЙ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05503378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255020,М.БРОВАРИ</w:t>
            </w:r>
            <w:proofErr w:type="gramEnd"/>
            <w:r w:rsidRPr="00D56931">
              <w:rPr>
                <w:sz w:val="16"/>
              </w:rPr>
              <w:t>, ПРОМВУЗОЛ,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ГРОМАДСЬКЕ ХАРЧУВАННЯ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251.  КОМУНАЛЬНЕ ПІДПРИЄМСТВО "</w:t>
            </w:r>
            <w:proofErr w:type="gramStart"/>
            <w:r w:rsidRPr="00D56931">
              <w:rPr>
                <w:sz w:val="16"/>
              </w:rPr>
              <w:t>РЕСТОРАН  "</w:t>
            </w:r>
            <w:proofErr w:type="gramEnd"/>
            <w:r w:rsidRPr="00D56931">
              <w:rPr>
                <w:sz w:val="16"/>
              </w:rPr>
              <w:t>СЛАВУТИЧ"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25587868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02154,ЕНТУЗІАСТІВ</w:t>
            </w:r>
            <w:proofErr w:type="gramEnd"/>
            <w:r w:rsidRPr="00D56931">
              <w:rPr>
                <w:sz w:val="16"/>
              </w:rPr>
              <w:t xml:space="preserve"> ВУЛ.,1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252.  КОМУНАЛЬНЕ ПІДПРИЄМСТВО "КИЇВСЬКА СПАДЩИНА" ВИКОНАВЧОГО ОРГАНУ КИЇВСЬКОЇ МІСЬКОЇ РАДИ (КМДА)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25202443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Адреса: 03124, ЦІСИК КВІТКИ ВУЛ.,9В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lastRenderedPageBreak/>
              <w:t>253.  КОМУНАЛЬНЕ НЕКОМЕРЦІЙНЕ ПІДПРИЄМСТВО "ЛАБОРАТОРНИЙ ЦЕНТР</w:t>
            </w:r>
            <w:proofErr w:type="gramStart"/>
            <w:r w:rsidRPr="00D56931">
              <w:rPr>
                <w:sz w:val="16"/>
              </w:rPr>
              <w:t>"  ВИКОНАВЧОГО</w:t>
            </w:r>
            <w:proofErr w:type="gramEnd"/>
            <w:r w:rsidRPr="00D56931">
              <w:rPr>
                <w:sz w:val="16"/>
              </w:rPr>
              <w:t xml:space="preserve">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41792525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01044,ХРЕЩАТИК</w:t>
            </w:r>
            <w:proofErr w:type="gramEnd"/>
            <w:r w:rsidRPr="00D56931">
              <w:rPr>
                <w:sz w:val="16"/>
              </w:rPr>
              <w:t xml:space="preserve"> ВУЛ.,36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254.  КОМУНАЛЬНЕ ПІДПРИЄМСТВО "КИЇВСЬКИЙ МІСЬКИЙ БІЗНЕС-ЦЕНТР"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31305884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01001,ХРЕЩАТИК</w:t>
            </w:r>
            <w:proofErr w:type="gramEnd"/>
            <w:r w:rsidRPr="00D56931">
              <w:rPr>
                <w:sz w:val="16"/>
              </w:rPr>
              <w:t xml:space="preserve"> ВУЛ.,10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255.  КОМУНАЛЬНЕ ПІДПРИЄМСТВО ВИКОНАВЧОГО ОРГАНУ КИЇВРАДИ (</w:t>
            </w:r>
            <w:proofErr w:type="gramStart"/>
            <w:r w:rsidRPr="00D56931">
              <w:rPr>
                <w:sz w:val="16"/>
              </w:rPr>
              <w:t>КМДА)  "</w:t>
            </w:r>
            <w:proofErr w:type="gramEnd"/>
            <w:r w:rsidRPr="00D56931">
              <w:rPr>
                <w:sz w:val="16"/>
              </w:rPr>
              <w:t>ЦЕНТР ВИСОКИХ ТЕХНОЛОГІЙ ТА ІННОВАЦІЙ"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34617002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03057,ЛАБОРАТОРНА</w:t>
            </w:r>
            <w:proofErr w:type="gramEnd"/>
            <w:r w:rsidRPr="00D56931">
              <w:rPr>
                <w:sz w:val="16"/>
              </w:rPr>
              <w:t xml:space="preserve"> ВУЛ.,1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ТОРГІВЛЯ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256.  КОМУНАЛЬНЕ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>ПЕЧЕРСЬКСЕРВІС"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19024635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01103,ВІЙСЬКОВИЙ</w:t>
            </w:r>
            <w:proofErr w:type="gramEnd"/>
            <w:r w:rsidRPr="00D56931">
              <w:rPr>
                <w:sz w:val="16"/>
              </w:rPr>
              <w:t xml:space="preserve"> ПРОЇЗД,1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257.  КОМУНАЛЬНЕ ПІДПРИЄМСТВО "БЕССАРАБСЬКИЙ РИНОК"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05587984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01004,БЕССАРАБСЬКА</w:t>
            </w:r>
            <w:proofErr w:type="gramEnd"/>
            <w:r w:rsidRPr="00D56931">
              <w:rPr>
                <w:sz w:val="16"/>
              </w:rPr>
              <w:t xml:space="preserve"> ПЛ.,2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258.  КОМУНАЛЬНЕ ПІДПРИЄМСТВО "ВОЛОДИМИРСЬКИЙ РИНОК"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01565129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03150,АНТОНОВИЧА</w:t>
            </w:r>
            <w:proofErr w:type="gramEnd"/>
            <w:r w:rsidRPr="00D56931">
              <w:rPr>
                <w:sz w:val="16"/>
              </w:rPr>
              <w:t xml:space="preserve"> ВУЛ. ,115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259.  КОМУНАЛЬНЕ ПІДПРИЄМСТВО "ЖИТНІЙ РИНОК"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05587843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04071,ВЕРХНІЙ</w:t>
            </w:r>
            <w:proofErr w:type="gramEnd"/>
            <w:r w:rsidRPr="00D56931">
              <w:rPr>
                <w:sz w:val="16"/>
              </w:rPr>
              <w:t xml:space="preserve"> ВАЛ ВУЛ.,16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260.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36927573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01004,ВЕЛИКА</w:t>
            </w:r>
            <w:proofErr w:type="gramEnd"/>
            <w:r w:rsidRPr="00D56931">
              <w:rPr>
                <w:sz w:val="16"/>
              </w:rPr>
              <w:t xml:space="preserve"> ВАСИЛЬКІВСЬКА ВУЛ. ,6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261.  КОМУНАЛЬНЕ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>ПОДІЛ- НЕРУХОМІСТЬ"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30114496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04071,МАРКА</w:t>
            </w:r>
            <w:proofErr w:type="gramEnd"/>
            <w:r w:rsidRPr="00D56931">
              <w:rPr>
                <w:sz w:val="16"/>
              </w:rPr>
              <w:t xml:space="preserve"> ВОВЧКА ВУЛ.,21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262.  КОМУНАЛЬНЕ ПІДПРИЄМСТВО "СВІТОЧ" м. 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21586843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01135,БЕРЕСТЕЙСЬКИЙ</w:t>
            </w:r>
            <w:proofErr w:type="gramEnd"/>
            <w:r w:rsidRPr="00D56931">
              <w:rPr>
                <w:sz w:val="16"/>
              </w:rPr>
              <w:t xml:space="preserve"> ПРОСП.,9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СОЦІАЛЬНОЇ ПОЛІТИКИ В.О. 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СОЦІАЛЬНЕ ЗАБЕЗПЕЧЕННЯ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263.  КОМУНАЛЬНЕ ПІДПРИЄМСТВО "КРАЩИЙ ДІМ"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36439155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04075,ЮНКЕРОВА</w:t>
            </w:r>
            <w:proofErr w:type="gramEnd"/>
            <w:r w:rsidRPr="00D56931">
              <w:rPr>
                <w:sz w:val="16"/>
              </w:rPr>
              <w:t xml:space="preserve"> МИКОЛИ ВУЛ.,37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264.  УЧБОВО- ВИРОБНИЧЕ КОМУНАЛЬНЕ ПІДПРИЄМСТВО "ЄДНАННЯ"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32163189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01030,ФРАНКА</w:t>
            </w:r>
            <w:proofErr w:type="gramEnd"/>
            <w:r w:rsidRPr="00D56931">
              <w:rPr>
                <w:sz w:val="16"/>
              </w:rPr>
              <w:t xml:space="preserve"> ІВАНА ВУЛ.,36Б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СУСПІЛЬНИХ КОМУНІКАЦІЙ В.О. 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265.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25275442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01030,ХМЕЛЬНИЦЬКОГО</w:t>
            </w:r>
            <w:proofErr w:type="gramEnd"/>
            <w:r w:rsidRPr="00D56931">
              <w:rPr>
                <w:sz w:val="16"/>
              </w:rPr>
              <w:t xml:space="preserve"> Б.,26-Б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ПРЕСА ТА ІНФОРМАЦІЯ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266.  КОМУНАЛЬНЕ ПІДПРИЄМСТВО КИЇВСЬКОЇ МІСЬКОЇ РАДИ "КИЇВІНФОРМ"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16469058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01001,ВОЛОДИМИРСЬКА</w:t>
            </w:r>
            <w:proofErr w:type="gramEnd"/>
            <w:r w:rsidRPr="00D56931">
              <w:rPr>
                <w:sz w:val="16"/>
              </w:rPr>
              <w:t xml:space="preserve"> ВУЛ.,51-А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267.  КОМУНАЛЬНЕ ПІДПРИЄМСТВО "РАДІОСТАНЦІЯ "ГОЛОС КИЄВА"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32455608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01001,ХРЕЩАТИК</w:t>
            </w:r>
            <w:proofErr w:type="gramEnd"/>
            <w:r w:rsidRPr="00D56931">
              <w:rPr>
                <w:sz w:val="16"/>
              </w:rPr>
              <w:t xml:space="preserve"> ВУЛ.,44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268.  КОМУНАЛЬНЕ ПІДПРИЄМСТВО КИЇВСЬКОЇ МІСЬКОЇ РАДИ "ТЕЛЕКОМПАНІЯ "КИЇВ"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25195855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01001,ХРЕЩАТИК</w:t>
            </w:r>
            <w:proofErr w:type="gramEnd"/>
            <w:r w:rsidRPr="00D56931">
              <w:rPr>
                <w:sz w:val="16"/>
              </w:rPr>
              <w:t xml:space="preserve"> ВУЛ.,36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269.  КОМУНАЛЬНЕ ПІДПРИЄМСТВО ВИКОНАВЧОГО ОРГАНУ КИЇВРАДИ (</w:t>
            </w:r>
            <w:proofErr w:type="gramStart"/>
            <w:r w:rsidRPr="00D56931">
              <w:rPr>
                <w:sz w:val="16"/>
              </w:rPr>
              <w:t>КМДА)  "</w:t>
            </w:r>
            <w:proofErr w:type="gramEnd"/>
            <w:r w:rsidRPr="00D56931">
              <w:rPr>
                <w:sz w:val="16"/>
              </w:rPr>
              <w:t>СТОЛИЦЯ"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33791160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01001,ХРЕЩАТИК</w:t>
            </w:r>
            <w:proofErr w:type="gramEnd"/>
            <w:r w:rsidRPr="00D56931">
              <w:rPr>
                <w:sz w:val="16"/>
              </w:rPr>
              <w:t xml:space="preserve"> ВУЛ.,44-Б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ТЕРИТОРІАЛЬНОГО КОНТРОЛЮ М.КИЄВА В.О.КМР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270.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26199708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03057,ДЕГТЯРІВСЬКА</w:t>
            </w:r>
            <w:proofErr w:type="gramEnd"/>
            <w:r w:rsidRPr="00D56931">
              <w:rPr>
                <w:sz w:val="16"/>
              </w:rPr>
              <w:t xml:space="preserve"> ВУЛ.,31 К.2 корп.2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ДЕПАРТАМЕНТ ТРАНСПОРТНОЇ ІНФРАСТРУКТУРИ В.О. 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lastRenderedPageBreak/>
              <w:t>271.  КОМУНАЛЬНЕ ПІДПРИЄМСТВО "КИЇВІНФОРМАТИКА"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31753872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04119,ХОХЛОВИХ</w:t>
            </w:r>
            <w:proofErr w:type="gramEnd"/>
            <w:r w:rsidRPr="00D56931">
              <w:rPr>
                <w:sz w:val="16"/>
              </w:rPr>
              <w:t xml:space="preserve"> СІМ'Ї ВУЛ.,8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БУДІВНИЦТВО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272.  КОМУНАЛЬНЕ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>ДИРЕКЦІЯ БУДІВНИЦТВА ШЛЯХОВО-ТРАНСПОРТНИХ СПОРУД М.КИЄВА"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05445267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01014,БОЛБОЧАНА</w:t>
            </w:r>
            <w:proofErr w:type="gramEnd"/>
            <w:r w:rsidRPr="00D56931">
              <w:rPr>
                <w:sz w:val="16"/>
              </w:rPr>
              <w:t xml:space="preserve"> ПЕТРА ВУЛ. ,6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273.  КИЇВСЬКЕ КОМУНАЛЬНЕ ВИРОБНИЧЕ ПІДПРИЄМСТВО "МІСЬКПАЛИВО"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01879448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01001,МИХАЙЛІВСЬКА</w:t>
            </w:r>
            <w:proofErr w:type="gramEnd"/>
            <w:r w:rsidRPr="00D56931">
              <w:rPr>
                <w:sz w:val="16"/>
              </w:rPr>
              <w:t xml:space="preserve"> ВУЛ.,15/1-Б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274.  КОМУНАЛЬНА КОРПОРАЦІЯ "КИЇВАВТОДОР"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03359026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01133,БОЛБОЧАНА</w:t>
            </w:r>
            <w:proofErr w:type="gramEnd"/>
            <w:r w:rsidRPr="00D56931">
              <w:rPr>
                <w:sz w:val="16"/>
              </w:rPr>
              <w:t xml:space="preserve"> ПЕТРА ВУЛ. ,6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275.  КОМУНАЛЬНЕ АВТОТРАНСПОРТНЕ ПІДПРИЄМСТВО N 273901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03359049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03680,ОХТИРСЬКА</w:t>
            </w:r>
            <w:proofErr w:type="gramEnd"/>
            <w:r w:rsidRPr="00D56931">
              <w:rPr>
                <w:sz w:val="16"/>
              </w:rPr>
              <w:t xml:space="preserve"> ВУЛ.,8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276.  КОМУНАЛЬНЕ АВТОТРАНСПОРТНЕ ПІДПРИЄМСТВО № 273904 КАТП- 273904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05433011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03022,ОХТИРСЬКА</w:t>
            </w:r>
            <w:proofErr w:type="gramEnd"/>
            <w:r w:rsidRPr="00D56931">
              <w:rPr>
                <w:sz w:val="16"/>
              </w:rPr>
              <w:t xml:space="preserve"> ВУЛ.,8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277.  КОМУНАЛЬНЕ ПІДПРИЄМСТВО "АВТОДОРСЕРВІС"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30441310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04073,КУРЕНІВСЬКА</w:t>
            </w:r>
            <w:proofErr w:type="gramEnd"/>
            <w:r w:rsidRPr="00D56931">
              <w:rPr>
                <w:sz w:val="16"/>
              </w:rPr>
              <w:t xml:space="preserve"> ВУЛ.,16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278.  КОМУНАЛЬНЕ ПІДПРИЄМСТВО ПО РЕМОНТУ І УТРИМАННЮ МОСТІВ І ШЛЯХІВ М.КИЄВА "КИЇВАВТОШЛЯХМІСТ"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03359018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01013,НАБЕРЕЖНО</w:t>
            </w:r>
            <w:proofErr w:type="gramEnd"/>
            <w:r w:rsidRPr="00D56931">
              <w:rPr>
                <w:sz w:val="16"/>
              </w:rPr>
              <w:t>-ХРЕЩАТИЦЬКА ДОРОГА.,2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279.  КОМУНАЛЬНЕ ПІДПРИЄМСТВО "УЧБОВО-КУРСОВИЙ КОМБІНАТ"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05456681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01133,БОЛБОЧАНА</w:t>
            </w:r>
            <w:proofErr w:type="gramEnd"/>
            <w:r w:rsidRPr="00D56931">
              <w:rPr>
                <w:sz w:val="16"/>
              </w:rPr>
              <w:t xml:space="preserve"> ПЕТРА ВУЛ. ,6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280.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03334894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03083,НАУКИ</w:t>
            </w:r>
            <w:proofErr w:type="gramEnd"/>
            <w:r w:rsidRPr="00D56931">
              <w:rPr>
                <w:sz w:val="16"/>
              </w:rPr>
              <w:t xml:space="preserve"> ПРОСП.,53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281.  КОМУНАЛЬНЕ ПІДПРИЄМСТВО "ШЛЯХОВО-ЕКСПЛУАТАЦІЙНЕ УПРАВЛІННЯ ПО РЕМОНТУ ТА УТРИМАННЮ АВТОМОБІЛЬНИХ ШЛЯХІВ ТА СПОРУД НА НИХ ДЕСНЯНСЬКОГО РАЙОНУ</w:t>
            </w:r>
            <w:proofErr w:type="gramStart"/>
            <w:r w:rsidRPr="00D56931">
              <w:rPr>
                <w:sz w:val="16"/>
              </w:rPr>
              <w:t>"  М.КИЄВА</w:t>
            </w:r>
            <w:proofErr w:type="gramEnd"/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04590234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02217,ЗАКРЕВСЬКОГО</w:t>
            </w:r>
            <w:proofErr w:type="gramEnd"/>
            <w:r w:rsidRPr="00D56931">
              <w:rPr>
                <w:sz w:val="16"/>
              </w:rPr>
              <w:t xml:space="preserve"> МИКОЛИ ВУЛ.,29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282.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05446166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02089,БРОВАРСЬКИЙ</w:t>
            </w:r>
            <w:proofErr w:type="gramEnd"/>
            <w:r w:rsidRPr="00D56931">
              <w:rPr>
                <w:sz w:val="16"/>
              </w:rPr>
              <w:t xml:space="preserve"> ПРОСП.,2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283.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05465258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04073,КУРЕНІВСЬКИЙ</w:t>
            </w:r>
            <w:proofErr w:type="gramEnd"/>
            <w:r w:rsidRPr="00D56931">
              <w:rPr>
                <w:sz w:val="16"/>
              </w:rPr>
              <w:t xml:space="preserve"> ПРОВ.,15-А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284.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03359115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01010,БУТИШЕВ</w:t>
            </w:r>
            <w:proofErr w:type="gramEnd"/>
            <w:r w:rsidRPr="00D56931">
              <w:rPr>
                <w:sz w:val="16"/>
              </w:rPr>
              <w:t xml:space="preserve"> ПРОВ. ,19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285.  КОМУНАЛЬНЕ ПІДПРИЄМСТВО "ШЛЯХОВО-ЕКСПЛУТАЦІЙНЕ УПРАВЛІННЯ ПО РЕМОНТУ ТА УТРИМАННЮ АВТОМОБІЛЬНИХ ШЛЯХІВ ТА СПОРУД НА НИХ СВЯТОШИНСЬКОГО РАЙОНУ</w:t>
            </w:r>
            <w:proofErr w:type="gramStart"/>
            <w:r w:rsidRPr="00D56931">
              <w:rPr>
                <w:sz w:val="16"/>
              </w:rPr>
              <w:t>"  М.КИЄВА</w:t>
            </w:r>
            <w:proofErr w:type="gramEnd"/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03359090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03170,ЯНТАРНА</w:t>
            </w:r>
            <w:proofErr w:type="gramEnd"/>
            <w:r w:rsidRPr="00D56931">
              <w:rPr>
                <w:sz w:val="16"/>
              </w:rPr>
              <w:t xml:space="preserve"> ВУЛ.,5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286.  КОМУНАЛЬНЕ ПІДПРИЄМСТВО ЕЛЕКТРОМЕРЕЖ ЗОВНІШНЬОГО ОСВІТЛЕННЯ М.КИЄВА "КИЇВМІСЬКСВІТЛО"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03360905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03680,МАШИНОБУДІВНА</w:t>
            </w:r>
            <w:proofErr w:type="gramEnd"/>
            <w:r w:rsidRPr="00D56931">
              <w:rPr>
                <w:sz w:val="16"/>
              </w:rPr>
              <w:t xml:space="preserve"> ВУЛ.,40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287.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05445534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03131,ЛЮТНЕВА</w:t>
            </w:r>
            <w:proofErr w:type="gramEnd"/>
            <w:r w:rsidRPr="00D56931">
              <w:rPr>
                <w:sz w:val="16"/>
              </w:rPr>
              <w:t xml:space="preserve"> ВУЛ.,58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288.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31722818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02121,КАМ'ЯНСЬКА</w:t>
            </w:r>
            <w:proofErr w:type="gramEnd"/>
            <w:r w:rsidRPr="00D56931">
              <w:rPr>
                <w:sz w:val="16"/>
              </w:rPr>
              <w:t xml:space="preserve"> ВУЛ. ,130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289.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03359121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04080,КИРИЛІВСЬКА</w:t>
            </w:r>
            <w:proofErr w:type="gramEnd"/>
            <w:r w:rsidRPr="00D56931">
              <w:rPr>
                <w:sz w:val="16"/>
              </w:rPr>
              <w:t xml:space="preserve"> ВУЛ.  ,15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290.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31806946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03151,ХОРОБРОГО</w:t>
            </w:r>
            <w:proofErr w:type="gramEnd"/>
            <w:r w:rsidRPr="00D56931">
              <w:rPr>
                <w:sz w:val="16"/>
              </w:rPr>
              <w:t xml:space="preserve"> СВЯТОСЛАВА ВУЛ.,16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lastRenderedPageBreak/>
              <w:t xml:space="preserve">291.  КОМУНАЛЬНЕ ПІДПРИЄМСТВО "ШЛЯХОВО- ЕКСПЛУАТАЦІЙНЕ УПРАВЛІННЯ ПО РЕМОНТУ ТА </w:t>
            </w:r>
            <w:proofErr w:type="gramStart"/>
            <w:r w:rsidRPr="00D56931">
              <w:rPr>
                <w:sz w:val="16"/>
              </w:rPr>
              <w:t>УТРИМАННЮ  АВТОМОБІЛЬНИХ</w:t>
            </w:r>
            <w:proofErr w:type="gramEnd"/>
            <w:r w:rsidRPr="00D56931">
              <w:rPr>
                <w:sz w:val="16"/>
              </w:rPr>
              <w:t xml:space="preserve"> ШЛЯХІВ ТА СПОРУД НА НИХ ШЕВЧЕНКІВСЬКОГО РАЙОНУ М.КИЄВА"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31868786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04107,ЗАГОРІВСЬКА</w:t>
            </w:r>
            <w:proofErr w:type="gramEnd"/>
            <w:r w:rsidRPr="00D56931">
              <w:rPr>
                <w:sz w:val="16"/>
              </w:rPr>
              <w:t xml:space="preserve"> ВУЛ.,30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ТРАНСПОРТ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292.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25383769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03057,ДЕГТЯРІВСЬКА</w:t>
            </w:r>
            <w:proofErr w:type="gramEnd"/>
            <w:r w:rsidRPr="00D56931">
              <w:rPr>
                <w:sz w:val="16"/>
              </w:rPr>
              <w:t xml:space="preserve"> ВУЛ.,31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293.  КОМУНАЛЬНА СУДНОПЛАВНА </w:t>
            </w:r>
            <w:proofErr w:type="gramStart"/>
            <w:r w:rsidRPr="00D56931">
              <w:rPr>
                <w:sz w:val="16"/>
              </w:rPr>
              <w:t>КОМПАНІЯ  "</w:t>
            </w:r>
            <w:proofErr w:type="gramEnd"/>
            <w:r w:rsidRPr="00D56931">
              <w:rPr>
                <w:sz w:val="16"/>
              </w:rPr>
              <w:t xml:space="preserve">КИЇВ"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30757022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03150,ПРЕДСЛАВИНСЬКА</w:t>
            </w:r>
            <w:proofErr w:type="gramEnd"/>
            <w:r w:rsidRPr="00D56931">
              <w:rPr>
                <w:sz w:val="16"/>
              </w:rPr>
              <w:t xml:space="preserve"> ВУЛ.,43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294.  КОМУНАЛЬНЕ ПІДПРИЄМСТВО МІЖНАРОДНИЙ АЕРОПОРТ "КИЇВ" (ЖУЛЯНИ)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01131514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03036,ПОВІТРЯНИХ</w:t>
            </w:r>
            <w:proofErr w:type="gramEnd"/>
            <w:r w:rsidRPr="00D56931">
              <w:rPr>
                <w:sz w:val="16"/>
              </w:rPr>
              <w:t xml:space="preserve"> СИЛ ПРОСП.,79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295.  КОМУНАЛЬНЕ ПІДПРИЄМСТВО "КИЇВПАСТРАНС"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31725604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04070,НАБЕРЕЖНЕ</w:t>
            </w:r>
            <w:proofErr w:type="gramEnd"/>
            <w:r w:rsidRPr="00D56931">
              <w:rPr>
                <w:sz w:val="16"/>
              </w:rPr>
              <w:t xml:space="preserve"> ШОСЕ,2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6D1E79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6D1E79">
              <w:rPr>
                <w:sz w:val="16"/>
              </w:rPr>
              <w:t xml:space="preserve">296.  КОМУНАЛЬНЕ ПІДПРИЄМСТВО "КИЇВСЬКИЙ МЕТРОПОЛІТЕН" </w:t>
            </w:r>
          </w:p>
          <w:p w:rsidR="00820CE8" w:rsidRPr="006D1E79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6D1E79">
              <w:rPr>
                <w:sz w:val="16"/>
              </w:rPr>
              <w:t>Код ЄДРПОУ: 03328913</w:t>
            </w:r>
          </w:p>
          <w:p w:rsidR="00820CE8" w:rsidRPr="006D1E79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6D1E79">
              <w:rPr>
                <w:sz w:val="16"/>
              </w:rPr>
              <w:t xml:space="preserve">Адреса: </w:t>
            </w:r>
            <w:proofErr w:type="gramStart"/>
            <w:r w:rsidRPr="006D1E79">
              <w:rPr>
                <w:sz w:val="16"/>
              </w:rPr>
              <w:t>03055,БЕРЕСТЕЙСЬКИЙ</w:t>
            </w:r>
            <w:proofErr w:type="gramEnd"/>
            <w:r w:rsidRPr="006D1E79">
              <w:rPr>
                <w:sz w:val="16"/>
              </w:rPr>
              <w:t xml:space="preserve"> ПРОСП.,35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297.  КОМУНАЛЬНЕ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>КИЇВТРАНСПАРКСЕРВІС"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35210739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04073,КОПИЛІВСЬКА</w:t>
            </w:r>
            <w:proofErr w:type="gramEnd"/>
            <w:r w:rsidRPr="00D56931">
              <w:rPr>
                <w:sz w:val="16"/>
              </w:rPr>
              <w:t xml:space="preserve"> ВУЛ.,67 корп.10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298.  КОМУНАЛЬНЕ ПІДПРИЄМСТВО "ЦЕНТР ОРГАНІЗАЦІЇ ДОРОЖНЬОГО РУХУ"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32955518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03062,ЧИСТЯКІВСЬКА</w:t>
            </w:r>
            <w:proofErr w:type="gramEnd"/>
            <w:r w:rsidRPr="00D56931">
              <w:rPr>
                <w:sz w:val="16"/>
              </w:rPr>
              <w:t xml:space="preserve"> ВУЛ.,19 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ДЖКІ, ДКВ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299.  КОМУНАЛЬНЕ </w:t>
            </w:r>
            <w:proofErr w:type="gramStart"/>
            <w:r w:rsidRPr="00D56931">
              <w:rPr>
                <w:sz w:val="16"/>
              </w:rPr>
              <w:t>ПІДПРИЄМСТВО  "</w:t>
            </w:r>
            <w:proofErr w:type="gramEnd"/>
            <w:r w:rsidRPr="00D56931">
              <w:rPr>
                <w:sz w:val="16"/>
              </w:rPr>
              <w:t xml:space="preserve">КИЇВЖИТЛОСПЕЦЕКСПЛУАТАЦІЯ"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03366500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01001,ВОЛОДИМИРСЬКА</w:t>
            </w:r>
            <w:proofErr w:type="gramEnd"/>
            <w:r w:rsidRPr="00D56931">
              <w:rPr>
                <w:sz w:val="16"/>
              </w:rPr>
              <w:t xml:space="preserve"> ВУЛ.,51-А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КИЇВСЬКА МІСЬКА РАДА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ГРОМАДСЬКЕ ХАРЧУВАННЯ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300.  КОМУНАЛЬНЕ ПІДПРИЄМСТВО ВИКОНАВЧОГО ОРГАНУ КИЇВРАДИ (КИЇВСЬКОЇ МІСЬКОЇ ДЕРЖАВНОЇ АДМІНІСТРАЦІЇ) " КОБЗА"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19491006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01018,МИХАЙЛІВСЬКА</w:t>
            </w:r>
            <w:proofErr w:type="gramEnd"/>
            <w:r w:rsidRPr="00D56931">
              <w:rPr>
                <w:sz w:val="16"/>
              </w:rPr>
              <w:t xml:space="preserve"> ПЛ.,1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301.  КОМУНАЛЬНЕ ПІДПРИЄМСТВО "ГОСПКОМОБСЛУГОВУВАННЯ"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21465789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01044,БОГДАНА</w:t>
            </w:r>
            <w:proofErr w:type="gramEnd"/>
            <w:r w:rsidRPr="00D56931">
              <w:rPr>
                <w:sz w:val="16"/>
              </w:rPr>
              <w:t xml:space="preserve"> ХМЕЛЬНИЦЬКОГО ВУЛ.,6А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НЕ ВИЗНАЧЕНО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302.  ДЕРЖАВНЕ ПІДПРИЄМСТВО ВИРОБНИЧО-КОМЕРЦІЙНА ФІРМА "УКРТАРАПОСТАЧЗБУТ"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04949014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02133,КУДРІ</w:t>
            </w:r>
            <w:proofErr w:type="gramEnd"/>
            <w:r w:rsidRPr="00D56931">
              <w:rPr>
                <w:sz w:val="16"/>
              </w:rPr>
              <w:t xml:space="preserve"> ІВАНА ВУЛ.,43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 xml:space="preserve">ОРГАН УПРАВЛІННЯ - УПРАВЛІННЯ З ПИТАНЬ РЕКЛАМИ В.О.КМР (КМДА) 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303.  КОМУНАЛЬНЕ ПІДПРИЄМСТВО ВИКОНАВЧОГО ОРГАНУ КИЇВРАДИ (КИЇВСЬКОЇ МІСЬКОЇ ДЕРЖАВНОЇ </w:t>
            </w:r>
            <w:proofErr w:type="gramStart"/>
            <w:r w:rsidRPr="00D56931">
              <w:rPr>
                <w:sz w:val="16"/>
              </w:rPr>
              <w:t>АДМІНІСТРАЦІЇ)  "</w:t>
            </w:r>
            <w:proofErr w:type="gramEnd"/>
            <w:r w:rsidRPr="00D56931">
              <w:rPr>
                <w:sz w:val="16"/>
              </w:rPr>
              <w:t>КИЇВРЕКЛАМА"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26199714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04070,БОРИЧІВ</w:t>
            </w:r>
            <w:proofErr w:type="gramEnd"/>
            <w:r w:rsidRPr="00D56931">
              <w:rPr>
                <w:sz w:val="16"/>
              </w:rPr>
              <w:t xml:space="preserve"> УЗВІЗ,8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ОРГАН УПРАВЛІННЯ - УПРАВЛІННЯ ТУРИЗМУ ТА ПРОМОЦІЙ В.О.КМР (КМДА)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D56931">
              <w:rPr>
                <w:b/>
                <w:sz w:val="16"/>
              </w:rPr>
              <w:t>ГАЛУЗЬ - ВІДПОЧИНОК ТА ТУРИЗМ</w:t>
            </w:r>
          </w:p>
        </w:tc>
      </w:tr>
      <w:tr w:rsidR="00820CE8" w:rsidTr="00820CE8">
        <w:trPr>
          <w:cantSplit/>
        </w:trPr>
        <w:tc>
          <w:tcPr>
            <w:tcW w:w="10598" w:type="dxa"/>
            <w:shd w:val="clear" w:color="auto" w:fill="auto"/>
          </w:tcPr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304.  КОМУНАЛЬНЕ НЕКОМЕРЦІЙНЕ ПІДПРИЄМСТВО ВИКОНАВЧОГО ОРГАНУ КИЇВСЬКОЇ МІСЬКОЇ РАДИ (КИЇВСЬКОЇ МІСЬКОЇ ДЕРЖАВНОЇ АДМІНІСТРАЦІЇ) "</w:t>
            </w:r>
            <w:proofErr w:type="gramStart"/>
            <w:r w:rsidRPr="00D56931">
              <w:rPr>
                <w:sz w:val="16"/>
              </w:rPr>
              <w:t>КИЇВСЬКИЙ  ЦЕНТР</w:t>
            </w:r>
            <w:proofErr w:type="gramEnd"/>
            <w:r w:rsidRPr="00D56931">
              <w:rPr>
                <w:sz w:val="16"/>
              </w:rPr>
              <w:t xml:space="preserve"> РОЗВИТКУ ТУРИЗМУ"  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>Код ЄДРПОУ: 03358417</w:t>
            </w:r>
          </w:p>
          <w:p w:rsidR="00820CE8" w:rsidRPr="00D56931" w:rsidRDefault="00820CE8" w:rsidP="003023C6">
            <w:pPr>
              <w:spacing w:before="20"/>
              <w:ind w:left="-57" w:right="-57"/>
              <w:rPr>
                <w:sz w:val="16"/>
              </w:rPr>
            </w:pPr>
            <w:r w:rsidRPr="00D56931">
              <w:rPr>
                <w:sz w:val="16"/>
              </w:rPr>
              <w:t xml:space="preserve">Адреса: </w:t>
            </w:r>
            <w:proofErr w:type="gramStart"/>
            <w:r w:rsidRPr="00D56931">
              <w:rPr>
                <w:sz w:val="16"/>
              </w:rPr>
              <w:t>01103,БОЙЧУКА</w:t>
            </w:r>
            <w:proofErr w:type="gramEnd"/>
            <w:r w:rsidRPr="00D56931">
              <w:rPr>
                <w:sz w:val="16"/>
              </w:rPr>
              <w:t xml:space="preserve"> МИХАЙЛА ВУЛ.,21</w:t>
            </w:r>
          </w:p>
        </w:tc>
      </w:tr>
    </w:tbl>
    <w:p w:rsidR="00D56931" w:rsidRPr="00D56931" w:rsidRDefault="00D56931" w:rsidP="00D56931">
      <w:pPr>
        <w:spacing w:before="20"/>
      </w:pPr>
    </w:p>
    <w:sectPr w:rsidR="00D56931" w:rsidRPr="00D56931" w:rsidSect="00820CE8">
      <w:headerReference w:type="default" r:id="rId6"/>
      <w:pgSz w:w="11906" w:h="16838"/>
      <w:pgMar w:top="709" w:right="709" w:bottom="709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39A2" w:rsidRDefault="009F39A2" w:rsidP="00D56931">
      <w:r>
        <w:separator/>
      </w:r>
    </w:p>
  </w:endnote>
  <w:endnote w:type="continuationSeparator" w:id="0">
    <w:p w:rsidR="009F39A2" w:rsidRDefault="009F39A2" w:rsidP="00D5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39A2" w:rsidRDefault="009F39A2" w:rsidP="00D56931">
      <w:r>
        <w:separator/>
      </w:r>
    </w:p>
  </w:footnote>
  <w:footnote w:type="continuationSeparator" w:id="0">
    <w:p w:rsidR="009F39A2" w:rsidRDefault="009F39A2" w:rsidP="00D5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6963" w:rsidRDefault="00FD6963" w:rsidP="00D56931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6D1E79">
      <w:rPr>
        <w:noProof/>
      </w:rPr>
      <w:t>118</w:t>
    </w:r>
    <w:r>
      <w:fldChar w:fldCharType="end"/>
    </w:r>
  </w:p>
  <w:p w:rsidR="00FD6963" w:rsidRDefault="00FD6963" w:rsidP="00D5693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2D"/>
    <w:rsid w:val="00063E80"/>
    <w:rsid w:val="002C3F2D"/>
    <w:rsid w:val="003023C6"/>
    <w:rsid w:val="004C0301"/>
    <w:rsid w:val="00695172"/>
    <w:rsid w:val="006D1E79"/>
    <w:rsid w:val="00733A85"/>
    <w:rsid w:val="00820CE8"/>
    <w:rsid w:val="009A7604"/>
    <w:rsid w:val="009F39A2"/>
    <w:rsid w:val="00AB28CA"/>
    <w:rsid w:val="00B25757"/>
    <w:rsid w:val="00B55AD4"/>
    <w:rsid w:val="00CD3CB1"/>
    <w:rsid w:val="00D56931"/>
    <w:rsid w:val="00DB0187"/>
    <w:rsid w:val="00DE288C"/>
    <w:rsid w:val="00FD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7E92B3"/>
  <w15:docId w15:val="{FBA37C16-2200-4A03-B17A-FF4FFDA0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93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D56931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5693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D5693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0;&#1072;&#1082;&#1090;-&#1092;&#1072;&#1082;&#1090;%20&#1084;&#1110;&#1089;&#1090;&#1086;%2001.01.2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Факт-факт місто 01.01.24</Template>
  <TotalTime>2</TotalTime>
  <Pages>17</Pages>
  <Words>6184</Words>
  <Characters>50308</Characters>
  <Application>Microsoft Office Word</Application>
  <DocSecurity>0</DocSecurity>
  <Lines>419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56380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Медведь</cp:lastModifiedBy>
  <cp:revision>3</cp:revision>
  <dcterms:created xsi:type="dcterms:W3CDTF">2024-04-10T11:51:00Z</dcterms:created>
  <dcterms:modified xsi:type="dcterms:W3CDTF">2024-04-10T12:34:00Z</dcterms:modified>
</cp:coreProperties>
</file>