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5477" w:rsidRPr="00BC5477" w:rsidRDefault="00BC5477" w:rsidP="00BC5477">
      <w:pPr>
        <w:spacing w:before="20"/>
        <w:ind w:left="993"/>
        <w:jc w:val="center"/>
        <w:rPr>
          <w:b/>
          <w:bCs/>
          <w:sz w:val="24"/>
          <w:szCs w:val="24"/>
          <w:lang w:val="uk-UA"/>
        </w:rPr>
      </w:pPr>
      <w:r w:rsidRPr="00BC5477">
        <w:rPr>
          <w:b/>
          <w:bCs/>
          <w:sz w:val="24"/>
          <w:szCs w:val="24"/>
          <w:lang w:val="uk-UA" w:eastAsia="ko-KR"/>
        </w:rPr>
        <w:t xml:space="preserve">Перелік госпрозрахункових </w:t>
      </w:r>
      <w:r w:rsidRPr="00BC5477">
        <w:rPr>
          <w:b/>
          <w:bCs/>
          <w:sz w:val="24"/>
          <w:szCs w:val="24"/>
          <w:lang w:val="uk-UA"/>
        </w:rPr>
        <w:t xml:space="preserve">підприємств, установ та організацій </w:t>
      </w:r>
    </w:p>
    <w:p w:rsidR="00BC5477" w:rsidRPr="00BC5477" w:rsidRDefault="00BC5477" w:rsidP="00BC5477">
      <w:pPr>
        <w:spacing w:before="20"/>
        <w:ind w:left="993"/>
        <w:jc w:val="center"/>
        <w:rPr>
          <w:b/>
          <w:bCs/>
          <w:sz w:val="24"/>
          <w:szCs w:val="24"/>
          <w:lang w:val="uk-UA" w:eastAsia="ko-KR"/>
        </w:rPr>
      </w:pPr>
      <w:r w:rsidRPr="00BC5477">
        <w:rPr>
          <w:b/>
          <w:bCs/>
          <w:sz w:val="24"/>
          <w:szCs w:val="24"/>
          <w:lang w:val="uk-UA" w:eastAsia="ko-KR"/>
        </w:rPr>
        <w:t xml:space="preserve">територіальної громади міста Києва, що підпорядковані </w:t>
      </w:r>
      <w:r w:rsidRPr="00BC5477">
        <w:rPr>
          <w:b/>
          <w:bCs/>
          <w:sz w:val="24"/>
          <w:szCs w:val="24"/>
          <w:lang w:val="uk-UA"/>
        </w:rPr>
        <w:t>Київській міській раді</w:t>
      </w:r>
      <w:r w:rsidRPr="00BC5477">
        <w:rPr>
          <w:b/>
          <w:bCs/>
          <w:sz w:val="24"/>
          <w:szCs w:val="24"/>
          <w:lang w:val="uk-UA" w:eastAsia="ko-KR"/>
        </w:rPr>
        <w:t xml:space="preserve">, виконавчому органу </w:t>
      </w:r>
      <w:r w:rsidRPr="00BC5477">
        <w:rPr>
          <w:b/>
          <w:bCs/>
          <w:sz w:val="24"/>
          <w:szCs w:val="24"/>
          <w:lang w:val="uk-UA"/>
        </w:rPr>
        <w:t>Київської міської ради (Київській міській державній адміністрації)</w:t>
      </w:r>
      <w:r w:rsidRPr="00BC5477">
        <w:rPr>
          <w:b/>
          <w:bCs/>
          <w:sz w:val="24"/>
          <w:szCs w:val="24"/>
          <w:lang w:val="uk-UA" w:eastAsia="ko-KR"/>
        </w:rPr>
        <w:t xml:space="preserve"> та його структурним підрозділам </w:t>
      </w:r>
    </w:p>
    <w:p w:rsidR="00BC5477" w:rsidRPr="00BC5477" w:rsidRDefault="00BC5477" w:rsidP="00BC5477">
      <w:pPr>
        <w:spacing w:before="20"/>
        <w:jc w:val="center"/>
        <w:rPr>
          <w:b/>
          <w:bCs/>
          <w:sz w:val="24"/>
          <w:szCs w:val="24"/>
          <w:lang w:val="uk-UA" w:eastAsia="ko-KR"/>
        </w:rPr>
      </w:pPr>
      <w:r w:rsidRPr="00BC5477">
        <w:rPr>
          <w:b/>
          <w:bCs/>
          <w:sz w:val="24"/>
          <w:szCs w:val="24"/>
          <w:lang w:val="uk-UA" w:eastAsia="ko-KR"/>
        </w:rPr>
        <w:t>(витяг з Реєстру комунальних підприємств територіальної громади міста Києва,</w:t>
      </w:r>
    </w:p>
    <w:p w:rsidR="00BC5477" w:rsidRPr="00BC5477" w:rsidRDefault="00BC5477" w:rsidP="00BC5477">
      <w:pPr>
        <w:spacing w:before="20"/>
        <w:jc w:val="center"/>
        <w:rPr>
          <w:b/>
          <w:bCs/>
          <w:sz w:val="24"/>
          <w:szCs w:val="24"/>
          <w:lang w:val="uk-UA"/>
        </w:rPr>
      </w:pPr>
      <w:r w:rsidRPr="00BC5477">
        <w:rPr>
          <w:b/>
          <w:bCs/>
          <w:sz w:val="24"/>
          <w:szCs w:val="24"/>
          <w:lang w:val="uk-UA" w:eastAsia="ko-KR"/>
        </w:rPr>
        <w:t xml:space="preserve"> станом на 01.0</w:t>
      </w:r>
      <w:r w:rsidRPr="00BC5477">
        <w:rPr>
          <w:b/>
          <w:bCs/>
          <w:sz w:val="24"/>
          <w:szCs w:val="24"/>
          <w:lang w:val="uk-UA" w:eastAsia="ko-KR"/>
        </w:rPr>
        <w:t>7</w:t>
      </w:r>
      <w:r w:rsidRPr="00BC5477">
        <w:rPr>
          <w:b/>
          <w:bCs/>
          <w:sz w:val="24"/>
          <w:szCs w:val="24"/>
          <w:lang w:val="uk-UA" w:eastAsia="ko-KR"/>
        </w:rPr>
        <w:t>.2025 року)</w:t>
      </w:r>
      <w:r w:rsidRPr="00BC5477">
        <w:rPr>
          <w:b/>
          <w:bCs/>
          <w:sz w:val="24"/>
          <w:szCs w:val="24"/>
          <w:lang w:val="uk-UA"/>
        </w:rPr>
        <w:t xml:space="preserve"> </w:t>
      </w:r>
    </w:p>
    <w:p w:rsidR="00BC5477" w:rsidRPr="00BC5477" w:rsidRDefault="00BC5477" w:rsidP="00BC5477">
      <w:pPr>
        <w:spacing w:before="20"/>
        <w:jc w:val="center"/>
        <w:rPr>
          <w:b/>
          <w:bCs/>
          <w:sz w:val="24"/>
          <w:szCs w:val="24"/>
          <w:lang w:val="uk-UA"/>
        </w:rPr>
      </w:pPr>
    </w:p>
    <w:p w:rsidR="00876CCE" w:rsidRPr="00BC5477" w:rsidRDefault="00876CCE" w:rsidP="00876CCE">
      <w:pPr>
        <w:spacing w:before="20"/>
        <w:rPr>
          <w:lang w:val="uk-UA"/>
        </w:rPr>
      </w:pPr>
      <w:r w:rsidRPr="00BC5477">
        <w:rPr>
          <w:lang w:val="uk-UA"/>
        </w:rPr>
        <w:t>Кількість - 305</w:t>
      </w:r>
    </w:p>
    <w:p w:rsidR="00876CCE" w:rsidRPr="00BC5477" w:rsidRDefault="00876CCE" w:rsidP="00876CCE">
      <w:pPr>
        <w:spacing w:before="20"/>
        <w:rPr>
          <w:lang w:val="uk-UA"/>
        </w:rPr>
      </w:pPr>
    </w:p>
    <w:p w:rsidR="00876CCE" w:rsidRPr="00BC5477" w:rsidRDefault="00876CCE" w:rsidP="00876CCE">
      <w:pPr>
        <w:spacing w:before="20"/>
        <w:rPr>
          <w:lang w:val="uk-UA"/>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0"/>
        <w:gridCol w:w="1460"/>
        <w:gridCol w:w="3421"/>
      </w:tblGrid>
      <w:tr w:rsidR="00876CCE" w:rsidRPr="00BC5477" w:rsidTr="00BC5477">
        <w:tblPrEx>
          <w:tblCellMar>
            <w:top w:w="0" w:type="dxa"/>
            <w:bottom w:w="0" w:type="dxa"/>
          </w:tblCellMar>
        </w:tblPrEx>
        <w:trPr>
          <w:cantSplit/>
          <w:tblHeader/>
        </w:trPr>
        <w:tc>
          <w:tcPr>
            <w:tcW w:w="6000" w:type="dxa"/>
            <w:shd w:val="clear" w:color="auto" w:fill="auto"/>
          </w:tcPr>
          <w:p w:rsidR="00876CCE" w:rsidRPr="00BC5477" w:rsidRDefault="00876CCE" w:rsidP="00876CCE">
            <w:pPr>
              <w:spacing w:before="20"/>
              <w:jc w:val="center"/>
              <w:rPr>
                <w:b/>
                <w:sz w:val="16"/>
                <w:lang w:val="uk-UA"/>
              </w:rPr>
            </w:pPr>
            <w:r w:rsidRPr="00BC5477">
              <w:rPr>
                <w:b/>
                <w:sz w:val="16"/>
                <w:lang w:val="uk-UA"/>
              </w:rPr>
              <w:t>Об'єкти комунальної власності</w:t>
            </w:r>
          </w:p>
        </w:tc>
        <w:tc>
          <w:tcPr>
            <w:tcW w:w="1460" w:type="dxa"/>
            <w:shd w:val="clear" w:color="auto" w:fill="auto"/>
          </w:tcPr>
          <w:p w:rsidR="00876CCE" w:rsidRPr="00BC5477" w:rsidRDefault="00876CCE" w:rsidP="00876CCE">
            <w:pPr>
              <w:spacing w:before="20"/>
              <w:jc w:val="center"/>
              <w:rPr>
                <w:b/>
                <w:sz w:val="16"/>
                <w:lang w:val="uk-UA"/>
              </w:rPr>
            </w:pPr>
            <w:r w:rsidRPr="00BC5477">
              <w:rPr>
                <w:b/>
                <w:sz w:val="16"/>
                <w:lang w:val="uk-UA"/>
              </w:rPr>
              <w:t>Ознака припинення</w:t>
            </w:r>
          </w:p>
        </w:tc>
        <w:tc>
          <w:tcPr>
            <w:tcW w:w="3421" w:type="dxa"/>
            <w:shd w:val="clear" w:color="auto" w:fill="auto"/>
          </w:tcPr>
          <w:p w:rsidR="00876CCE" w:rsidRPr="00BC5477" w:rsidRDefault="00876CCE" w:rsidP="00876CCE">
            <w:pPr>
              <w:spacing w:before="20"/>
              <w:jc w:val="center"/>
              <w:rPr>
                <w:b/>
                <w:sz w:val="16"/>
                <w:lang w:val="uk-UA"/>
              </w:rPr>
            </w:pPr>
            <w:r w:rsidRPr="00BC5477">
              <w:rPr>
                <w:b/>
                <w:sz w:val="16"/>
                <w:lang w:val="uk-UA"/>
              </w:rPr>
              <w:t>Примітка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jc w:val="center"/>
              <w:rPr>
                <w:b/>
                <w:sz w:val="16"/>
                <w:lang w:val="uk-UA"/>
              </w:rPr>
            </w:pPr>
          </w:p>
        </w:tc>
        <w:tc>
          <w:tcPr>
            <w:tcW w:w="1460" w:type="dxa"/>
            <w:shd w:val="clear" w:color="auto" w:fill="auto"/>
          </w:tcPr>
          <w:p w:rsidR="00876CCE" w:rsidRPr="00BC5477" w:rsidRDefault="00876CCE" w:rsidP="00876CCE">
            <w:pPr>
              <w:spacing w:before="20"/>
              <w:rPr>
                <w:b/>
                <w:sz w:val="16"/>
                <w:lang w:val="uk-UA"/>
              </w:rPr>
            </w:pPr>
          </w:p>
        </w:tc>
        <w:tc>
          <w:tcPr>
            <w:tcW w:w="3421" w:type="dxa"/>
            <w:shd w:val="clear" w:color="auto" w:fill="auto"/>
          </w:tcPr>
          <w:p w:rsidR="00876CCE" w:rsidRPr="00BC5477" w:rsidRDefault="00876CCE" w:rsidP="00876CCE">
            <w:pPr>
              <w:spacing w:before="20"/>
              <w:rPr>
                <w:b/>
                <w:sz w:val="16"/>
                <w:lang w:val="uk-UA"/>
              </w:rPr>
            </w:pPr>
          </w:p>
        </w:tc>
      </w:tr>
      <w:tr w:rsidR="00C23210" w:rsidRPr="00BC5477" w:rsidTr="00C23210">
        <w:tblPrEx>
          <w:tblCellMar>
            <w:top w:w="0" w:type="dxa"/>
            <w:bottom w:w="0" w:type="dxa"/>
          </w:tblCellMar>
        </w:tblPrEx>
        <w:trPr>
          <w:cantSplit/>
          <w:trHeight w:val="272"/>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АПАРАТ ВИКОНАВЧОГО ОРГАНУ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ВІДПОЧИНОК ТА ТУРИЗМ</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 КОМУНАЛЬНЕ ПІДПРИЄМСТВО ВИКОНАВЧОГО ОРГАНУ КИЇВСЬКОЇ МІСЬКОЇ РАДИ (КИЇВСЬКОЇ МІСЬКОЇ ДЕРЖАВНОЇ АДМІНІСТРАЦІЇ) "ДНІПРО"  </w:t>
            </w:r>
          </w:p>
          <w:p w:rsidR="00876CCE" w:rsidRPr="00BC5477" w:rsidRDefault="00876CCE" w:rsidP="00876CCE">
            <w:pPr>
              <w:spacing w:before="20"/>
              <w:rPr>
                <w:sz w:val="16"/>
                <w:lang w:val="uk-UA"/>
              </w:rPr>
            </w:pPr>
            <w:r w:rsidRPr="00BC5477">
              <w:rPr>
                <w:sz w:val="16"/>
                <w:lang w:val="uk-UA"/>
              </w:rPr>
              <w:t xml:space="preserve">Код ЄДРПОУ: 38139963 </w:t>
            </w:r>
          </w:p>
          <w:p w:rsidR="00876CCE" w:rsidRPr="00BC5477" w:rsidRDefault="00876CCE" w:rsidP="00876CCE">
            <w:pPr>
              <w:spacing w:before="20"/>
              <w:rPr>
                <w:sz w:val="16"/>
                <w:lang w:val="uk-UA"/>
              </w:rPr>
            </w:pPr>
            <w:r w:rsidRPr="00BC5477">
              <w:rPr>
                <w:sz w:val="16"/>
                <w:lang w:val="uk-UA"/>
              </w:rPr>
              <w:t xml:space="preserve">Адреса: 98500, АР КРИМ М.АЛУШТА ВУЛ.НАБЕРЕЖНА, 16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ДІЯЛЬНІСТЬ ВІДСУТНЯ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МАЙНО ОРГАНІВ УПРАВЛІННЯ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 КОМУНАЛЬНЕ ПІДПРИЄМСТВО "АВТОТРАНСПОРТНЕ ПІДПРИЄМСТВО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04012460 </w:t>
            </w:r>
          </w:p>
          <w:p w:rsidR="00876CCE" w:rsidRPr="00BC5477" w:rsidRDefault="00876CCE" w:rsidP="00876CCE">
            <w:pPr>
              <w:spacing w:before="20"/>
              <w:rPr>
                <w:sz w:val="16"/>
                <w:lang w:val="uk-UA"/>
              </w:rPr>
            </w:pPr>
            <w:r w:rsidRPr="00BC5477">
              <w:rPr>
                <w:sz w:val="16"/>
                <w:lang w:val="uk-UA"/>
              </w:rPr>
              <w:t xml:space="preserve">Адреса: 01001, ГРІНЧЕНКА БОРИСА ВУЛ., 3А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ТРАНСПОРТ</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 КОМУНАЛЬНЕ ПІДПРИЄМСТВО  "АВТОТРАНСПОРТНИК"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32106047 </w:t>
            </w:r>
          </w:p>
          <w:p w:rsidR="00876CCE" w:rsidRPr="00BC5477" w:rsidRDefault="00876CCE" w:rsidP="00876CCE">
            <w:pPr>
              <w:spacing w:before="20"/>
              <w:rPr>
                <w:sz w:val="16"/>
                <w:lang w:val="uk-UA"/>
              </w:rPr>
            </w:pPr>
            <w:r w:rsidRPr="00BC5477">
              <w:rPr>
                <w:sz w:val="16"/>
                <w:lang w:val="uk-UA"/>
              </w:rPr>
              <w:t xml:space="preserve">Адреса: 02097, РАДУНСЬКА ВУЛ., 18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перетворення в КО "Автотранспортник" Київської міської ради відповідно до рішення КМР від 04.07.2024 №1756/9722 "Про реорганізацію Комунального підприємства "АВТОТРАНСПОРТНИК"</w:t>
            </w:r>
            <w:r w:rsidR="00BC5477">
              <w:rPr>
                <w:sz w:val="16"/>
                <w:lang w:val="uk-UA"/>
              </w:rPr>
              <w:t xml:space="preserve"> </w:t>
            </w:r>
            <w:r w:rsidRPr="00BC5477">
              <w:rPr>
                <w:sz w:val="16"/>
                <w:lang w:val="uk-UA"/>
              </w:rPr>
              <w:t>виконавчого органу Київської міської ради (Київської міської державної адміністрації) шляхом перетворення в Комунальну організацію "АВТОТРАНСПОРТНИК" Київської міської ради"</w:t>
            </w: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bookmarkStart w:id="0" w:name="_GoBack" w:colFirst="1" w:colLast="1"/>
            <w:r w:rsidRPr="00BC5477">
              <w:rPr>
                <w:b/>
                <w:sz w:val="16"/>
                <w:lang w:val="uk-UA"/>
              </w:rPr>
              <w:t>ОРГАН УПРАВЛІННЯ - ДЕПАРТАМЕНТ ІНФОРМАЦІЙНО-КОМУНІКАЦІЙНИХ ТЕХНОЛОГІЙ В.О. КМР (КМДА)</w:t>
            </w:r>
          </w:p>
        </w:tc>
      </w:tr>
      <w:bookmarkEnd w:id="0"/>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ІНФОРМАТИЗАЦІЯ ТА ЗВ'ЯЗОК</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 КОМУНАЛЬНЕ ПІДПРИЄМСТВО "ІНФОРМАТИКА"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31024875 </w:t>
            </w:r>
          </w:p>
          <w:p w:rsidR="00876CCE" w:rsidRPr="00BC5477" w:rsidRDefault="00876CCE" w:rsidP="00876CCE">
            <w:pPr>
              <w:spacing w:before="20"/>
              <w:rPr>
                <w:sz w:val="16"/>
                <w:lang w:val="uk-UA"/>
              </w:rPr>
            </w:pPr>
            <w:r w:rsidRPr="00BC5477">
              <w:rPr>
                <w:sz w:val="16"/>
                <w:lang w:val="uk-UA"/>
              </w:rPr>
              <w:t xml:space="preserve">Адреса: 03186, МАЦІЄВИЧА ЛЕВКА ВУЛ. ,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 СПЕЦІАЛІЗОВАНЕ КОМУНАЛЬНЕ ПІДПРИЄМСТВО  "КИЇВТЕЛЕСЕРВІС" </w:t>
            </w:r>
          </w:p>
          <w:p w:rsidR="00876CCE" w:rsidRPr="00BC5477" w:rsidRDefault="00876CCE" w:rsidP="00876CCE">
            <w:pPr>
              <w:spacing w:before="20"/>
              <w:rPr>
                <w:sz w:val="16"/>
                <w:lang w:val="uk-UA"/>
              </w:rPr>
            </w:pPr>
            <w:r w:rsidRPr="00BC5477">
              <w:rPr>
                <w:sz w:val="16"/>
                <w:lang w:val="uk-UA"/>
              </w:rPr>
              <w:t xml:space="preserve">Код ЄДРПОУ: 31815760 </w:t>
            </w:r>
          </w:p>
          <w:p w:rsidR="00876CCE" w:rsidRPr="00BC5477" w:rsidRDefault="00876CCE" w:rsidP="00876CCE">
            <w:pPr>
              <w:spacing w:before="20"/>
              <w:rPr>
                <w:sz w:val="16"/>
                <w:lang w:val="uk-UA"/>
              </w:rPr>
            </w:pPr>
            <w:r w:rsidRPr="00BC5477">
              <w:rPr>
                <w:sz w:val="16"/>
                <w:lang w:val="uk-UA"/>
              </w:rPr>
              <w:t xml:space="preserve">Адреса: 04050, ЛЕОНТОВИЧА ВУЛ., 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 КОМУНАЛЬНЕ ПІДПРИЄМСТВО "ГОЛОВНИЙ ІНФОРМАЦІЙНО-ОБЧИСЛЮВАЛЬНИЙ ЦЕНТР" </w:t>
            </w:r>
          </w:p>
          <w:p w:rsidR="00876CCE" w:rsidRPr="00BC5477" w:rsidRDefault="00876CCE" w:rsidP="00876CCE">
            <w:pPr>
              <w:spacing w:before="20"/>
              <w:rPr>
                <w:sz w:val="16"/>
                <w:lang w:val="uk-UA"/>
              </w:rPr>
            </w:pPr>
            <w:r w:rsidRPr="00BC5477">
              <w:rPr>
                <w:sz w:val="16"/>
                <w:lang w:val="uk-UA"/>
              </w:rPr>
              <w:t xml:space="preserve">Код ЄДРПОУ: 04013755 </w:t>
            </w:r>
          </w:p>
          <w:p w:rsidR="00876CCE" w:rsidRPr="00BC5477" w:rsidRDefault="00876CCE" w:rsidP="00876CCE">
            <w:pPr>
              <w:spacing w:before="20"/>
              <w:rPr>
                <w:sz w:val="16"/>
                <w:lang w:val="uk-UA"/>
              </w:rPr>
            </w:pPr>
            <w:r w:rsidRPr="00BC5477">
              <w:rPr>
                <w:sz w:val="16"/>
                <w:lang w:val="uk-UA"/>
              </w:rPr>
              <w:t xml:space="preserve">Адреса: 02206, КОСМІЧНА ВУЛ., 12А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БУДІВНИЦТВА ТА ЖИТЛОВОГО ЗАБЕЗПЕЧЕННЯ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 КОМУНАЛЬНЕ  ПІДПРИЄМСТВО "ІНЖЕНЕРНИЙ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33239981 </w:t>
            </w:r>
          </w:p>
          <w:p w:rsidR="00876CCE" w:rsidRPr="00BC5477" w:rsidRDefault="00876CCE" w:rsidP="00876CCE">
            <w:pPr>
              <w:spacing w:before="20"/>
              <w:rPr>
                <w:sz w:val="16"/>
                <w:lang w:val="uk-UA"/>
              </w:rPr>
            </w:pPr>
            <w:r w:rsidRPr="00BC5477">
              <w:rPr>
                <w:sz w:val="16"/>
                <w:lang w:val="uk-UA"/>
              </w:rPr>
              <w:t xml:space="preserve">Адреса: 01004, ФРАНКА ІВАНА ВУЛ., 12-А  </w:t>
            </w:r>
            <w:proofErr w:type="spellStart"/>
            <w:r w:rsidRPr="00BC5477">
              <w:rPr>
                <w:sz w:val="16"/>
                <w:lang w:val="uk-UA"/>
              </w:rPr>
              <w:t>корп.Б</w:t>
            </w:r>
            <w:proofErr w:type="spellEnd"/>
            <w:r w:rsidRPr="00BC5477">
              <w:rPr>
                <w:sz w:val="16"/>
                <w:lang w:val="uk-UA"/>
              </w:rPr>
              <w:t xml:space="preserve">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26387108 </w:t>
            </w:r>
          </w:p>
          <w:p w:rsidR="00876CCE" w:rsidRPr="00BC5477" w:rsidRDefault="00876CCE" w:rsidP="00876CCE">
            <w:pPr>
              <w:spacing w:before="20"/>
              <w:rPr>
                <w:sz w:val="16"/>
                <w:lang w:val="uk-UA"/>
              </w:rPr>
            </w:pPr>
            <w:r w:rsidRPr="00BC5477">
              <w:rPr>
                <w:sz w:val="16"/>
                <w:lang w:val="uk-UA"/>
              </w:rPr>
              <w:t xml:space="preserve">Адреса: 04073, КИРИЛІВСЬКА ВУЛ.  , 113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 КОМУНАЛЬНЕ ПІДПРИЄМСТВО "ФІНАНСОВА КОМПАНІЯ "ЖИТЛО- ІНВЕСТ"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32855406 </w:t>
            </w:r>
          </w:p>
          <w:p w:rsidR="00876CCE" w:rsidRPr="00BC5477" w:rsidRDefault="00876CCE" w:rsidP="00876CCE">
            <w:pPr>
              <w:spacing w:before="20"/>
              <w:rPr>
                <w:sz w:val="16"/>
                <w:lang w:val="uk-UA"/>
              </w:rPr>
            </w:pPr>
            <w:r w:rsidRPr="00BC5477">
              <w:rPr>
                <w:sz w:val="16"/>
                <w:lang w:val="uk-UA"/>
              </w:rPr>
              <w:t xml:space="preserve">Адреса: 01601, ВОЛОДИМИРСЬКА ВУЛ., 42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10. КОМУНАЛЬНЕ ПІДПРИЄМСТВО З ПИТАНЬ БУДІВНИЦТВА ЖИТЛОВИХ БУДИНКІВ "ЖИТЛОІНВЕСТБУД-УКБ" </w:t>
            </w:r>
          </w:p>
          <w:p w:rsidR="00876CCE" w:rsidRPr="00BC5477" w:rsidRDefault="00876CCE" w:rsidP="00876CCE">
            <w:pPr>
              <w:spacing w:before="20"/>
              <w:rPr>
                <w:sz w:val="16"/>
                <w:lang w:val="uk-UA"/>
              </w:rPr>
            </w:pPr>
            <w:r w:rsidRPr="00BC5477">
              <w:rPr>
                <w:sz w:val="16"/>
                <w:lang w:val="uk-UA"/>
              </w:rPr>
              <w:t xml:space="preserve">Код ЄДРПОУ: 31958324 </w:t>
            </w:r>
          </w:p>
          <w:p w:rsidR="00876CCE" w:rsidRPr="00BC5477" w:rsidRDefault="00876CCE" w:rsidP="00876CCE">
            <w:pPr>
              <w:spacing w:before="20"/>
              <w:rPr>
                <w:sz w:val="16"/>
                <w:lang w:val="uk-UA"/>
              </w:rPr>
            </w:pPr>
            <w:r w:rsidRPr="00BC5477">
              <w:rPr>
                <w:sz w:val="16"/>
                <w:lang w:val="uk-UA"/>
              </w:rPr>
              <w:t xml:space="preserve">Адреса: 01034, ВОЛОДИМИРСЬКА ВУЛ., 42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 КОМУНАЛЬНЕ ПІДПРИЄМСТВО З ПИТАНЬ ПРОЕКТУВАННЯ "ЖИТЛОІНВЕСТПРОЕКТ" </w:t>
            </w:r>
          </w:p>
          <w:p w:rsidR="00876CCE" w:rsidRPr="00BC5477" w:rsidRDefault="00876CCE" w:rsidP="00876CCE">
            <w:pPr>
              <w:spacing w:before="20"/>
              <w:rPr>
                <w:sz w:val="16"/>
                <w:lang w:val="uk-UA"/>
              </w:rPr>
            </w:pPr>
            <w:r w:rsidRPr="00BC5477">
              <w:rPr>
                <w:sz w:val="16"/>
                <w:lang w:val="uk-UA"/>
              </w:rPr>
              <w:t xml:space="preserve">Код ЄДРПОУ: 32455208 </w:t>
            </w:r>
          </w:p>
          <w:p w:rsidR="00876CCE" w:rsidRPr="00BC5477" w:rsidRDefault="00876CCE" w:rsidP="00876CCE">
            <w:pPr>
              <w:spacing w:before="20"/>
              <w:rPr>
                <w:sz w:val="16"/>
                <w:lang w:val="uk-UA"/>
              </w:rPr>
            </w:pPr>
            <w:r w:rsidRPr="00BC5477">
              <w:rPr>
                <w:sz w:val="16"/>
                <w:lang w:val="uk-UA"/>
              </w:rPr>
              <w:t xml:space="preserve">Адреса: 01030, ФРАНКА ІВАНА ВУЛ., 12-А ЛІТ.Б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w:t>
            </w:r>
            <w:proofErr w:type="spellStart"/>
            <w:r w:rsidRPr="00BC5477">
              <w:rPr>
                <w:sz w:val="16"/>
                <w:lang w:val="uk-UA"/>
              </w:rPr>
              <w:t>Житлоінвестбуд</w:t>
            </w:r>
            <w:proofErr w:type="spellEnd"/>
            <w:r w:rsidRPr="00BC5477">
              <w:rPr>
                <w:sz w:val="16"/>
                <w:lang w:val="uk-UA"/>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BC5477">
              <w:rPr>
                <w:sz w:val="16"/>
                <w:lang w:val="uk-UA"/>
              </w:rPr>
              <w:t>Житлоінвестпроект</w:t>
            </w:r>
            <w:proofErr w:type="spellEnd"/>
            <w:r w:rsidRPr="00BC5477">
              <w:rPr>
                <w:sz w:val="16"/>
                <w:lang w:val="uk-UA"/>
              </w:rPr>
              <w:t>"</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 КОМУНАЛЬНЕ ПІДПРИЄМСТВО З УТРИМАННЯ ТА ЕКСПЛУАТАЦІЇ ЖИТЛОВОГО ФОНДУ СПЕЦІАЛЬНОГО ПРИЗНАЧЕННЯ "СПЕЦЖИТЛОФОНД" </w:t>
            </w:r>
          </w:p>
          <w:p w:rsidR="00876CCE" w:rsidRPr="00BC5477" w:rsidRDefault="00876CCE" w:rsidP="00876CCE">
            <w:pPr>
              <w:spacing w:before="20"/>
              <w:rPr>
                <w:sz w:val="16"/>
                <w:lang w:val="uk-UA"/>
              </w:rPr>
            </w:pPr>
            <w:r w:rsidRPr="00BC5477">
              <w:rPr>
                <w:sz w:val="16"/>
                <w:lang w:val="uk-UA"/>
              </w:rPr>
              <w:t xml:space="preserve">Код ЄДРПОУ: 31454734 </w:t>
            </w:r>
          </w:p>
          <w:p w:rsidR="00876CCE" w:rsidRPr="00BC5477" w:rsidRDefault="00876CCE" w:rsidP="00876CCE">
            <w:pPr>
              <w:spacing w:before="20"/>
              <w:rPr>
                <w:sz w:val="16"/>
                <w:lang w:val="uk-UA"/>
              </w:rPr>
            </w:pPr>
            <w:r w:rsidRPr="00BC5477">
              <w:rPr>
                <w:sz w:val="16"/>
                <w:lang w:val="uk-UA"/>
              </w:rPr>
              <w:t xml:space="preserve">Адреса: 04071, ОБОЛОНСЬКА ВУЛ., 34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 КОМУНАЛЬНЕ ПІДПРИЄМСТВО З ЕКСПЛУАТАЦІЇ І РЕМОНТУ ЖИТЛОВОГО ФОНДУ "ЖИТЛО- СЕРВІС" </w:t>
            </w:r>
          </w:p>
          <w:p w:rsidR="00876CCE" w:rsidRPr="00BC5477" w:rsidRDefault="00876CCE" w:rsidP="00876CCE">
            <w:pPr>
              <w:spacing w:before="20"/>
              <w:rPr>
                <w:sz w:val="16"/>
                <w:lang w:val="uk-UA"/>
              </w:rPr>
            </w:pPr>
            <w:r w:rsidRPr="00BC5477">
              <w:rPr>
                <w:sz w:val="16"/>
                <w:lang w:val="uk-UA"/>
              </w:rPr>
              <w:t xml:space="preserve">Код ЄДРПОУ: 31025659 </w:t>
            </w:r>
          </w:p>
          <w:p w:rsidR="00876CCE" w:rsidRPr="00BC5477" w:rsidRDefault="00876CCE" w:rsidP="00876CCE">
            <w:pPr>
              <w:spacing w:before="20"/>
              <w:rPr>
                <w:sz w:val="16"/>
                <w:lang w:val="uk-UA"/>
              </w:rPr>
            </w:pPr>
            <w:r w:rsidRPr="00BC5477">
              <w:rPr>
                <w:sz w:val="16"/>
                <w:lang w:val="uk-UA"/>
              </w:rPr>
              <w:t xml:space="preserve">Адреса: 02081, ДНІПРОВСЬКА НАБЕРЕЖНА ВУЛ., 25-Б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ВНУТРІШНЬОГО ФІНАНСОВОГО КОНТРОЛЮ ТА АУДИТУ</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 КОМУНАЛЬНЕ ПІДПРИЄМСТВО ВИКОНАВЧОГО ОРГАНУ КИЇВСЬКОЇ МІСЬКОЇ РАДИ (КИЇВСЬКОЇ МІСЬКОЇ ДЕРЖАВНОЇ АДМІНІСТРАЦІЇ) "КИЇВЕКСПЕРТИЗА" </w:t>
            </w:r>
          </w:p>
          <w:p w:rsidR="00876CCE" w:rsidRPr="00BC5477" w:rsidRDefault="00876CCE" w:rsidP="00876CCE">
            <w:pPr>
              <w:spacing w:before="20"/>
              <w:rPr>
                <w:sz w:val="16"/>
                <w:lang w:val="uk-UA"/>
              </w:rPr>
            </w:pPr>
            <w:r w:rsidRPr="00BC5477">
              <w:rPr>
                <w:sz w:val="16"/>
                <w:lang w:val="uk-UA"/>
              </w:rPr>
              <w:t xml:space="preserve">Код ЄДРПОУ: 21606480 </w:t>
            </w:r>
          </w:p>
          <w:p w:rsidR="00876CCE" w:rsidRPr="00BC5477" w:rsidRDefault="00876CCE" w:rsidP="00876CCE">
            <w:pPr>
              <w:spacing w:before="20"/>
              <w:rPr>
                <w:sz w:val="16"/>
                <w:lang w:val="uk-UA"/>
              </w:rPr>
            </w:pPr>
            <w:r w:rsidRPr="00BC5477">
              <w:rPr>
                <w:sz w:val="16"/>
                <w:lang w:val="uk-UA"/>
              </w:rPr>
              <w:t xml:space="preserve">Адреса: 04073, КИРИЛІВСЬКА ВУЛ. , 113 </w:t>
            </w:r>
            <w:r w:rsidR="00C23210" w:rsidRPr="00BC5477">
              <w:rPr>
                <w:sz w:val="16"/>
                <w:lang w:val="uk-UA"/>
              </w:rPr>
              <w:t>юридична адреса: м. Київ, вул. Б. Хмельницького, 16-22, адреса для листування 01001, м. Київ, а/с 491Взол</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ЕКОНОМІКИ ТА ІНВЕСТИЦІЙ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 КОМУНАЛЬНЕ ПІДПРИЄМСТВО ВИКОНАВЧОГО ОРГАНУ КИЇВСЬКОЇ МІСЬКОЇ РАДИ (КИЇВСЬКОЇ МІСЬКОЇ ДЕРЖАВНОЇ АДМІНІСТРАЦІЇ) "КИЇВСЬКЕ ІНВЕСТИЦІЙНЕ АГЕНТСТВО" </w:t>
            </w:r>
          </w:p>
          <w:p w:rsidR="00876CCE" w:rsidRPr="00BC5477" w:rsidRDefault="00876CCE" w:rsidP="00876CCE">
            <w:pPr>
              <w:spacing w:before="20"/>
              <w:rPr>
                <w:sz w:val="16"/>
                <w:lang w:val="uk-UA"/>
              </w:rPr>
            </w:pPr>
            <w:r w:rsidRPr="00BC5477">
              <w:rPr>
                <w:sz w:val="16"/>
                <w:lang w:val="uk-UA"/>
              </w:rPr>
              <w:t xml:space="preserve">Код ЄДРПОУ: 21655857 </w:t>
            </w:r>
          </w:p>
          <w:p w:rsidR="00876CCE" w:rsidRPr="00BC5477" w:rsidRDefault="00876CCE" w:rsidP="00876CCE">
            <w:pPr>
              <w:spacing w:before="20"/>
              <w:rPr>
                <w:sz w:val="16"/>
                <w:lang w:val="uk-UA"/>
              </w:rPr>
            </w:pPr>
            <w:r w:rsidRPr="00BC5477">
              <w:rPr>
                <w:sz w:val="16"/>
                <w:lang w:val="uk-UA"/>
              </w:rPr>
              <w:t xml:space="preserve">Адреса: 01004, ТЕРЕЩЕНКІВСЬКА ВУЛ., 11А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 КОМУНАЛЬНЕ ПІДПРИЄМСТВО "КИЇВСЬКИЙ МІСЬКИЙ ЦЕНТР ЗАХИСТУ ПРАВ СПОЖИВАЧІВ" </w:t>
            </w:r>
          </w:p>
          <w:p w:rsidR="00876CCE" w:rsidRPr="00BC5477" w:rsidRDefault="00876CCE" w:rsidP="00876CCE">
            <w:pPr>
              <w:spacing w:before="20"/>
              <w:rPr>
                <w:sz w:val="16"/>
                <w:lang w:val="uk-UA"/>
              </w:rPr>
            </w:pPr>
            <w:r w:rsidRPr="00BC5477">
              <w:rPr>
                <w:sz w:val="16"/>
                <w:lang w:val="uk-UA"/>
              </w:rPr>
              <w:t xml:space="preserve">Код ЄДРПОУ: 36376305 </w:t>
            </w:r>
          </w:p>
          <w:p w:rsidR="00876CCE" w:rsidRPr="00BC5477" w:rsidRDefault="00876CCE" w:rsidP="00876CCE">
            <w:pPr>
              <w:spacing w:before="20"/>
              <w:rPr>
                <w:sz w:val="16"/>
                <w:lang w:val="uk-UA"/>
              </w:rPr>
            </w:pPr>
            <w:r w:rsidRPr="00BC5477">
              <w:rPr>
                <w:sz w:val="16"/>
                <w:lang w:val="uk-UA"/>
              </w:rPr>
              <w:t xml:space="preserve">Адреса: 03150, ГІЙОМА ДЕ БОПЛАНА ВУЛ. , 127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ТОРГІВЛЯ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 КОМУНАЛЬНЕ ПІДПРИЄМСТВО "ФАРМАЦІЯ" </w:t>
            </w:r>
          </w:p>
          <w:p w:rsidR="00876CCE" w:rsidRPr="00BC5477" w:rsidRDefault="00876CCE" w:rsidP="00876CCE">
            <w:pPr>
              <w:spacing w:before="20"/>
              <w:rPr>
                <w:sz w:val="16"/>
                <w:lang w:val="uk-UA"/>
              </w:rPr>
            </w:pPr>
            <w:r w:rsidRPr="00BC5477">
              <w:rPr>
                <w:sz w:val="16"/>
                <w:lang w:val="uk-UA"/>
              </w:rPr>
              <w:t xml:space="preserve">Код ЄДРПОУ: 05415852 </w:t>
            </w:r>
          </w:p>
          <w:p w:rsidR="00876CCE" w:rsidRPr="00BC5477" w:rsidRDefault="00876CCE" w:rsidP="00876CCE">
            <w:pPr>
              <w:spacing w:before="20"/>
              <w:rPr>
                <w:sz w:val="16"/>
                <w:lang w:val="uk-UA"/>
              </w:rPr>
            </w:pPr>
            <w:r w:rsidRPr="00BC5477">
              <w:rPr>
                <w:sz w:val="16"/>
                <w:lang w:val="uk-UA"/>
              </w:rPr>
              <w:t xml:space="preserve">Адреса: 01030, ФРАНКА ІВАНА ВУЛ., 38-Б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ЖИТЛОВО-КОМУНАЛЬНОЇ ІНФРАСТРУКТУРИ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 ДЕРЖАВНЕ КОМУНАЛЬНЕ ПІДПРИЄМСТВО "ПАР" </w:t>
            </w:r>
          </w:p>
          <w:p w:rsidR="00876CCE" w:rsidRPr="00BC5477" w:rsidRDefault="00876CCE" w:rsidP="00876CCE">
            <w:pPr>
              <w:spacing w:before="20"/>
              <w:rPr>
                <w:sz w:val="16"/>
                <w:lang w:val="uk-UA"/>
              </w:rPr>
            </w:pPr>
            <w:r w:rsidRPr="00BC5477">
              <w:rPr>
                <w:sz w:val="16"/>
                <w:lang w:val="uk-UA"/>
              </w:rPr>
              <w:t xml:space="preserve">Код ЄДРПОУ: 13670015 </w:t>
            </w:r>
          </w:p>
          <w:p w:rsidR="00876CCE" w:rsidRPr="00BC5477" w:rsidRDefault="00876CCE" w:rsidP="00876CCE">
            <w:pPr>
              <w:spacing w:before="20"/>
              <w:rPr>
                <w:sz w:val="16"/>
                <w:lang w:val="uk-UA"/>
              </w:rPr>
            </w:pPr>
            <w:r w:rsidRPr="00BC5477">
              <w:rPr>
                <w:sz w:val="16"/>
                <w:lang w:val="uk-UA"/>
              </w:rPr>
              <w:t xml:space="preserve">Адреса: 252074, РЕЗЕРВНА ВУЛ., 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 КОМУНАЛЬНЕ ПІДПРИЄМСТВО "ДИРЕКЦІЯ З КАПІТАЛЬНОГО БУДІВНИЦТВА ТА РЕКОНСТРУКЦІЇ "КИЇВБУДРЕКОНСТРУКЦІЯ" </w:t>
            </w:r>
          </w:p>
          <w:p w:rsidR="00876CCE" w:rsidRPr="00BC5477" w:rsidRDefault="00876CCE" w:rsidP="00876CCE">
            <w:pPr>
              <w:spacing w:before="20"/>
              <w:rPr>
                <w:sz w:val="16"/>
                <w:lang w:val="uk-UA"/>
              </w:rPr>
            </w:pPr>
            <w:r w:rsidRPr="00BC5477">
              <w:rPr>
                <w:sz w:val="16"/>
                <w:lang w:val="uk-UA"/>
              </w:rPr>
              <w:t xml:space="preserve">Код ЄДРПОУ: 37932233 </w:t>
            </w:r>
          </w:p>
          <w:p w:rsidR="00876CCE" w:rsidRPr="00BC5477" w:rsidRDefault="00876CCE" w:rsidP="00876CCE">
            <w:pPr>
              <w:spacing w:before="20"/>
              <w:rPr>
                <w:sz w:val="16"/>
                <w:lang w:val="uk-UA"/>
              </w:rPr>
            </w:pPr>
            <w:r w:rsidRPr="00BC5477">
              <w:rPr>
                <w:sz w:val="16"/>
                <w:lang w:val="uk-UA"/>
              </w:rPr>
              <w:t xml:space="preserve">Адреса: 01025, ВЕЛИКА ЖИТОМИРСЬКА ВУЛ., 15-А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ЖИТЛОВО-КОМУНАЛЬНЕ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 КОМУНАЛЬНЕ ПІДПРИЄМСТВО "ОБОЛОНЬЖИТЛОЕКСПЛУАТАЦІЯ" ОБОЛОНСЬКОГО РАЙОНУ У МІСТІ КИЄВІ </w:t>
            </w:r>
          </w:p>
          <w:p w:rsidR="00876CCE" w:rsidRPr="00BC5477" w:rsidRDefault="00876CCE" w:rsidP="00876CCE">
            <w:pPr>
              <w:spacing w:before="20"/>
              <w:rPr>
                <w:sz w:val="16"/>
                <w:lang w:val="uk-UA"/>
              </w:rPr>
            </w:pPr>
            <w:r w:rsidRPr="00BC5477">
              <w:rPr>
                <w:sz w:val="16"/>
                <w:lang w:val="uk-UA"/>
              </w:rPr>
              <w:t xml:space="preserve">Код ЄДРПОУ: 32454080 </w:t>
            </w:r>
          </w:p>
          <w:p w:rsidR="00876CCE" w:rsidRPr="00BC5477" w:rsidRDefault="00876CCE" w:rsidP="00876CCE">
            <w:pPr>
              <w:spacing w:before="20"/>
              <w:rPr>
                <w:sz w:val="16"/>
                <w:lang w:val="uk-UA"/>
              </w:rPr>
            </w:pPr>
            <w:r w:rsidRPr="00BC5477">
              <w:rPr>
                <w:sz w:val="16"/>
                <w:lang w:val="uk-UA"/>
              </w:rPr>
              <w:t xml:space="preserve">Адреса: 04075, МАКСИМЕНКА ФЕДОРА ВУЛ. , 16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 КОМУНАЛЬНЕ ПІДПРИЄМСТВО "ЖИТЛОВО- ЕКСПЛУАТАЦІЙНА ОРГАНІЗАЦІЯ- 109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26385523 </w:t>
            </w:r>
          </w:p>
          <w:p w:rsidR="00876CCE" w:rsidRPr="00BC5477" w:rsidRDefault="00876CCE" w:rsidP="00876CCE">
            <w:pPr>
              <w:spacing w:before="20"/>
              <w:rPr>
                <w:sz w:val="16"/>
                <w:lang w:val="uk-UA"/>
              </w:rPr>
            </w:pPr>
            <w:r w:rsidRPr="00BC5477">
              <w:rPr>
                <w:sz w:val="16"/>
                <w:lang w:val="uk-UA"/>
              </w:rPr>
              <w:t xml:space="preserve">Адреса: 03187, ГЛУШКОВА АКАДЕМІКА ВУЛ., 31- 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22. КОМУНАЛЬНЕ ПІДПРИЄМСТВО  "КУРЕНІВСЬКЕ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35669360 </w:t>
            </w:r>
          </w:p>
          <w:p w:rsidR="00876CCE" w:rsidRPr="00BC5477" w:rsidRDefault="00876CCE" w:rsidP="00876CCE">
            <w:pPr>
              <w:spacing w:before="20"/>
              <w:rPr>
                <w:sz w:val="16"/>
                <w:lang w:val="uk-UA"/>
              </w:rPr>
            </w:pPr>
            <w:r w:rsidRPr="00BC5477">
              <w:rPr>
                <w:sz w:val="16"/>
                <w:lang w:val="uk-UA"/>
              </w:rPr>
              <w:t xml:space="preserve">Адреса: 04073, КИРИЛІВСЬКА ВУЛ.  , 126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 КОМУНАЛЬНЕ ПІДПРИЄМСТВО   "ЛІСОВЕ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35669381 </w:t>
            </w:r>
          </w:p>
          <w:p w:rsidR="00876CCE" w:rsidRPr="00BC5477" w:rsidRDefault="00876CCE" w:rsidP="00876CCE">
            <w:pPr>
              <w:spacing w:before="20"/>
              <w:rPr>
                <w:sz w:val="16"/>
                <w:lang w:val="uk-UA"/>
              </w:rPr>
            </w:pPr>
            <w:r w:rsidRPr="00BC5477">
              <w:rPr>
                <w:sz w:val="16"/>
                <w:lang w:val="uk-UA"/>
              </w:rPr>
              <w:t xml:space="preserve">Адреса: 04215, СВОБОДИ ПРОСП., 40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 КОМУНАЛЬНЕ ПІДПРИЄМСТВО "ІНДУСТРІАЛЬНЕ" СОЛОМ'ЯНСЬКОЇ РАЙОННОЇ В МІСТІ КИЄВІ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35756924 </w:t>
            </w:r>
          </w:p>
          <w:p w:rsidR="00876CCE" w:rsidRPr="00BC5477" w:rsidRDefault="00876CCE" w:rsidP="00876CCE">
            <w:pPr>
              <w:spacing w:before="20"/>
              <w:rPr>
                <w:sz w:val="16"/>
                <w:lang w:val="uk-UA"/>
              </w:rPr>
            </w:pPr>
            <w:r w:rsidRPr="00BC5477">
              <w:rPr>
                <w:sz w:val="16"/>
                <w:lang w:val="uk-UA"/>
              </w:rPr>
              <w:t xml:space="preserve">Адреса: 03067, ОЛЕКСИ ТИХОГО ВУЛ. , 42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 КОМУНАЛЬНЕ ПІДПРИЄМСТВО "БАТИЇВСЬКЕ" СОЛОМ'ЯНСЬКОЇ РАЙОННОЇ В МІСТІ КИЄВІ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35756966 </w:t>
            </w:r>
          </w:p>
          <w:p w:rsidR="00876CCE" w:rsidRPr="00BC5477" w:rsidRDefault="00876CCE" w:rsidP="00876CCE">
            <w:pPr>
              <w:spacing w:before="20"/>
              <w:rPr>
                <w:sz w:val="16"/>
                <w:lang w:val="uk-UA"/>
              </w:rPr>
            </w:pPr>
            <w:r w:rsidRPr="00BC5477">
              <w:rPr>
                <w:sz w:val="16"/>
                <w:lang w:val="uk-UA"/>
              </w:rPr>
              <w:t xml:space="preserve">Адреса: 03110, СОЛОМ'ЯНСЬКА ВУЛ., 33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 КОМУНАЛЬНЕ ПІДПРИЄМСТВО "ВІДРАДНЕНСЬКЕ" СОЛОМ'ЯНСЬКОЇ РАЙОННОЇ В МІСТІ КИЄВІ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35756950 </w:t>
            </w:r>
          </w:p>
          <w:p w:rsidR="00876CCE" w:rsidRPr="00BC5477" w:rsidRDefault="00876CCE" w:rsidP="00876CCE">
            <w:pPr>
              <w:spacing w:before="20"/>
              <w:rPr>
                <w:sz w:val="16"/>
                <w:lang w:val="uk-UA"/>
              </w:rPr>
            </w:pPr>
            <w:r w:rsidRPr="00BC5477">
              <w:rPr>
                <w:sz w:val="16"/>
                <w:lang w:val="uk-UA"/>
              </w:rPr>
              <w:t xml:space="preserve">Адреса: 03061, ДОНЦЯ МИХАЙЛА ВУЛ., 15 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 КОМУНАЛЬНЕ ПІДПРИЄМСТВО  "ВІТРЯНІ ГОРИ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35669376 </w:t>
            </w:r>
          </w:p>
          <w:p w:rsidR="00876CCE" w:rsidRPr="00BC5477" w:rsidRDefault="00876CCE" w:rsidP="00876CCE">
            <w:pPr>
              <w:spacing w:before="20"/>
              <w:rPr>
                <w:sz w:val="16"/>
                <w:lang w:val="uk-UA"/>
              </w:rPr>
            </w:pPr>
            <w:r w:rsidRPr="00BC5477">
              <w:rPr>
                <w:sz w:val="16"/>
                <w:lang w:val="uk-UA"/>
              </w:rPr>
              <w:t xml:space="preserve">Адреса: 04123, МЕЖОВА ВУЛ., 25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 КОМУНАЛЬНЕ ПІДПРИЄМСТВО  "ВВЕДЕНСЬКЕ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35669355 </w:t>
            </w:r>
          </w:p>
          <w:p w:rsidR="00876CCE" w:rsidRPr="00BC5477" w:rsidRDefault="00876CCE" w:rsidP="00876CCE">
            <w:pPr>
              <w:spacing w:before="20"/>
              <w:rPr>
                <w:sz w:val="16"/>
                <w:lang w:val="uk-UA"/>
              </w:rPr>
            </w:pPr>
            <w:r w:rsidRPr="00BC5477">
              <w:rPr>
                <w:sz w:val="16"/>
                <w:lang w:val="uk-UA"/>
              </w:rPr>
              <w:t xml:space="preserve">Адреса: 04071, ОБОЛОНСЬКА ВУЛ., 38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 КОМУНАЛЬНЕ ПІДПРИЄМСТВО  "ВИНОГРАДАР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35669334 </w:t>
            </w:r>
          </w:p>
          <w:p w:rsidR="00876CCE" w:rsidRPr="00BC5477" w:rsidRDefault="00876CCE" w:rsidP="00876CCE">
            <w:pPr>
              <w:spacing w:before="20"/>
              <w:rPr>
                <w:sz w:val="16"/>
                <w:lang w:val="uk-UA"/>
              </w:rPr>
            </w:pPr>
            <w:r w:rsidRPr="00BC5477">
              <w:rPr>
                <w:sz w:val="16"/>
                <w:lang w:val="uk-UA"/>
              </w:rPr>
              <w:t xml:space="preserve">Адреса: 04215, ГОНГАДЗЕ ГЕОРГІЯ ПРОСП., 20  </w:t>
            </w:r>
            <w:proofErr w:type="spellStart"/>
            <w:r w:rsidRPr="00BC5477">
              <w:rPr>
                <w:sz w:val="16"/>
                <w:lang w:val="uk-UA"/>
              </w:rPr>
              <w:t>корп.Є</w:t>
            </w:r>
            <w:proofErr w:type="spellEnd"/>
            <w:r w:rsidRPr="00BC5477">
              <w:rPr>
                <w:sz w:val="16"/>
                <w:lang w:val="uk-UA"/>
              </w:rPr>
              <w:t xml:space="preserve">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30. КОМУНАЛЬНЕ ПІДПРИЄМСТВО  "ГАЛИЦЬКЕ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35669313 </w:t>
            </w:r>
          </w:p>
          <w:p w:rsidR="00876CCE" w:rsidRPr="00BC5477" w:rsidRDefault="00876CCE" w:rsidP="00876CCE">
            <w:pPr>
              <w:spacing w:before="20"/>
              <w:rPr>
                <w:sz w:val="16"/>
                <w:lang w:val="uk-UA"/>
              </w:rPr>
            </w:pPr>
            <w:r w:rsidRPr="00BC5477">
              <w:rPr>
                <w:sz w:val="16"/>
                <w:lang w:val="uk-UA"/>
              </w:rPr>
              <w:t xml:space="preserve">Адреса: 04123, ЄВРОПЕЙСЬКОГО СОЮЗУ ПРОСП., 4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31. КОМУНАЛЬНЕ ПІДПРИЄМСТВО "ГОЛОСІЇВЖИТЛОСЕРВІС"  </w:t>
            </w:r>
          </w:p>
          <w:p w:rsidR="00876CCE" w:rsidRPr="00BC5477" w:rsidRDefault="00876CCE" w:rsidP="00876CCE">
            <w:pPr>
              <w:spacing w:before="20"/>
              <w:rPr>
                <w:sz w:val="16"/>
                <w:lang w:val="uk-UA"/>
              </w:rPr>
            </w:pPr>
            <w:r w:rsidRPr="00BC5477">
              <w:rPr>
                <w:sz w:val="16"/>
                <w:lang w:val="uk-UA"/>
              </w:rPr>
              <w:t xml:space="preserve">Код ЄДРПОУ: 33440974 </w:t>
            </w:r>
          </w:p>
          <w:p w:rsidR="00876CCE" w:rsidRPr="00BC5477" w:rsidRDefault="00876CCE" w:rsidP="00876CCE">
            <w:pPr>
              <w:spacing w:before="20"/>
              <w:rPr>
                <w:sz w:val="16"/>
                <w:lang w:val="uk-UA"/>
              </w:rPr>
            </w:pPr>
            <w:r w:rsidRPr="00BC5477">
              <w:rPr>
                <w:sz w:val="16"/>
                <w:lang w:val="uk-UA"/>
              </w:rPr>
              <w:t xml:space="preserve">Адреса: 03191, КАСІЯНА ВАСИЛЯ ВУЛ., 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32. КОМУНАЛЬНЕ ПІДПРИЄМСТВО "ГОСПОДАР ДАРНИЦЬКОГО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14315687 </w:t>
            </w:r>
          </w:p>
          <w:p w:rsidR="00876CCE" w:rsidRPr="00BC5477" w:rsidRDefault="00876CCE" w:rsidP="00876CCE">
            <w:pPr>
              <w:spacing w:before="20"/>
              <w:rPr>
                <w:sz w:val="16"/>
                <w:lang w:val="uk-UA"/>
              </w:rPr>
            </w:pPr>
            <w:r w:rsidRPr="00BC5477">
              <w:rPr>
                <w:sz w:val="16"/>
                <w:lang w:val="uk-UA"/>
              </w:rPr>
              <w:t xml:space="preserve">Адреса: 02096, АФАНАСЬЄВА ГЕННАДІЯ ВУЛ.,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25772436 </w:t>
            </w:r>
          </w:p>
          <w:p w:rsidR="00876CCE" w:rsidRPr="00BC5477" w:rsidRDefault="00876CCE" w:rsidP="00876CCE">
            <w:pPr>
              <w:spacing w:before="20"/>
              <w:rPr>
                <w:sz w:val="16"/>
                <w:lang w:val="uk-UA"/>
              </w:rPr>
            </w:pPr>
            <w:r w:rsidRPr="00BC5477">
              <w:rPr>
                <w:sz w:val="16"/>
                <w:lang w:val="uk-UA"/>
              </w:rPr>
              <w:t xml:space="preserve">Адреса: 01601, БОГДАНА ХМЕЛЬНИЦЬКОГО ВУЛ., 3А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34. КОМУНАЛЬНЕ ПІДПРИЄМСТВО "ГРУШКІВСЬКЕ" СОЛОМ'ЯНСЬКОЇ РАЙОННОЇ В МІСТІ КИЄВІ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35756939 </w:t>
            </w:r>
          </w:p>
          <w:p w:rsidR="00876CCE" w:rsidRPr="00BC5477" w:rsidRDefault="00876CCE" w:rsidP="00876CCE">
            <w:pPr>
              <w:spacing w:before="20"/>
              <w:rPr>
                <w:sz w:val="16"/>
                <w:lang w:val="uk-UA"/>
              </w:rPr>
            </w:pPr>
            <w:r w:rsidRPr="00BC5477">
              <w:rPr>
                <w:sz w:val="16"/>
                <w:lang w:val="uk-UA"/>
              </w:rPr>
              <w:t xml:space="preserve">Адреса: 03124, ЛЕПСЕ ІВАНА БУЛЬВ., 23-А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35. КОМУНАЛЬНЕ ПІДПРИЄМСТВО "ДИРЕКЦІЯ З УПРАВЛІННЯ ТА ОБСЛУГОВУВАННЯ ЖИТЛОВОГО ФОНДУ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35669250 </w:t>
            </w:r>
          </w:p>
          <w:p w:rsidR="00876CCE" w:rsidRPr="00BC5477" w:rsidRDefault="00876CCE" w:rsidP="00876CCE">
            <w:pPr>
              <w:spacing w:before="20"/>
              <w:rPr>
                <w:sz w:val="16"/>
                <w:lang w:val="uk-UA"/>
              </w:rPr>
            </w:pPr>
            <w:r w:rsidRPr="00BC5477">
              <w:rPr>
                <w:sz w:val="16"/>
                <w:lang w:val="uk-UA"/>
              </w:rPr>
              <w:t xml:space="preserve">Адреса: 04070, ХОРИВА ВУЛ., 36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36. КОМУНАЛЬНЕ ПІДПРИЄМСТВО "ДИРЕКЦІЯ З УПРАВЛІННЯ ТА ОБСЛУГОВУВАННЯ ЖИТЛОВОГО ФОНДУ" ДЕСНЯНСЬКОГО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36657100 </w:t>
            </w:r>
          </w:p>
          <w:p w:rsidR="00876CCE" w:rsidRPr="00BC5477" w:rsidRDefault="00876CCE" w:rsidP="00876CCE">
            <w:pPr>
              <w:spacing w:before="20"/>
              <w:rPr>
                <w:sz w:val="16"/>
                <w:lang w:val="uk-UA"/>
              </w:rPr>
            </w:pPr>
            <w:r w:rsidRPr="00BC5477">
              <w:rPr>
                <w:sz w:val="16"/>
                <w:lang w:val="uk-UA"/>
              </w:rPr>
              <w:t xml:space="preserve">Адреса: 02217, ЗАКРЕВСЬКОГО МИКОЛИ ВУЛ., 15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37. КОМУНАЛЬНЕ ПІДПРИЄМСТВО "ДИРЕКЦІЯ З УТРИМАННЯ ТА ОБСЛУГОВУВАННЯ ЖИТЛОВОГО ФОНДУ В СВЯТОШИНСЬКОМУ РАЙОНІ М.КИЄВА"  </w:t>
            </w:r>
          </w:p>
          <w:p w:rsidR="00876CCE" w:rsidRPr="00BC5477" w:rsidRDefault="00876CCE" w:rsidP="00876CCE">
            <w:pPr>
              <w:spacing w:before="20"/>
              <w:rPr>
                <w:sz w:val="16"/>
                <w:lang w:val="uk-UA"/>
              </w:rPr>
            </w:pPr>
            <w:r w:rsidRPr="00BC5477">
              <w:rPr>
                <w:sz w:val="16"/>
                <w:lang w:val="uk-UA"/>
              </w:rPr>
              <w:t xml:space="preserve">Код ЄДРПОУ: 36037999 </w:t>
            </w:r>
          </w:p>
          <w:p w:rsidR="00876CCE" w:rsidRPr="00BC5477" w:rsidRDefault="00876CCE" w:rsidP="00876CCE">
            <w:pPr>
              <w:spacing w:before="20"/>
              <w:rPr>
                <w:sz w:val="16"/>
                <w:lang w:val="uk-UA"/>
              </w:rPr>
            </w:pPr>
            <w:r w:rsidRPr="00BC5477">
              <w:rPr>
                <w:sz w:val="16"/>
                <w:lang w:val="uk-UA"/>
              </w:rPr>
              <w:t xml:space="preserve">Адреса: 03134, СИМИРЕНКА ВУЛ., 17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38. КОМУНАЛЬНЕ ПІДПРИЄМСТВО "ДИРЕКЦІЯ ЗАМОВНИКА З УПРАВЛІННЯ ЖИТЛОВИМ ГОСПОДАРСТВОМ ДАРНИЦЬКОГО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31722755 </w:t>
            </w:r>
          </w:p>
          <w:p w:rsidR="00876CCE" w:rsidRPr="00BC5477" w:rsidRDefault="00876CCE" w:rsidP="00876CCE">
            <w:pPr>
              <w:spacing w:before="20"/>
              <w:rPr>
                <w:sz w:val="16"/>
                <w:lang w:val="uk-UA"/>
              </w:rPr>
            </w:pPr>
            <w:r w:rsidRPr="00BC5477">
              <w:rPr>
                <w:sz w:val="16"/>
                <w:lang w:val="uk-UA"/>
              </w:rPr>
              <w:t xml:space="preserve">Адреса: 02091, ХАРКІВСЬКЕ ШОСЕ, 148-А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39. КОМУНАЛЬНЕ ПІДПРИЄМСТВО "ЖИТЛОВО- ЕКСПЛУАТАЦІЙНА КОНТОРА "ДІБРОВА"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34966139 </w:t>
            </w:r>
          </w:p>
          <w:p w:rsidR="00876CCE" w:rsidRPr="00BC5477" w:rsidRDefault="00876CCE" w:rsidP="00876CCE">
            <w:pPr>
              <w:spacing w:before="20"/>
              <w:rPr>
                <w:sz w:val="16"/>
                <w:lang w:val="uk-UA"/>
              </w:rPr>
            </w:pPr>
            <w:r w:rsidRPr="00BC5477">
              <w:rPr>
                <w:sz w:val="16"/>
                <w:lang w:val="uk-UA"/>
              </w:rPr>
              <w:t xml:space="preserve">Адреса: 04190, ЕСТОНСЬКА ВУЛ., 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40. КОМУНАЛЬНЕ ПІДПРИЄМСТВО "ЖИТЛОВО- ЕКСПЛУАТАЦІЙНА КОНТОРА "ДЕГТЯРІВСЬКА"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34966191 </w:t>
            </w:r>
          </w:p>
          <w:p w:rsidR="00876CCE" w:rsidRPr="00BC5477" w:rsidRDefault="00876CCE" w:rsidP="00876CCE">
            <w:pPr>
              <w:spacing w:before="20"/>
              <w:rPr>
                <w:sz w:val="16"/>
                <w:lang w:val="uk-UA"/>
              </w:rPr>
            </w:pPr>
            <w:r w:rsidRPr="00BC5477">
              <w:rPr>
                <w:sz w:val="16"/>
                <w:lang w:val="uk-UA"/>
              </w:rPr>
              <w:t xml:space="preserve">Адреса: 04112, ТЕЛІГИ ОЛЕНИ ВУЛ., 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41. КОМУНАЛЬНЕ ПІДПРИЄМСТВО "ЖИТЛОВО- ЕКСПЛУАТАЦІЙНА КОНТОРА "ЗОЛОТОУСТІВСЬКА"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34966228 </w:t>
            </w:r>
          </w:p>
          <w:p w:rsidR="00876CCE" w:rsidRPr="00BC5477" w:rsidRDefault="00876CCE" w:rsidP="00876CCE">
            <w:pPr>
              <w:spacing w:before="20"/>
              <w:rPr>
                <w:sz w:val="16"/>
                <w:lang w:val="uk-UA"/>
              </w:rPr>
            </w:pPr>
            <w:r w:rsidRPr="00BC5477">
              <w:rPr>
                <w:sz w:val="16"/>
                <w:lang w:val="uk-UA"/>
              </w:rPr>
              <w:t xml:space="preserve">Адреса: 01135, БЕРЕСТЕЙСЬКИЙ ПРОСП., 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42. КОМУНАЛЬНЕ ПІДПРИЄМСТВО "ЖИТЛОВО- ЕКСПЛУАТАЦІЙНА КОНТОРА "ЛУК'ЯНІВКА"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34966076 </w:t>
            </w:r>
          </w:p>
          <w:p w:rsidR="00876CCE" w:rsidRPr="00BC5477" w:rsidRDefault="00876CCE" w:rsidP="00876CCE">
            <w:pPr>
              <w:spacing w:before="20"/>
              <w:rPr>
                <w:sz w:val="16"/>
                <w:lang w:val="uk-UA"/>
              </w:rPr>
            </w:pPr>
            <w:r w:rsidRPr="00BC5477">
              <w:rPr>
                <w:sz w:val="16"/>
                <w:lang w:val="uk-UA"/>
              </w:rPr>
              <w:t xml:space="preserve">Адреса: 04116, ДОВНАР-ЗАПОЛЬСЬКОГО МИТРОФАНА  ВУЛ., 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43. КОМУНАЛЬНЕ ПІДПРИЄМСТВО "ЖИТЛОВО- ЕКСПЛУАТАЦІЙНА КОНТОРА "МИХАЙЛІВСЬКА"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34967420 </w:t>
            </w:r>
          </w:p>
          <w:p w:rsidR="00876CCE" w:rsidRPr="00BC5477" w:rsidRDefault="00876CCE" w:rsidP="00876CCE">
            <w:pPr>
              <w:spacing w:before="20"/>
              <w:rPr>
                <w:sz w:val="16"/>
                <w:lang w:val="uk-UA"/>
              </w:rPr>
            </w:pPr>
            <w:r w:rsidRPr="00BC5477">
              <w:rPr>
                <w:sz w:val="16"/>
                <w:lang w:val="uk-UA"/>
              </w:rPr>
              <w:t xml:space="preserve">Адреса: 01001, МАЛА ЖИТОМИРСЬКА ВУЛ., 16/3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44. КОМУНАЛЬНЕ ПІДПРИЄМСТВО "ЖИТЛОВО- ЕКСПЛУАТАЦІЙНА КОНТОРА "НИВКИ"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34967394 </w:t>
            </w:r>
          </w:p>
          <w:p w:rsidR="00876CCE" w:rsidRPr="00BC5477" w:rsidRDefault="00876CCE" w:rsidP="00876CCE">
            <w:pPr>
              <w:spacing w:before="20"/>
              <w:rPr>
                <w:sz w:val="16"/>
                <w:lang w:val="uk-UA"/>
              </w:rPr>
            </w:pPr>
            <w:r w:rsidRPr="00BC5477">
              <w:rPr>
                <w:sz w:val="16"/>
                <w:lang w:val="uk-UA"/>
              </w:rPr>
              <w:t xml:space="preserve">Адреса: 04111, ЩЕРБАКІВСЬКОГО ДАНИЛА ВУЛ. , 47-В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45. КОМУНАЛЬНЕ ПІДПРИЄМСТВО "ЖИТЛОВО- ЕКСПЛУАТАЦІЙНА КОНТОРА "ПОКРОВСЬКА"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34966102 </w:t>
            </w:r>
          </w:p>
          <w:p w:rsidR="00876CCE" w:rsidRPr="00BC5477" w:rsidRDefault="00876CCE" w:rsidP="00876CCE">
            <w:pPr>
              <w:spacing w:before="20"/>
              <w:rPr>
                <w:sz w:val="16"/>
                <w:lang w:val="uk-UA"/>
              </w:rPr>
            </w:pPr>
            <w:r w:rsidRPr="00BC5477">
              <w:rPr>
                <w:sz w:val="16"/>
                <w:lang w:val="uk-UA"/>
              </w:rPr>
              <w:t xml:space="preserve">Адреса: 04053, КОНИСЬКОГО ОЛЕКСАНДРА ВУЛ., 35-А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46. КОМУНАЛЬНЕ ПІДПРИЄМСТВО "ЖИТЛОВО- ЕКСПЛУАТАЦІЙНА КОНТОРА "СИРЕЦЬ"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34966013 </w:t>
            </w:r>
          </w:p>
          <w:p w:rsidR="00876CCE" w:rsidRPr="00BC5477" w:rsidRDefault="00876CCE" w:rsidP="00876CCE">
            <w:pPr>
              <w:spacing w:before="20"/>
              <w:rPr>
                <w:sz w:val="16"/>
                <w:lang w:val="uk-UA"/>
              </w:rPr>
            </w:pPr>
            <w:r w:rsidRPr="00BC5477">
              <w:rPr>
                <w:sz w:val="16"/>
                <w:lang w:val="uk-UA"/>
              </w:rPr>
              <w:t xml:space="preserve">Адреса: 04060, ЩУСЄВА ВУЛ., 10-А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47. КОМУНАЛЬНЕ ПІДПРИЄМСТВО "ЖИТЛОВО- ЕКСПЛУАТАЦІЙНА КОНТОРА "ТАТАРКА"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34966165 </w:t>
            </w:r>
          </w:p>
          <w:p w:rsidR="00876CCE" w:rsidRPr="00BC5477" w:rsidRDefault="00876CCE" w:rsidP="00876CCE">
            <w:pPr>
              <w:spacing w:before="20"/>
              <w:rPr>
                <w:sz w:val="16"/>
                <w:lang w:val="uk-UA"/>
              </w:rPr>
            </w:pPr>
            <w:r w:rsidRPr="00BC5477">
              <w:rPr>
                <w:sz w:val="16"/>
                <w:lang w:val="uk-UA"/>
              </w:rPr>
              <w:t xml:space="preserve">Адреса: 04107, ЛУК'ЯНІВСЬКА ВУЛ., 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48. КОМУНАЛЬНЕ ПІДПРИЄМСТВО "ЖИТЛОВО- ЕКСПЛУАТАЦІЙНА КОНТОРА "ЦЕНТРАЛЬНА"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34965989 </w:t>
            </w:r>
          </w:p>
          <w:p w:rsidR="00876CCE" w:rsidRPr="00BC5477" w:rsidRDefault="00876CCE" w:rsidP="00876CCE">
            <w:pPr>
              <w:spacing w:before="20"/>
              <w:rPr>
                <w:sz w:val="16"/>
                <w:lang w:val="uk-UA"/>
              </w:rPr>
            </w:pPr>
            <w:r w:rsidRPr="00BC5477">
              <w:rPr>
                <w:sz w:val="16"/>
                <w:lang w:val="uk-UA"/>
              </w:rPr>
              <w:t xml:space="preserve">Адреса: 01034, ПРОРІЗНА ВУЛ., 18/1-Г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49. КОМУНАЛЬНЕ ПІДПРИЄМСТВО "ЖИТЛОВО- ЕКСПЛУАТАЦІЙНА КОНТОРА "ШУЛЯВКА"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34967368 </w:t>
            </w:r>
          </w:p>
          <w:p w:rsidR="00876CCE" w:rsidRPr="00BC5477" w:rsidRDefault="00876CCE" w:rsidP="00876CCE">
            <w:pPr>
              <w:spacing w:before="20"/>
              <w:rPr>
                <w:sz w:val="16"/>
                <w:lang w:val="uk-UA"/>
              </w:rPr>
            </w:pPr>
            <w:r w:rsidRPr="00BC5477">
              <w:rPr>
                <w:sz w:val="16"/>
                <w:lang w:val="uk-UA"/>
              </w:rPr>
              <w:t xml:space="preserve">Адреса: 03057, ДОВЖЕНКА ВУЛ., 10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50. КОМУНАЛЬНЕ ПІДПРИЄМСТВО "ЖИТЛОВО-ЕКСПЛУАТАЦІЙНА КОНТРОРА "ЯРОСЛАВСЬКА"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34966048 </w:t>
            </w:r>
          </w:p>
          <w:p w:rsidR="00876CCE" w:rsidRPr="00BC5477" w:rsidRDefault="00876CCE" w:rsidP="00876CCE">
            <w:pPr>
              <w:spacing w:before="20"/>
              <w:rPr>
                <w:sz w:val="16"/>
                <w:lang w:val="uk-UA"/>
              </w:rPr>
            </w:pPr>
            <w:r w:rsidRPr="00BC5477">
              <w:rPr>
                <w:sz w:val="16"/>
                <w:lang w:val="uk-UA"/>
              </w:rPr>
              <w:t xml:space="preserve">Адреса: 01054, ЯРОСЛАВІВ ВАЛ ВУЛ., 19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51. КОМУНАЛЬНЕ ПІДПРИЄМСТВО "ЖИТЛОВО- ЕКСПЛУАТАЦІЙНА ОРГАНІЗАЦІЯ- 103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26385316 </w:t>
            </w:r>
          </w:p>
          <w:p w:rsidR="00876CCE" w:rsidRPr="00BC5477" w:rsidRDefault="00876CCE" w:rsidP="00876CCE">
            <w:pPr>
              <w:spacing w:before="20"/>
              <w:rPr>
                <w:sz w:val="16"/>
                <w:lang w:val="uk-UA"/>
              </w:rPr>
            </w:pPr>
            <w:r w:rsidRPr="00BC5477">
              <w:rPr>
                <w:sz w:val="16"/>
                <w:lang w:val="uk-UA"/>
              </w:rPr>
              <w:t xml:space="preserve">Адреса: 03040, ДЕМІЇВСЬКА ВУЛ., 33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52. КОМУНАЛЬНЕ ПІДПРИЄМСТВО "ЖИТЛОВО- ЕКСПЛУАТАЦІЙНА ОРГАНІЗАЦІЯ- 105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26385486 </w:t>
            </w:r>
          </w:p>
          <w:p w:rsidR="00876CCE" w:rsidRPr="00BC5477" w:rsidRDefault="00876CCE" w:rsidP="00876CCE">
            <w:pPr>
              <w:spacing w:before="20"/>
              <w:rPr>
                <w:sz w:val="16"/>
                <w:lang w:val="uk-UA"/>
              </w:rPr>
            </w:pPr>
            <w:r w:rsidRPr="00BC5477">
              <w:rPr>
                <w:sz w:val="16"/>
                <w:lang w:val="uk-UA"/>
              </w:rPr>
              <w:t xml:space="preserve">Адреса: 01033, ТАРАСІВСЬКА ВУЛ., 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53. КОМУНАЛЬНЕ ПІДПРИЄМСТВО "ЖИТЛОВО- ЕКСПЛУАТАЦІЙНА ОРГАНІЗАЦІЯ- 107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35509619 </w:t>
            </w:r>
          </w:p>
          <w:p w:rsidR="00876CCE" w:rsidRPr="00BC5477" w:rsidRDefault="00876CCE" w:rsidP="00876CCE">
            <w:pPr>
              <w:spacing w:before="20"/>
              <w:rPr>
                <w:sz w:val="16"/>
                <w:lang w:val="uk-UA"/>
              </w:rPr>
            </w:pPr>
            <w:r w:rsidRPr="00BC5477">
              <w:rPr>
                <w:sz w:val="16"/>
                <w:lang w:val="uk-UA"/>
              </w:rPr>
              <w:t xml:space="preserve">Адреса: 01033, ТАРАСІВСЬКА ВУЛ., 23/25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54. КОМУНАЛЬНЕ ПІДПРИЄМСТВО "ЖИТЛОВО- ЕКСПЛУАТАЦІЙНА ОРГАНІЗАЦІЯ- 110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26408187 </w:t>
            </w:r>
          </w:p>
          <w:p w:rsidR="00876CCE" w:rsidRPr="00BC5477" w:rsidRDefault="00876CCE" w:rsidP="00876CCE">
            <w:pPr>
              <w:spacing w:before="20"/>
              <w:rPr>
                <w:sz w:val="16"/>
                <w:lang w:val="uk-UA"/>
              </w:rPr>
            </w:pPr>
            <w:r w:rsidRPr="00BC5477">
              <w:rPr>
                <w:sz w:val="16"/>
                <w:lang w:val="uk-UA"/>
              </w:rPr>
              <w:t xml:space="preserve">Адреса: 03028, НАУКИ ПРОСП., 11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55. КОМУНАЛЬНЕ ПІДПРИЄМСТВО "ЖИТЛОВО- ЕКСПЛУАТАЦІЙНА ОРГАНІЗАЦІЯ- 111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26385463 </w:t>
            </w:r>
          </w:p>
          <w:p w:rsidR="00876CCE" w:rsidRPr="00BC5477" w:rsidRDefault="00876CCE" w:rsidP="00876CCE">
            <w:pPr>
              <w:spacing w:before="20"/>
              <w:rPr>
                <w:sz w:val="16"/>
                <w:lang w:val="uk-UA"/>
              </w:rPr>
            </w:pPr>
            <w:r w:rsidRPr="00BC5477">
              <w:rPr>
                <w:sz w:val="16"/>
                <w:lang w:val="uk-UA"/>
              </w:rPr>
              <w:t xml:space="preserve">Адреса: 03045, НОВОПИРОГІВСЬКА ВУЛ., 25/2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56. КОМУНАЛЬНЕ ПІДПРИЄМСТВО "ЖИТЛОВО- ЕКСПЛУАТАЦІЙНА ОРГАНІЗАЦІЯ- 112 ГОЛОСІЇВСЬКОГО РАЙОНУ" </w:t>
            </w:r>
          </w:p>
          <w:p w:rsidR="00876CCE" w:rsidRPr="00BC5477" w:rsidRDefault="00876CCE" w:rsidP="00876CCE">
            <w:pPr>
              <w:spacing w:before="20"/>
              <w:rPr>
                <w:sz w:val="16"/>
                <w:lang w:val="uk-UA"/>
              </w:rPr>
            </w:pPr>
            <w:r w:rsidRPr="00BC5477">
              <w:rPr>
                <w:sz w:val="16"/>
                <w:lang w:val="uk-UA"/>
              </w:rPr>
              <w:t xml:space="preserve">Код ЄДРПОУ: 35509645 </w:t>
            </w:r>
          </w:p>
          <w:p w:rsidR="00876CCE" w:rsidRPr="00BC5477" w:rsidRDefault="00876CCE" w:rsidP="00876CCE">
            <w:pPr>
              <w:spacing w:before="20"/>
              <w:rPr>
                <w:sz w:val="16"/>
                <w:lang w:val="uk-UA"/>
              </w:rPr>
            </w:pPr>
            <w:r w:rsidRPr="00BC5477">
              <w:rPr>
                <w:sz w:val="16"/>
                <w:lang w:val="uk-UA"/>
              </w:rPr>
              <w:t xml:space="preserve">Адреса: 03150, АНТОНОВИЧА ВУЛ. , 170/172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57. КОМУНАЛЬНЕ ПІДПРИЄМСТВО "ЖИТЛОСЕРВІС "КУРЕНІВКА" ОБОЛОНСЬКОГО РАЙОНУ У МІСТІ КИЄВІ </w:t>
            </w:r>
          </w:p>
          <w:p w:rsidR="00876CCE" w:rsidRPr="00BC5477" w:rsidRDefault="00876CCE" w:rsidP="00876CCE">
            <w:pPr>
              <w:spacing w:before="20"/>
              <w:rPr>
                <w:sz w:val="16"/>
                <w:lang w:val="uk-UA"/>
              </w:rPr>
            </w:pPr>
            <w:r w:rsidRPr="00BC5477">
              <w:rPr>
                <w:sz w:val="16"/>
                <w:lang w:val="uk-UA"/>
              </w:rPr>
              <w:t xml:space="preserve">Код ЄДРПОУ: 33597216 </w:t>
            </w:r>
          </w:p>
          <w:p w:rsidR="00876CCE" w:rsidRPr="00BC5477" w:rsidRDefault="00876CCE" w:rsidP="00876CCE">
            <w:pPr>
              <w:spacing w:before="20"/>
              <w:rPr>
                <w:sz w:val="16"/>
                <w:lang w:val="uk-UA"/>
              </w:rPr>
            </w:pPr>
            <w:r w:rsidRPr="00BC5477">
              <w:rPr>
                <w:sz w:val="16"/>
                <w:lang w:val="uk-UA"/>
              </w:rPr>
              <w:t xml:space="preserve">Адреса: 04212, ПОПОВА ВУЛ., 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58. КОМУНАЛЬНЕ ПІДПРИЄМСТВО  "ЖИТЛОСЕРВІС "ОБОЛОНЬ" ОБОЛОНСЬКОГО РАЙОНУ У МІСТІ КИЄВІ </w:t>
            </w:r>
          </w:p>
          <w:p w:rsidR="00876CCE" w:rsidRPr="00BC5477" w:rsidRDefault="00876CCE" w:rsidP="00876CCE">
            <w:pPr>
              <w:spacing w:before="20"/>
              <w:rPr>
                <w:sz w:val="16"/>
                <w:lang w:val="uk-UA"/>
              </w:rPr>
            </w:pPr>
            <w:r w:rsidRPr="00BC5477">
              <w:rPr>
                <w:sz w:val="16"/>
                <w:lang w:val="uk-UA"/>
              </w:rPr>
              <w:t xml:space="preserve">Код ЄДРПОУ: 33597242 </w:t>
            </w:r>
          </w:p>
          <w:p w:rsidR="00876CCE" w:rsidRPr="00BC5477" w:rsidRDefault="00876CCE" w:rsidP="00876CCE">
            <w:pPr>
              <w:spacing w:before="20"/>
              <w:rPr>
                <w:sz w:val="16"/>
                <w:lang w:val="uk-UA"/>
              </w:rPr>
            </w:pPr>
            <w:r w:rsidRPr="00BC5477">
              <w:rPr>
                <w:sz w:val="16"/>
                <w:lang w:val="uk-UA"/>
              </w:rPr>
              <w:t xml:space="preserve">Адреса: 04213, ІВАСЮКА ВОЛОДИМИРА ПРОСП., 57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59. КОМУНАЛЬНЕ ПІДПРИЄМСТВО "ЖИТЛОСЕРВІС "ПРИОЗЕРНЕ" ОБОЛОНСЬКОГО РАЙОНУ У МІСТІ КИЄВІ </w:t>
            </w:r>
          </w:p>
          <w:p w:rsidR="00876CCE" w:rsidRPr="00BC5477" w:rsidRDefault="00876CCE" w:rsidP="00876CCE">
            <w:pPr>
              <w:spacing w:before="20"/>
              <w:rPr>
                <w:sz w:val="16"/>
                <w:lang w:val="uk-UA"/>
              </w:rPr>
            </w:pPr>
            <w:r w:rsidRPr="00BC5477">
              <w:rPr>
                <w:sz w:val="16"/>
                <w:lang w:val="uk-UA"/>
              </w:rPr>
              <w:t xml:space="preserve">Код ЄДРПОУ: 33597153 </w:t>
            </w:r>
          </w:p>
          <w:p w:rsidR="00876CCE" w:rsidRPr="00BC5477" w:rsidRDefault="00876CCE" w:rsidP="00876CCE">
            <w:pPr>
              <w:spacing w:before="20"/>
              <w:rPr>
                <w:sz w:val="16"/>
                <w:lang w:val="uk-UA"/>
              </w:rPr>
            </w:pPr>
            <w:r w:rsidRPr="00BC5477">
              <w:rPr>
                <w:sz w:val="16"/>
                <w:lang w:val="uk-UA"/>
              </w:rPr>
              <w:t xml:space="preserve">Адреса: 04212, ЛУК'ЯНЕНКА ЛЕВКА  ВУЛ., 2 В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60. КОМУНАЛЬНЕ ПІДПРИЄМСТВО "ЗАЛІЗНИЧНЕ" СОЛОМ'ЯНСЬКОЇ РАЙОННОЇ В МІСТІ КИЄВІ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35756945 </w:t>
            </w:r>
          </w:p>
          <w:p w:rsidR="00876CCE" w:rsidRPr="00BC5477" w:rsidRDefault="00876CCE" w:rsidP="00876CCE">
            <w:pPr>
              <w:spacing w:before="20"/>
              <w:rPr>
                <w:sz w:val="16"/>
                <w:lang w:val="uk-UA"/>
              </w:rPr>
            </w:pPr>
            <w:r w:rsidRPr="00BC5477">
              <w:rPr>
                <w:sz w:val="16"/>
                <w:lang w:val="uk-UA"/>
              </w:rPr>
              <w:t xml:space="preserve">Адреса: 03087, ЄРЕВАНСЬКА ВУЛ., 3-А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61. КОМУНАЛЬНЕ ПІДПРИЄМСТВО "МОСТИЦЬКИЙ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35669397 </w:t>
            </w:r>
          </w:p>
          <w:p w:rsidR="00876CCE" w:rsidRPr="00BC5477" w:rsidRDefault="00876CCE" w:rsidP="00876CCE">
            <w:pPr>
              <w:spacing w:before="20"/>
              <w:rPr>
                <w:sz w:val="16"/>
                <w:lang w:val="uk-UA"/>
              </w:rPr>
            </w:pPr>
            <w:r w:rsidRPr="00BC5477">
              <w:rPr>
                <w:sz w:val="16"/>
                <w:lang w:val="uk-UA"/>
              </w:rPr>
              <w:t xml:space="preserve">Адреса: 04108, КВІТНЕВИЙ ПРОВ., 4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62. КОМУНАЛЬНЕ ПІДПРИЄМСТВО  "НИВКИ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35669287 </w:t>
            </w:r>
          </w:p>
          <w:p w:rsidR="00876CCE" w:rsidRPr="00BC5477" w:rsidRDefault="00876CCE" w:rsidP="00876CCE">
            <w:pPr>
              <w:spacing w:before="20"/>
              <w:rPr>
                <w:sz w:val="16"/>
                <w:lang w:val="uk-UA"/>
              </w:rPr>
            </w:pPr>
            <w:r w:rsidRPr="00BC5477">
              <w:rPr>
                <w:sz w:val="16"/>
                <w:lang w:val="uk-UA"/>
              </w:rPr>
              <w:t xml:space="preserve">Адреса: 04136, ВИГОВСЬКОГО ІВАНА ВУЛ., 10   </w:t>
            </w:r>
            <w:proofErr w:type="spellStart"/>
            <w:r w:rsidRPr="00BC5477">
              <w:rPr>
                <w:sz w:val="16"/>
                <w:lang w:val="uk-UA"/>
              </w:rPr>
              <w:t>корп.В</w:t>
            </w:r>
            <w:proofErr w:type="spellEnd"/>
            <w:r w:rsidRPr="00BC5477">
              <w:rPr>
                <w:sz w:val="16"/>
                <w:lang w:val="uk-UA"/>
              </w:rPr>
              <w:t xml:space="preserve">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63. КОМУНАЛЬНЕ ПІДПРИЄМСТВО "РЕМОНТНО- ЕКСПЛУАТАЦІЙНА ОРГАНІЗАЦІЯ -10"  </w:t>
            </w:r>
          </w:p>
          <w:p w:rsidR="00876CCE" w:rsidRPr="00BC5477" w:rsidRDefault="00876CCE" w:rsidP="00876CCE">
            <w:pPr>
              <w:spacing w:before="20"/>
              <w:rPr>
                <w:sz w:val="16"/>
                <w:lang w:val="uk-UA"/>
              </w:rPr>
            </w:pPr>
            <w:r w:rsidRPr="00BC5477">
              <w:rPr>
                <w:sz w:val="16"/>
                <w:lang w:val="uk-UA"/>
              </w:rPr>
              <w:t xml:space="preserve">Код ЄДРПОУ: 36114088 </w:t>
            </w:r>
          </w:p>
          <w:p w:rsidR="00876CCE" w:rsidRPr="00BC5477" w:rsidRDefault="00876CCE" w:rsidP="00876CCE">
            <w:pPr>
              <w:spacing w:before="20"/>
              <w:rPr>
                <w:sz w:val="16"/>
                <w:lang w:val="uk-UA"/>
              </w:rPr>
            </w:pPr>
            <w:r w:rsidRPr="00BC5477">
              <w:rPr>
                <w:sz w:val="16"/>
                <w:lang w:val="uk-UA"/>
              </w:rPr>
              <w:t xml:space="preserve">Адреса: 03062, ДЕКАРТА РЕНЕ ВУЛ., 14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64. КОМУНАЛЬНЕ ПІДПРИЄМСТВО "РЕМОНТНО- ЕКСПЛУАТАЦІЙНА ОРГАНІЗАЦІЯ- 1" </w:t>
            </w:r>
          </w:p>
          <w:p w:rsidR="00876CCE" w:rsidRPr="00BC5477" w:rsidRDefault="00876CCE" w:rsidP="00876CCE">
            <w:pPr>
              <w:spacing w:before="20"/>
              <w:rPr>
                <w:sz w:val="16"/>
                <w:lang w:val="uk-UA"/>
              </w:rPr>
            </w:pPr>
            <w:r w:rsidRPr="00BC5477">
              <w:rPr>
                <w:sz w:val="16"/>
                <w:lang w:val="uk-UA"/>
              </w:rPr>
              <w:t xml:space="preserve">Код ЄДРПОУ: 36114046 </w:t>
            </w:r>
          </w:p>
          <w:p w:rsidR="00876CCE" w:rsidRPr="00BC5477" w:rsidRDefault="00876CCE" w:rsidP="00876CCE">
            <w:pPr>
              <w:spacing w:before="20"/>
              <w:rPr>
                <w:sz w:val="16"/>
                <w:lang w:val="uk-UA"/>
              </w:rPr>
            </w:pPr>
            <w:r w:rsidRPr="00BC5477">
              <w:rPr>
                <w:sz w:val="16"/>
                <w:lang w:val="uk-UA"/>
              </w:rPr>
              <w:t xml:space="preserve">Адреса: 03134, КОРОЛЬОВА АКАДЕМІКА ВУЛ., 10-А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65. КОМУНАЛЬНЕ ПІДПРИЄМСТВО "РЕМОНТНО- ЕКСПЛУАТАЦІЙНА ОРГАНІЗАЦІЯ- 2" </w:t>
            </w:r>
          </w:p>
          <w:p w:rsidR="00876CCE" w:rsidRPr="00BC5477" w:rsidRDefault="00876CCE" w:rsidP="00876CCE">
            <w:pPr>
              <w:spacing w:before="20"/>
              <w:rPr>
                <w:sz w:val="16"/>
                <w:lang w:val="uk-UA"/>
              </w:rPr>
            </w:pPr>
            <w:r w:rsidRPr="00BC5477">
              <w:rPr>
                <w:sz w:val="16"/>
                <w:lang w:val="uk-UA"/>
              </w:rPr>
              <w:t xml:space="preserve">Код ЄДРПОУ: 36114004 </w:t>
            </w:r>
          </w:p>
          <w:p w:rsidR="00876CCE" w:rsidRPr="00BC5477" w:rsidRDefault="00876CCE" w:rsidP="00876CCE">
            <w:pPr>
              <w:spacing w:before="20"/>
              <w:rPr>
                <w:sz w:val="16"/>
                <w:lang w:val="uk-UA"/>
              </w:rPr>
            </w:pPr>
            <w:r w:rsidRPr="00BC5477">
              <w:rPr>
                <w:sz w:val="16"/>
                <w:lang w:val="uk-UA"/>
              </w:rPr>
              <w:t xml:space="preserve">Адреса: 03134, КІЛЬЦЕВА ДОРОГА, 5-Б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66. КОМУНАЛЬНЕ ПІДПРИЄМСТВО "РЕМОНТНО- ЕКСПЛУАТАЦІЙНА ОРГАНІЗАЦІЯ- 3"  </w:t>
            </w:r>
          </w:p>
          <w:p w:rsidR="00876CCE" w:rsidRPr="00BC5477" w:rsidRDefault="00876CCE" w:rsidP="00876CCE">
            <w:pPr>
              <w:spacing w:before="20"/>
              <w:rPr>
                <w:sz w:val="16"/>
                <w:lang w:val="uk-UA"/>
              </w:rPr>
            </w:pPr>
            <w:r w:rsidRPr="00BC5477">
              <w:rPr>
                <w:sz w:val="16"/>
                <w:lang w:val="uk-UA"/>
              </w:rPr>
              <w:t xml:space="preserve">Код ЄДРПОУ: 36113990 </w:t>
            </w:r>
          </w:p>
          <w:p w:rsidR="00876CCE" w:rsidRPr="00BC5477" w:rsidRDefault="00876CCE" w:rsidP="00876CCE">
            <w:pPr>
              <w:spacing w:before="20"/>
              <w:rPr>
                <w:sz w:val="16"/>
                <w:lang w:val="uk-UA"/>
              </w:rPr>
            </w:pPr>
            <w:r w:rsidRPr="00BC5477">
              <w:rPr>
                <w:sz w:val="16"/>
                <w:lang w:val="uk-UA"/>
              </w:rPr>
              <w:t xml:space="preserve">Адреса: 03148, ПОКОТИЛА ВОЛОДИМИРА ВУЛ. , 9-А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67. КОМУНАЛЬНЕ ПІДПРИЄМСТВО "РЕМОНТНО- ЕКСПЛУАТАЦІЙНА ОРГАНІЗАЦІЯ- 4" </w:t>
            </w:r>
          </w:p>
          <w:p w:rsidR="00876CCE" w:rsidRPr="00BC5477" w:rsidRDefault="00876CCE" w:rsidP="00876CCE">
            <w:pPr>
              <w:spacing w:before="20"/>
              <w:rPr>
                <w:sz w:val="16"/>
                <w:lang w:val="uk-UA"/>
              </w:rPr>
            </w:pPr>
            <w:r w:rsidRPr="00BC5477">
              <w:rPr>
                <w:sz w:val="16"/>
                <w:lang w:val="uk-UA"/>
              </w:rPr>
              <w:t xml:space="preserve">Код ЄДРПОУ: 36113985 </w:t>
            </w:r>
          </w:p>
          <w:p w:rsidR="00876CCE" w:rsidRPr="00BC5477" w:rsidRDefault="00876CCE" w:rsidP="00876CCE">
            <w:pPr>
              <w:spacing w:before="20"/>
              <w:rPr>
                <w:sz w:val="16"/>
                <w:lang w:val="uk-UA"/>
              </w:rPr>
            </w:pPr>
            <w:r w:rsidRPr="00BC5477">
              <w:rPr>
                <w:sz w:val="16"/>
                <w:lang w:val="uk-UA"/>
              </w:rPr>
              <w:t xml:space="preserve">Адреса: 03146, ЯКУБА КОЛАСА ВУЛ., 8 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68. КОМУНАЛЬНЕ ПІДПРИЄМСТВО "РЕМОНТНО- ЕКСПЛУАТАЦІЙНА ОРГАНІЗАЦІЯ- 5" </w:t>
            </w:r>
          </w:p>
          <w:p w:rsidR="00876CCE" w:rsidRPr="00BC5477" w:rsidRDefault="00876CCE" w:rsidP="00876CCE">
            <w:pPr>
              <w:spacing w:before="20"/>
              <w:rPr>
                <w:sz w:val="16"/>
                <w:lang w:val="uk-UA"/>
              </w:rPr>
            </w:pPr>
            <w:r w:rsidRPr="00BC5477">
              <w:rPr>
                <w:sz w:val="16"/>
                <w:lang w:val="uk-UA"/>
              </w:rPr>
              <w:t xml:space="preserve">Код ЄДРПОУ: 36114025 </w:t>
            </w:r>
          </w:p>
          <w:p w:rsidR="00876CCE" w:rsidRPr="00BC5477" w:rsidRDefault="00876CCE" w:rsidP="00876CCE">
            <w:pPr>
              <w:spacing w:before="20"/>
              <w:rPr>
                <w:sz w:val="16"/>
                <w:lang w:val="uk-UA"/>
              </w:rPr>
            </w:pPr>
            <w:r w:rsidRPr="00BC5477">
              <w:rPr>
                <w:sz w:val="16"/>
                <w:lang w:val="uk-UA"/>
              </w:rPr>
              <w:t xml:space="preserve">Адреса: 03146, ЯКУБА КОЛАСА ВУЛ., 15 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69. КОМУНАЛЬНЕ ПІДПРИЄМСТВО "РЕМОНТНО- ЕКСПЛУАТАЦІЙНА ОРГАНІЗАЦІЯ- 6" </w:t>
            </w:r>
          </w:p>
          <w:p w:rsidR="00876CCE" w:rsidRPr="00BC5477" w:rsidRDefault="00876CCE" w:rsidP="00876CCE">
            <w:pPr>
              <w:spacing w:before="20"/>
              <w:rPr>
                <w:sz w:val="16"/>
                <w:lang w:val="uk-UA"/>
              </w:rPr>
            </w:pPr>
            <w:r w:rsidRPr="00BC5477">
              <w:rPr>
                <w:sz w:val="16"/>
                <w:lang w:val="uk-UA"/>
              </w:rPr>
              <w:t xml:space="preserve">Код ЄДРПОУ: 36114072 </w:t>
            </w:r>
          </w:p>
          <w:p w:rsidR="00876CCE" w:rsidRPr="00BC5477" w:rsidRDefault="00876CCE" w:rsidP="00876CCE">
            <w:pPr>
              <w:spacing w:before="20"/>
              <w:rPr>
                <w:sz w:val="16"/>
                <w:lang w:val="uk-UA"/>
              </w:rPr>
            </w:pPr>
            <w:r w:rsidRPr="00BC5477">
              <w:rPr>
                <w:sz w:val="16"/>
                <w:lang w:val="uk-UA"/>
              </w:rPr>
              <w:t xml:space="preserve">Адреса: 03179, ІРПІНСЬКА ВУЛ., 71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70. КОМУНАЛЬНЕ ПІДПРИЄМСТВО "РЕМОНТНО- ЕКСПЛУАТАЦІЙНА ОРГАНІЗАЦІЯ- 7" </w:t>
            </w:r>
          </w:p>
          <w:p w:rsidR="00876CCE" w:rsidRPr="00BC5477" w:rsidRDefault="00876CCE" w:rsidP="00876CCE">
            <w:pPr>
              <w:spacing w:before="20"/>
              <w:rPr>
                <w:sz w:val="16"/>
                <w:lang w:val="uk-UA"/>
              </w:rPr>
            </w:pPr>
            <w:r w:rsidRPr="00BC5477">
              <w:rPr>
                <w:sz w:val="16"/>
                <w:lang w:val="uk-UA"/>
              </w:rPr>
              <w:t xml:space="preserve">Код ЄДРПОУ: 36114019 </w:t>
            </w:r>
          </w:p>
          <w:p w:rsidR="00876CCE" w:rsidRPr="00BC5477" w:rsidRDefault="00876CCE" w:rsidP="00876CCE">
            <w:pPr>
              <w:spacing w:before="20"/>
              <w:rPr>
                <w:sz w:val="16"/>
                <w:lang w:val="uk-UA"/>
              </w:rPr>
            </w:pPr>
            <w:r w:rsidRPr="00BC5477">
              <w:rPr>
                <w:sz w:val="16"/>
                <w:lang w:val="uk-UA"/>
              </w:rPr>
              <w:t xml:space="preserve">Адреса: 03164, ПІДЛІСНА ВУЛ.,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71. КОМУНАЛЬНЕ ПІДПРИЄМСТВО "РЕМОНТНО- ЕКСПЛУАТАЦІЙНА ОРГАНІЗАЦІЯ- 8" </w:t>
            </w:r>
          </w:p>
          <w:p w:rsidR="00876CCE" w:rsidRPr="00BC5477" w:rsidRDefault="00876CCE" w:rsidP="00876CCE">
            <w:pPr>
              <w:spacing w:before="20"/>
              <w:rPr>
                <w:sz w:val="16"/>
                <w:lang w:val="uk-UA"/>
              </w:rPr>
            </w:pPr>
            <w:r w:rsidRPr="00BC5477">
              <w:rPr>
                <w:sz w:val="16"/>
                <w:lang w:val="uk-UA"/>
              </w:rPr>
              <w:t xml:space="preserve">Код ЄДРПОУ: 36114067 </w:t>
            </w:r>
          </w:p>
          <w:p w:rsidR="00876CCE" w:rsidRPr="00BC5477" w:rsidRDefault="00876CCE" w:rsidP="00876CCE">
            <w:pPr>
              <w:spacing w:before="20"/>
              <w:rPr>
                <w:sz w:val="16"/>
                <w:lang w:val="uk-UA"/>
              </w:rPr>
            </w:pPr>
            <w:r w:rsidRPr="00BC5477">
              <w:rPr>
                <w:sz w:val="16"/>
                <w:lang w:val="uk-UA"/>
              </w:rPr>
              <w:t xml:space="preserve">Адреса: 03142, СТУСА В. ВУЛ., 25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72. КОМУНАЛЬНЕ ПІДПРИЄМСТВО "РЕМОНТНО- ЕКСПЛУАТАЦІЙНА ОРГАНІЗАЦІЯ- 9" </w:t>
            </w:r>
          </w:p>
          <w:p w:rsidR="00876CCE" w:rsidRPr="00BC5477" w:rsidRDefault="00876CCE" w:rsidP="00876CCE">
            <w:pPr>
              <w:spacing w:before="20"/>
              <w:rPr>
                <w:sz w:val="16"/>
                <w:lang w:val="uk-UA"/>
              </w:rPr>
            </w:pPr>
            <w:r w:rsidRPr="00BC5477">
              <w:rPr>
                <w:sz w:val="16"/>
                <w:lang w:val="uk-UA"/>
              </w:rPr>
              <w:t xml:space="preserve">Код ЄДРПОУ: 36114051 </w:t>
            </w:r>
          </w:p>
          <w:p w:rsidR="00876CCE" w:rsidRPr="00BC5477" w:rsidRDefault="00876CCE" w:rsidP="00876CCE">
            <w:pPr>
              <w:spacing w:before="20"/>
              <w:rPr>
                <w:sz w:val="16"/>
                <w:lang w:val="uk-UA"/>
              </w:rPr>
            </w:pPr>
            <w:r w:rsidRPr="00BC5477">
              <w:rPr>
                <w:sz w:val="16"/>
                <w:lang w:val="uk-UA"/>
              </w:rPr>
              <w:t xml:space="preserve">Адреса: 03115, ДЕПУТАТСЬКА ВУЛ., 4/6А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73. КОМУНАЛЬНЕ ПІДПРИЄМСТВО  "СИНЬООЗЕРНЕ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35669329 </w:t>
            </w:r>
          </w:p>
          <w:p w:rsidR="00876CCE" w:rsidRPr="00BC5477" w:rsidRDefault="00876CCE" w:rsidP="00876CCE">
            <w:pPr>
              <w:spacing w:before="20"/>
              <w:rPr>
                <w:sz w:val="16"/>
                <w:lang w:val="uk-UA"/>
              </w:rPr>
            </w:pPr>
            <w:r w:rsidRPr="00BC5477">
              <w:rPr>
                <w:sz w:val="16"/>
                <w:lang w:val="uk-UA"/>
              </w:rPr>
              <w:t xml:space="preserve">Адреса: 04208, ГОНГАДЗЕ ГЕОРГІЯ ПРОСП., 7  </w:t>
            </w:r>
            <w:proofErr w:type="spellStart"/>
            <w:r w:rsidRPr="00BC5477">
              <w:rPr>
                <w:sz w:val="16"/>
                <w:lang w:val="uk-UA"/>
              </w:rPr>
              <w:t>корп.А</w:t>
            </w:r>
            <w:proofErr w:type="spellEnd"/>
            <w:r w:rsidRPr="00BC5477">
              <w:rPr>
                <w:sz w:val="16"/>
                <w:lang w:val="uk-UA"/>
              </w:rPr>
              <w:t xml:space="preserve">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74. КОМУНАЛЬНЕ ПІДПРИЄМСТВО "СЛУЖБА ЗАМОВНИКА ЖИТЛОВО-КОМУНАЛЬНИХ ПОСЛУГ" ОБОЛОНСЬКОГО РАЙОНУ У М.КИЄВІ </w:t>
            </w:r>
          </w:p>
          <w:p w:rsidR="00876CCE" w:rsidRPr="00BC5477" w:rsidRDefault="00876CCE" w:rsidP="00876CCE">
            <w:pPr>
              <w:spacing w:before="20"/>
              <w:rPr>
                <w:sz w:val="16"/>
                <w:lang w:val="uk-UA"/>
              </w:rPr>
            </w:pPr>
            <w:r w:rsidRPr="00BC5477">
              <w:rPr>
                <w:sz w:val="16"/>
                <w:lang w:val="uk-UA"/>
              </w:rPr>
              <w:t xml:space="preserve">Код ЄДРПОУ: 05757498 </w:t>
            </w:r>
          </w:p>
          <w:p w:rsidR="00876CCE" w:rsidRPr="00BC5477" w:rsidRDefault="00876CCE" w:rsidP="00876CCE">
            <w:pPr>
              <w:spacing w:before="20"/>
              <w:rPr>
                <w:sz w:val="16"/>
                <w:lang w:val="uk-UA"/>
              </w:rPr>
            </w:pPr>
            <w:r w:rsidRPr="00BC5477">
              <w:rPr>
                <w:sz w:val="16"/>
                <w:lang w:val="uk-UA"/>
              </w:rPr>
              <w:t xml:space="preserve">Адреса: 04213, ІВАСЮКА ВОЛОДИМИРА ПРОСП., 57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75. КОМУНАЛЬНЕ ПІДПРИЄМСТВО "ЦЕНТР ОБСЛУГОВУВАННЯ СПОЖИВАЧІВ ШЕВЧЕНКІВСЬКОГО РАЙОНУ" </w:t>
            </w:r>
          </w:p>
          <w:p w:rsidR="00876CCE" w:rsidRPr="00BC5477" w:rsidRDefault="00876CCE" w:rsidP="00876CCE">
            <w:pPr>
              <w:spacing w:before="20"/>
              <w:rPr>
                <w:sz w:val="16"/>
                <w:lang w:val="uk-UA"/>
              </w:rPr>
            </w:pPr>
            <w:r w:rsidRPr="00BC5477">
              <w:rPr>
                <w:sz w:val="16"/>
                <w:lang w:val="uk-UA"/>
              </w:rPr>
              <w:t xml:space="preserve">Код ЄДРПОУ: 31731838 </w:t>
            </w:r>
          </w:p>
          <w:p w:rsidR="00876CCE" w:rsidRPr="00BC5477" w:rsidRDefault="00876CCE" w:rsidP="00876CCE">
            <w:pPr>
              <w:spacing w:before="20"/>
              <w:rPr>
                <w:sz w:val="16"/>
                <w:lang w:val="uk-UA"/>
              </w:rPr>
            </w:pPr>
            <w:r w:rsidRPr="00BC5477">
              <w:rPr>
                <w:sz w:val="16"/>
                <w:lang w:val="uk-UA"/>
              </w:rPr>
              <w:t xml:space="preserve">Адреса: 03190, ПЕТРІВА ВСЕВОЛОДА ВУЛ., 10/8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76. КОМУНАЛЬНЕ ПІДПРИЄМСТВО  "ЦЕНТРАЛЬНИЙ ПОДІЛЬСЬКОГО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35669345 </w:t>
            </w:r>
          </w:p>
          <w:p w:rsidR="00876CCE" w:rsidRPr="00BC5477" w:rsidRDefault="00876CCE" w:rsidP="00876CCE">
            <w:pPr>
              <w:spacing w:before="20"/>
              <w:rPr>
                <w:sz w:val="16"/>
                <w:lang w:val="uk-UA"/>
              </w:rPr>
            </w:pPr>
            <w:r w:rsidRPr="00BC5477">
              <w:rPr>
                <w:sz w:val="16"/>
                <w:lang w:val="uk-UA"/>
              </w:rPr>
              <w:t xml:space="preserve">Адреса: 04070, КОСТЯНТИНІВСЬКА ВУЛ., 6/9А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77. КОМУНАЛЬНЕ ПІДПРИЄМСТВО "ЧОКОЛІВСЬКЕ" СОЛОМ'ЯНСЬКОЇ РАЙОННОЇ В МІСТІ.КИЄВІ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35756971 </w:t>
            </w:r>
          </w:p>
          <w:p w:rsidR="00876CCE" w:rsidRPr="00BC5477" w:rsidRDefault="00876CCE" w:rsidP="00876CCE">
            <w:pPr>
              <w:spacing w:before="20"/>
              <w:rPr>
                <w:sz w:val="16"/>
                <w:lang w:val="uk-UA"/>
              </w:rPr>
            </w:pPr>
            <w:r w:rsidRPr="00BC5477">
              <w:rPr>
                <w:sz w:val="16"/>
                <w:lang w:val="uk-UA"/>
              </w:rPr>
              <w:t xml:space="preserve">Адреса: 03087, ВОЛИНСЬКА ВУЛ., 4-А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78. КОМУНАЛЬНЕ ПІДПРИЄМСТВО ПО УТРИМАННЮ ЖИТЛОВОГО ГОСПОДАРСТВА "ЖИТЛОРЕМБУДСЕРВІС" ДЕСНЯНСЬКОГО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31776030 </w:t>
            </w:r>
          </w:p>
          <w:p w:rsidR="00876CCE" w:rsidRPr="00BC5477" w:rsidRDefault="00876CCE" w:rsidP="00876CCE">
            <w:pPr>
              <w:spacing w:before="20"/>
              <w:rPr>
                <w:sz w:val="16"/>
                <w:lang w:val="uk-UA"/>
              </w:rPr>
            </w:pPr>
            <w:r w:rsidRPr="00BC5477">
              <w:rPr>
                <w:sz w:val="16"/>
                <w:lang w:val="uk-UA"/>
              </w:rPr>
              <w:t xml:space="preserve">Адреса: 02217, ЗАКРЕВСЬКОГО МИКОЛИ ВУЛ., 15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 (БАНКРУТСТВО)</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банкрутства</w:t>
            </w:r>
          </w:p>
          <w:p w:rsidR="00876CCE" w:rsidRPr="00BC5477" w:rsidRDefault="00876CCE" w:rsidP="00876CCE">
            <w:pPr>
              <w:spacing w:before="20"/>
              <w:rPr>
                <w:sz w:val="16"/>
                <w:lang w:val="uk-UA"/>
              </w:rPr>
            </w:pPr>
            <w:r w:rsidRPr="00BC5477">
              <w:rPr>
                <w:sz w:val="16"/>
                <w:lang w:val="uk-UA"/>
              </w:rPr>
              <w:t>Відповідно до постанови Господарського суду міста Києва від 23.10.2017  у справі № 910/23387/16  КП по утриманню житлового господарства "</w:t>
            </w:r>
            <w:proofErr w:type="spellStart"/>
            <w:r w:rsidRPr="00BC5477">
              <w:rPr>
                <w:sz w:val="16"/>
                <w:lang w:val="uk-UA"/>
              </w:rPr>
              <w:t>Житлорембудсервіс</w:t>
            </w:r>
            <w:proofErr w:type="spellEnd"/>
            <w:r w:rsidRPr="00BC5477">
              <w:rPr>
                <w:sz w:val="16"/>
                <w:lang w:val="uk-UA"/>
              </w:rPr>
              <w:t xml:space="preserve">" Деснянського району </w:t>
            </w:r>
            <w:proofErr w:type="spellStart"/>
            <w:r w:rsidRPr="00BC5477">
              <w:rPr>
                <w:sz w:val="16"/>
                <w:lang w:val="uk-UA"/>
              </w:rPr>
              <w:t>м.Києва</w:t>
            </w:r>
            <w:proofErr w:type="spellEnd"/>
            <w:r w:rsidRPr="00BC5477">
              <w:rPr>
                <w:sz w:val="16"/>
                <w:lang w:val="uk-UA"/>
              </w:rPr>
              <w:t xml:space="preserve"> визнано банкрутом та відкрито ліквідаційну процедуру.</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79. КОМУНАЛЬНЕ ПІДПРИЄМСТВО ПО УТРИМАННЮ ЖИТЛОВОГО ГОСПОДАРСТВА ПЕЧЕРСЬКОГО РАЙОНУ М. КИЄВА "ПЕЧЕРСЬКЖИТЛО"  </w:t>
            </w:r>
          </w:p>
          <w:p w:rsidR="00876CCE" w:rsidRPr="00BC5477" w:rsidRDefault="00876CCE" w:rsidP="00876CCE">
            <w:pPr>
              <w:spacing w:before="20"/>
              <w:rPr>
                <w:sz w:val="16"/>
                <w:lang w:val="uk-UA"/>
              </w:rPr>
            </w:pPr>
            <w:r w:rsidRPr="00BC5477">
              <w:rPr>
                <w:sz w:val="16"/>
                <w:lang w:val="uk-UA"/>
              </w:rPr>
              <w:t xml:space="preserve">Код ЄДРПОУ: 03366569 </w:t>
            </w:r>
          </w:p>
          <w:p w:rsidR="00876CCE" w:rsidRPr="00BC5477" w:rsidRDefault="00876CCE" w:rsidP="00876CCE">
            <w:pPr>
              <w:spacing w:before="20"/>
              <w:rPr>
                <w:sz w:val="16"/>
                <w:lang w:val="uk-UA"/>
              </w:rPr>
            </w:pPr>
            <w:r w:rsidRPr="00BC5477">
              <w:rPr>
                <w:sz w:val="16"/>
                <w:lang w:val="uk-UA"/>
              </w:rPr>
              <w:t xml:space="preserve">Адреса: 01103, МІХНОВСЬКОГО МИКОЛИ БУЛЬВ., 30/1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80. КОМУНАЛЬНЕ ПІДПРИЄМСТВО ПО УТРИМАННЮ ЖИТЛОВОГО ГОСПОДАРСТВА ДНІПРОВСЬКОГО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03366612 </w:t>
            </w:r>
          </w:p>
          <w:p w:rsidR="00876CCE" w:rsidRPr="00BC5477" w:rsidRDefault="00876CCE" w:rsidP="00876CCE">
            <w:pPr>
              <w:spacing w:before="20"/>
              <w:rPr>
                <w:sz w:val="16"/>
                <w:lang w:val="uk-UA"/>
              </w:rPr>
            </w:pPr>
            <w:r w:rsidRPr="00BC5477">
              <w:rPr>
                <w:sz w:val="16"/>
                <w:lang w:val="uk-UA"/>
              </w:rPr>
              <w:t xml:space="preserve">Адреса: 02002, КУЛІША ПАНТЕЛЕЙМОНА ВУЛ., 9-Г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 (БАНКРУТСТВО)</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81. КОМУНАЛЬНЕ ПІДПРИЄМСТВО ПО УТРИМАННЮ ЖИТЛОВОГО ГОСПОДАРСТВА ПЕЧЕРСЬКОГО Р-НУ М.КИЄВА "ХРЕЩАТИК"  </w:t>
            </w:r>
          </w:p>
          <w:p w:rsidR="00876CCE" w:rsidRPr="00BC5477" w:rsidRDefault="00876CCE" w:rsidP="00876CCE">
            <w:pPr>
              <w:spacing w:before="20"/>
              <w:rPr>
                <w:sz w:val="16"/>
                <w:lang w:val="uk-UA"/>
              </w:rPr>
            </w:pPr>
            <w:r w:rsidRPr="00BC5477">
              <w:rPr>
                <w:sz w:val="16"/>
                <w:lang w:val="uk-UA"/>
              </w:rPr>
              <w:t xml:space="preserve">Код ЄДРПОУ: 35534430 </w:t>
            </w:r>
          </w:p>
          <w:p w:rsidR="00876CCE" w:rsidRPr="00BC5477" w:rsidRDefault="00876CCE" w:rsidP="00876CCE">
            <w:pPr>
              <w:spacing w:before="20"/>
              <w:rPr>
                <w:sz w:val="16"/>
                <w:lang w:val="uk-UA"/>
              </w:rPr>
            </w:pPr>
            <w:r w:rsidRPr="00BC5477">
              <w:rPr>
                <w:sz w:val="16"/>
                <w:lang w:val="uk-UA"/>
              </w:rPr>
              <w:t xml:space="preserve">Адреса: 01024, ЛЮТЕРАНСЬКА ВУЛ., 28/19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82. КОМУНАЛЬНЕ ПІДПРИЄМСТВО ПО УТРИМАННЮ ЖИТЛОВОГО ГОСПОДАРСТВА ПЕЧЕРСЬКОГО РАЙОНУ "ПЕЧЕРСЬКА БРАМА"  </w:t>
            </w:r>
          </w:p>
          <w:p w:rsidR="00876CCE" w:rsidRPr="00BC5477" w:rsidRDefault="00876CCE" w:rsidP="00876CCE">
            <w:pPr>
              <w:spacing w:before="20"/>
              <w:rPr>
                <w:sz w:val="16"/>
                <w:lang w:val="uk-UA"/>
              </w:rPr>
            </w:pPr>
            <w:r w:rsidRPr="00BC5477">
              <w:rPr>
                <w:sz w:val="16"/>
                <w:lang w:val="uk-UA"/>
              </w:rPr>
              <w:t xml:space="preserve">Код ЄДРПОУ: 34239762 </w:t>
            </w:r>
          </w:p>
          <w:p w:rsidR="00876CCE" w:rsidRPr="00BC5477" w:rsidRDefault="00876CCE" w:rsidP="00876CCE">
            <w:pPr>
              <w:spacing w:before="20"/>
              <w:rPr>
                <w:sz w:val="16"/>
                <w:lang w:val="uk-UA"/>
              </w:rPr>
            </w:pPr>
            <w:r w:rsidRPr="00BC5477">
              <w:rPr>
                <w:sz w:val="16"/>
                <w:lang w:val="uk-UA"/>
              </w:rPr>
              <w:t xml:space="preserve">Адреса: 01042, ПРИЙМАЧЕНКО МАРІЇ БУЛЬВ.,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83. КОМУНАЛЬНЕ ПІДПРИЄМСТВО ПО УТРИМАННЮ ЖИТЛОВОГО ГОСПОДАРСТВА ПЕЧЕРСЬКОГО РАЙОНУ М. КИЄВА "ЛИПКИЖИТЛОСЕРВІС"  </w:t>
            </w:r>
          </w:p>
          <w:p w:rsidR="00876CCE" w:rsidRPr="00BC5477" w:rsidRDefault="00876CCE" w:rsidP="00876CCE">
            <w:pPr>
              <w:spacing w:before="20"/>
              <w:rPr>
                <w:sz w:val="16"/>
                <w:lang w:val="uk-UA"/>
              </w:rPr>
            </w:pPr>
            <w:r w:rsidRPr="00BC5477">
              <w:rPr>
                <w:sz w:val="16"/>
                <w:lang w:val="uk-UA"/>
              </w:rPr>
              <w:t xml:space="preserve">Код ЄДРПОУ: 05756837 </w:t>
            </w:r>
          </w:p>
          <w:p w:rsidR="00876CCE" w:rsidRPr="00BC5477" w:rsidRDefault="00876CCE" w:rsidP="00876CCE">
            <w:pPr>
              <w:spacing w:before="20"/>
              <w:rPr>
                <w:sz w:val="16"/>
                <w:lang w:val="uk-UA"/>
              </w:rPr>
            </w:pPr>
            <w:r w:rsidRPr="00BC5477">
              <w:rPr>
                <w:sz w:val="16"/>
                <w:lang w:val="uk-UA"/>
              </w:rPr>
              <w:t xml:space="preserve">Адреса: 01021, МАР'ЯНЕНКА ІВАНА ВУЛ., 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84. КОМУНАЛЬНЕ ПІДПРИЄМСТВО ПО УТРИМАННЮ ЖИТЛОВОГО ГОСПОДАРСТВА СВЯТОШИНСЬКОГО РАЙОНУ МІСТА КИЄВА  </w:t>
            </w:r>
          </w:p>
          <w:p w:rsidR="00876CCE" w:rsidRPr="00BC5477" w:rsidRDefault="00876CCE" w:rsidP="00876CCE">
            <w:pPr>
              <w:spacing w:before="20"/>
              <w:rPr>
                <w:sz w:val="16"/>
                <w:lang w:val="uk-UA"/>
              </w:rPr>
            </w:pPr>
            <w:r w:rsidRPr="00BC5477">
              <w:rPr>
                <w:sz w:val="16"/>
                <w:lang w:val="uk-UA"/>
              </w:rPr>
              <w:t xml:space="preserve">Код ЄДРПОУ: 03366552 </w:t>
            </w:r>
          </w:p>
          <w:p w:rsidR="00876CCE" w:rsidRPr="00BC5477" w:rsidRDefault="00876CCE" w:rsidP="00876CCE">
            <w:pPr>
              <w:spacing w:before="20"/>
              <w:rPr>
                <w:sz w:val="16"/>
                <w:lang w:val="uk-UA"/>
              </w:rPr>
            </w:pPr>
            <w:r w:rsidRPr="00BC5477">
              <w:rPr>
                <w:sz w:val="16"/>
                <w:lang w:val="uk-UA"/>
              </w:rPr>
              <w:t xml:space="preserve">Адреса: 03179, ПРИЛУЖНА ВУЛ., 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 </w:t>
            </w:r>
          </w:p>
          <w:p w:rsidR="00876CCE" w:rsidRPr="00BC5477" w:rsidRDefault="00876CCE" w:rsidP="00876CCE">
            <w:pPr>
              <w:spacing w:before="20"/>
              <w:rPr>
                <w:sz w:val="16"/>
                <w:lang w:val="uk-UA"/>
              </w:rPr>
            </w:pPr>
            <w:r w:rsidRPr="00BC5477">
              <w:rPr>
                <w:sz w:val="16"/>
                <w:lang w:val="uk-UA"/>
              </w:rPr>
              <w:t xml:space="preserve">Код ЄДРПОУ: 37292855 </w:t>
            </w:r>
          </w:p>
          <w:p w:rsidR="00876CCE" w:rsidRPr="00BC5477" w:rsidRDefault="00876CCE" w:rsidP="00876CCE">
            <w:pPr>
              <w:spacing w:before="20"/>
              <w:rPr>
                <w:sz w:val="16"/>
                <w:lang w:val="uk-UA"/>
              </w:rPr>
            </w:pPr>
            <w:r w:rsidRPr="00BC5477">
              <w:rPr>
                <w:sz w:val="16"/>
                <w:lang w:val="uk-UA"/>
              </w:rPr>
              <w:t xml:space="preserve">Адреса: 04080, ДМИТРІВСЬКА ВУЛ., 16-А  корп.1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jc w:val="center"/>
              <w:rPr>
                <w:b/>
                <w:sz w:val="16"/>
                <w:lang w:val="uk-UA"/>
              </w:rPr>
            </w:pPr>
            <w:r w:rsidRPr="00BC5477">
              <w:rPr>
                <w:b/>
                <w:sz w:val="16"/>
                <w:lang w:val="uk-UA"/>
              </w:rPr>
              <w:t>ГАЛУЗЬ - КОМУНАЛЬНЕ ГОСПОДАРСТВО</w:t>
            </w:r>
          </w:p>
        </w:tc>
        <w:tc>
          <w:tcPr>
            <w:tcW w:w="1460" w:type="dxa"/>
            <w:shd w:val="clear" w:color="auto" w:fill="auto"/>
          </w:tcPr>
          <w:p w:rsidR="00876CCE" w:rsidRPr="00BC5477" w:rsidRDefault="00876CCE" w:rsidP="00876CCE">
            <w:pPr>
              <w:spacing w:before="20"/>
              <w:rPr>
                <w:b/>
                <w:sz w:val="16"/>
                <w:lang w:val="uk-UA"/>
              </w:rPr>
            </w:pPr>
          </w:p>
        </w:tc>
        <w:tc>
          <w:tcPr>
            <w:tcW w:w="3421" w:type="dxa"/>
            <w:shd w:val="clear" w:color="auto" w:fill="auto"/>
          </w:tcPr>
          <w:p w:rsidR="00876CCE" w:rsidRPr="00BC5477" w:rsidRDefault="00876CCE" w:rsidP="00876CCE">
            <w:pPr>
              <w:spacing w:before="20"/>
              <w:rPr>
                <w:b/>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86. ДЕРЖАВНИЙ ІСТОРИКО-МЕМОРІАЛЬНИЙ ЗАПОВІДНИК ЛУК'ЯНІВСЬКИЙ  </w:t>
            </w:r>
          </w:p>
          <w:p w:rsidR="00876CCE" w:rsidRPr="00BC5477" w:rsidRDefault="00876CCE" w:rsidP="00876CCE">
            <w:pPr>
              <w:spacing w:before="20"/>
              <w:rPr>
                <w:sz w:val="16"/>
                <w:lang w:val="uk-UA"/>
              </w:rPr>
            </w:pPr>
            <w:r w:rsidRPr="00BC5477">
              <w:rPr>
                <w:sz w:val="16"/>
                <w:lang w:val="uk-UA"/>
              </w:rPr>
              <w:t xml:space="preserve">Код ЄДРПОУ: 23379574 </w:t>
            </w:r>
          </w:p>
          <w:p w:rsidR="00876CCE" w:rsidRPr="00BC5477" w:rsidRDefault="00876CCE" w:rsidP="00876CCE">
            <w:pPr>
              <w:spacing w:before="20"/>
              <w:rPr>
                <w:sz w:val="16"/>
                <w:lang w:val="uk-UA"/>
              </w:rPr>
            </w:pPr>
            <w:r w:rsidRPr="00BC5477">
              <w:rPr>
                <w:sz w:val="16"/>
                <w:lang w:val="uk-UA"/>
              </w:rPr>
              <w:t xml:space="preserve">Адреса: 04112, ДОРОГОЖИЦЬКА ВУЛ., 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87. ДЕРЖАВНЕ КОМУНАЛЬНЕ ПІДПРИЄМСТВО "КИЇВЖИТЛОТЕПЛОКОМУНЕНЕРГО" </w:t>
            </w:r>
          </w:p>
          <w:p w:rsidR="00876CCE" w:rsidRPr="00BC5477" w:rsidRDefault="00876CCE" w:rsidP="00876CCE">
            <w:pPr>
              <w:spacing w:before="20"/>
              <w:rPr>
                <w:sz w:val="16"/>
                <w:lang w:val="uk-UA"/>
              </w:rPr>
            </w:pPr>
            <w:r w:rsidRPr="00BC5477">
              <w:rPr>
                <w:sz w:val="16"/>
                <w:lang w:val="uk-UA"/>
              </w:rPr>
              <w:t xml:space="preserve">Код ЄДРПОУ: 05506193 </w:t>
            </w:r>
          </w:p>
          <w:p w:rsidR="00876CCE" w:rsidRPr="00BC5477" w:rsidRDefault="00876CCE" w:rsidP="00876CCE">
            <w:pPr>
              <w:spacing w:before="20"/>
              <w:rPr>
                <w:sz w:val="16"/>
                <w:lang w:val="uk-UA"/>
              </w:rPr>
            </w:pPr>
            <w:r w:rsidRPr="00BC5477">
              <w:rPr>
                <w:sz w:val="16"/>
                <w:lang w:val="uk-UA"/>
              </w:rPr>
              <w:t xml:space="preserve">Адреса: 252057, ДОВЖЕНКА ВУЛ., 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 (БАНКРУТСТВО)</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sidRPr="00BC5477">
              <w:rPr>
                <w:sz w:val="16"/>
                <w:lang w:val="uk-UA"/>
              </w:rPr>
              <w:t>Київжитлотеплокомуненерго</w:t>
            </w:r>
            <w:proofErr w:type="spellEnd"/>
            <w:r w:rsidRPr="00BC5477">
              <w:rPr>
                <w:sz w:val="16"/>
                <w:lang w:val="uk-UA"/>
              </w:rPr>
              <w:t>" Київської міської державної адміністрації"</w:t>
            </w:r>
          </w:p>
          <w:p w:rsidR="00876CCE" w:rsidRPr="00BC5477" w:rsidRDefault="00876CCE" w:rsidP="00876CCE">
            <w:pPr>
              <w:spacing w:before="20"/>
              <w:rPr>
                <w:sz w:val="16"/>
                <w:lang w:val="uk-UA"/>
              </w:rPr>
            </w:pPr>
            <w:r w:rsidRPr="00BC5477">
              <w:rPr>
                <w:sz w:val="16"/>
                <w:lang w:val="uk-UA"/>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sidRPr="00BC5477">
              <w:rPr>
                <w:sz w:val="16"/>
                <w:lang w:val="uk-UA"/>
              </w:rPr>
              <w:t>Київжитлотеплокомуненерго</w:t>
            </w:r>
            <w:proofErr w:type="spellEnd"/>
            <w:r w:rsidRPr="00BC5477">
              <w:rPr>
                <w:sz w:val="16"/>
                <w:lang w:val="uk-UA"/>
              </w:rPr>
              <w:t xml:space="preserve">" визнано банкрутом та відкрито ліквідаційну процедуру. призначено ліквідатором арбітражного керуючого </w:t>
            </w:r>
            <w:proofErr w:type="spellStart"/>
            <w:r w:rsidRPr="00BC5477">
              <w:rPr>
                <w:sz w:val="16"/>
                <w:lang w:val="uk-UA"/>
              </w:rPr>
              <w:t>Чичву</w:t>
            </w:r>
            <w:proofErr w:type="spellEnd"/>
            <w:r w:rsidRPr="00BC5477">
              <w:rPr>
                <w:sz w:val="16"/>
                <w:lang w:val="uk-UA"/>
              </w:rPr>
              <w:t xml:space="preserve"> О.С., </w:t>
            </w:r>
            <w:proofErr w:type="spellStart"/>
            <w:r w:rsidRPr="00BC5477">
              <w:rPr>
                <w:sz w:val="16"/>
                <w:lang w:val="uk-UA"/>
              </w:rPr>
              <w:t>зобов"язано</w:t>
            </w:r>
            <w:proofErr w:type="spellEnd"/>
            <w:r w:rsidRPr="00BC5477">
              <w:rPr>
                <w:sz w:val="16"/>
                <w:lang w:val="uk-UA"/>
              </w:rPr>
              <w:t xml:space="preserve"> ліквідатора надати суду ліквідаційний баланс банкрута та звіт ліквідатора до 15.01.2021р.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88. КОМУНАЛЬНИЙ КОНЦЕРН "ЦЕНТР КОМУНАЛЬНОГО СЕРВІСУ" </w:t>
            </w:r>
          </w:p>
          <w:p w:rsidR="00876CCE" w:rsidRPr="00BC5477" w:rsidRDefault="00876CCE" w:rsidP="00876CCE">
            <w:pPr>
              <w:spacing w:before="20"/>
              <w:rPr>
                <w:sz w:val="16"/>
                <w:lang w:val="uk-UA"/>
              </w:rPr>
            </w:pPr>
            <w:r w:rsidRPr="00BC5477">
              <w:rPr>
                <w:sz w:val="16"/>
                <w:lang w:val="uk-UA"/>
              </w:rPr>
              <w:t xml:space="preserve">Код ЄДРПОУ: 39946227 </w:t>
            </w:r>
          </w:p>
          <w:p w:rsidR="00876CCE" w:rsidRPr="00BC5477" w:rsidRDefault="00876CCE" w:rsidP="00876CCE">
            <w:pPr>
              <w:spacing w:before="20"/>
              <w:rPr>
                <w:sz w:val="16"/>
                <w:lang w:val="uk-UA"/>
              </w:rPr>
            </w:pPr>
            <w:r w:rsidRPr="00BC5477">
              <w:rPr>
                <w:sz w:val="16"/>
                <w:lang w:val="uk-UA"/>
              </w:rPr>
              <w:t xml:space="preserve">Адреса: 03179, ЛЬВІВСЬКА ВУЛ., 57-А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89. КОМУНАЛЬНЕ ПІДПРИЄМСТВО "ЖИТЛОВИК" </w:t>
            </w:r>
          </w:p>
          <w:p w:rsidR="00876CCE" w:rsidRPr="00BC5477" w:rsidRDefault="00876CCE" w:rsidP="00876CCE">
            <w:pPr>
              <w:spacing w:before="20"/>
              <w:rPr>
                <w:sz w:val="16"/>
                <w:lang w:val="uk-UA"/>
              </w:rPr>
            </w:pPr>
            <w:r w:rsidRPr="00BC5477">
              <w:rPr>
                <w:sz w:val="16"/>
                <w:lang w:val="uk-UA"/>
              </w:rPr>
              <w:t xml:space="preserve">Код ЄДРПОУ: 05418023 </w:t>
            </w:r>
          </w:p>
          <w:p w:rsidR="00876CCE" w:rsidRPr="00BC5477" w:rsidRDefault="00876CCE" w:rsidP="00876CCE">
            <w:pPr>
              <w:spacing w:before="20"/>
              <w:rPr>
                <w:sz w:val="16"/>
                <w:lang w:val="uk-UA"/>
              </w:rPr>
            </w:pPr>
            <w:r w:rsidRPr="00BC5477">
              <w:rPr>
                <w:sz w:val="16"/>
                <w:lang w:val="uk-UA"/>
              </w:rPr>
              <w:t xml:space="preserve">Адреса: 01103, БОЙЧУКА МИХАЙЛА ВУЛ., 21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BC5477">
              <w:rPr>
                <w:sz w:val="16"/>
                <w:lang w:val="uk-UA"/>
              </w:rPr>
              <w:t>Житловик</w:t>
            </w:r>
            <w:proofErr w:type="spellEnd"/>
            <w:r w:rsidRPr="00BC5477">
              <w:rPr>
                <w:sz w:val="16"/>
                <w:lang w:val="uk-UA"/>
              </w:rPr>
              <w:t>".</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90. КОМУНАЛЬНЕ ПІДПРИЄМСТВО "КИЇВВОДОКАНАЛ"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45484198 </w:t>
            </w:r>
          </w:p>
          <w:p w:rsidR="00876CCE" w:rsidRPr="00BC5477" w:rsidRDefault="00876CCE" w:rsidP="00876CCE">
            <w:pPr>
              <w:spacing w:before="20"/>
              <w:rPr>
                <w:sz w:val="16"/>
                <w:lang w:val="uk-UA"/>
              </w:rPr>
            </w:pPr>
            <w:r w:rsidRPr="00BC5477">
              <w:rPr>
                <w:sz w:val="16"/>
                <w:lang w:val="uk-UA"/>
              </w:rPr>
              <w:t xml:space="preserve">Адреса: 01044, ХРЕЩАТИК ВУЛ., 36  корп.1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91. КОМУНАЛЬНЕ ПІДПРИЄМСТВО ВИКОНАВЧОГО ОРГАНУ  КИЇВРАДИ (КИЇВСЬКОЇ МІСЬКОЇ ДЕРЖАВНОЇ АДМІНІСТРАЦІЇ) "КИЇВТЕПЛОЕНЕРГО" </w:t>
            </w:r>
          </w:p>
          <w:p w:rsidR="00876CCE" w:rsidRPr="00BC5477" w:rsidRDefault="00876CCE" w:rsidP="00876CCE">
            <w:pPr>
              <w:spacing w:before="20"/>
              <w:rPr>
                <w:sz w:val="16"/>
                <w:lang w:val="uk-UA"/>
              </w:rPr>
            </w:pPr>
            <w:r w:rsidRPr="00BC5477">
              <w:rPr>
                <w:sz w:val="16"/>
                <w:lang w:val="uk-UA"/>
              </w:rPr>
              <w:t xml:space="preserve">Код ЄДРПОУ: 40538421 </w:t>
            </w:r>
          </w:p>
          <w:p w:rsidR="00876CCE" w:rsidRPr="00BC5477" w:rsidRDefault="00876CCE" w:rsidP="00876CCE">
            <w:pPr>
              <w:spacing w:before="20"/>
              <w:rPr>
                <w:sz w:val="16"/>
                <w:lang w:val="uk-UA"/>
              </w:rPr>
            </w:pPr>
            <w:r w:rsidRPr="00BC5477">
              <w:rPr>
                <w:sz w:val="16"/>
                <w:lang w:val="uk-UA"/>
              </w:rPr>
              <w:t xml:space="preserve">Адреса: 01001, ФРАНКА ІВАНА ПЛ., 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92.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45535198 </w:t>
            </w:r>
          </w:p>
          <w:p w:rsidR="00876CCE" w:rsidRPr="00BC5477" w:rsidRDefault="00876CCE" w:rsidP="00876CCE">
            <w:pPr>
              <w:spacing w:before="20"/>
              <w:rPr>
                <w:sz w:val="16"/>
                <w:lang w:val="uk-UA"/>
              </w:rPr>
            </w:pPr>
            <w:r w:rsidRPr="00BC5477">
              <w:rPr>
                <w:sz w:val="16"/>
                <w:lang w:val="uk-UA"/>
              </w:rPr>
              <w:t xml:space="preserve">Адреса: 01044, ХРЕЩАТИК ВУЛ., 36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93. КОМУНАЛЬНЕ ПІДПРИЄМСТВО "СПЕЦІАЛІЗОВАНЕ РЕМОНТНО-НАЛАГОДЖУВАЛЬНЕ УПРАВЛІННЯ №8" </w:t>
            </w:r>
          </w:p>
          <w:p w:rsidR="00876CCE" w:rsidRPr="00BC5477" w:rsidRDefault="00876CCE" w:rsidP="00876CCE">
            <w:pPr>
              <w:spacing w:before="20"/>
              <w:rPr>
                <w:sz w:val="16"/>
                <w:lang w:val="uk-UA"/>
              </w:rPr>
            </w:pPr>
            <w:r w:rsidRPr="00BC5477">
              <w:rPr>
                <w:sz w:val="16"/>
                <w:lang w:val="uk-UA"/>
              </w:rPr>
              <w:t xml:space="preserve">Код ЄДРПОУ: 04543677 </w:t>
            </w:r>
          </w:p>
          <w:p w:rsidR="00876CCE" w:rsidRPr="00BC5477" w:rsidRDefault="00876CCE" w:rsidP="00876CCE">
            <w:pPr>
              <w:spacing w:before="20"/>
              <w:rPr>
                <w:sz w:val="16"/>
                <w:lang w:val="uk-UA"/>
              </w:rPr>
            </w:pPr>
            <w:r w:rsidRPr="00BC5477">
              <w:rPr>
                <w:sz w:val="16"/>
                <w:lang w:val="uk-UA"/>
              </w:rPr>
              <w:t xml:space="preserve">Адреса: 252080, КИРИЛІВСЬКА ВУЛ.  , 6А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94. КОМУНАЛЬНЕ ПІДПРИЄМСТВО "ФОНД МОДЕРНІЗАЦІЇ ТА РОЗВИТКУ ЖИТЛОВОГО ФОНДУ МІСТА КИЄВА" ВИКОНАЧОГО ОРГАНУКИЇВСЬКОЇ МІСЬКОЇ РАДИ (КМДА) </w:t>
            </w:r>
          </w:p>
          <w:p w:rsidR="00876CCE" w:rsidRPr="00BC5477" w:rsidRDefault="00876CCE" w:rsidP="00876CCE">
            <w:pPr>
              <w:spacing w:before="20"/>
              <w:rPr>
                <w:sz w:val="16"/>
                <w:lang w:val="uk-UA"/>
              </w:rPr>
            </w:pPr>
            <w:r w:rsidRPr="00BC5477">
              <w:rPr>
                <w:sz w:val="16"/>
                <w:lang w:val="uk-UA"/>
              </w:rPr>
              <w:t xml:space="preserve">Код ЄДРПОУ: 44924336 </w:t>
            </w:r>
          </w:p>
          <w:p w:rsidR="00876CCE" w:rsidRPr="00BC5477" w:rsidRDefault="00876CCE" w:rsidP="00876CCE">
            <w:pPr>
              <w:spacing w:before="20"/>
              <w:rPr>
                <w:sz w:val="16"/>
                <w:lang w:val="uk-UA"/>
              </w:rPr>
            </w:pPr>
            <w:r w:rsidRPr="00BC5477">
              <w:rPr>
                <w:sz w:val="16"/>
                <w:lang w:val="uk-UA"/>
              </w:rPr>
              <w:t xml:space="preserve">Адреса: 01044, ХРЕЩАТИК ВУЛ., 36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95.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 </w:t>
            </w:r>
          </w:p>
          <w:p w:rsidR="00876CCE" w:rsidRPr="00BC5477" w:rsidRDefault="00876CCE" w:rsidP="00876CCE">
            <w:pPr>
              <w:spacing w:before="20"/>
              <w:rPr>
                <w:sz w:val="16"/>
                <w:lang w:val="uk-UA"/>
              </w:rPr>
            </w:pPr>
            <w:r w:rsidRPr="00BC5477">
              <w:rPr>
                <w:sz w:val="16"/>
                <w:lang w:val="uk-UA"/>
              </w:rPr>
              <w:t xml:space="preserve">Код ЄДРПОУ: 38506165 </w:t>
            </w:r>
          </w:p>
          <w:p w:rsidR="00876CCE" w:rsidRPr="00BC5477" w:rsidRDefault="00876CCE" w:rsidP="00876CCE">
            <w:pPr>
              <w:spacing w:before="20"/>
              <w:rPr>
                <w:sz w:val="16"/>
                <w:lang w:val="uk-UA"/>
              </w:rPr>
            </w:pPr>
            <w:r w:rsidRPr="00BC5477">
              <w:rPr>
                <w:sz w:val="16"/>
                <w:lang w:val="uk-UA"/>
              </w:rPr>
              <w:t xml:space="preserve">Адреса: 04080, БОГУСЛАВСЬКИЙ УЗВІЗ, 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96. КОМУНАЛЬНЕ ПІДПРИЄМСТВО ВИКОНАВЧОГО ОРГАНУ КИЇВРАДИ (КИЇВСЬКОЇ МІСЬКОЇ ДЕРЖАВНОЇ АДМІНІСТРАЦІЇ) "КИЇВКОМУНСЕРВІС" </w:t>
            </w:r>
          </w:p>
          <w:p w:rsidR="00876CCE" w:rsidRPr="00BC5477" w:rsidRDefault="00876CCE" w:rsidP="00876CCE">
            <w:pPr>
              <w:spacing w:before="20"/>
              <w:rPr>
                <w:sz w:val="16"/>
                <w:lang w:val="uk-UA"/>
              </w:rPr>
            </w:pPr>
            <w:r w:rsidRPr="00BC5477">
              <w:rPr>
                <w:sz w:val="16"/>
                <w:lang w:val="uk-UA"/>
              </w:rPr>
              <w:t xml:space="preserve">Код ЄДРПОУ: 33745659 </w:t>
            </w:r>
          </w:p>
          <w:p w:rsidR="00876CCE" w:rsidRPr="00BC5477" w:rsidRDefault="00876CCE" w:rsidP="00876CCE">
            <w:pPr>
              <w:spacing w:before="20"/>
              <w:rPr>
                <w:sz w:val="16"/>
                <w:lang w:val="uk-UA"/>
              </w:rPr>
            </w:pPr>
            <w:r w:rsidRPr="00BC5477">
              <w:rPr>
                <w:sz w:val="16"/>
                <w:lang w:val="uk-UA"/>
              </w:rPr>
              <w:t xml:space="preserve">Адреса: 04053, КУДРЯВСЬКА ВУЛ., 23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97. РИТУАЛЬНА СЛУЖБА СПЕЦІАЛІЗОВАНЕ КОМУНАЛЬНЕ ПІДПРИЄМСТВО "СПЕЦІАЛІЗОВАНИЙ КОМБІНАТ ПІДПРИЄМСТВ КОМУНАЛЬНО-ПОБУТОВОГО ОБСЛУГОВУВАННЯ" </w:t>
            </w:r>
          </w:p>
          <w:p w:rsidR="00876CCE" w:rsidRPr="00BC5477" w:rsidRDefault="00876CCE" w:rsidP="00876CCE">
            <w:pPr>
              <w:spacing w:before="20"/>
              <w:rPr>
                <w:sz w:val="16"/>
                <w:lang w:val="uk-UA"/>
              </w:rPr>
            </w:pPr>
            <w:r w:rsidRPr="00BC5477">
              <w:rPr>
                <w:sz w:val="16"/>
                <w:lang w:val="uk-UA"/>
              </w:rPr>
              <w:t xml:space="preserve">Код ЄДРПОУ: 03358475 </w:t>
            </w:r>
          </w:p>
          <w:p w:rsidR="00876CCE" w:rsidRPr="00BC5477" w:rsidRDefault="00876CCE" w:rsidP="00876CCE">
            <w:pPr>
              <w:spacing w:before="20"/>
              <w:rPr>
                <w:sz w:val="16"/>
                <w:lang w:val="uk-UA"/>
              </w:rPr>
            </w:pPr>
            <w:r w:rsidRPr="00BC5477">
              <w:rPr>
                <w:sz w:val="16"/>
                <w:lang w:val="uk-UA"/>
              </w:rPr>
              <w:t xml:space="preserve">Адреса: 01004, БУЛЬВАРНО-КУДРЯВСЬКА, 47/14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98.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05416768 </w:t>
            </w:r>
          </w:p>
          <w:p w:rsidR="00876CCE" w:rsidRPr="00BC5477" w:rsidRDefault="00876CCE" w:rsidP="00876CCE">
            <w:pPr>
              <w:spacing w:before="20"/>
              <w:rPr>
                <w:sz w:val="16"/>
                <w:lang w:val="uk-UA"/>
              </w:rPr>
            </w:pPr>
            <w:r w:rsidRPr="00BC5477">
              <w:rPr>
                <w:sz w:val="16"/>
                <w:lang w:val="uk-UA"/>
              </w:rPr>
              <w:t xml:space="preserve">Адреса: 03039, БАЙКОВА ВУЛ., 16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99. КОМУНАЛЬНЕ ПІДПРИЄМСТВО "ВОДНО - ІНФОРМАЦІЙНИЙ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32554590 </w:t>
            </w:r>
          </w:p>
          <w:p w:rsidR="00876CCE" w:rsidRPr="00BC5477" w:rsidRDefault="00876CCE" w:rsidP="00876CCE">
            <w:pPr>
              <w:spacing w:before="20"/>
              <w:rPr>
                <w:sz w:val="16"/>
                <w:lang w:val="uk-UA"/>
              </w:rPr>
            </w:pPr>
            <w:r w:rsidRPr="00BC5477">
              <w:rPr>
                <w:sz w:val="16"/>
                <w:lang w:val="uk-UA"/>
              </w:rPr>
              <w:t xml:space="preserve">Адреса: 01001, ГРУШЕВСЬКОГО МИХАЙЛА ВУЛ., 1В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ЗАХИСТУ ДОВКІЛЛЯ ТА АДАПТАЦІЇ ДО ЗМІНИ КЛІМАТУ В.О.КМР</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100.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 </w:t>
            </w:r>
          </w:p>
          <w:p w:rsidR="00876CCE" w:rsidRPr="00BC5477" w:rsidRDefault="00876CCE" w:rsidP="00876CCE">
            <w:pPr>
              <w:spacing w:before="20"/>
              <w:rPr>
                <w:sz w:val="16"/>
                <w:lang w:val="uk-UA"/>
              </w:rPr>
            </w:pPr>
            <w:r w:rsidRPr="00BC5477">
              <w:rPr>
                <w:sz w:val="16"/>
                <w:lang w:val="uk-UA"/>
              </w:rPr>
              <w:t xml:space="preserve">Код ЄДРПОУ: 40092489 </w:t>
            </w:r>
          </w:p>
          <w:p w:rsidR="00876CCE" w:rsidRPr="00BC5477" w:rsidRDefault="00876CCE" w:rsidP="00876CCE">
            <w:pPr>
              <w:spacing w:before="20"/>
              <w:rPr>
                <w:sz w:val="16"/>
                <w:lang w:val="uk-UA"/>
              </w:rPr>
            </w:pPr>
            <w:r w:rsidRPr="00BC5477">
              <w:rPr>
                <w:sz w:val="16"/>
                <w:lang w:val="uk-UA"/>
              </w:rPr>
              <w:t xml:space="preserve">Адреса: 01001, ХРЕЩАТИК ВУЛ., 32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101. КИЇВСЬКЕ КОМУНАЛЬНЕ ОБ'ЄДНАННЯ ЗЕЛЕНОГО БУДІВНИЦТВА ТА ЕКСПЛУАТАЦІЇ ЗЕЛЕНИХ НАСАДЖЕНЬ МІСТА "КИЇВЗЕЛЕНБУД"  (ВЛАСНЕ МАЙНО) </w:t>
            </w:r>
          </w:p>
          <w:p w:rsidR="00876CCE" w:rsidRPr="00BC5477" w:rsidRDefault="00876CCE" w:rsidP="00876CCE">
            <w:pPr>
              <w:spacing w:before="20"/>
              <w:rPr>
                <w:sz w:val="16"/>
                <w:lang w:val="uk-UA"/>
              </w:rPr>
            </w:pPr>
            <w:r w:rsidRPr="00BC5477">
              <w:rPr>
                <w:sz w:val="16"/>
                <w:lang w:val="uk-UA"/>
              </w:rPr>
              <w:t xml:space="preserve">Код ЄДРПОУ: 03362123 </w:t>
            </w:r>
          </w:p>
          <w:p w:rsidR="00876CCE" w:rsidRPr="00BC5477" w:rsidRDefault="00876CCE" w:rsidP="00876CCE">
            <w:pPr>
              <w:spacing w:before="20"/>
              <w:rPr>
                <w:sz w:val="16"/>
                <w:lang w:val="uk-UA"/>
              </w:rPr>
            </w:pPr>
            <w:r w:rsidRPr="00BC5477">
              <w:rPr>
                <w:sz w:val="16"/>
                <w:lang w:val="uk-UA"/>
              </w:rPr>
              <w:t xml:space="preserve">Адреса: 04053, КУДРЯВСЬКА ВУЛ., 23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102. КОМУНАЛЬНЕ ПІДПРИЄМСТВО "ДАРНИЦЬКЕ ЛІСОПАРКОВЕ ГОСПОДАРСТВО" </w:t>
            </w:r>
          </w:p>
          <w:p w:rsidR="00876CCE" w:rsidRPr="00BC5477" w:rsidRDefault="00876CCE" w:rsidP="00876CCE">
            <w:pPr>
              <w:spacing w:before="20"/>
              <w:rPr>
                <w:sz w:val="16"/>
                <w:lang w:val="uk-UA"/>
              </w:rPr>
            </w:pPr>
            <w:r w:rsidRPr="00BC5477">
              <w:rPr>
                <w:sz w:val="16"/>
                <w:lang w:val="uk-UA"/>
              </w:rPr>
              <w:t xml:space="preserve">Код ЄДРПОУ: 03359635 </w:t>
            </w:r>
          </w:p>
          <w:p w:rsidR="00876CCE" w:rsidRPr="00BC5477" w:rsidRDefault="00876CCE" w:rsidP="00876CCE">
            <w:pPr>
              <w:spacing w:before="20"/>
              <w:rPr>
                <w:sz w:val="16"/>
                <w:lang w:val="uk-UA"/>
              </w:rPr>
            </w:pPr>
            <w:r w:rsidRPr="00BC5477">
              <w:rPr>
                <w:sz w:val="16"/>
                <w:lang w:val="uk-UA"/>
              </w:rPr>
              <w:t xml:space="preserve">Адреса: 02092, НОВОРОСІЙСЬКА ВУЛ., 35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103. КОМУНАЛЬНЕ ПІДПРИЄМСТВО "КИЇВСЬКА МІСЬКА ЛІКАРНЯ ВЕТЕРИНАРНОЇ МЕДИЦИНИ" </w:t>
            </w:r>
          </w:p>
          <w:p w:rsidR="00876CCE" w:rsidRPr="00BC5477" w:rsidRDefault="00876CCE" w:rsidP="00876CCE">
            <w:pPr>
              <w:spacing w:before="20"/>
              <w:rPr>
                <w:sz w:val="16"/>
                <w:lang w:val="uk-UA"/>
              </w:rPr>
            </w:pPr>
            <w:r w:rsidRPr="00BC5477">
              <w:rPr>
                <w:sz w:val="16"/>
                <w:lang w:val="uk-UA"/>
              </w:rPr>
              <w:t xml:space="preserve">Код ЄДРПОУ: 32828319 </w:t>
            </w:r>
          </w:p>
          <w:p w:rsidR="00876CCE" w:rsidRPr="00BC5477" w:rsidRDefault="00876CCE" w:rsidP="00876CCE">
            <w:pPr>
              <w:spacing w:before="20"/>
              <w:rPr>
                <w:sz w:val="16"/>
                <w:lang w:val="uk-UA"/>
              </w:rPr>
            </w:pPr>
            <w:r w:rsidRPr="00BC5477">
              <w:rPr>
                <w:sz w:val="16"/>
                <w:lang w:val="uk-UA"/>
              </w:rPr>
              <w:t xml:space="preserve">Адреса: 04071, ЯРОСЛАВСЬКА ВУЛ., 13-А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104. КОМУНАЛЬНЕ ПІДПРИЄМСТВО "ЛІСОПАРКОВЕ ГОСПОДАРСТВО "КОНЧА-ЗАСПА" </w:t>
            </w:r>
          </w:p>
          <w:p w:rsidR="00876CCE" w:rsidRPr="00BC5477" w:rsidRDefault="00876CCE" w:rsidP="00876CCE">
            <w:pPr>
              <w:spacing w:before="20"/>
              <w:rPr>
                <w:sz w:val="16"/>
                <w:lang w:val="uk-UA"/>
              </w:rPr>
            </w:pPr>
            <w:r w:rsidRPr="00BC5477">
              <w:rPr>
                <w:sz w:val="16"/>
                <w:lang w:val="uk-UA"/>
              </w:rPr>
              <w:t xml:space="preserve">Код ЄДРПОУ: 03359747 </w:t>
            </w:r>
          </w:p>
          <w:p w:rsidR="00876CCE" w:rsidRPr="00BC5477" w:rsidRDefault="00876CCE" w:rsidP="00876CCE">
            <w:pPr>
              <w:spacing w:before="20"/>
              <w:rPr>
                <w:sz w:val="16"/>
                <w:lang w:val="uk-UA"/>
              </w:rPr>
            </w:pPr>
            <w:r w:rsidRPr="00BC5477">
              <w:rPr>
                <w:sz w:val="16"/>
                <w:lang w:val="uk-UA"/>
              </w:rPr>
              <w:t xml:space="preserve">Адреса: 03028, ОХТИРСЬКА ВУЛ., 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105. КОМУНАЛЬНЕ ПІДПРИЄМСТВО "СВЯТОШИНСЬКЕ ЛІСОПАРКОВЕ ГОСПОДАРСТВО" </w:t>
            </w:r>
          </w:p>
          <w:p w:rsidR="00876CCE" w:rsidRPr="00BC5477" w:rsidRDefault="00876CCE" w:rsidP="00876CCE">
            <w:pPr>
              <w:spacing w:before="20"/>
              <w:rPr>
                <w:sz w:val="16"/>
                <w:lang w:val="uk-UA"/>
              </w:rPr>
            </w:pPr>
            <w:r w:rsidRPr="00BC5477">
              <w:rPr>
                <w:sz w:val="16"/>
                <w:lang w:val="uk-UA"/>
              </w:rPr>
              <w:t xml:space="preserve">Код ЄДРПОУ: 03359687 </w:t>
            </w:r>
          </w:p>
          <w:p w:rsidR="00876CCE" w:rsidRPr="00BC5477" w:rsidRDefault="00876CCE" w:rsidP="00876CCE">
            <w:pPr>
              <w:spacing w:before="20"/>
              <w:rPr>
                <w:sz w:val="16"/>
                <w:lang w:val="uk-UA"/>
              </w:rPr>
            </w:pPr>
            <w:r w:rsidRPr="00BC5477">
              <w:rPr>
                <w:sz w:val="16"/>
                <w:lang w:val="uk-UA"/>
              </w:rPr>
              <w:t xml:space="preserve">Адреса: 03115, СВЯТОШИНСЬКА ВУЛ., 24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106.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876CCE" w:rsidRPr="00BC5477" w:rsidRDefault="00876CCE" w:rsidP="00876CCE">
            <w:pPr>
              <w:spacing w:before="20"/>
              <w:rPr>
                <w:sz w:val="16"/>
                <w:lang w:val="uk-UA"/>
              </w:rPr>
            </w:pPr>
            <w:r w:rsidRPr="00BC5477">
              <w:rPr>
                <w:sz w:val="16"/>
                <w:lang w:val="uk-UA"/>
              </w:rPr>
              <w:t xml:space="preserve">Код ЄДРПОУ: 23505151 </w:t>
            </w:r>
          </w:p>
          <w:p w:rsidR="00876CCE" w:rsidRPr="00BC5477" w:rsidRDefault="00876CCE" w:rsidP="00876CCE">
            <w:pPr>
              <w:spacing w:before="20"/>
              <w:rPr>
                <w:sz w:val="16"/>
                <w:lang w:val="uk-UA"/>
              </w:rPr>
            </w:pPr>
            <w:r w:rsidRPr="00BC5477">
              <w:rPr>
                <w:sz w:val="16"/>
                <w:lang w:val="uk-UA"/>
              </w:rPr>
              <w:t xml:space="preserve">Адреса: 04119, ХОХЛОВИХ СІМ'Ї ВУЛ., 15 ОФІС 3  </w:t>
            </w:r>
            <w:proofErr w:type="spellStart"/>
            <w:r w:rsidRPr="00BC5477">
              <w:rPr>
                <w:sz w:val="16"/>
                <w:lang w:val="uk-UA"/>
              </w:rPr>
              <w:t>корп.А</w:t>
            </w:r>
            <w:proofErr w:type="spellEnd"/>
            <w:r w:rsidRPr="00BC5477">
              <w:rPr>
                <w:sz w:val="16"/>
                <w:lang w:val="uk-UA"/>
              </w:rPr>
              <w:t xml:space="preserve">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107. КОМУНАЛЬНЕ ПІДПРИЄМСТВО ПО УТРИМАННЮ ЗЕЛЕНИХ НАСАДЖЕНЬ ГОЛОСІЇВСЬКОГО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03359799 </w:t>
            </w:r>
          </w:p>
          <w:p w:rsidR="00876CCE" w:rsidRPr="00BC5477" w:rsidRDefault="00876CCE" w:rsidP="00876CCE">
            <w:pPr>
              <w:spacing w:before="20"/>
              <w:rPr>
                <w:sz w:val="16"/>
                <w:lang w:val="uk-UA"/>
              </w:rPr>
            </w:pPr>
            <w:r w:rsidRPr="00BC5477">
              <w:rPr>
                <w:sz w:val="16"/>
                <w:lang w:val="uk-UA"/>
              </w:rPr>
              <w:t xml:space="preserve">Адреса: 03041, ГОЛОСІЇВСЬКИЙ ПРОСП. , 87Г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108. КОМУНАЛЬНЕ ПІДПРИЄМСТВО ПО УТРИМАННЮ ЗЕЛЕНИХ НАСАДЖЕНЬ ДАРНИЦЬКОГО РАЙОНУ М.КИЄВА </w:t>
            </w:r>
          </w:p>
          <w:p w:rsidR="00876CCE" w:rsidRPr="00BC5477" w:rsidRDefault="00876CCE" w:rsidP="00876CCE">
            <w:pPr>
              <w:spacing w:before="20"/>
              <w:rPr>
                <w:sz w:val="16"/>
                <w:lang w:val="uk-UA"/>
              </w:rPr>
            </w:pPr>
            <w:r w:rsidRPr="00BC5477">
              <w:rPr>
                <w:sz w:val="16"/>
                <w:lang w:val="uk-UA"/>
              </w:rPr>
              <w:t xml:space="preserve">Код ЄДРПОУ: 31722949 </w:t>
            </w:r>
          </w:p>
          <w:p w:rsidR="00876CCE" w:rsidRPr="00BC5477" w:rsidRDefault="00876CCE" w:rsidP="00876CCE">
            <w:pPr>
              <w:spacing w:before="20"/>
              <w:rPr>
                <w:sz w:val="16"/>
                <w:lang w:val="uk-UA"/>
              </w:rPr>
            </w:pPr>
            <w:r w:rsidRPr="00BC5477">
              <w:rPr>
                <w:sz w:val="16"/>
                <w:lang w:val="uk-UA"/>
              </w:rPr>
              <w:t xml:space="preserve">Адреса: 02121, ГОРЛІВСЬКА ВУЛ., 220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109. КОМУНАЛЬНЕ ПІДПРИЄМСТВО ПО УТРИМАННЮ ЗЕЛЕНИХ НАСАДЖЕНЬ ДЕСНЯНСЬКОГО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04589645 </w:t>
            </w:r>
          </w:p>
          <w:p w:rsidR="00876CCE" w:rsidRPr="00BC5477" w:rsidRDefault="00876CCE" w:rsidP="00876CCE">
            <w:pPr>
              <w:spacing w:before="20"/>
              <w:rPr>
                <w:sz w:val="16"/>
                <w:lang w:val="uk-UA"/>
              </w:rPr>
            </w:pPr>
            <w:r w:rsidRPr="00BC5477">
              <w:rPr>
                <w:sz w:val="16"/>
                <w:lang w:val="uk-UA"/>
              </w:rPr>
              <w:t xml:space="preserve">Адреса: 02660, ЕЛЕКТРОТЕХНІЧНА ВУЛ., 26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110. КОМУНАЛЬНЕ ПІДПРИЄМСТВО ПО УТРИМАННЮ ЗЕЛЕНИХ НАСАДЖЕНЬ ДНІПРОВСЬКОГО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03359813 </w:t>
            </w:r>
          </w:p>
          <w:p w:rsidR="00876CCE" w:rsidRPr="00BC5477" w:rsidRDefault="00876CCE" w:rsidP="00876CCE">
            <w:pPr>
              <w:spacing w:before="20"/>
              <w:rPr>
                <w:sz w:val="16"/>
                <w:lang w:val="uk-UA"/>
              </w:rPr>
            </w:pPr>
            <w:r w:rsidRPr="00BC5477">
              <w:rPr>
                <w:sz w:val="16"/>
                <w:lang w:val="uk-UA"/>
              </w:rPr>
              <w:t xml:space="preserve">Адреса: 02125, НАРБУТА ГЕОРГІЯ ПРОСП., 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111. КОМУНАЛЬНЕ ПІДПРИЄМСТВО ПО УТРИМАННЮ ЗЕЛЕНИХ НАСАДЖЕНЬ ОБОЛОНСЬКОГО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05416745 </w:t>
            </w:r>
          </w:p>
          <w:p w:rsidR="00876CCE" w:rsidRPr="00BC5477" w:rsidRDefault="00876CCE" w:rsidP="00876CCE">
            <w:pPr>
              <w:spacing w:before="20"/>
              <w:rPr>
                <w:sz w:val="16"/>
                <w:lang w:val="uk-UA"/>
              </w:rPr>
            </w:pPr>
            <w:r w:rsidRPr="00BC5477">
              <w:rPr>
                <w:sz w:val="16"/>
                <w:lang w:val="uk-UA"/>
              </w:rPr>
              <w:t xml:space="preserve">Адреса: 04073, СТЕПАНА БАНДЕРИ ПРОСП.   , 26А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112. КОМУНАЛЬНЕ ПІДПРИЄМСТВО ПО УТРИМАННЮ ЗЕЛЕНИХ НАСАДЖЕНЬ ПЕЧЕРСЬКОГО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03359760 </w:t>
            </w:r>
          </w:p>
          <w:p w:rsidR="00876CCE" w:rsidRPr="00BC5477" w:rsidRDefault="00876CCE" w:rsidP="00876CCE">
            <w:pPr>
              <w:spacing w:before="20"/>
              <w:rPr>
                <w:sz w:val="16"/>
                <w:lang w:val="uk-UA"/>
              </w:rPr>
            </w:pPr>
            <w:r w:rsidRPr="00BC5477">
              <w:rPr>
                <w:sz w:val="16"/>
                <w:lang w:val="uk-UA"/>
              </w:rPr>
              <w:t xml:space="preserve">Адреса: 01014, ЗАЛІЗНИЧНЕ ШОСЕ, 61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113. КОМУНАЛЬНЕ ПІДПРИЄМСТВО ПО УТРИМАННЮ ЗЕЛЕНИХ НАСАДЖЕНЬ ПОДІЛЬСЬКОГО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03359701 </w:t>
            </w:r>
          </w:p>
          <w:p w:rsidR="00876CCE" w:rsidRPr="00BC5477" w:rsidRDefault="00876CCE" w:rsidP="00876CCE">
            <w:pPr>
              <w:spacing w:before="20"/>
              <w:rPr>
                <w:sz w:val="16"/>
                <w:lang w:val="uk-UA"/>
              </w:rPr>
            </w:pPr>
            <w:r w:rsidRPr="00BC5477">
              <w:rPr>
                <w:sz w:val="16"/>
                <w:lang w:val="uk-UA"/>
              </w:rPr>
              <w:t xml:space="preserve">Адреса: 04080, ДМИТРІВСЬКА ВУЛ., 16-А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114. КОМУНАЛЬНЕ ПІДПРИЄМСТВО ПО УТРИМАННЮ ЗЕЛЕНИХ НАСАДЖЕНЬ СВЯТОШИНСЬКОГО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03359753 </w:t>
            </w:r>
          </w:p>
          <w:p w:rsidR="00876CCE" w:rsidRPr="00BC5477" w:rsidRDefault="00876CCE" w:rsidP="00876CCE">
            <w:pPr>
              <w:spacing w:before="20"/>
              <w:rPr>
                <w:sz w:val="16"/>
                <w:lang w:val="uk-UA"/>
              </w:rPr>
            </w:pPr>
            <w:r w:rsidRPr="00BC5477">
              <w:rPr>
                <w:sz w:val="16"/>
                <w:lang w:val="uk-UA"/>
              </w:rPr>
              <w:t xml:space="preserve">Адреса: 04128, МРІЇ ВУЛ., 21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115. КОМУНАЛЬНЕ ПІДРИЄМСТВО ПО УТРИМАННЮ ЗЕЛЕНИХ НАСАДЖЕНЬ СОЛОМ'ЯНСЬКОГО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31806913 </w:t>
            </w:r>
          </w:p>
          <w:p w:rsidR="00876CCE" w:rsidRPr="00BC5477" w:rsidRDefault="00876CCE" w:rsidP="00876CCE">
            <w:pPr>
              <w:spacing w:before="20"/>
              <w:rPr>
                <w:sz w:val="16"/>
                <w:lang w:val="uk-UA"/>
              </w:rPr>
            </w:pPr>
            <w:r w:rsidRPr="00BC5477">
              <w:rPr>
                <w:sz w:val="16"/>
                <w:lang w:val="uk-UA"/>
              </w:rPr>
              <w:t xml:space="preserve">Адреса: 03056, НОВОПОЛЬОВА ВУЛ., 95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116. КОМУНАЛЬНЕ ПІДПРИЄМСТВО ПО УТРИМАННЮ ЗЕЛЕНИХ НАСАДЖЕНЬ ШЕВЧЕНКІВСЬКОГО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31753249 </w:t>
            </w:r>
          </w:p>
          <w:p w:rsidR="00876CCE" w:rsidRPr="00BC5477" w:rsidRDefault="00876CCE" w:rsidP="00876CCE">
            <w:pPr>
              <w:spacing w:before="20"/>
              <w:rPr>
                <w:sz w:val="16"/>
                <w:lang w:val="uk-UA"/>
              </w:rPr>
            </w:pPr>
            <w:r w:rsidRPr="00BC5477">
              <w:rPr>
                <w:sz w:val="16"/>
                <w:lang w:val="uk-UA"/>
              </w:rPr>
              <w:t xml:space="preserve">Адреса: 01030, ПИРОГОВА ВУЛ., 4/26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117. КОМУНАЛЬНЕ ПІДПРИЄМСТВО "КИЇВСЬКИЙ МІСЬКИЙ БУДИНОК ПРИРОДИ" </w:t>
            </w:r>
          </w:p>
          <w:p w:rsidR="00876CCE" w:rsidRPr="00BC5477" w:rsidRDefault="00876CCE" w:rsidP="00876CCE">
            <w:pPr>
              <w:spacing w:before="20"/>
              <w:rPr>
                <w:sz w:val="16"/>
                <w:lang w:val="uk-UA"/>
              </w:rPr>
            </w:pPr>
            <w:r w:rsidRPr="00BC5477">
              <w:rPr>
                <w:sz w:val="16"/>
                <w:lang w:val="uk-UA"/>
              </w:rPr>
              <w:t xml:space="preserve">Код ЄДРПОУ: 32826108 </w:t>
            </w:r>
          </w:p>
          <w:p w:rsidR="00876CCE" w:rsidRPr="00BC5477" w:rsidRDefault="00876CCE" w:rsidP="00876CCE">
            <w:pPr>
              <w:spacing w:before="20"/>
              <w:rPr>
                <w:sz w:val="16"/>
                <w:lang w:val="uk-UA"/>
              </w:rPr>
            </w:pPr>
            <w:r w:rsidRPr="00BC5477">
              <w:rPr>
                <w:sz w:val="16"/>
                <w:lang w:val="uk-UA"/>
              </w:rPr>
              <w:t xml:space="preserve">Адреса: 01004, РОГНІДИНСЬКА ВУЛ.,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ЗЕМЕЛЬНИХ РЕСУРСІВ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118. КОМУНАЛЬНЕ ПІДПРИЄМСТВО "КИЇВСЬКИЙ ІНСТИТУТ ЗЕМЕЛЬНИХ ВІДНОСИН" </w:t>
            </w:r>
          </w:p>
          <w:p w:rsidR="00876CCE" w:rsidRPr="00BC5477" w:rsidRDefault="00876CCE" w:rsidP="00876CCE">
            <w:pPr>
              <w:spacing w:before="20"/>
              <w:rPr>
                <w:sz w:val="16"/>
                <w:lang w:val="uk-UA"/>
              </w:rPr>
            </w:pPr>
            <w:r w:rsidRPr="00BC5477">
              <w:rPr>
                <w:sz w:val="16"/>
                <w:lang w:val="uk-UA"/>
              </w:rPr>
              <w:t xml:space="preserve">Код ЄДРПОУ: 32348604 </w:t>
            </w:r>
          </w:p>
          <w:p w:rsidR="00876CCE" w:rsidRPr="00BC5477" w:rsidRDefault="00876CCE" w:rsidP="00876CCE">
            <w:pPr>
              <w:spacing w:before="20"/>
              <w:rPr>
                <w:sz w:val="16"/>
                <w:lang w:val="uk-UA"/>
              </w:rPr>
            </w:pPr>
            <w:r w:rsidRPr="00BC5477">
              <w:rPr>
                <w:sz w:val="16"/>
                <w:lang w:val="uk-UA"/>
              </w:rPr>
              <w:t xml:space="preserve">Адреса: 01001, ХРЕЩАТИК ВУЛ., 32-А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119. КОМУНАЛЬНЕ ПІДПРИЄМСТВО "КИЇВСЬКИЙ МІСЬКИЙ ЦЕНТР ЗЕМЕЛЬНОГО КАДАСТРУ ТА ПРИВАТИЗАЦІЇ ЗЕМЛІ" </w:t>
            </w:r>
          </w:p>
          <w:p w:rsidR="00876CCE" w:rsidRPr="00BC5477" w:rsidRDefault="00876CCE" w:rsidP="00876CCE">
            <w:pPr>
              <w:spacing w:before="20"/>
              <w:rPr>
                <w:sz w:val="16"/>
                <w:lang w:val="uk-UA"/>
              </w:rPr>
            </w:pPr>
            <w:r w:rsidRPr="00BC5477">
              <w:rPr>
                <w:sz w:val="16"/>
                <w:lang w:val="uk-UA"/>
              </w:rPr>
              <w:t xml:space="preserve">Код ЄДРПОУ: 32073242 </w:t>
            </w:r>
          </w:p>
          <w:p w:rsidR="00876CCE" w:rsidRPr="00BC5477" w:rsidRDefault="00876CCE" w:rsidP="00876CCE">
            <w:pPr>
              <w:spacing w:before="20"/>
              <w:rPr>
                <w:sz w:val="16"/>
                <w:lang w:val="uk-UA"/>
              </w:rPr>
            </w:pPr>
            <w:r w:rsidRPr="00BC5477">
              <w:rPr>
                <w:sz w:val="16"/>
                <w:lang w:val="uk-UA"/>
              </w:rPr>
              <w:t xml:space="preserve">Адреса: 01001, ХРЕЩАТИК ВУЛ., 32-А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КОМУНАЛЬНОЇ ВЛАСНОСТІ М. КИЄВА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120. КОМУНАЛЬНЕ ПІДПРИЄМСТВО КИЇВСЬКОЇ МІСЬКОЇ РАДИ "КИЇВСЬКЕ МІСЬКЕ БЮРО ТЕХНІЧНОЇ ІНВЕНТАРИЗАЦІЇ" </w:t>
            </w:r>
          </w:p>
          <w:p w:rsidR="00876CCE" w:rsidRPr="00BC5477" w:rsidRDefault="00876CCE" w:rsidP="00876CCE">
            <w:pPr>
              <w:spacing w:before="20"/>
              <w:rPr>
                <w:sz w:val="16"/>
                <w:lang w:val="uk-UA"/>
              </w:rPr>
            </w:pPr>
            <w:r w:rsidRPr="00BC5477">
              <w:rPr>
                <w:sz w:val="16"/>
                <w:lang w:val="uk-UA"/>
              </w:rPr>
              <w:t xml:space="preserve">Код ЄДРПОУ: 03359836 </w:t>
            </w:r>
          </w:p>
          <w:p w:rsidR="00876CCE" w:rsidRPr="00BC5477" w:rsidRDefault="00876CCE" w:rsidP="00876CCE">
            <w:pPr>
              <w:spacing w:before="20"/>
              <w:rPr>
                <w:sz w:val="16"/>
                <w:lang w:val="uk-UA"/>
              </w:rPr>
            </w:pPr>
            <w:r w:rsidRPr="00BC5477">
              <w:rPr>
                <w:sz w:val="16"/>
                <w:lang w:val="uk-UA"/>
              </w:rPr>
              <w:t xml:space="preserve">Адреса: 01001, ТРЬОХСВЯТИТЕЛЬСЬКА ВУЛ., 4-В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КУЛЬТУРИ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КУЛЬТУРА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121. ГОЛОСІЇВСЬКИЙ ПАРК КУЛЬТУРИ ТА ВІДПОЧИНКУ ІМ.М.РИЛЬСЬКОГО </w:t>
            </w:r>
          </w:p>
          <w:p w:rsidR="00876CCE" w:rsidRPr="00BC5477" w:rsidRDefault="00876CCE" w:rsidP="00876CCE">
            <w:pPr>
              <w:spacing w:before="20"/>
              <w:rPr>
                <w:sz w:val="16"/>
                <w:lang w:val="uk-UA"/>
              </w:rPr>
            </w:pPr>
            <w:r w:rsidRPr="00BC5477">
              <w:rPr>
                <w:sz w:val="16"/>
                <w:lang w:val="uk-UA"/>
              </w:rPr>
              <w:t xml:space="preserve">Код ЄДРПОУ: 02221320 </w:t>
            </w:r>
          </w:p>
          <w:p w:rsidR="00876CCE" w:rsidRPr="00BC5477" w:rsidRDefault="00876CCE" w:rsidP="00876CCE">
            <w:pPr>
              <w:spacing w:before="20"/>
              <w:rPr>
                <w:sz w:val="16"/>
                <w:lang w:val="uk-UA"/>
              </w:rPr>
            </w:pPr>
            <w:r w:rsidRPr="00BC5477">
              <w:rPr>
                <w:sz w:val="16"/>
                <w:lang w:val="uk-UA"/>
              </w:rPr>
              <w:t xml:space="preserve">Адреса: 03040, ГОЛОСІЇВСЬКИЙ ПРОСП. , 87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122. ДЕРЖАВНЕ КОМУНАЛЬНЕ ПІДПРИЄМСТВО КІНОТЕАТР "БРАТИСЛАВА"  </w:t>
            </w:r>
          </w:p>
          <w:p w:rsidR="00876CCE" w:rsidRPr="00BC5477" w:rsidRDefault="00876CCE" w:rsidP="00876CCE">
            <w:pPr>
              <w:spacing w:before="20"/>
              <w:rPr>
                <w:sz w:val="16"/>
                <w:lang w:val="uk-UA"/>
              </w:rPr>
            </w:pPr>
            <w:r w:rsidRPr="00BC5477">
              <w:rPr>
                <w:sz w:val="16"/>
                <w:lang w:val="uk-UA"/>
              </w:rPr>
              <w:t xml:space="preserve">Код ЄДРПОУ: 21618508 </w:t>
            </w:r>
          </w:p>
          <w:p w:rsidR="00876CCE" w:rsidRPr="00BC5477" w:rsidRDefault="00876CCE" w:rsidP="00876CCE">
            <w:pPr>
              <w:spacing w:before="20"/>
              <w:rPr>
                <w:sz w:val="16"/>
                <w:lang w:val="uk-UA"/>
              </w:rPr>
            </w:pPr>
            <w:r w:rsidRPr="00BC5477">
              <w:rPr>
                <w:sz w:val="16"/>
                <w:lang w:val="uk-UA"/>
              </w:rPr>
              <w:t xml:space="preserve">Адреса: 04210, АРХИПЕНКА ОЛЕКСАНДРА ВУЛ. , 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123. ЗАКЛАД КУЛЬТУРИ "КИЇВСЬКА АКАДЕМІЧНА МАЙСТЕРНЯ ТЕАТРАЛЬНОГО МИСТЕЦТВА "СУЗІР'Я"  </w:t>
            </w:r>
          </w:p>
          <w:p w:rsidR="00876CCE" w:rsidRPr="00BC5477" w:rsidRDefault="00876CCE" w:rsidP="00876CCE">
            <w:pPr>
              <w:spacing w:before="20"/>
              <w:rPr>
                <w:sz w:val="16"/>
                <w:lang w:val="uk-UA"/>
              </w:rPr>
            </w:pPr>
            <w:r w:rsidRPr="00BC5477">
              <w:rPr>
                <w:sz w:val="16"/>
                <w:lang w:val="uk-UA"/>
              </w:rPr>
              <w:t xml:space="preserve">Код ЄДРПОУ: 22908639 </w:t>
            </w:r>
          </w:p>
          <w:p w:rsidR="00876CCE" w:rsidRPr="00BC5477" w:rsidRDefault="00876CCE" w:rsidP="00876CCE">
            <w:pPr>
              <w:spacing w:before="20"/>
              <w:rPr>
                <w:sz w:val="16"/>
                <w:lang w:val="uk-UA"/>
              </w:rPr>
            </w:pPr>
            <w:r w:rsidRPr="00BC5477">
              <w:rPr>
                <w:sz w:val="16"/>
                <w:lang w:val="uk-UA"/>
              </w:rPr>
              <w:t xml:space="preserve">Адреса: 01034, ЯРОСЛАВІВ ВАЛ ВУЛ., 14-А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124. КОМУНАЛЬНИЙ ЗАКЛАД "КИЇВСЬКИЙ АКАДЕМІЧНИЙ АНСАМБЛЬ УКРАЇНСЬКОЇ МУЗИКИ  "ДНІПРО" </w:t>
            </w:r>
          </w:p>
          <w:p w:rsidR="00876CCE" w:rsidRPr="00BC5477" w:rsidRDefault="00876CCE" w:rsidP="00876CCE">
            <w:pPr>
              <w:spacing w:before="20"/>
              <w:rPr>
                <w:sz w:val="16"/>
                <w:lang w:val="uk-UA"/>
              </w:rPr>
            </w:pPr>
            <w:r w:rsidRPr="00BC5477">
              <w:rPr>
                <w:sz w:val="16"/>
                <w:lang w:val="uk-UA"/>
              </w:rPr>
              <w:t xml:space="preserve">Код ЄДРПОУ: 24081799 </w:t>
            </w:r>
          </w:p>
          <w:p w:rsidR="00876CCE" w:rsidRPr="00BC5477" w:rsidRDefault="00876CCE" w:rsidP="00876CCE">
            <w:pPr>
              <w:spacing w:before="20"/>
              <w:rPr>
                <w:sz w:val="16"/>
                <w:lang w:val="uk-UA"/>
              </w:rPr>
            </w:pPr>
            <w:r w:rsidRPr="00BC5477">
              <w:rPr>
                <w:sz w:val="16"/>
                <w:lang w:val="uk-UA"/>
              </w:rPr>
              <w:t xml:space="preserve">Адреса: 01010, ГУЛЯНИЦЬКОГО ГРИГОРІЯ ВУЛ.,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125. КОМУНАЛЬНИЙ ЗАКЛАД "ТЕАТРАЛЬНО-ВИДОВИЩНИЙ ЗАКЛАД КУЛЬТУРИ "КИЇВСЬКИЙ КАМЕРНИЙ ТЕАТР "ДИВНИЙ ЗАМОК" </w:t>
            </w:r>
          </w:p>
          <w:p w:rsidR="00876CCE" w:rsidRPr="00BC5477" w:rsidRDefault="00876CCE" w:rsidP="00876CCE">
            <w:pPr>
              <w:spacing w:before="20"/>
              <w:rPr>
                <w:sz w:val="16"/>
                <w:lang w:val="uk-UA"/>
              </w:rPr>
            </w:pPr>
            <w:r w:rsidRPr="00BC5477">
              <w:rPr>
                <w:sz w:val="16"/>
                <w:lang w:val="uk-UA"/>
              </w:rPr>
              <w:t xml:space="preserve">Код ЄДРПОУ: 21588598 </w:t>
            </w:r>
          </w:p>
          <w:p w:rsidR="00876CCE" w:rsidRPr="00BC5477" w:rsidRDefault="00876CCE" w:rsidP="00876CCE">
            <w:pPr>
              <w:spacing w:before="20"/>
              <w:rPr>
                <w:sz w:val="16"/>
                <w:lang w:val="uk-UA"/>
              </w:rPr>
            </w:pPr>
            <w:r w:rsidRPr="00BC5477">
              <w:rPr>
                <w:sz w:val="16"/>
                <w:lang w:val="uk-UA"/>
              </w:rPr>
              <w:t xml:space="preserve">Адреса: 03087, ЄРЕВАНСЬКА ВУЛ., 11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126. КОМУНАЛЬНИЙ ЗАКЛАД "КОНЦЕРТНИЙ ЗАКЛАД КУЛЬТУРИ "КИЇВСЬКИЙ АКАДЕМІЧНИЙ МУНІЦИПАЛЬНИЙ ДУХОВИЙ ОРКЕСТР" </w:t>
            </w:r>
          </w:p>
          <w:p w:rsidR="00876CCE" w:rsidRPr="00BC5477" w:rsidRDefault="00876CCE" w:rsidP="00876CCE">
            <w:pPr>
              <w:spacing w:before="20"/>
              <w:rPr>
                <w:sz w:val="16"/>
                <w:lang w:val="uk-UA"/>
              </w:rPr>
            </w:pPr>
            <w:r w:rsidRPr="00BC5477">
              <w:rPr>
                <w:sz w:val="16"/>
                <w:lang w:val="uk-UA"/>
              </w:rPr>
              <w:t xml:space="preserve">Код ЄДРПОУ: 16399139 </w:t>
            </w:r>
          </w:p>
          <w:p w:rsidR="00876CCE" w:rsidRPr="00BC5477" w:rsidRDefault="00876CCE" w:rsidP="00876CCE">
            <w:pPr>
              <w:spacing w:before="20"/>
              <w:rPr>
                <w:sz w:val="16"/>
                <w:lang w:val="uk-UA"/>
              </w:rPr>
            </w:pPr>
            <w:r w:rsidRPr="00BC5477">
              <w:rPr>
                <w:sz w:val="16"/>
                <w:lang w:val="uk-UA"/>
              </w:rPr>
              <w:t xml:space="preserve">Адреса: 03040, ДЕМІЇВСЬКА ВУЛ., 55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127. КОМУНАЛЬНИЙ ЗАКЛАД "КОНЦЕРТНИЙ ЗАКЛАД КУЛЬТУРИ "МУНІЦИПАЛЬНА АКАДЕМІЧНА Ч0ЛОВІЧА ХОРОВА КАПЕЛА УКРАЇНИ ІМ.Л.М.РЕВУЦЬКОГО" </w:t>
            </w:r>
          </w:p>
          <w:p w:rsidR="00876CCE" w:rsidRPr="00BC5477" w:rsidRDefault="00876CCE" w:rsidP="00876CCE">
            <w:pPr>
              <w:spacing w:before="20"/>
              <w:rPr>
                <w:sz w:val="16"/>
                <w:lang w:val="uk-UA"/>
              </w:rPr>
            </w:pPr>
            <w:r w:rsidRPr="00BC5477">
              <w:rPr>
                <w:sz w:val="16"/>
                <w:lang w:val="uk-UA"/>
              </w:rPr>
              <w:t xml:space="preserve">Код ЄДРПОУ: 02226079 </w:t>
            </w:r>
          </w:p>
          <w:p w:rsidR="00876CCE" w:rsidRPr="00BC5477" w:rsidRDefault="00876CCE" w:rsidP="00876CCE">
            <w:pPr>
              <w:spacing w:before="20"/>
              <w:rPr>
                <w:sz w:val="16"/>
                <w:lang w:val="uk-UA"/>
              </w:rPr>
            </w:pPr>
            <w:r w:rsidRPr="00BC5477">
              <w:rPr>
                <w:sz w:val="16"/>
                <w:lang w:val="uk-UA"/>
              </w:rPr>
              <w:t xml:space="preserve">Адреса: 01004, БАСЕЙНА ВУЛ., 1/2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128. КОМУНАЛЬНИЙ ЗАКЛАД "ПАРК КУЛЬТУРИ ТА ВІДПОЧИНКУ "ГІДРОПАРК"  </w:t>
            </w:r>
          </w:p>
          <w:p w:rsidR="00876CCE" w:rsidRPr="00BC5477" w:rsidRDefault="00876CCE" w:rsidP="00876CCE">
            <w:pPr>
              <w:spacing w:before="20"/>
              <w:rPr>
                <w:sz w:val="16"/>
                <w:lang w:val="uk-UA"/>
              </w:rPr>
            </w:pPr>
            <w:r w:rsidRPr="00BC5477">
              <w:rPr>
                <w:sz w:val="16"/>
                <w:lang w:val="uk-UA"/>
              </w:rPr>
              <w:t xml:space="preserve">Код ЄДРПОУ: 02221219 </w:t>
            </w:r>
          </w:p>
          <w:p w:rsidR="00876CCE" w:rsidRPr="00BC5477" w:rsidRDefault="00876CCE" w:rsidP="00876CCE">
            <w:pPr>
              <w:spacing w:before="20"/>
              <w:rPr>
                <w:sz w:val="16"/>
                <w:lang w:val="uk-UA"/>
              </w:rPr>
            </w:pPr>
            <w:r w:rsidRPr="00BC5477">
              <w:rPr>
                <w:sz w:val="16"/>
                <w:lang w:val="uk-UA"/>
              </w:rPr>
              <w:t xml:space="preserve">Адреса: 02002, БРОВАРСЬКИЙ ПРОСП., 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129. КОМУНАЛЬНИЙ ЗАКЛАД "ТЕАТРАЛЬНО-ВИДОВИЩНИЙ ЗАКЛАД КУЛЬТУРИ "АКАДЕМІЧНИЙ ТЕАТР "КИЇВ МОДЕРН-БАЛЕТ" </w:t>
            </w:r>
          </w:p>
          <w:p w:rsidR="00876CCE" w:rsidRPr="00BC5477" w:rsidRDefault="00876CCE" w:rsidP="00876CCE">
            <w:pPr>
              <w:spacing w:before="20"/>
              <w:rPr>
                <w:sz w:val="16"/>
                <w:lang w:val="uk-UA"/>
              </w:rPr>
            </w:pPr>
            <w:r w:rsidRPr="00BC5477">
              <w:rPr>
                <w:sz w:val="16"/>
                <w:lang w:val="uk-UA"/>
              </w:rPr>
              <w:t xml:space="preserve">Код ЄДРПОУ: 41835558 </w:t>
            </w:r>
          </w:p>
          <w:p w:rsidR="00876CCE" w:rsidRPr="00BC5477" w:rsidRDefault="00876CCE" w:rsidP="00876CCE">
            <w:pPr>
              <w:spacing w:before="20"/>
              <w:rPr>
                <w:sz w:val="16"/>
                <w:lang w:val="uk-UA"/>
              </w:rPr>
            </w:pPr>
            <w:r w:rsidRPr="00BC5477">
              <w:rPr>
                <w:sz w:val="16"/>
                <w:lang w:val="uk-UA"/>
              </w:rPr>
              <w:t xml:space="preserve">Адреса: 04070, МЕЖИГІРСЬКА ВУЛ.,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130. КОМУНАЛЬНИЙ ЗАКЛАД "ТЕАТРАЛЬНО- ВИДОВИЩНИЙ ЗАКЛАД КУЛЬТУРИ "КИЇВСЬКА МАЛА ОПЕРА" </w:t>
            </w:r>
          </w:p>
          <w:p w:rsidR="00876CCE" w:rsidRPr="00BC5477" w:rsidRDefault="00876CCE" w:rsidP="00876CCE">
            <w:pPr>
              <w:spacing w:before="20"/>
              <w:rPr>
                <w:sz w:val="16"/>
                <w:lang w:val="uk-UA"/>
              </w:rPr>
            </w:pPr>
            <w:r w:rsidRPr="00BC5477">
              <w:rPr>
                <w:sz w:val="16"/>
                <w:lang w:val="uk-UA"/>
              </w:rPr>
              <w:t xml:space="preserve">Код ЄДРПОУ: 33643801 </w:t>
            </w:r>
          </w:p>
          <w:p w:rsidR="00876CCE" w:rsidRPr="00BC5477" w:rsidRDefault="00876CCE" w:rsidP="00876CCE">
            <w:pPr>
              <w:spacing w:before="20"/>
              <w:rPr>
                <w:sz w:val="16"/>
                <w:lang w:val="uk-UA"/>
              </w:rPr>
            </w:pPr>
            <w:r w:rsidRPr="00BC5477">
              <w:rPr>
                <w:sz w:val="16"/>
                <w:lang w:val="uk-UA"/>
              </w:rPr>
              <w:t xml:space="preserve">Адреса: 04119, ДЕГТЯРІВСЬКА ВУЛ., 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131. КОМУНАЛЬНИЙ ЗАКЛАД  "ТЕАТРАЛЬНО-ВИДОВИЩНИЙ ЗАКЛАД КУЛЬТУРИ "КИЇВСЬКИЙ АКАДЕМІЧНИЙ ТЕАТР "АКТОР" </w:t>
            </w:r>
          </w:p>
          <w:p w:rsidR="00876CCE" w:rsidRPr="00BC5477" w:rsidRDefault="00876CCE" w:rsidP="00876CCE">
            <w:pPr>
              <w:spacing w:before="20"/>
              <w:rPr>
                <w:sz w:val="16"/>
                <w:lang w:val="uk-UA"/>
              </w:rPr>
            </w:pPr>
            <w:r w:rsidRPr="00BC5477">
              <w:rPr>
                <w:sz w:val="16"/>
                <w:lang w:val="uk-UA"/>
              </w:rPr>
              <w:t xml:space="preserve">Код ЄДРПОУ: 02173495 </w:t>
            </w:r>
          </w:p>
          <w:p w:rsidR="00876CCE" w:rsidRPr="00BC5477" w:rsidRDefault="00876CCE" w:rsidP="00876CCE">
            <w:pPr>
              <w:spacing w:before="20"/>
              <w:rPr>
                <w:sz w:val="16"/>
                <w:lang w:val="uk-UA"/>
              </w:rPr>
            </w:pPr>
            <w:r w:rsidRPr="00BC5477">
              <w:rPr>
                <w:sz w:val="16"/>
                <w:lang w:val="uk-UA"/>
              </w:rPr>
              <w:t xml:space="preserve">Адреса: 04053, ОБСЕРВАТОРНА ВУЛ., 23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132. КОМУНАЛЬНИЙ ЗАКЛАД "ТЕАТРАЛЬНО-ВИДОВИЩНИЙ ЗАКЛАД КУЛЬТУРИ "ТВОРЧА МАЙСТЕРНЯ "ТЕАТР МАРІОНЕТОК" </w:t>
            </w:r>
          </w:p>
          <w:p w:rsidR="00876CCE" w:rsidRPr="00BC5477" w:rsidRDefault="00876CCE" w:rsidP="00876CCE">
            <w:pPr>
              <w:spacing w:before="20"/>
              <w:rPr>
                <w:sz w:val="16"/>
                <w:lang w:val="uk-UA"/>
              </w:rPr>
            </w:pPr>
            <w:r w:rsidRPr="00BC5477">
              <w:rPr>
                <w:sz w:val="16"/>
                <w:lang w:val="uk-UA"/>
              </w:rPr>
              <w:t xml:space="preserve">Код ЄДРПОУ: 23376854 </w:t>
            </w:r>
          </w:p>
          <w:p w:rsidR="00876CCE" w:rsidRPr="00BC5477" w:rsidRDefault="00876CCE" w:rsidP="00876CCE">
            <w:pPr>
              <w:spacing w:before="20"/>
              <w:rPr>
                <w:sz w:val="16"/>
                <w:lang w:val="uk-UA"/>
              </w:rPr>
            </w:pPr>
            <w:r w:rsidRPr="00BC5477">
              <w:rPr>
                <w:sz w:val="16"/>
                <w:lang w:val="uk-UA"/>
              </w:rPr>
              <w:t xml:space="preserve">Адреса: 01015, ЛАВРСЬКА ВУЛ. , 17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133. КОМУНАЛЬНИЙ ЗАКЛАД  "ЦЕНТР ХУДОЖНЬОЇ ТА ТЕХНІЧНОЇ ТВОРЧОСТІ "ПЕЧЕРСЬК" </w:t>
            </w:r>
          </w:p>
          <w:p w:rsidR="00876CCE" w:rsidRPr="00BC5477" w:rsidRDefault="00876CCE" w:rsidP="00876CCE">
            <w:pPr>
              <w:spacing w:before="20"/>
              <w:rPr>
                <w:sz w:val="16"/>
                <w:lang w:val="uk-UA"/>
              </w:rPr>
            </w:pPr>
            <w:r w:rsidRPr="00BC5477">
              <w:rPr>
                <w:sz w:val="16"/>
                <w:lang w:val="uk-UA"/>
              </w:rPr>
              <w:t xml:space="preserve">Код ЄДРПОУ: 02597152 </w:t>
            </w:r>
          </w:p>
          <w:p w:rsidR="00876CCE" w:rsidRPr="00BC5477" w:rsidRDefault="00876CCE" w:rsidP="00876CCE">
            <w:pPr>
              <w:spacing w:before="20"/>
              <w:rPr>
                <w:sz w:val="16"/>
                <w:lang w:val="uk-UA"/>
              </w:rPr>
            </w:pPr>
            <w:r w:rsidRPr="00BC5477">
              <w:rPr>
                <w:sz w:val="16"/>
                <w:lang w:val="uk-UA"/>
              </w:rPr>
              <w:t xml:space="preserve">Адреса: 01010, ГУЛЯНИЦЬКОГО ГРИГОРІЯ ВУЛ.,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134.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 </w:t>
            </w:r>
          </w:p>
          <w:p w:rsidR="00876CCE" w:rsidRPr="00BC5477" w:rsidRDefault="00876CCE" w:rsidP="00876CCE">
            <w:pPr>
              <w:spacing w:before="20"/>
              <w:rPr>
                <w:sz w:val="16"/>
                <w:lang w:val="uk-UA"/>
              </w:rPr>
            </w:pPr>
            <w:r w:rsidRPr="00BC5477">
              <w:rPr>
                <w:sz w:val="16"/>
                <w:lang w:val="uk-UA"/>
              </w:rPr>
              <w:t xml:space="preserve">Код ЄДРПОУ: 37819446 </w:t>
            </w:r>
          </w:p>
          <w:p w:rsidR="00876CCE" w:rsidRPr="00BC5477" w:rsidRDefault="00876CCE" w:rsidP="00876CCE">
            <w:pPr>
              <w:spacing w:before="20"/>
              <w:rPr>
                <w:sz w:val="16"/>
                <w:lang w:val="uk-UA"/>
              </w:rPr>
            </w:pPr>
            <w:r w:rsidRPr="00BC5477">
              <w:rPr>
                <w:sz w:val="16"/>
                <w:lang w:val="uk-UA"/>
              </w:rPr>
              <w:t xml:space="preserve">Адреса: 01004, ШЕВЧЕНКА ТАРАСА БУЛЬВ.,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ДІЯЛЬНІСТЬ ВІДСУТНЯ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Діяльність </w:t>
            </w:r>
            <w:proofErr w:type="spellStart"/>
            <w:r w:rsidRPr="00BC5477">
              <w:rPr>
                <w:sz w:val="16"/>
                <w:lang w:val="uk-UA"/>
              </w:rPr>
              <w:t>відсутня..Парк</w:t>
            </w:r>
            <w:proofErr w:type="spellEnd"/>
            <w:r w:rsidRPr="00BC5477">
              <w:rPr>
                <w:sz w:val="16"/>
                <w:lang w:val="uk-UA"/>
              </w:rPr>
              <w:t xml:space="preserve">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Заклад не звітує до ДКВ </w:t>
            </w:r>
            <w:proofErr w:type="spellStart"/>
            <w:r w:rsidRPr="00BC5477">
              <w:rPr>
                <w:sz w:val="16"/>
                <w:lang w:val="uk-UA"/>
              </w:rPr>
              <w:t>м.Києва</w:t>
            </w:r>
            <w:proofErr w:type="spellEnd"/>
            <w:r w:rsidRPr="00BC5477">
              <w:rPr>
                <w:sz w:val="16"/>
                <w:lang w:val="uk-UA"/>
              </w:rPr>
              <w:t xml:space="preserve"> з 01.07.2018. Листом від 06.05.2024 № 060-2230 Департамент культури виконавчого органу Київради (МДА) повідомив, що заклад основну діяльність не здійснює і не має змоги подавати фінансову звітність за І квартал 2024 року.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135. КОМУНАЛЬНИЙ ЗАКЛАД "ТЕАТРАЛЬНО-ВИДОВИЩНИЙ ЗАКЛАД КУЛЬТУРИ "КИЇВСЬКИЙ МУНІЦИПАЛЬНИЙ АКАДЕМІЧНИЙ ТЕАТР ЛЯЛЬОК НА ЛІВОМУ БЕРЕЗІ ДНІПРА" </w:t>
            </w:r>
          </w:p>
          <w:p w:rsidR="00876CCE" w:rsidRPr="00BC5477" w:rsidRDefault="00876CCE" w:rsidP="00876CCE">
            <w:pPr>
              <w:spacing w:before="20"/>
              <w:rPr>
                <w:sz w:val="16"/>
                <w:lang w:val="uk-UA"/>
              </w:rPr>
            </w:pPr>
            <w:r w:rsidRPr="00BC5477">
              <w:rPr>
                <w:sz w:val="16"/>
                <w:lang w:val="uk-UA"/>
              </w:rPr>
              <w:t xml:space="preserve">Код ЄДРПОУ: 05495006 </w:t>
            </w:r>
          </w:p>
          <w:p w:rsidR="00876CCE" w:rsidRPr="00BC5477" w:rsidRDefault="00876CCE" w:rsidP="00876CCE">
            <w:pPr>
              <w:spacing w:before="20"/>
              <w:rPr>
                <w:sz w:val="16"/>
                <w:lang w:val="uk-UA"/>
              </w:rPr>
            </w:pPr>
            <w:r w:rsidRPr="00BC5477">
              <w:rPr>
                <w:sz w:val="16"/>
                <w:lang w:val="uk-UA"/>
              </w:rPr>
              <w:t xml:space="preserve">Адреса: 02002, МИТРОПОЛИТА  АНДРЕЯ ШЕПТИЦЬКОГО ВУЛ. , 1-Б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136. КОМУНАЛЬНИЙ ЗАКЛАД "ТЕАТРАЛЬНО- ВИДОВИЩНИЙ ЗАКЛАД КУЛЬТУРИ "КИЇВСЬКИЙ МУНІЦИПАЛЬНИЙ АКАДЕМІЧНИЙ ТЕАТР ОПЕРИ ТА БАЛЕТУ" </w:t>
            </w:r>
          </w:p>
          <w:p w:rsidR="00876CCE" w:rsidRPr="00BC5477" w:rsidRDefault="00876CCE" w:rsidP="00876CCE">
            <w:pPr>
              <w:spacing w:before="20"/>
              <w:rPr>
                <w:sz w:val="16"/>
                <w:lang w:val="uk-UA"/>
              </w:rPr>
            </w:pPr>
            <w:r w:rsidRPr="00BC5477">
              <w:rPr>
                <w:sz w:val="16"/>
                <w:lang w:val="uk-UA"/>
              </w:rPr>
              <w:t xml:space="preserve">Код ЄДРПОУ: 05492734 </w:t>
            </w:r>
          </w:p>
          <w:p w:rsidR="00876CCE" w:rsidRPr="00BC5477" w:rsidRDefault="00876CCE" w:rsidP="00876CCE">
            <w:pPr>
              <w:spacing w:before="20"/>
              <w:rPr>
                <w:sz w:val="16"/>
                <w:lang w:val="uk-UA"/>
              </w:rPr>
            </w:pPr>
            <w:r w:rsidRPr="00BC5477">
              <w:rPr>
                <w:sz w:val="16"/>
                <w:lang w:val="uk-UA"/>
              </w:rPr>
              <w:t xml:space="preserve">Адреса: 04070, МЕЖИГІРСЬКА ВУЛ.,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137. КОНЦЕРТНИЙ ЗАКЛАД КУЛЬТУРИ "МУНІЦИПАЛЬНИЙ АКАДЕМІЧНИЙ КАМЕРНИЙ ХОР "КИЇВ" </w:t>
            </w:r>
          </w:p>
          <w:p w:rsidR="00876CCE" w:rsidRPr="00BC5477" w:rsidRDefault="00876CCE" w:rsidP="00876CCE">
            <w:pPr>
              <w:spacing w:before="20"/>
              <w:rPr>
                <w:sz w:val="16"/>
                <w:lang w:val="uk-UA"/>
              </w:rPr>
            </w:pPr>
            <w:r w:rsidRPr="00BC5477">
              <w:rPr>
                <w:sz w:val="16"/>
                <w:lang w:val="uk-UA"/>
              </w:rPr>
              <w:t xml:space="preserve">Код ЄДРПОУ: 21579671 </w:t>
            </w:r>
          </w:p>
          <w:p w:rsidR="00876CCE" w:rsidRPr="00BC5477" w:rsidRDefault="00876CCE" w:rsidP="00876CCE">
            <w:pPr>
              <w:spacing w:before="20"/>
              <w:rPr>
                <w:sz w:val="16"/>
                <w:lang w:val="uk-UA"/>
              </w:rPr>
            </w:pPr>
            <w:r w:rsidRPr="00BC5477">
              <w:rPr>
                <w:sz w:val="16"/>
                <w:lang w:val="uk-UA"/>
              </w:rPr>
              <w:t xml:space="preserve">Адреса: 03150, ЛАБОРАТОРНА ВУЛ., 12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138. КИЇВСЬКИЙ ЗООЛОГІЧНИЙ ПАРК ЗАГАЛЬНОДЕРЖАВНОГО ЗНАЧЕННЯ </w:t>
            </w:r>
          </w:p>
          <w:p w:rsidR="00876CCE" w:rsidRPr="00BC5477" w:rsidRDefault="00876CCE" w:rsidP="00876CCE">
            <w:pPr>
              <w:spacing w:before="20"/>
              <w:rPr>
                <w:sz w:val="16"/>
                <w:lang w:val="uk-UA"/>
              </w:rPr>
            </w:pPr>
            <w:r w:rsidRPr="00BC5477">
              <w:rPr>
                <w:sz w:val="16"/>
                <w:lang w:val="uk-UA"/>
              </w:rPr>
              <w:t xml:space="preserve">Код ЄДРПОУ: 02221171 </w:t>
            </w:r>
          </w:p>
          <w:p w:rsidR="00876CCE" w:rsidRPr="00BC5477" w:rsidRDefault="00876CCE" w:rsidP="00876CCE">
            <w:pPr>
              <w:spacing w:before="20"/>
              <w:rPr>
                <w:sz w:val="16"/>
                <w:lang w:val="uk-UA"/>
              </w:rPr>
            </w:pPr>
            <w:r w:rsidRPr="00BC5477">
              <w:rPr>
                <w:sz w:val="16"/>
                <w:lang w:val="uk-UA"/>
              </w:rPr>
              <w:t xml:space="preserve">Адреса: 03055, БЕРЕСТЕЙСЬКИЙ ПРОСП., 32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139. КИЇВСЬКИЙ МІСЬКИЙ ЦЕНТР ДОЗВІЛЛЯ </w:t>
            </w:r>
          </w:p>
          <w:p w:rsidR="00876CCE" w:rsidRPr="00BC5477" w:rsidRDefault="00876CCE" w:rsidP="00876CCE">
            <w:pPr>
              <w:spacing w:before="20"/>
              <w:rPr>
                <w:sz w:val="16"/>
                <w:lang w:val="uk-UA"/>
              </w:rPr>
            </w:pPr>
            <w:r w:rsidRPr="00BC5477">
              <w:rPr>
                <w:sz w:val="16"/>
                <w:lang w:val="uk-UA"/>
              </w:rPr>
              <w:t xml:space="preserve">Код ЄДРПОУ: 14293750 </w:t>
            </w:r>
          </w:p>
          <w:p w:rsidR="00876CCE" w:rsidRPr="00BC5477" w:rsidRDefault="00876CCE" w:rsidP="00876CCE">
            <w:pPr>
              <w:spacing w:before="20"/>
              <w:rPr>
                <w:sz w:val="16"/>
                <w:lang w:val="uk-UA"/>
              </w:rPr>
            </w:pPr>
            <w:r w:rsidRPr="00BC5477">
              <w:rPr>
                <w:sz w:val="16"/>
                <w:lang w:val="uk-UA"/>
              </w:rPr>
              <w:t xml:space="preserve">Адреса: 02162, П'ЯТИДЕСЯТИРІЧЧЯ ЖОВТНЯ ПРОСП., 10В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w:t>
            </w:r>
            <w:proofErr w:type="spellStart"/>
            <w:r w:rsidRPr="00BC5477">
              <w:rPr>
                <w:sz w:val="16"/>
                <w:lang w:val="uk-UA"/>
              </w:rPr>
              <w:t>Київкультурасервіс</w:t>
            </w:r>
            <w:proofErr w:type="spellEnd"/>
            <w:r w:rsidRPr="00BC5477">
              <w:rPr>
                <w:sz w:val="16"/>
                <w:lang w:val="uk-UA"/>
              </w:rPr>
              <w:t>"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140. КИЇВСЬКИЙ МІСЬКИЙ ЦЕНТР НАРОДНОЇ ТВОРЧОСТІ ТА КУЛЬТУРОЛОГІЧНИХ ДОСЛІДЖЕНЬ </w:t>
            </w:r>
          </w:p>
          <w:p w:rsidR="00876CCE" w:rsidRPr="00BC5477" w:rsidRDefault="00876CCE" w:rsidP="00876CCE">
            <w:pPr>
              <w:spacing w:before="20"/>
              <w:rPr>
                <w:sz w:val="16"/>
                <w:lang w:val="uk-UA"/>
              </w:rPr>
            </w:pPr>
            <w:r w:rsidRPr="00BC5477">
              <w:rPr>
                <w:sz w:val="16"/>
                <w:lang w:val="uk-UA"/>
              </w:rPr>
              <w:t xml:space="preserve">Код ЄДРПОУ: 26188708 </w:t>
            </w:r>
          </w:p>
          <w:p w:rsidR="00876CCE" w:rsidRPr="00BC5477" w:rsidRDefault="00876CCE" w:rsidP="00876CCE">
            <w:pPr>
              <w:spacing w:before="20"/>
              <w:rPr>
                <w:sz w:val="16"/>
                <w:lang w:val="uk-UA"/>
              </w:rPr>
            </w:pPr>
            <w:r w:rsidRPr="00BC5477">
              <w:rPr>
                <w:sz w:val="16"/>
                <w:lang w:val="uk-UA"/>
              </w:rPr>
              <w:t xml:space="preserve">Адреса: 01004, ШЕВЧЕНКА ТАРАСА БУЛЬВ.,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141. КОМУНАЛЬНИЙ КОНЦЕРТНИЙ ЗАКЛАД КУЛЬТУРИ "АКАДЕМІЧНИЙ КАМЕРНИЙ ХОР "ХРЕЩАТИК" </w:t>
            </w:r>
          </w:p>
          <w:p w:rsidR="00876CCE" w:rsidRPr="00BC5477" w:rsidRDefault="00876CCE" w:rsidP="00876CCE">
            <w:pPr>
              <w:spacing w:before="20"/>
              <w:rPr>
                <w:sz w:val="16"/>
                <w:lang w:val="uk-UA"/>
              </w:rPr>
            </w:pPr>
            <w:r w:rsidRPr="00BC5477">
              <w:rPr>
                <w:sz w:val="16"/>
                <w:lang w:val="uk-UA"/>
              </w:rPr>
              <w:t xml:space="preserve">Код ЄДРПОУ: 25777528 </w:t>
            </w:r>
          </w:p>
          <w:p w:rsidR="00876CCE" w:rsidRPr="00BC5477" w:rsidRDefault="00876CCE" w:rsidP="00876CCE">
            <w:pPr>
              <w:spacing w:before="20"/>
              <w:rPr>
                <w:sz w:val="16"/>
                <w:lang w:val="uk-UA"/>
              </w:rPr>
            </w:pPr>
            <w:r w:rsidRPr="00BC5477">
              <w:rPr>
                <w:sz w:val="16"/>
                <w:lang w:val="uk-UA"/>
              </w:rPr>
              <w:t xml:space="preserve">Адреса: 04050, СТУДЕНТСЬКА ВУЛ., 10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142. КОМУНАЛЬНЕ ОБ'ЄДНАННЯ "КИЇВКІНО"  </w:t>
            </w:r>
          </w:p>
          <w:p w:rsidR="00876CCE" w:rsidRPr="00BC5477" w:rsidRDefault="00876CCE" w:rsidP="00876CCE">
            <w:pPr>
              <w:spacing w:before="20"/>
              <w:rPr>
                <w:sz w:val="16"/>
                <w:lang w:val="uk-UA"/>
              </w:rPr>
            </w:pPr>
            <w:r w:rsidRPr="00BC5477">
              <w:rPr>
                <w:sz w:val="16"/>
                <w:lang w:val="uk-UA"/>
              </w:rPr>
              <w:t xml:space="preserve">Код ЄДРПОУ: 05481725 </w:t>
            </w:r>
          </w:p>
          <w:p w:rsidR="00876CCE" w:rsidRPr="00BC5477" w:rsidRDefault="00876CCE" w:rsidP="00876CCE">
            <w:pPr>
              <w:spacing w:before="20"/>
              <w:rPr>
                <w:sz w:val="16"/>
                <w:lang w:val="uk-UA"/>
              </w:rPr>
            </w:pPr>
            <w:r w:rsidRPr="00BC5477">
              <w:rPr>
                <w:sz w:val="16"/>
                <w:lang w:val="uk-UA"/>
              </w:rPr>
              <w:t xml:space="preserve">Адреса: 01004, ШЕВЧЕНКА ТАРАСА БУЛЬВ.,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BC5477">
              <w:rPr>
                <w:sz w:val="16"/>
                <w:lang w:val="uk-UA"/>
              </w:rPr>
              <w:t>м.Києва</w:t>
            </w:r>
            <w:proofErr w:type="spellEnd"/>
            <w:r w:rsidRPr="00BC5477">
              <w:rPr>
                <w:sz w:val="16"/>
                <w:lang w:val="uk-UA"/>
              </w:rPr>
              <w:t xml:space="preserve"> у сфері культури"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143.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 </w:t>
            </w:r>
          </w:p>
          <w:p w:rsidR="00876CCE" w:rsidRPr="00BC5477" w:rsidRDefault="00876CCE" w:rsidP="00876CCE">
            <w:pPr>
              <w:spacing w:before="20"/>
              <w:rPr>
                <w:sz w:val="16"/>
                <w:lang w:val="uk-UA"/>
              </w:rPr>
            </w:pPr>
            <w:r w:rsidRPr="00BC5477">
              <w:rPr>
                <w:sz w:val="16"/>
                <w:lang w:val="uk-UA"/>
              </w:rPr>
              <w:t xml:space="preserve">Код ЄДРПОУ: 35648183 </w:t>
            </w:r>
          </w:p>
          <w:p w:rsidR="00876CCE" w:rsidRPr="00BC5477" w:rsidRDefault="00876CCE" w:rsidP="00876CCE">
            <w:pPr>
              <w:spacing w:before="20"/>
              <w:rPr>
                <w:sz w:val="16"/>
                <w:lang w:val="uk-UA"/>
              </w:rPr>
            </w:pPr>
            <w:r w:rsidRPr="00BC5477">
              <w:rPr>
                <w:sz w:val="16"/>
                <w:lang w:val="uk-UA"/>
              </w:rPr>
              <w:t xml:space="preserve">Адреса: 01024, ШЕВЧЕНКА ТАРАСА БУЛЬВ.,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BC5477">
              <w:rPr>
                <w:sz w:val="16"/>
                <w:lang w:val="uk-UA"/>
              </w:rPr>
              <w:t>м.Києва</w:t>
            </w:r>
            <w:proofErr w:type="spellEnd"/>
            <w:r w:rsidRPr="00BC5477">
              <w:rPr>
                <w:sz w:val="16"/>
                <w:lang w:val="uk-UA"/>
              </w:rPr>
              <w:t xml:space="preserve"> у сфері культури"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144. КОМУНАЛЬНЕ ПІДПРИЄМСТВО "КИЇВКУЛЬТУРАСЕРВІС" </w:t>
            </w:r>
          </w:p>
          <w:p w:rsidR="00876CCE" w:rsidRPr="00BC5477" w:rsidRDefault="00876CCE" w:rsidP="00876CCE">
            <w:pPr>
              <w:spacing w:before="20"/>
              <w:rPr>
                <w:sz w:val="16"/>
                <w:lang w:val="uk-UA"/>
              </w:rPr>
            </w:pPr>
            <w:r w:rsidRPr="00BC5477">
              <w:rPr>
                <w:sz w:val="16"/>
                <w:lang w:val="uk-UA"/>
              </w:rPr>
              <w:t xml:space="preserve">Код ЄДРПОУ: 32049230 </w:t>
            </w:r>
          </w:p>
          <w:p w:rsidR="00876CCE" w:rsidRPr="00BC5477" w:rsidRDefault="00876CCE" w:rsidP="00876CCE">
            <w:pPr>
              <w:spacing w:before="20"/>
              <w:rPr>
                <w:sz w:val="16"/>
                <w:lang w:val="uk-UA"/>
              </w:rPr>
            </w:pPr>
            <w:r w:rsidRPr="00BC5477">
              <w:rPr>
                <w:sz w:val="16"/>
                <w:lang w:val="uk-UA"/>
              </w:rPr>
              <w:t xml:space="preserve">Адреса: 04111, БРИНЖАЛИ ОЛЕКСАНДРА ВУЛ., 60-А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За інформацією органу управління - Департаменту культури виконавчого органу Київради (КМДА) (лист від 07.08.2024 № 060-3555)  Підприємству надано доручення  забезпечити надання до ДКВ </w:t>
            </w:r>
            <w:proofErr w:type="spellStart"/>
            <w:r w:rsidRPr="00BC5477">
              <w:rPr>
                <w:sz w:val="16"/>
                <w:lang w:val="uk-UA"/>
              </w:rPr>
              <w:t>м.Києва</w:t>
            </w:r>
            <w:proofErr w:type="spellEnd"/>
            <w:r w:rsidRPr="00BC5477">
              <w:rPr>
                <w:sz w:val="16"/>
                <w:lang w:val="uk-UA"/>
              </w:rPr>
              <w:t xml:space="preserve">  виконавчого органу Київради (КМДА) фінансової звітності за І півріччя 2024 року.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145. КОМУНАЛЬНЕ ПІДПРИЄМСТВО ВИКОНАВЧОГО ОРГАНУ КИЇВСЬКОЇ МІСЬКОЇ РАДИ (КИЇВСЬКОЇ МІСЬКОЇ ДЕРЖАВНОЇ АДМІНІСТРАЦІЇ) "КІНОТЕАТР "ЕКРАН"  </w:t>
            </w:r>
          </w:p>
          <w:p w:rsidR="00876CCE" w:rsidRPr="00BC5477" w:rsidRDefault="00876CCE" w:rsidP="00876CCE">
            <w:pPr>
              <w:spacing w:before="20"/>
              <w:rPr>
                <w:sz w:val="16"/>
                <w:lang w:val="uk-UA"/>
              </w:rPr>
            </w:pPr>
            <w:r w:rsidRPr="00BC5477">
              <w:rPr>
                <w:sz w:val="16"/>
                <w:lang w:val="uk-UA"/>
              </w:rPr>
              <w:t xml:space="preserve">Код ЄДРПОУ: 19260904 </w:t>
            </w:r>
          </w:p>
          <w:p w:rsidR="00876CCE" w:rsidRPr="00BC5477" w:rsidRDefault="00876CCE" w:rsidP="00876CCE">
            <w:pPr>
              <w:spacing w:before="20"/>
              <w:rPr>
                <w:sz w:val="16"/>
                <w:lang w:val="uk-UA"/>
              </w:rPr>
            </w:pPr>
            <w:r w:rsidRPr="00BC5477">
              <w:rPr>
                <w:sz w:val="16"/>
                <w:lang w:val="uk-UA"/>
              </w:rPr>
              <w:t xml:space="preserve">Адреса: 03115, БЕРЕСТЕЙСЬКИЙ ПРОСП., 117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146. КОМУНАЛЬНЕ ПІДПРИЄМСТВО ВИКОНАВЧОГО ОРГАНУ КИЇВСЬКОЇ МІСЬКОЇ РАДИ (КИЇВСЬКОЇ МІСЬКОЇ ДЕРЖАВНОЇ АДМІНІСТРАЦІЇ) "КІНОТЕАТР "ЛЕНІНГРАД" </w:t>
            </w:r>
          </w:p>
          <w:p w:rsidR="00876CCE" w:rsidRPr="00BC5477" w:rsidRDefault="00876CCE" w:rsidP="00876CCE">
            <w:pPr>
              <w:spacing w:before="20"/>
              <w:rPr>
                <w:sz w:val="16"/>
                <w:lang w:val="uk-UA"/>
              </w:rPr>
            </w:pPr>
            <w:r w:rsidRPr="00BC5477">
              <w:rPr>
                <w:sz w:val="16"/>
                <w:lang w:val="uk-UA"/>
              </w:rPr>
              <w:t xml:space="preserve">Код ЄДРПОУ: 02408053 </w:t>
            </w:r>
          </w:p>
          <w:p w:rsidR="00876CCE" w:rsidRPr="00BC5477" w:rsidRDefault="00876CCE" w:rsidP="00876CCE">
            <w:pPr>
              <w:spacing w:before="20"/>
              <w:rPr>
                <w:sz w:val="16"/>
                <w:lang w:val="uk-UA"/>
              </w:rPr>
            </w:pPr>
            <w:r w:rsidRPr="00BC5477">
              <w:rPr>
                <w:sz w:val="16"/>
                <w:lang w:val="uk-UA"/>
              </w:rPr>
              <w:t xml:space="preserve">Адреса: 02105, КАДЕНЮКА ЛЕОНІДА ПРОСП., 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147. КОМУНАЛЬНЕ ПІДПРИЄМСТВО ВИКОНАВЧОГО ОРГАНУ КИЇВСЬКОЇ МІСЬКОЇ РАДИ (КИЇВСЬКОЇ МІСЬКОЇ ДЕРЖАВНОЇ АДМІНІСТРАЦІЇ) "КІНОТЕАТР "РОСІЯ" </w:t>
            </w:r>
          </w:p>
          <w:p w:rsidR="00876CCE" w:rsidRPr="00BC5477" w:rsidRDefault="00876CCE" w:rsidP="00876CCE">
            <w:pPr>
              <w:spacing w:before="20"/>
              <w:rPr>
                <w:sz w:val="16"/>
                <w:lang w:val="uk-UA"/>
              </w:rPr>
            </w:pPr>
            <w:r w:rsidRPr="00BC5477">
              <w:rPr>
                <w:sz w:val="16"/>
                <w:lang w:val="uk-UA"/>
              </w:rPr>
              <w:t xml:space="preserve">Код ЄДРПОУ: 21619554 </w:t>
            </w:r>
          </w:p>
          <w:p w:rsidR="00876CCE" w:rsidRPr="00BC5477" w:rsidRDefault="00876CCE" w:rsidP="00876CCE">
            <w:pPr>
              <w:spacing w:before="20"/>
              <w:rPr>
                <w:sz w:val="16"/>
                <w:lang w:val="uk-UA"/>
              </w:rPr>
            </w:pPr>
            <w:r w:rsidRPr="00BC5477">
              <w:rPr>
                <w:sz w:val="16"/>
                <w:lang w:val="uk-UA"/>
              </w:rPr>
              <w:t xml:space="preserve">Адреса: 02156, МІЛЮТЕНКА ВУЛ., 19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148. КОМУНАЛЬНЕ ПІДПРИЄМСТВО ВИКОНАВЧОГО ОРГАНУ КИЇВСЬКОЇ МІСЬКОЇ РАДИ (КИЇВСЬКОЇ МІСЬКОЇ ДЕРЖАВНОЇ АДМІНІСТРАЦІЇ) "КІНОТЕАТР ІМ. Т.ШЕВЧЕНКА" </w:t>
            </w:r>
          </w:p>
          <w:p w:rsidR="00876CCE" w:rsidRPr="00BC5477" w:rsidRDefault="00876CCE" w:rsidP="00876CCE">
            <w:pPr>
              <w:spacing w:before="20"/>
              <w:rPr>
                <w:sz w:val="16"/>
                <w:lang w:val="uk-UA"/>
              </w:rPr>
            </w:pPr>
            <w:r w:rsidRPr="00BC5477">
              <w:rPr>
                <w:sz w:val="16"/>
                <w:lang w:val="uk-UA"/>
              </w:rPr>
              <w:t xml:space="preserve">Код ЄДРПОУ: 14293419 </w:t>
            </w:r>
          </w:p>
          <w:p w:rsidR="00876CCE" w:rsidRPr="00BC5477" w:rsidRDefault="00876CCE" w:rsidP="00876CCE">
            <w:pPr>
              <w:spacing w:before="20"/>
              <w:rPr>
                <w:sz w:val="16"/>
                <w:lang w:val="uk-UA"/>
              </w:rPr>
            </w:pPr>
            <w:r w:rsidRPr="00BC5477">
              <w:rPr>
                <w:sz w:val="16"/>
                <w:lang w:val="uk-UA"/>
              </w:rPr>
              <w:t xml:space="preserve">Адреса: 02114, ВИШГОРОДСЬКА ВУЛ., 49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xml:space="preserve">" перейменовано у КП виконавчого органу Київради (Київської міської державної адміністрації) "Київський культурний </w:t>
            </w:r>
            <w:proofErr w:type="spellStart"/>
            <w:r w:rsidRPr="00BC5477">
              <w:rPr>
                <w:sz w:val="16"/>
                <w:lang w:val="uk-UA"/>
              </w:rPr>
              <w:t>кластер".Підприємство</w:t>
            </w:r>
            <w:proofErr w:type="spellEnd"/>
            <w:r w:rsidRPr="00BC5477">
              <w:rPr>
                <w:sz w:val="16"/>
                <w:lang w:val="uk-UA"/>
              </w:rPr>
              <w:t xml:space="preserve">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149. КОМУНАЛЬНЕ ПІДПРИЄМСТВО ВИКОНАВЧОГО ОРГАНУ КИЇВСЬКОЇ МІСЬКОЇ РАДИ (КИЇВСЬКОЇ МІСЬКОЇ ДЕРЖАВНОЇ АДМІНІСТРАЦІЇ)  "КІНОТЕАТР ІМ. Ю.ГАГАРІНА" </w:t>
            </w:r>
          </w:p>
          <w:p w:rsidR="00876CCE" w:rsidRPr="00BC5477" w:rsidRDefault="00876CCE" w:rsidP="00876CCE">
            <w:pPr>
              <w:spacing w:before="20"/>
              <w:rPr>
                <w:sz w:val="16"/>
                <w:lang w:val="uk-UA"/>
              </w:rPr>
            </w:pPr>
            <w:r w:rsidRPr="00BC5477">
              <w:rPr>
                <w:sz w:val="16"/>
                <w:lang w:val="uk-UA"/>
              </w:rPr>
              <w:t xml:space="preserve">Код ЄДРПОУ: 21616691 </w:t>
            </w:r>
          </w:p>
          <w:p w:rsidR="00876CCE" w:rsidRPr="00BC5477" w:rsidRDefault="00876CCE" w:rsidP="00876CCE">
            <w:pPr>
              <w:spacing w:before="20"/>
              <w:rPr>
                <w:sz w:val="16"/>
                <w:lang w:val="uk-UA"/>
              </w:rPr>
            </w:pPr>
            <w:r w:rsidRPr="00BC5477">
              <w:rPr>
                <w:sz w:val="16"/>
                <w:lang w:val="uk-UA"/>
              </w:rPr>
              <w:t xml:space="preserve">Адреса: 01034, ЩУСЄВА ВУЛ., 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BC5477">
              <w:rPr>
                <w:sz w:val="16"/>
                <w:lang w:val="uk-UA"/>
              </w:rPr>
              <w:t>м.Києва</w:t>
            </w:r>
            <w:proofErr w:type="spellEnd"/>
            <w:r w:rsidRPr="00BC5477">
              <w:rPr>
                <w:sz w:val="16"/>
                <w:lang w:val="uk-UA"/>
              </w:rPr>
              <w:t xml:space="preserve"> у сфері культури"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150. КОМУНАЛЬНЕ ПІДПРИЄМСТВО ВИКОНАВЧОГО ОРГАНУ КИЇВСЬКОЇ МІСЬКОЇ РАДИ (КИЇВСЬКОЇ МІСЬКОЇ ДЕРЖАВНОЇ АДМІНІСТРАЦІЇ) КІНОТЕАТР "ЛЕЙПЦІГ" </w:t>
            </w:r>
          </w:p>
          <w:p w:rsidR="00876CCE" w:rsidRPr="00BC5477" w:rsidRDefault="00876CCE" w:rsidP="00876CCE">
            <w:pPr>
              <w:spacing w:before="20"/>
              <w:rPr>
                <w:sz w:val="16"/>
                <w:lang w:val="uk-UA"/>
              </w:rPr>
            </w:pPr>
            <w:r w:rsidRPr="00BC5477">
              <w:rPr>
                <w:sz w:val="16"/>
                <w:lang w:val="uk-UA"/>
              </w:rPr>
              <w:t xml:space="preserve">Код ЄДРПОУ: 24937697 </w:t>
            </w:r>
          </w:p>
          <w:p w:rsidR="00876CCE" w:rsidRPr="00BC5477" w:rsidRDefault="00876CCE" w:rsidP="00876CCE">
            <w:pPr>
              <w:spacing w:before="20"/>
              <w:rPr>
                <w:sz w:val="16"/>
                <w:lang w:val="uk-UA"/>
              </w:rPr>
            </w:pPr>
            <w:r w:rsidRPr="00BC5477">
              <w:rPr>
                <w:sz w:val="16"/>
                <w:lang w:val="uk-UA"/>
              </w:rPr>
              <w:t xml:space="preserve">Адреса: 03148, КУРБАСА ЛЕСЯ ПРОСП. , 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w:t>
            </w:r>
            <w:proofErr w:type="spellStart"/>
            <w:r w:rsidRPr="00BC5477">
              <w:rPr>
                <w:sz w:val="16"/>
                <w:lang w:val="uk-UA"/>
              </w:rPr>
              <w:t>Києва".Рішенням</w:t>
            </w:r>
            <w:proofErr w:type="spellEnd"/>
            <w:r w:rsidRPr="00BC5477">
              <w:rPr>
                <w:sz w:val="16"/>
                <w:lang w:val="uk-UA"/>
              </w:rPr>
              <w:t xml:space="preserve">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 Підприємство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151. КОМУНАЛЬНЕ ПІДПРИЄМСТВО ВИКОНАВЧОГО ОРГАНУ КИЇВСЬКОЇ МІСЬКОЇ РАДИ (КИЇВСЬКОЇ МІСЬКОЇ ДЕРЖАВНОЇ АДМІНІСТРАЦІЇ) "ЄВРОПЕЙСЬКИЙ КУЛЬТУРНИЙ ЦЕНТР КРАКІВ" </w:t>
            </w:r>
          </w:p>
          <w:p w:rsidR="00876CCE" w:rsidRPr="00BC5477" w:rsidRDefault="00876CCE" w:rsidP="00876CCE">
            <w:pPr>
              <w:spacing w:before="20"/>
              <w:rPr>
                <w:sz w:val="16"/>
                <w:lang w:val="uk-UA"/>
              </w:rPr>
            </w:pPr>
            <w:r w:rsidRPr="00BC5477">
              <w:rPr>
                <w:sz w:val="16"/>
                <w:lang w:val="uk-UA"/>
              </w:rPr>
              <w:t xml:space="preserve">Код ЄДРПОУ: 14294057 </w:t>
            </w:r>
          </w:p>
          <w:p w:rsidR="00876CCE" w:rsidRPr="00BC5477" w:rsidRDefault="00876CCE" w:rsidP="00876CCE">
            <w:pPr>
              <w:spacing w:before="20"/>
              <w:rPr>
                <w:sz w:val="16"/>
                <w:lang w:val="uk-UA"/>
              </w:rPr>
            </w:pPr>
            <w:r w:rsidRPr="00BC5477">
              <w:rPr>
                <w:sz w:val="16"/>
                <w:lang w:val="uk-UA"/>
              </w:rPr>
              <w:t xml:space="preserve">Адреса: 02154, РУСАНІВСЬКА НАБЕРЕЖНА, 12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BC5477">
              <w:rPr>
                <w:sz w:val="16"/>
                <w:lang w:val="uk-UA"/>
              </w:rPr>
              <w:t>м.Києва</w:t>
            </w:r>
            <w:proofErr w:type="spellEnd"/>
            <w:r w:rsidRPr="00BC5477">
              <w:rPr>
                <w:sz w:val="16"/>
                <w:lang w:val="uk-UA"/>
              </w:rPr>
              <w:t xml:space="preserve"> у сфері культури" </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152. КОМУНАЛЬНЕ ПІДПРИЄМСТВО ВИКОНАВЧОГО ОРГАНУ КИЇВСЬКОЇ МІСЬКОЇ РАДИ (КИЇВСЬКОЇ МІСЬКОЇ ДЕРЖАВНОЇ АДМІНІСТРАЦІЇ) "КИЇВСЬКИЙ КУЛЬТУРНИЙ КЛАСТЕР" </w:t>
            </w:r>
          </w:p>
          <w:p w:rsidR="00876CCE" w:rsidRPr="00BC5477" w:rsidRDefault="00876CCE" w:rsidP="00876CCE">
            <w:pPr>
              <w:spacing w:before="20"/>
              <w:rPr>
                <w:sz w:val="16"/>
                <w:lang w:val="uk-UA"/>
              </w:rPr>
            </w:pPr>
            <w:r w:rsidRPr="00BC5477">
              <w:rPr>
                <w:sz w:val="16"/>
                <w:lang w:val="uk-UA"/>
              </w:rPr>
              <w:t xml:space="preserve">Код ЄДРПОУ: 35531906 </w:t>
            </w:r>
          </w:p>
          <w:p w:rsidR="00876CCE" w:rsidRPr="00BC5477" w:rsidRDefault="00876CCE" w:rsidP="00876CCE">
            <w:pPr>
              <w:spacing w:before="20"/>
              <w:rPr>
                <w:sz w:val="16"/>
                <w:lang w:val="uk-UA"/>
              </w:rPr>
            </w:pPr>
            <w:r w:rsidRPr="00BC5477">
              <w:rPr>
                <w:sz w:val="16"/>
                <w:lang w:val="uk-UA"/>
              </w:rPr>
              <w:t xml:space="preserve">Адреса: 01024, ШЕВЧЕНКА ТАРАСА БУЛЬВ.,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153. КОМУНАЛЬНЕ ПІДПРИЄМСТВО КІНОТЕАТР "ЗАГРЕБ" </w:t>
            </w:r>
          </w:p>
          <w:p w:rsidR="00876CCE" w:rsidRPr="00BC5477" w:rsidRDefault="00876CCE" w:rsidP="00876CCE">
            <w:pPr>
              <w:spacing w:before="20"/>
              <w:rPr>
                <w:sz w:val="16"/>
                <w:lang w:val="uk-UA"/>
              </w:rPr>
            </w:pPr>
            <w:r w:rsidRPr="00BC5477">
              <w:rPr>
                <w:sz w:val="16"/>
                <w:lang w:val="uk-UA"/>
              </w:rPr>
              <w:t xml:space="preserve">Код ЄДРПОУ: 21574449 </w:t>
            </w:r>
          </w:p>
          <w:p w:rsidR="00876CCE" w:rsidRPr="00BC5477" w:rsidRDefault="00876CCE" w:rsidP="00876CCE">
            <w:pPr>
              <w:spacing w:before="20"/>
              <w:rPr>
                <w:sz w:val="16"/>
                <w:lang w:val="uk-UA"/>
              </w:rPr>
            </w:pPr>
            <w:r w:rsidRPr="00BC5477">
              <w:rPr>
                <w:sz w:val="16"/>
                <w:lang w:val="uk-UA"/>
              </w:rPr>
              <w:t xml:space="preserve">Адреса: 03127, ГОЛОСІЇВСЬКИЙ ПРОСП. , 116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154. КОМУНАЛЬНЕ ПІДПРИЄМСТВО КІНОТЕАТР "КИЇВСЬКА РУСЬ" </w:t>
            </w:r>
          </w:p>
          <w:p w:rsidR="00876CCE" w:rsidRPr="00BC5477" w:rsidRDefault="00876CCE" w:rsidP="00876CCE">
            <w:pPr>
              <w:spacing w:before="20"/>
              <w:rPr>
                <w:sz w:val="16"/>
                <w:lang w:val="uk-UA"/>
              </w:rPr>
            </w:pPr>
            <w:r w:rsidRPr="00BC5477">
              <w:rPr>
                <w:sz w:val="16"/>
                <w:lang w:val="uk-UA"/>
              </w:rPr>
              <w:t xml:space="preserve">Код ЄДРПОУ: 22885967 </w:t>
            </w:r>
          </w:p>
          <w:p w:rsidR="00876CCE" w:rsidRPr="00BC5477" w:rsidRDefault="00876CCE" w:rsidP="00876CCE">
            <w:pPr>
              <w:spacing w:before="20"/>
              <w:rPr>
                <w:sz w:val="16"/>
                <w:lang w:val="uk-UA"/>
              </w:rPr>
            </w:pPr>
            <w:r w:rsidRPr="00BC5477">
              <w:rPr>
                <w:sz w:val="16"/>
                <w:lang w:val="uk-UA"/>
              </w:rPr>
              <w:t xml:space="preserve">Адреса: 04050, СІЧОВИХ СТРЕЛЬЦІВ ВУЛ. , 93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155. КОМУНАЛЬНЕ ПІДПРИЄМСТВО ВИКОНАВЧОГО ОРГАНУ КИЇВСЬКОЇ МІСЬКОЇ РАДИ (КИЇВСЬКОЇ МІСЬКОЇ ДЕРЖАВНОЇ АДМІНІСТРАЦІЇ) "КІНОТЕАТР "ФЛОРЕНЦІЯ" </w:t>
            </w:r>
          </w:p>
          <w:p w:rsidR="00876CCE" w:rsidRPr="00BC5477" w:rsidRDefault="00876CCE" w:rsidP="00876CCE">
            <w:pPr>
              <w:spacing w:before="20"/>
              <w:rPr>
                <w:sz w:val="16"/>
                <w:lang w:val="uk-UA"/>
              </w:rPr>
            </w:pPr>
            <w:r w:rsidRPr="00BC5477">
              <w:rPr>
                <w:sz w:val="16"/>
                <w:lang w:val="uk-UA"/>
              </w:rPr>
              <w:t xml:space="preserve">Код ЄДРПОУ: 02763363 </w:t>
            </w:r>
          </w:p>
          <w:p w:rsidR="00876CCE" w:rsidRPr="00BC5477" w:rsidRDefault="00876CCE" w:rsidP="00876CCE">
            <w:pPr>
              <w:spacing w:before="20"/>
              <w:rPr>
                <w:sz w:val="16"/>
                <w:lang w:val="uk-UA"/>
              </w:rPr>
            </w:pPr>
            <w:r w:rsidRPr="00BC5477">
              <w:rPr>
                <w:sz w:val="16"/>
                <w:lang w:val="uk-UA"/>
              </w:rPr>
              <w:t xml:space="preserve">Адреса: 02225, ЧЕРВОНОЇ КАЛИНИ ПРОСП., 31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Київради (Київської міської державної адміністрації) "</w:t>
            </w:r>
            <w:proofErr w:type="spellStart"/>
            <w:r w:rsidRPr="00BC5477">
              <w:rPr>
                <w:sz w:val="16"/>
                <w:lang w:val="uk-UA"/>
              </w:rPr>
              <w:t>Київкінофільм</w:t>
            </w:r>
            <w:proofErr w:type="spellEnd"/>
            <w:r w:rsidRPr="00BC5477">
              <w:rPr>
                <w:sz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C5477">
              <w:rPr>
                <w:sz w:val="16"/>
                <w:lang w:val="uk-UA"/>
              </w:rPr>
              <w:t>Київкінофільм</w:t>
            </w:r>
            <w:proofErr w:type="spellEnd"/>
            <w:r w:rsidRPr="00BC5477">
              <w:rPr>
                <w:sz w:val="16"/>
                <w:lang w:val="uk-UA"/>
              </w:rPr>
              <w:t>" перейменовано у КП виконавчого органу Київради (Київської міської державної адміністрації) "Київський культурний кластер".</w:t>
            </w:r>
          </w:p>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156. КОНЦЕРТНО-ТЕАТРАЛЬНИЙ ЗАКЛАД КУЛЬТУРИ "УКРАЇНСЬКИЙ АКАДЕМІЧНИЙ ФОЛЬКЛОРНО- ЕТНОГРАФІЧНИЙ АНСАМБЛЬ "КАЛИНА"  </w:t>
            </w:r>
          </w:p>
          <w:p w:rsidR="00876CCE" w:rsidRPr="00BC5477" w:rsidRDefault="00876CCE" w:rsidP="00876CCE">
            <w:pPr>
              <w:spacing w:before="20"/>
              <w:rPr>
                <w:sz w:val="16"/>
                <w:lang w:val="uk-UA"/>
              </w:rPr>
            </w:pPr>
            <w:r w:rsidRPr="00BC5477">
              <w:rPr>
                <w:sz w:val="16"/>
                <w:lang w:val="uk-UA"/>
              </w:rPr>
              <w:t xml:space="preserve">Код ЄДРПОУ: 14284691 </w:t>
            </w:r>
          </w:p>
          <w:p w:rsidR="00876CCE" w:rsidRPr="00BC5477" w:rsidRDefault="00876CCE" w:rsidP="00876CCE">
            <w:pPr>
              <w:spacing w:before="20"/>
              <w:rPr>
                <w:sz w:val="16"/>
                <w:lang w:val="uk-UA"/>
              </w:rPr>
            </w:pPr>
            <w:r w:rsidRPr="00BC5477">
              <w:rPr>
                <w:sz w:val="16"/>
                <w:lang w:val="uk-UA"/>
              </w:rPr>
              <w:t xml:space="preserve">Адреса: 04070, МЕЖИГІРСЬКА ВУЛ.,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157. КОМУНАЛЬНИЙ ТЕАТРАЛЬНО- КОНЦЕРТНИЙ ЗАКЛАД КУЛЬТУРИ "ЦИГАНСЬКИЙ  АКАДЕМІЧНИЙ МУЗИЧНО- ДРАМАТИЧНИЙ ТЕАТР  "РОМАНС"  </w:t>
            </w:r>
          </w:p>
          <w:p w:rsidR="00876CCE" w:rsidRPr="00BC5477" w:rsidRDefault="00876CCE" w:rsidP="00876CCE">
            <w:pPr>
              <w:spacing w:before="20"/>
              <w:rPr>
                <w:sz w:val="16"/>
                <w:lang w:val="uk-UA"/>
              </w:rPr>
            </w:pPr>
            <w:r w:rsidRPr="00BC5477">
              <w:rPr>
                <w:sz w:val="16"/>
                <w:lang w:val="uk-UA"/>
              </w:rPr>
              <w:t xml:space="preserve">Код ЄДРПОУ: 22958413 </w:t>
            </w:r>
          </w:p>
          <w:p w:rsidR="00876CCE" w:rsidRPr="00BC5477" w:rsidRDefault="00876CCE" w:rsidP="00876CCE">
            <w:pPr>
              <w:spacing w:before="20"/>
              <w:rPr>
                <w:sz w:val="16"/>
                <w:lang w:val="uk-UA"/>
              </w:rPr>
            </w:pPr>
            <w:r w:rsidRPr="00BC5477">
              <w:rPr>
                <w:sz w:val="16"/>
                <w:lang w:val="uk-UA"/>
              </w:rPr>
              <w:t xml:space="preserve">Адреса: 03057, БЕРЕСТЕЙСЬКИЙ ПРОСП., 38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158. ПАРК КУЛЬТУРИ ТА ВІДПОЧИНКУ "ПАРТИЗАНСЬКА СЛАВА" </w:t>
            </w:r>
          </w:p>
          <w:p w:rsidR="00876CCE" w:rsidRPr="00BC5477" w:rsidRDefault="00876CCE" w:rsidP="00876CCE">
            <w:pPr>
              <w:spacing w:before="20"/>
              <w:rPr>
                <w:sz w:val="16"/>
                <w:lang w:val="uk-UA"/>
              </w:rPr>
            </w:pPr>
            <w:r w:rsidRPr="00BC5477">
              <w:rPr>
                <w:sz w:val="16"/>
                <w:lang w:val="uk-UA"/>
              </w:rPr>
              <w:t xml:space="preserve">Код ЄДРПОУ: 19137730 </w:t>
            </w:r>
          </w:p>
          <w:p w:rsidR="00876CCE" w:rsidRPr="00BC5477" w:rsidRDefault="00876CCE" w:rsidP="00876CCE">
            <w:pPr>
              <w:spacing w:before="20"/>
              <w:rPr>
                <w:sz w:val="16"/>
                <w:lang w:val="uk-UA"/>
              </w:rPr>
            </w:pPr>
            <w:r w:rsidRPr="00BC5477">
              <w:rPr>
                <w:sz w:val="16"/>
                <w:lang w:val="uk-UA"/>
              </w:rPr>
              <w:t xml:space="preserve">Адреса: 02096, ЛИТВИНСЬКОГО ЮРІЯ ВУЛ., 28/1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159. ПАРК КУЛЬТУРИ ТА ВІДПОЧИНКУ "ПЕРЕМОГА" </w:t>
            </w:r>
          </w:p>
          <w:p w:rsidR="00876CCE" w:rsidRPr="00BC5477" w:rsidRDefault="00876CCE" w:rsidP="00876CCE">
            <w:pPr>
              <w:spacing w:before="20"/>
              <w:rPr>
                <w:sz w:val="16"/>
                <w:lang w:val="uk-UA"/>
              </w:rPr>
            </w:pPr>
            <w:r w:rsidRPr="00BC5477">
              <w:rPr>
                <w:sz w:val="16"/>
                <w:lang w:val="uk-UA"/>
              </w:rPr>
              <w:t xml:space="preserve">Код ЄДРПОУ: 02221337 </w:t>
            </w:r>
          </w:p>
          <w:p w:rsidR="00876CCE" w:rsidRPr="00BC5477" w:rsidRDefault="00876CCE" w:rsidP="00876CCE">
            <w:pPr>
              <w:spacing w:before="20"/>
              <w:rPr>
                <w:sz w:val="16"/>
                <w:lang w:val="uk-UA"/>
              </w:rPr>
            </w:pPr>
            <w:r w:rsidRPr="00BC5477">
              <w:rPr>
                <w:sz w:val="16"/>
                <w:lang w:val="uk-UA"/>
              </w:rPr>
              <w:t xml:space="preserve">Адреса: 02125, ВОСКРЕСЕНСЬКИЙ ПРОСП.,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160. ТЕАТРАЛЬНО-ВИДОВИЩНИЙ ЗАКЛАД КУЛЬТУРИ "КИЇВСЬКИЙ НАЦІОНАЛЬНИЙ АКАДЕМІЧНИЙ ТЕАТР  ОПЕРЕТИ" </w:t>
            </w:r>
          </w:p>
          <w:p w:rsidR="00876CCE" w:rsidRPr="00BC5477" w:rsidRDefault="00876CCE" w:rsidP="00876CCE">
            <w:pPr>
              <w:spacing w:before="20"/>
              <w:rPr>
                <w:sz w:val="16"/>
                <w:lang w:val="uk-UA"/>
              </w:rPr>
            </w:pPr>
            <w:r w:rsidRPr="00BC5477">
              <w:rPr>
                <w:sz w:val="16"/>
                <w:lang w:val="uk-UA"/>
              </w:rPr>
              <w:t xml:space="preserve">Код ЄДРПОУ: 02224593 </w:t>
            </w:r>
          </w:p>
          <w:p w:rsidR="00876CCE" w:rsidRPr="00BC5477" w:rsidRDefault="00876CCE" w:rsidP="00876CCE">
            <w:pPr>
              <w:spacing w:before="20"/>
              <w:rPr>
                <w:sz w:val="16"/>
                <w:lang w:val="uk-UA"/>
              </w:rPr>
            </w:pPr>
            <w:r w:rsidRPr="00BC5477">
              <w:rPr>
                <w:sz w:val="16"/>
                <w:lang w:val="uk-UA"/>
              </w:rPr>
              <w:t xml:space="preserve">Адреса: 03150, ВЕЛИКА ВАСИЛЬКІВСЬКА ВУЛ. , 53/3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161. ТЕАТРАЛЬНО-ВИДОВИЩНИЙ ЗАКЛАД КУЛЬТУРИ "КИЇВСЬКИЙ АКАДЕМІЧНИЙ ТЕАТР НА ПЕЧЕРСЬКУ" </w:t>
            </w:r>
          </w:p>
          <w:p w:rsidR="00876CCE" w:rsidRPr="00BC5477" w:rsidRDefault="00876CCE" w:rsidP="00876CCE">
            <w:pPr>
              <w:spacing w:before="20"/>
              <w:rPr>
                <w:sz w:val="16"/>
                <w:lang w:val="uk-UA"/>
              </w:rPr>
            </w:pPr>
            <w:r w:rsidRPr="00BC5477">
              <w:rPr>
                <w:sz w:val="16"/>
                <w:lang w:val="uk-UA"/>
              </w:rPr>
              <w:t xml:space="preserve">Код ЄДРПОУ: 02173472 </w:t>
            </w:r>
          </w:p>
          <w:p w:rsidR="00876CCE" w:rsidRPr="00BC5477" w:rsidRDefault="00876CCE" w:rsidP="00876CCE">
            <w:pPr>
              <w:spacing w:before="20"/>
              <w:rPr>
                <w:sz w:val="16"/>
                <w:lang w:val="uk-UA"/>
              </w:rPr>
            </w:pPr>
            <w:r w:rsidRPr="00BC5477">
              <w:rPr>
                <w:sz w:val="16"/>
                <w:lang w:val="uk-UA"/>
              </w:rPr>
              <w:t xml:space="preserve">Адреса: 01011, МАЛА ШИЯНОВСЬКА ВУЛ., 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162. ТЕАТРАЛЬНО-ВИДОВИЩНИЙ ЗАКЛАД КУЛЬТУРИ "КИЇВСЬКИЙ АКАДЕМІЧНИЙ ТЕАТР "ЗОЛОТІ ВОРОТА"  </w:t>
            </w:r>
          </w:p>
          <w:p w:rsidR="00876CCE" w:rsidRPr="00BC5477" w:rsidRDefault="00876CCE" w:rsidP="00876CCE">
            <w:pPr>
              <w:spacing w:before="20"/>
              <w:rPr>
                <w:sz w:val="16"/>
                <w:lang w:val="uk-UA"/>
              </w:rPr>
            </w:pPr>
            <w:r w:rsidRPr="00BC5477">
              <w:rPr>
                <w:sz w:val="16"/>
                <w:lang w:val="uk-UA"/>
              </w:rPr>
              <w:t xml:space="preserve">Код ЄДРПОУ: 13684980 </w:t>
            </w:r>
          </w:p>
          <w:p w:rsidR="00876CCE" w:rsidRPr="00BC5477" w:rsidRDefault="00876CCE" w:rsidP="00876CCE">
            <w:pPr>
              <w:spacing w:before="20"/>
              <w:rPr>
                <w:sz w:val="16"/>
                <w:lang w:val="uk-UA"/>
              </w:rPr>
            </w:pPr>
            <w:r w:rsidRPr="00BC5477">
              <w:rPr>
                <w:sz w:val="16"/>
                <w:lang w:val="uk-UA"/>
              </w:rPr>
              <w:t xml:space="preserve">Адреса: 02002, МИТРОПОЛИТА  АНДРЕЯ ШЕПТИЦЬКОГО ВУЛ. , 1-Б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163. ТЕАТРАЛЬНО- ВИДОВИЩНИЙ ЗАКЛАД КУЛЬТУРИ "КИЇВСЬКИЙ АКАДЕМІЧНИЙ ТЕАТР ДРАМИ І КОМЕДІЇ НА ЛІВОМУ БЕРЕЗІ ДНІПРА" </w:t>
            </w:r>
          </w:p>
          <w:p w:rsidR="00876CCE" w:rsidRPr="00BC5477" w:rsidRDefault="00876CCE" w:rsidP="00876CCE">
            <w:pPr>
              <w:spacing w:before="20"/>
              <w:rPr>
                <w:sz w:val="16"/>
                <w:lang w:val="uk-UA"/>
              </w:rPr>
            </w:pPr>
            <w:r w:rsidRPr="00BC5477">
              <w:rPr>
                <w:sz w:val="16"/>
                <w:lang w:val="uk-UA"/>
              </w:rPr>
              <w:t xml:space="preserve">Код ЄДРПОУ: 05509435 </w:t>
            </w:r>
          </w:p>
          <w:p w:rsidR="00876CCE" w:rsidRPr="00BC5477" w:rsidRDefault="00876CCE" w:rsidP="00876CCE">
            <w:pPr>
              <w:spacing w:before="20"/>
              <w:rPr>
                <w:sz w:val="16"/>
                <w:lang w:val="uk-UA"/>
              </w:rPr>
            </w:pPr>
            <w:r w:rsidRPr="00BC5477">
              <w:rPr>
                <w:sz w:val="16"/>
                <w:lang w:val="uk-UA"/>
              </w:rPr>
              <w:t xml:space="preserve">Адреса: 02002, БРОВАРСЬКИЙ ПРОСП., 25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164. ТЕАТРАЛЬНО- ВИДОВИЩНИЙ ЗАКЛАД КУЛЬТУРИ "КИЇВСЬКИЙ АКАДЕМІЧНИЙ ТЕАТР ЛЯЛЬОК" </w:t>
            </w:r>
          </w:p>
          <w:p w:rsidR="00876CCE" w:rsidRPr="00BC5477" w:rsidRDefault="00876CCE" w:rsidP="00876CCE">
            <w:pPr>
              <w:spacing w:before="20"/>
              <w:rPr>
                <w:sz w:val="16"/>
                <w:lang w:val="uk-UA"/>
              </w:rPr>
            </w:pPr>
            <w:r w:rsidRPr="00BC5477">
              <w:rPr>
                <w:sz w:val="16"/>
                <w:lang w:val="uk-UA"/>
              </w:rPr>
              <w:t xml:space="preserve">Код ЄДРПОУ: 02224583 </w:t>
            </w:r>
          </w:p>
          <w:p w:rsidR="00876CCE" w:rsidRPr="00BC5477" w:rsidRDefault="00876CCE" w:rsidP="00876CCE">
            <w:pPr>
              <w:spacing w:before="20"/>
              <w:rPr>
                <w:sz w:val="16"/>
                <w:lang w:val="uk-UA"/>
              </w:rPr>
            </w:pPr>
            <w:r w:rsidRPr="00BC5477">
              <w:rPr>
                <w:sz w:val="16"/>
                <w:lang w:val="uk-UA"/>
              </w:rPr>
              <w:t xml:space="preserve">Адреса: 01001, ГРУШЕВСЬКОГО МИХАЙЛА ВУЛ., 1-А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165. ТЕАТРАЛЬНО-ВИДОВИЩНИЙ ЗАКЛАД КУЛЬТУРИ "КИЇВСЬКИЙ АКАДЕМІЧНИЙ ТЕАТР ЮНОГО ГЛЯДАЧА НА ЛИПКАХ" </w:t>
            </w:r>
          </w:p>
          <w:p w:rsidR="00876CCE" w:rsidRPr="00BC5477" w:rsidRDefault="00876CCE" w:rsidP="00876CCE">
            <w:pPr>
              <w:spacing w:before="20"/>
              <w:rPr>
                <w:sz w:val="16"/>
                <w:lang w:val="uk-UA"/>
              </w:rPr>
            </w:pPr>
            <w:r w:rsidRPr="00BC5477">
              <w:rPr>
                <w:sz w:val="16"/>
                <w:lang w:val="uk-UA"/>
              </w:rPr>
              <w:t xml:space="preserve">Код ЄДРПОУ: 22910470 </w:t>
            </w:r>
          </w:p>
          <w:p w:rsidR="00876CCE" w:rsidRPr="00BC5477" w:rsidRDefault="00876CCE" w:rsidP="00876CCE">
            <w:pPr>
              <w:spacing w:before="20"/>
              <w:rPr>
                <w:sz w:val="16"/>
                <w:lang w:val="uk-UA"/>
              </w:rPr>
            </w:pPr>
            <w:r w:rsidRPr="00BC5477">
              <w:rPr>
                <w:sz w:val="16"/>
                <w:lang w:val="uk-UA"/>
              </w:rPr>
              <w:t xml:space="preserve">Адреса: 01021, ЛИПСЬКА ВУЛ., 15/17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166. ТЕАТРАЛЬНО- ВИДОВИЩНИЙ ЗАКЛАД КУЛЬТУРИ "КИЇВСЬКИЙ НАЦІОНАЛЬНИЙ АКАДЕМІЧНИЙ МОЛОДИЙ ТЕАТР"  </w:t>
            </w:r>
          </w:p>
          <w:p w:rsidR="00876CCE" w:rsidRPr="00BC5477" w:rsidRDefault="00876CCE" w:rsidP="00876CCE">
            <w:pPr>
              <w:spacing w:before="20"/>
              <w:rPr>
                <w:sz w:val="16"/>
                <w:lang w:val="uk-UA"/>
              </w:rPr>
            </w:pPr>
            <w:r w:rsidRPr="00BC5477">
              <w:rPr>
                <w:sz w:val="16"/>
                <w:lang w:val="uk-UA"/>
              </w:rPr>
              <w:t xml:space="preserve">Код ЄДРПОУ: 05509470 </w:t>
            </w:r>
          </w:p>
          <w:p w:rsidR="00876CCE" w:rsidRPr="00BC5477" w:rsidRDefault="00876CCE" w:rsidP="00876CCE">
            <w:pPr>
              <w:spacing w:before="20"/>
              <w:rPr>
                <w:sz w:val="16"/>
                <w:lang w:val="uk-UA"/>
              </w:rPr>
            </w:pPr>
            <w:r w:rsidRPr="00BC5477">
              <w:rPr>
                <w:sz w:val="16"/>
                <w:lang w:val="uk-UA"/>
              </w:rPr>
              <w:t xml:space="preserve">Адреса: 01001, ПРОРІЗНА ВУЛ., 17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167. ТЕАТРАЛЬНО-ВИДОВИЩНИЙ ЗАКЛАД КУЛЬТУРИ "УКРАЇНСЬКИЙ МАЛИЙ ДРАМАТИЧНИЙ ТЕАТР" </w:t>
            </w:r>
          </w:p>
          <w:p w:rsidR="00876CCE" w:rsidRPr="00BC5477" w:rsidRDefault="00876CCE" w:rsidP="00876CCE">
            <w:pPr>
              <w:spacing w:before="20"/>
              <w:rPr>
                <w:sz w:val="16"/>
                <w:lang w:val="uk-UA"/>
              </w:rPr>
            </w:pPr>
            <w:r w:rsidRPr="00BC5477">
              <w:rPr>
                <w:sz w:val="16"/>
                <w:lang w:val="uk-UA"/>
              </w:rPr>
              <w:t xml:space="preserve">Код ЄДРПОУ: 22872213 </w:t>
            </w:r>
          </w:p>
          <w:p w:rsidR="00876CCE" w:rsidRPr="00BC5477" w:rsidRDefault="00876CCE" w:rsidP="00876CCE">
            <w:pPr>
              <w:spacing w:before="20"/>
              <w:rPr>
                <w:sz w:val="16"/>
                <w:lang w:val="uk-UA"/>
              </w:rPr>
            </w:pPr>
            <w:r w:rsidRPr="00BC5477">
              <w:rPr>
                <w:sz w:val="16"/>
                <w:lang w:val="uk-UA"/>
              </w:rPr>
              <w:t xml:space="preserve">Адреса: 01034, ГОНЧАРА ОЛЕСЯ ВУЛ., 33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168. ТЕАТРАЛЬНО- ВИДОВИЩНИЙ ЗАКЛАД КУЛЬТУРИ КИЇВСЬКИЙ АКАДЕМІЧНИЙ ДРАМАТИЧНИЙ ТЕАТР НА ПОДОЛІ </w:t>
            </w:r>
          </w:p>
          <w:p w:rsidR="00876CCE" w:rsidRPr="00BC5477" w:rsidRDefault="00876CCE" w:rsidP="00876CCE">
            <w:pPr>
              <w:spacing w:before="20"/>
              <w:rPr>
                <w:sz w:val="16"/>
                <w:lang w:val="uk-UA"/>
              </w:rPr>
            </w:pPr>
            <w:r w:rsidRPr="00BC5477">
              <w:rPr>
                <w:sz w:val="16"/>
                <w:lang w:val="uk-UA"/>
              </w:rPr>
              <w:t xml:space="preserve">Код ЄДРПОУ: 13699036 </w:t>
            </w:r>
          </w:p>
          <w:p w:rsidR="00876CCE" w:rsidRPr="00BC5477" w:rsidRDefault="00876CCE" w:rsidP="00876CCE">
            <w:pPr>
              <w:spacing w:before="20"/>
              <w:rPr>
                <w:sz w:val="16"/>
                <w:lang w:val="uk-UA"/>
              </w:rPr>
            </w:pPr>
            <w:r w:rsidRPr="00BC5477">
              <w:rPr>
                <w:sz w:val="16"/>
                <w:lang w:val="uk-UA"/>
              </w:rPr>
              <w:t xml:space="preserve">Адреса: 01025, АНДРІЇВСЬКИЙ УЗВІЗ, 20-Б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169. ТЕАТРАЛЬНО - ВИДОВИЩНИЙ ЗАКЛАД КУЛЬТУРИ  "КИЇВСЬКИЙ АКАДЕМІЧНИЙ ТЕАТР "КОЛЕСО"  </w:t>
            </w:r>
          </w:p>
          <w:p w:rsidR="00876CCE" w:rsidRPr="00BC5477" w:rsidRDefault="00876CCE" w:rsidP="00876CCE">
            <w:pPr>
              <w:spacing w:before="20"/>
              <w:rPr>
                <w:sz w:val="16"/>
                <w:lang w:val="uk-UA"/>
              </w:rPr>
            </w:pPr>
            <w:r w:rsidRPr="00BC5477">
              <w:rPr>
                <w:sz w:val="16"/>
                <w:lang w:val="uk-UA"/>
              </w:rPr>
              <w:t xml:space="preserve">Код ЄДРПОУ: 02173532 </w:t>
            </w:r>
          </w:p>
          <w:p w:rsidR="00876CCE" w:rsidRPr="00BC5477" w:rsidRDefault="00876CCE" w:rsidP="00876CCE">
            <w:pPr>
              <w:spacing w:before="20"/>
              <w:rPr>
                <w:sz w:val="16"/>
                <w:lang w:val="uk-UA"/>
              </w:rPr>
            </w:pPr>
            <w:r w:rsidRPr="00BC5477">
              <w:rPr>
                <w:sz w:val="16"/>
                <w:lang w:val="uk-UA"/>
              </w:rPr>
              <w:t xml:space="preserve">Адреса: 04070, АНДРІЇВСЬКИЙ УЗВІЗ, 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170. ТЕАТРАЛЬНО - КОНЦЕРТНИЙ ЗАКЛАД КУЛЬТУРИ "КИЇВСЬКИЙ АКАДЕМІЧНИЙ ТЕАТР УКРАЇНСЬКОГО ФОЛЬКЛОРУ "БЕРЕГИНЯ"  </w:t>
            </w:r>
          </w:p>
          <w:p w:rsidR="00876CCE" w:rsidRPr="00BC5477" w:rsidRDefault="00876CCE" w:rsidP="00876CCE">
            <w:pPr>
              <w:spacing w:before="20"/>
              <w:rPr>
                <w:sz w:val="16"/>
                <w:lang w:val="uk-UA"/>
              </w:rPr>
            </w:pPr>
            <w:r w:rsidRPr="00BC5477">
              <w:rPr>
                <w:sz w:val="16"/>
                <w:lang w:val="uk-UA"/>
              </w:rPr>
              <w:t xml:space="preserve">Код ЄДРПОУ: 22933784 </w:t>
            </w:r>
          </w:p>
          <w:p w:rsidR="00876CCE" w:rsidRPr="00BC5477" w:rsidRDefault="00876CCE" w:rsidP="00876CCE">
            <w:pPr>
              <w:spacing w:before="20"/>
              <w:rPr>
                <w:sz w:val="16"/>
                <w:lang w:val="uk-UA"/>
              </w:rPr>
            </w:pPr>
            <w:r w:rsidRPr="00BC5477">
              <w:rPr>
                <w:sz w:val="16"/>
                <w:lang w:val="uk-UA"/>
              </w:rPr>
              <w:t xml:space="preserve">Адреса: 02152, МИКОЛАЙЧУКА ІВАНА ВУЛ. , 3-А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171. ЦЕНТРАЛЬНИЙ ПАРК КУЛЬТУРИ І ВІДПОЧИНКУ М.КИЄВА </w:t>
            </w:r>
          </w:p>
          <w:p w:rsidR="00876CCE" w:rsidRPr="00BC5477" w:rsidRDefault="00876CCE" w:rsidP="00876CCE">
            <w:pPr>
              <w:spacing w:before="20"/>
              <w:rPr>
                <w:sz w:val="16"/>
                <w:lang w:val="uk-UA"/>
              </w:rPr>
            </w:pPr>
            <w:r w:rsidRPr="00BC5477">
              <w:rPr>
                <w:sz w:val="16"/>
                <w:lang w:val="uk-UA"/>
              </w:rPr>
              <w:t xml:space="preserve">Код ЄДРПОУ: 02221411 </w:t>
            </w:r>
          </w:p>
          <w:p w:rsidR="00876CCE" w:rsidRPr="00BC5477" w:rsidRDefault="00876CCE" w:rsidP="00876CCE">
            <w:pPr>
              <w:spacing w:before="20"/>
              <w:rPr>
                <w:sz w:val="16"/>
                <w:lang w:val="uk-UA"/>
              </w:rPr>
            </w:pPr>
            <w:r w:rsidRPr="00BC5477">
              <w:rPr>
                <w:sz w:val="16"/>
                <w:lang w:val="uk-UA"/>
              </w:rPr>
              <w:t xml:space="preserve">Адреса: 01001, ВОЛОДИМИРСЬКИЙ УЗВІЗ.,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МІСТОБУДУВАННЯ ТА АРХІТЕКТУРИ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172. КОМУНАЛЬНА ОРГАНІЗАЦІЯ ВИКОНАВЧОГО ОРГАНУ КИЇВСЬКОЇ МІСЬКОЇ РАДИ (КИЇВСЬКОЇ МІСЬКОЇ ДЕРЖАВНОЇ АДМІНІСТРАЦІЇ) "ІНСТИТУТ ГЕНЕРАЛЬНОГО ПЛАНУ М. КИЄВА" </w:t>
            </w:r>
          </w:p>
          <w:p w:rsidR="00876CCE" w:rsidRPr="00BC5477" w:rsidRDefault="00876CCE" w:rsidP="00876CCE">
            <w:pPr>
              <w:spacing w:before="20"/>
              <w:rPr>
                <w:sz w:val="16"/>
                <w:lang w:val="uk-UA"/>
              </w:rPr>
            </w:pPr>
            <w:r w:rsidRPr="00BC5477">
              <w:rPr>
                <w:sz w:val="16"/>
                <w:lang w:val="uk-UA"/>
              </w:rPr>
              <w:t xml:space="preserve">Код ЄДРПОУ: 26314687 </w:t>
            </w:r>
          </w:p>
          <w:p w:rsidR="00876CCE" w:rsidRPr="00BC5477" w:rsidRDefault="00876CCE" w:rsidP="00876CCE">
            <w:pPr>
              <w:spacing w:before="20"/>
              <w:rPr>
                <w:sz w:val="16"/>
                <w:lang w:val="uk-UA"/>
              </w:rPr>
            </w:pPr>
            <w:r w:rsidRPr="00BC5477">
              <w:rPr>
                <w:sz w:val="16"/>
                <w:lang w:val="uk-UA"/>
              </w:rPr>
              <w:t xml:space="preserve">Адреса: 01044, ХРЕЩАТИК ВУЛ., 32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МОЛОДІ ТА СПОРТУ В.О.КМР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ОСВІТА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173. ДЕРЖАВНЕ ГОСПРОЗРАХУНКОВЕ КОМУНАЛЬНЕ ПІДПРИЄМСТВО ПО ОБСЛУГОВУВАННЮ МОЛОДІЖНОГО ЦЕНТРУ М. КИЄВА "ЛИБІДЬ - К" </w:t>
            </w:r>
          </w:p>
          <w:p w:rsidR="00876CCE" w:rsidRPr="00BC5477" w:rsidRDefault="00876CCE" w:rsidP="00876CCE">
            <w:pPr>
              <w:spacing w:before="20"/>
              <w:rPr>
                <w:sz w:val="16"/>
                <w:lang w:val="uk-UA"/>
              </w:rPr>
            </w:pPr>
            <w:r w:rsidRPr="00BC5477">
              <w:rPr>
                <w:sz w:val="16"/>
                <w:lang w:val="uk-UA"/>
              </w:rPr>
              <w:t xml:space="preserve">Код ЄДРПОУ: 21542751 </w:t>
            </w:r>
          </w:p>
          <w:p w:rsidR="00876CCE" w:rsidRPr="00BC5477" w:rsidRDefault="00876CCE" w:rsidP="00876CCE">
            <w:pPr>
              <w:spacing w:before="20"/>
              <w:rPr>
                <w:sz w:val="16"/>
                <w:lang w:val="uk-UA"/>
              </w:rPr>
            </w:pPr>
            <w:r w:rsidRPr="00BC5477">
              <w:rPr>
                <w:sz w:val="16"/>
                <w:lang w:val="uk-UA"/>
              </w:rPr>
              <w:t xml:space="preserve">Адреса: 01005, ХМЕЛЬНИЦЬКОГО БОГДАНА ВУЛ., 44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174. КОМУНАЛЬНА УСТАНОВА ВИКОНАВЧОГО ОРГАНУ КИЇВСЬКОЇ МІСЬКОЇ РАДИ (КИЇВСЬКОЇ МІСЬКОЇ ДЕРЖАВНОЇ АДМІНІСТРАЦІЇ) "КИЇВСЬКИЙ МОЛОДІЖНИЙ ЦЕНТР" </w:t>
            </w:r>
          </w:p>
          <w:p w:rsidR="00876CCE" w:rsidRPr="00BC5477" w:rsidRDefault="00876CCE" w:rsidP="00876CCE">
            <w:pPr>
              <w:spacing w:before="20"/>
              <w:rPr>
                <w:sz w:val="16"/>
                <w:lang w:val="uk-UA"/>
              </w:rPr>
            </w:pPr>
            <w:r w:rsidRPr="00BC5477">
              <w:rPr>
                <w:sz w:val="16"/>
                <w:lang w:val="uk-UA"/>
              </w:rPr>
              <w:t xml:space="preserve">Код ЄДРПОУ: 21468836 </w:t>
            </w:r>
          </w:p>
          <w:p w:rsidR="00876CCE" w:rsidRPr="00BC5477" w:rsidRDefault="00876CCE" w:rsidP="00876CCE">
            <w:pPr>
              <w:spacing w:before="20"/>
              <w:rPr>
                <w:sz w:val="16"/>
                <w:lang w:val="uk-UA"/>
              </w:rPr>
            </w:pPr>
            <w:r w:rsidRPr="00BC5477">
              <w:rPr>
                <w:sz w:val="16"/>
                <w:lang w:val="uk-UA"/>
              </w:rPr>
              <w:t xml:space="preserve">Адреса: 01030, ХМЕЛЬНИЦЬКОГО БОГДАНА ВУЛ., 51 ЛІТ.Б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175. ПОЗАМІСЬКИЙ ДИТЯЧИЙ ЗАКЛАД  ОЗДОРОВЛЕННЯ ТА ВІДПОЧИНКУ  "ЗМІНА"  </w:t>
            </w:r>
          </w:p>
          <w:p w:rsidR="00876CCE" w:rsidRPr="00BC5477" w:rsidRDefault="00876CCE" w:rsidP="00876CCE">
            <w:pPr>
              <w:spacing w:before="20"/>
              <w:rPr>
                <w:sz w:val="16"/>
                <w:lang w:val="uk-UA"/>
              </w:rPr>
            </w:pPr>
            <w:r w:rsidRPr="00BC5477">
              <w:rPr>
                <w:sz w:val="16"/>
                <w:lang w:val="uk-UA"/>
              </w:rPr>
              <w:t xml:space="preserve">Код ЄДРПОУ: 20578818 </w:t>
            </w:r>
          </w:p>
          <w:p w:rsidR="00876CCE" w:rsidRPr="00BC5477" w:rsidRDefault="00876CCE" w:rsidP="00876CCE">
            <w:pPr>
              <w:spacing w:before="20"/>
              <w:rPr>
                <w:sz w:val="16"/>
                <w:lang w:val="uk-UA"/>
              </w:rPr>
            </w:pPr>
            <w:r w:rsidRPr="00BC5477">
              <w:rPr>
                <w:sz w:val="16"/>
                <w:lang w:val="uk-UA"/>
              </w:rPr>
              <w:t xml:space="preserve">Адреса: 07840, С.ПИЛИПОВИЧІ, БОРОДЯНСЬКИЙ РАЙОН, КИЇВСЬКА ОБЛ.,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СІЛЬСЬКЕ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176. КОМУНАЛЬНЕ ПІДПРИЄМСТВО "КИЇВСЬКИЙ ІПОДРОМ" </w:t>
            </w:r>
          </w:p>
          <w:p w:rsidR="00876CCE" w:rsidRPr="00BC5477" w:rsidRDefault="00876CCE" w:rsidP="00876CCE">
            <w:pPr>
              <w:spacing w:before="20"/>
              <w:rPr>
                <w:sz w:val="16"/>
                <w:lang w:val="uk-UA"/>
              </w:rPr>
            </w:pPr>
            <w:r w:rsidRPr="00BC5477">
              <w:rPr>
                <w:sz w:val="16"/>
                <w:lang w:val="uk-UA"/>
              </w:rPr>
              <w:t xml:space="preserve">Код ЄДРПОУ: 00846346 </w:t>
            </w:r>
          </w:p>
          <w:p w:rsidR="00876CCE" w:rsidRPr="00BC5477" w:rsidRDefault="00876CCE" w:rsidP="00876CCE">
            <w:pPr>
              <w:spacing w:before="20"/>
              <w:rPr>
                <w:sz w:val="16"/>
                <w:lang w:val="uk-UA"/>
              </w:rPr>
            </w:pPr>
            <w:r w:rsidRPr="00BC5477">
              <w:rPr>
                <w:sz w:val="16"/>
                <w:lang w:val="uk-UA"/>
              </w:rPr>
              <w:t xml:space="preserve">Адреса: 03191, ГЛУШКОВА АКАДЕМІКА ВУЛ., 10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ФІЗИЧНА КУЛЬТУРА І СПОРТ</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177. КОМУНАЛЬНЕ НЕКОМЕРЦІЙНЕ ПІДПРИЄМСТВО  ВИКОНАВЧОГО ОРГАНУ КИЇВСЬКОЇ МІСЬКОЇ РАДИ (КИЇВСЬКОЇ МІСЬКОЇ ДЕРЖАВНОЇ АДМІНІСТРАЦІЇ)  "МІЛІТАРІ СПОРТ" </w:t>
            </w:r>
          </w:p>
          <w:p w:rsidR="00876CCE" w:rsidRPr="00BC5477" w:rsidRDefault="00876CCE" w:rsidP="00876CCE">
            <w:pPr>
              <w:spacing w:before="20"/>
              <w:rPr>
                <w:sz w:val="16"/>
                <w:lang w:val="uk-UA"/>
              </w:rPr>
            </w:pPr>
            <w:r w:rsidRPr="00BC5477">
              <w:rPr>
                <w:sz w:val="16"/>
                <w:lang w:val="uk-UA"/>
              </w:rPr>
              <w:t xml:space="preserve">Код ЄДРПОУ: 45774934 </w:t>
            </w:r>
          </w:p>
          <w:p w:rsidR="00876CCE" w:rsidRPr="00BC5477" w:rsidRDefault="00876CCE" w:rsidP="00876CCE">
            <w:pPr>
              <w:spacing w:before="20"/>
              <w:rPr>
                <w:sz w:val="16"/>
                <w:lang w:val="uk-UA"/>
              </w:rPr>
            </w:pPr>
            <w:r w:rsidRPr="00BC5477">
              <w:rPr>
                <w:sz w:val="16"/>
                <w:lang w:val="uk-UA"/>
              </w:rPr>
              <w:t xml:space="preserve">Адреса: 01001, ХРЕЩАТИК ВУЛ., 12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178. КОМУНАЛЬНЕ ПІДПРИЄМСТВО "КИЇВСЬКИЙ ВОДНИЙ СТАДІОН" </w:t>
            </w:r>
          </w:p>
          <w:p w:rsidR="00876CCE" w:rsidRPr="00BC5477" w:rsidRDefault="00876CCE" w:rsidP="00876CCE">
            <w:pPr>
              <w:spacing w:before="20"/>
              <w:rPr>
                <w:sz w:val="16"/>
                <w:lang w:val="uk-UA"/>
              </w:rPr>
            </w:pPr>
            <w:r w:rsidRPr="00BC5477">
              <w:rPr>
                <w:sz w:val="16"/>
                <w:lang w:val="uk-UA"/>
              </w:rPr>
              <w:t xml:space="preserve">Код ЄДРПОУ: 37739544 </w:t>
            </w:r>
          </w:p>
          <w:p w:rsidR="00876CCE" w:rsidRPr="00BC5477" w:rsidRDefault="00876CCE" w:rsidP="00876CCE">
            <w:pPr>
              <w:spacing w:before="20"/>
              <w:rPr>
                <w:sz w:val="16"/>
                <w:lang w:val="uk-UA"/>
              </w:rPr>
            </w:pPr>
            <w:r w:rsidRPr="00BC5477">
              <w:rPr>
                <w:sz w:val="16"/>
                <w:lang w:val="uk-UA"/>
              </w:rPr>
              <w:t xml:space="preserve">Адреса: 04211, АРХИПЕНКА ОЛЕКСАНДРА ВУЛ. , 6 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179. КОМУНАЛЬНЕ ПІДПРИЄМСТВО ВИКОНАВЧОГО ОРГАНУ КИЇВСЬКОЇ МІСЬКОЇ РАДИ (КИЇВСЬКОЇ МІСЬКОЇ ДЕРЖАВНОЇ АДМІНІСТРАЦІЇ) "СПОРТИВНИЙ КОМПЛЕКС" </w:t>
            </w:r>
          </w:p>
          <w:p w:rsidR="00876CCE" w:rsidRPr="00BC5477" w:rsidRDefault="00876CCE" w:rsidP="00876CCE">
            <w:pPr>
              <w:spacing w:before="20"/>
              <w:rPr>
                <w:sz w:val="16"/>
                <w:lang w:val="uk-UA"/>
              </w:rPr>
            </w:pPr>
            <w:r w:rsidRPr="00BC5477">
              <w:rPr>
                <w:sz w:val="16"/>
                <w:lang w:val="uk-UA"/>
              </w:rPr>
              <w:t xml:space="preserve">Код ЄДРПОУ: 03768026 </w:t>
            </w:r>
          </w:p>
          <w:p w:rsidR="00876CCE" w:rsidRPr="00BC5477" w:rsidRDefault="00876CCE" w:rsidP="00876CCE">
            <w:pPr>
              <w:spacing w:before="20"/>
              <w:rPr>
                <w:sz w:val="16"/>
                <w:lang w:val="uk-UA"/>
              </w:rPr>
            </w:pPr>
            <w:r w:rsidRPr="00BC5477">
              <w:rPr>
                <w:sz w:val="16"/>
                <w:lang w:val="uk-UA"/>
              </w:rPr>
              <w:t xml:space="preserve">Адреса: 01001, ХРЕЩАТИК ВУЛ., 12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МУНІЦИПАЛЬНОЇ БЕЗПЕКИ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ОХОРОНА БЕЗПЕКИ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180. КОМУНАЛЬНА ОРГАНІЗАЦІЯ ВИКОНАВЧОГО ОРГАНУ КИЇВСЬКОЇ МІСЬКОЇ РАДИ (КИЇВСЬКОЇ МІСЬКОЇ ДЕРЖАВНОЇ АДМІНІСТРАЦІЇ) "МУНІЦИПАЛЬНА ОХОРОНА" </w:t>
            </w:r>
          </w:p>
          <w:p w:rsidR="00876CCE" w:rsidRPr="00BC5477" w:rsidRDefault="00876CCE" w:rsidP="00876CCE">
            <w:pPr>
              <w:spacing w:before="20"/>
              <w:rPr>
                <w:sz w:val="16"/>
                <w:lang w:val="uk-UA"/>
              </w:rPr>
            </w:pPr>
            <w:r w:rsidRPr="00BC5477">
              <w:rPr>
                <w:sz w:val="16"/>
                <w:lang w:val="uk-UA"/>
              </w:rPr>
              <w:t xml:space="preserve">Код ЄДРПОУ: 41680696 </w:t>
            </w:r>
          </w:p>
          <w:p w:rsidR="00876CCE" w:rsidRPr="00BC5477" w:rsidRDefault="00876CCE" w:rsidP="00876CCE">
            <w:pPr>
              <w:spacing w:before="20"/>
              <w:rPr>
                <w:sz w:val="16"/>
                <w:lang w:val="uk-UA"/>
              </w:rPr>
            </w:pPr>
            <w:r w:rsidRPr="00BC5477">
              <w:rPr>
                <w:sz w:val="16"/>
                <w:lang w:val="uk-UA"/>
              </w:rPr>
              <w:t xml:space="preserve">Адреса: 01044, ХРЕЩАТИК, 36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181. КОМУНАЛЬНА АВАРІЙНО- РЯТУВАЛЬНА СЛУЖБА "КИЇВСЬКА СЛУЖБА ПОРЯТУНКУ" </w:t>
            </w:r>
          </w:p>
          <w:p w:rsidR="00876CCE" w:rsidRPr="00BC5477" w:rsidRDefault="00876CCE" w:rsidP="00876CCE">
            <w:pPr>
              <w:spacing w:before="20"/>
              <w:rPr>
                <w:sz w:val="16"/>
                <w:lang w:val="uk-UA"/>
              </w:rPr>
            </w:pPr>
            <w:r w:rsidRPr="00BC5477">
              <w:rPr>
                <w:sz w:val="16"/>
                <w:lang w:val="uk-UA"/>
              </w:rPr>
              <w:t xml:space="preserve">Код ЄДРПОУ: 33153784 </w:t>
            </w:r>
          </w:p>
          <w:p w:rsidR="00876CCE" w:rsidRPr="00BC5477" w:rsidRDefault="00876CCE" w:rsidP="00876CCE">
            <w:pPr>
              <w:spacing w:before="20"/>
              <w:rPr>
                <w:sz w:val="16"/>
                <w:lang w:val="uk-UA"/>
              </w:rPr>
            </w:pPr>
            <w:r w:rsidRPr="00BC5477">
              <w:rPr>
                <w:sz w:val="16"/>
                <w:lang w:val="uk-UA"/>
              </w:rPr>
              <w:t xml:space="preserve">Адреса: 04074, ВИШГОРОДСЬКА ВУЛ., 21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182. КОМУНАЛЬНЕ ПІДПРИЄМСТВО ВО КИЇВРАДИ (КМДА) "ЗАГАЛЬНОМІСЬКИЙ ІНФОРМАЦІЙНИЙ ЦЕНТР РЕАГУВАННЯ НА ТРИВОЖНІ ВИКЛИКИ ТА НАДЗВИЧАЙНІ ПОДІЇ В М.КИЄВІ -КИЇВ - 112" </w:t>
            </w:r>
          </w:p>
          <w:p w:rsidR="00876CCE" w:rsidRPr="00BC5477" w:rsidRDefault="00876CCE" w:rsidP="00876CCE">
            <w:pPr>
              <w:spacing w:before="20"/>
              <w:rPr>
                <w:sz w:val="16"/>
                <w:lang w:val="uk-UA"/>
              </w:rPr>
            </w:pPr>
            <w:r w:rsidRPr="00BC5477">
              <w:rPr>
                <w:sz w:val="16"/>
                <w:lang w:val="uk-UA"/>
              </w:rPr>
              <w:t xml:space="preserve">Код ЄДРПОУ: 36529290 </w:t>
            </w:r>
          </w:p>
          <w:p w:rsidR="00876CCE" w:rsidRPr="00BC5477" w:rsidRDefault="00876CCE" w:rsidP="00876CCE">
            <w:pPr>
              <w:spacing w:before="20"/>
              <w:rPr>
                <w:sz w:val="16"/>
                <w:lang w:val="uk-UA"/>
              </w:rPr>
            </w:pPr>
            <w:r w:rsidRPr="00BC5477">
              <w:rPr>
                <w:sz w:val="16"/>
                <w:lang w:val="uk-UA"/>
              </w:rPr>
              <w:t xml:space="preserve">Адреса: 01034, ВИШГОРОДСЬКА ВУЛ., 21  корп.214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183. КОМУНАЛЬНЕ СПЕЦІАЛІЗОВАНЕ ПІДПРИЄМСТВО  " ЦЕНТР СПРИЯННЯ ЦИВІЛЬНІЙ ОБОРОНІ ТА РЕАГУВАННЯ НА НАДЗВИЧАЙНІ СИТУАЦІЇ" </w:t>
            </w:r>
          </w:p>
          <w:p w:rsidR="00876CCE" w:rsidRPr="00BC5477" w:rsidRDefault="00876CCE" w:rsidP="00876CCE">
            <w:pPr>
              <w:spacing w:before="20"/>
              <w:rPr>
                <w:sz w:val="16"/>
                <w:lang w:val="uk-UA"/>
              </w:rPr>
            </w:pPr>
            <w:r w:rsidRPr="00BC5477">
              <w:rPr>
                <w:sz w:val="16"/>
                <w:lang w:val="uk-UA"/>
              </w:rPr>
              <w:t xml:space="preserve">Код ЄДРПОУ: 22868934 </w:t>
            </w:r>
          </w:p>
          <w:p w:rsidR="00876CCE" w:rsidRPr="00BC5477" w:rsidRDefault="00876CCE" w:rsidP="00876CCE">
            <w:pPr>
              <w:spacing w:before="20"/>
              <w:rPr>
                <w:sz w:val="16"/>
                <w:lang w:val="uk-UA"/>
              </w:rPr>
            </w:pPr>
            <w:r w:rsidRPr="00BC5477">
              <w:rPr>
                <w:sz w:val="16"/>
                <w:lang w:val="uk-UA"/>
              </w:rPr>
              <w:t xml:space="preserve">Адреса: 01010, ЛАВРСЬКА ВУЛ. , 11-А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ОСВІТИ І НАУКИ В.О.КМР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ОСВІТА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184.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 </w:t>
            </w:r>
          </w:p>
          <w:p w:rsidR="00876CCE" w:rsidRPr="00BC5477" w:rsidRDefault="00876CCE" w:rsidP="00876CCE">
            <w:pPr>
              <w:spacing w:before="20"/>
              <w:rPr>
                <w:sz w:val="16"/>
                <w:lang w:val="uk-UA"/>
              </w:rPr>
            </w:pPr>
            <w:r w:rsidRPr="00BC5477">
              <w:rPr>
                <w:sz w:val="16"/>
                <w:lang w:val="uk-UA"/>
              </w:rPr>
              <w:t xml:space="preserve">Код ЄДРПОУ: 35075848 </w:t>
            </w:r>
          </w:p>
          <w:p w:rsidR="00876CCE" w:rsidRPr="00BC5477" w:rsidRDefault="00876CCE" w:rsidP="00876CCE">
            <w:pPr>
              <w:spacing w:before="20"/>
              <w:rPr>
                <w:sz w:val="16"/>
                <w:lang w:val="uk-UA"/>
              </w:rPr>
            </w:pPr>
            <w:r w:rsidRPr="00BC5477">
              <w:rPr>
                <w:sz w:val="16"/>
                <w:lang w:val="uk-UA"/>
              </w:rPr>
              <w:t xml:space="preserve">Адреса: 01004, ШЕВЧЕНКА ТАРАСА БУЛЬВ.,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185. КОМУНАЛЬНИЙ ПОЗАШКІЛЬНИЙ НАВЧАЛЬНИЙ ЗАКЛАД "КИЇВСЬКІ ДЕРЖАВНІ КУРСИ ІНОЗЕМНИХ МОВ "ІНТЕРЛІНГВА" </w:t>
            </w:r>
          </w:p>
          <w:p w:rsidR="00876CCE" w:rsidRPr="00BC5477" w:rsidRDefault="00876CCE" w:rsidP="00876CCE">
            <w:pPr>
              <w:spacing w:before="20"/>
              <w:rPr>
                <w:sz w:val="16"/>
                <w:lang w:val="uk-UA"/>
              </w:rPr>
            </w:pPr>
            <w:r w:rsidRPr="00BC5477">
              <w:rPr>
                <w:sz w:val="16"/>
                <w:lang w:val="uk-UA"/>
              </w:rPr>
              <w:t xml:space="preserve">Код ЄДРПОУ: 03083067 </w:t>
            </w:r>
          </w:p>
          <w:p w:rsidR="00876CCE" w:rsidRPr="00BC5477" w:rsidRDefault="00876CCE" w:rsidP="00876CCE">
            <w:pPr>
              <w:spacing w:before="20"/>
              <w:rPr>
                <w:sz w:val="16"/>
                <w:lang w:val="uk-UA"/>
              </w:rPr>
            </w:pPr>
            <w:r w:rsidRPr="00BC5477">
              <w:rPr>
                <w:sz w:val="16"/>
                <w:lang w:val="uk-UA"/>
              </w:rPr>
              <w:t xml:space="preserve">Адреса: 01033, ЖИЛЯНСЬКА ВУЛ., 46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186. НАВЧАЛЬНИЙ ЗАКЛАД КОМУНАЛЬНОЇ ФОРМИ ВЛАСНОСТІ "НАВЧАЛЬНО-ВИРОБНИЧИЙ ЦЕНТР "ПРОФЕСІОНАЛ" </w:t>
            </w:r>
          </w:p>
          <w:p w:rsidR="00876CCE" w:rsidRPr="00BC5477" w:rsidRDefault="00876CCE" w:rsidP="00876CCE">
            <w:pPr>
              <w:spacing w:before="20"/>
              <w:rPr>
                <w:sz w:val="16"/>
                <w:lang w:val="uk-UA"/>
              </w:rPr>
            </w:pPr>
            <w:r w:rsidRPr="00BC5477">
              <w:rPr>
                <w:sz w:val="16"/>
                <w:lang w:val="uk-UA"/>
              </w:rPr>
              <w:t xml:space="preserve">Код ЄДРПОУ: 04013666 </w:t>
            </w:r>
          </w:p>
          <w:p w:rsidR="00876CCE" w:rsidRPr="00BC5477" w:rsidRDefault="00876CCE" w:rsidP="00876CCE">
            <w:pPr>
              <w:spacing w:before="20"/>
              <w:rPr>
                <w:sz w:val="16"/>
                <w:lang w:val="uk-UA"/>
              </w:rPr>
            </w:pPr>
            <w:r w:rsidRPr="00BC5477">
              <w:rPr>
                <w:sz w:val="16"/>
                <w:lang w:val="uk-UA"/>
              </w:rPr>
              <w:t xml:space="preserve">Адреса: 01034, ВЕЛИКА ЖИТОМИРСЬКА ВУЛ., 19  </w:t>
            </w:r>
            <w:proofErr w:type="spellStart"/>
            <w:r w:rsidRPr="00BC5477">
              <w:rPr>
                <w:sz w:val="16"/>
                <w:lang w:val="uk-UA"/>
              </w:rPr>
              <w:t>корп.Б,Б</w:t>
            </w:r>
            <w:proofErr w:type="spellEnd"/>
            <w:r w:rsidRPr="00BC5477">
              <w:rPr>
                <w:sz w:val="16"/>
                <w:lang w:val="uk-UA"/>
              </w:rPr>
              <w:t xml:space="preserve">'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ОХОРОНИ ЗДОРОВ'Я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ОХОРОНА ЗДОРОВ'Я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187. ДЕРЖАВНЕ КОМУНАЛЬНЕ ПІДПРИЄМСТВО "ГОСПРОЗРАХУНКОВИЙ АПТЕЧНИЙ ІНФОРМАЦІЙНИЙ ЦЕНТР  "ІНФОМЕД" </w:t>
            </w:r>
          </w:p>
          <w:p w:rsidR="00876CCE" w:rsidRPr="00BC5477" w:rsidRDefault="00876CCE" w:rsidP="00876CCE">
            <w:pPr>
              <w:spacing w:before="20"/>
              <w:rPr>
                <w:sz w:val="16"/>
                <w:lang w:val="uk-UA"/>
              </w:rPr>
            </w:pPr>
            <w:r w:rsidRPr="00BC5477">
              <w:rPr>
                <w:sz w:val="16"/>
                <w:lang w:val="uk-UA"/>
              </w:rPr>
              <w:t xml:space="preserve">Код ЄДРПОУ: 24267593 </w:t>
            </w:r>
          </w:p>
          <w:p w:rsidR="00876CCE" w:rsidRPr="00BC5477" w:rsidRDefault="00876CCE" w:rsidP="00876CCE">
            <w:pPr>
              <w:spacing w:before="20"/>
              <w:rPr>
                <w:sz w:val="16"/>
                <w:lang w:val="uk-UA"/>
              </w:rPr>
            </w:pPr>
            <w:r w:rsidRPr="00BC5477">
              <w:rPr>
                <w:sz w:val="16"/>
                <w:lang w:val="uk-UA"/>
              </w:rPr>
              <w:t xml:space="preserve">Адреса: 01030, ФРАНКА ІВАНА ВУЛ., 26А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BC5477">
              <w:rPr>
                <w:sz w:val="16"/>
                <w:lang w:val="uk-UA"/>
              </w:rPr>
              <w:t>Інфомед</w:t>
            </w:r>
            <w:proofErr w:type="spellEnd"/>
            <w:r w:rsidRPr="00BC5477">
              <w:rPr>
                <w:sz w:val="16"/>
                <w:lang w:val="uk-UA"/>
              </w:rPr>
              <w:t>"</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40032148 </w:t>
            </w:r>
          </w:p>
          <w:p w:rsidR="00876CCE" w:rsidRPr="00BC5477" w:rsidRDefault="00876CCE" w:rsidP="00876CCE">
            <w:pPr>
              <w:spacing w:before="20"/>
              <w:rPr>
                <w:sz w:val="16"/>
                <w:lang w:val="uk-UA"/>
              </w:rPr>
            </w:pPr>
            <w:r w:rsidRPr="00BC5477">
              <w:rPr>
                <w:sz w:val="16"/>
                <w:lang w:val="uk-UA"/>
              </w:rPr>
              <w:t xml:space="preserve">Адреса: 02091, ХАРКІВСЬКЕ ШОСЕ, 121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189.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42751893 </w:t>
            </w:r>
          </w:p>
          <w:p w:rsidR="00876CCE" w:rsidRPr="00BC5477" w:rsidRDefault="00876CCE" w:rsidP="00876CCE">
            <w:pPr>
              <w:spacing w:before="20"/>
              <w:rPr>
                <w:sz w:val="16"/>
                <w:lang w:val="uk-UA"/>
              </w:rPr>
            </w:pPr>
            <w:r w:rsidRPr="00BC5477">
              <w:rPr>
                <w:sz w:val="16"/>
                <w:lang w:val="uk-UA"/>
              </w:rPr>
              <w:t xml:space="preserve">Адреса: 02125, ЧОРНИХ ЗАПОРОЖЦІВ ВУЛ., 26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190. КОМУНАЛЬНЕ НЕКОМЕРЦІЙНЕ ПІДПРИЄМСТВО "ДЕРМАТОВЕНЕРОЛОГІЯ"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05416248 </w:t>
            </w:r>
          </w:p>
          <w:p w:rsidR="00876CCE" w:rsidRPr="00BC5477" w:rsidRDefault="00876CCE" w:rsidP="00876CCE">
            <w:pPr>
              <w:spacing w:before="20"/>
              <w:rPr>
                <w:sz w:val="16"/>
                <w:lang w:val="uk-UA"/>
              </w:rPr>
            </w:pPr>
            <w:r w:rsidRPr="00BC5477">
              <w:rPr>
                <w:sz w:val="16"/>
                <w:lang w:val="uk-UA"/>
              </w:rPr>
              <w:t xml:space="preserve">Адреса: 01032, САКСАГАНСЬКОГО ВУЛ., 72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191.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01993747 </w:t>
            </w:r>
          </w:p>
          <w:p w:rsidR="00876CCE" w:rsidRPr="00BC5477" w:rsidRDefault="00876CCE" w:rsidP="00876CCE">
            <w:pPr>
              <w:spacing w:before="20"/>
              <w:rPr>
                <w:sz w:val="16"/>
                <w:lang w:val="uk-UA"/>
              </w:rPr>
            </w:pPr>
            <w:r w:rsidRPr="00BC5477">
              <w:rPr>
                <w:sz w:val="16"/>
                <w:lang w:val="uk-UA"/>
              </w:rPr>
              <w:t xml:space="preserve">Адреса: 03151, ВОЛИНСЬКА ВУЛ., 21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192.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01994037 </w:t>
            </w:r>
          </w:p>
          <w:p w:rsidR="00876CCE" w:rsidRPr="00BC5477" w:rsidRDefault="00876CCE" w:rsidP="00876CCE">
            <w:pPr>
              <w:spacing w:before="20"/>
              <w:rPr>
                <w:sz w:val="16"/>
                <w:lang w:val="uk-UA"/>
              </w:rPr>
            </w:pPr>
            <w:r w:rsidRPr="00BC5477">
              <w:rPr>
                <w:sz w:val="16"/>
                <w:lang w:val="uk-UA"/>
              </w:rPr>
              <w:t xml:space="preserve">Адреса: 03126, ЛЮБОМИРА ГУЗАРА ПРОСП. , 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193.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00185011 </w:t>
            </w:r>
          </w:p>
          <w:p w:rsidR="00876CCE" w:rsidRPr="00BC5477" w:rsidRDefault="00876CCE" w:rsidP="00876CCE">
            <w:pPr>
              <w:spacing w:before="20"/>
              <w:rPr>
                <w:sz w:val="16"/>
                <w:lang w:val="uk-UA"/>
              </w:rPr>
            </w:pPr>
            <w:r w:rsidRPr="00BC5477">
              <w:rPr>
                <w:sz w:val="16"/>
                <w:lang w:val="uk-UA"/>
              </w:rPr>
              <w:t xml:space="preserve">Адреса: 03142, ВЕРНАДСЬКОГО АКАДЕМІКА БУЛЬВ., 53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194.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26387019 </w:t>
            </w:r>
          </w:p>
          <w:p w:rsidR="00876CCE" w:rsidRPr="00BC5477" w:rsidRDefault="00876CCE" w:rsidP="00876CCE">
            <w:pPr>
              <w:spacing w:before="20"/>
              <w:rPr>
                <w:sz w:val="16"/>
                <w:lang w:val="uk-UA"/>
              </w:rPr>
            </w:pPr>
            <w:r w:rsidRPr="00BC5477">
              <w:rPr>
                <w:sz w:val="16"/>
                <w:lang w:val="uk-UA"/>
              </w:rPr>
              <w:t xml:space="preserve">Адреса: 01004, ТЕРЕЩЕНКІВСЬКА ВУЛ., 23-25/10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N 6 Шевченківського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195.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01993842 </w:t>
            </w:r>
          </w:p>
          <w:p w:rsidR="00876CCE" w:rsidRPr="00BC5477" w:rsidRDefault="00876CCE" w:rsidP="00876CCE">
            <w:pPr>
              <w:spacing w:before="20"/>
              <w:rPr>
                <w:sz w:val="16"/>
                <w:lang w:val="uk-UA"/>
              </w:rPr>
            </w:pPr>
            <w:r w:rsidRPr="00BC5477">
              <w:rPr>
                <w:sz w:val="16"/>
                <w:lang w:val="uk-UA"/>
              </w:rPr>
              <w:t xml:space="preserve">Адреса: 01133, ПІДВИСОЦЬКОГО, 4Б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196.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01993919 </w:t>
            </w:r>
          </w:p>
          <w:p w:rsidR="00876CCE" w:rsidRPr="00BC5477" w:rsidRDefault="00876CCE" w:rsidP="00876CCE">
            <w:pPr>
              <w:spacing w:before="20"/>
              <w:rPr>
                <w:sz w:val="16"/>
                <w:lang w:val="uk-UA"/>
              </w:rPr>
            </w:pPr>
            <w:r w:rsidRPr="00BC5477">
              <w:rPr>
                <w:sz w:val="16"/>
                <w:lang w:val="uk-UA"/>
              </w:rPr>
              <w:t xml:space="preserve">Адреса: 04050, ІЛЛЄНКА ЮРІЯ ВУЛ. , 18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"Київський міський центр нефрології та діалізу"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197.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05492290 </w:t>
            </w:r>
          </w:p>
          <w:p w:rsidR="00876CCE" w:rsidRPr="00BC5477" w:rsidRDefault="00876CCE" w:rsidP="00876CCE">
            <w:pPr>
              <w:spacing w:before="20"/>
              <w:rPr>
                <w:sz w:val="16"/>
                <w:lang w:val="uk-UA"/>
              </w:rPr>
            </w:pPr>
            <w:r w:rsidRPr="00BC5477">
              <w:rPr>
                <w:sz w:val="16"/>
                <w:lang w:val="uk-UA"/>
              </w:rPr>
              <w:t xml:space="preserve">Адреса: 04073, КОПИЛІВСЬКА ВУЛ., 1/7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198.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01993664 </w:t>
            </w:r>
          </w:p>
          <w:p w:rsidR="00876CCE" w:rsidRPr="00BC5477" w:rsidRDefault="00876CCE" w:rsidP="00876CCE">
            <w:pPr>
              <w:spacing w:before="20"/>
              <w:rPr>
                <w:sz w:val="16"/>
                <w:lang w:val="uk-UA"/>
              </w:rPr>
            </w:pPr>
            <w:r w:rsidRPr="00BC5477">
              <w:rPr>
                <w:sz w:val="16"/>
                <w:lang w:val="uk-UA"/>
              </w:rPr>
              <w:t xml:space="preserve">Адреса: 04119, ДЕГТЯРІВСЬКА ВУЛ., 23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199.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04350694 </w:t>
            </w:r>
          </w:p>
          <w:p w:rsidR="00876CCE" w:rsidRPr="00BC5477" w:rsidRDefault="00876CCE" w:rsidP="00876CCE">
            <w:pPr>
              <w:spacing w:before="20"/>
              <w:rPr>
                <w:sz w:val="16"/>
                <w:lang w:val="uk-UA"/>
              </w:rPr>
            </w:pPr>
            <w:r w:rsidRPr="00BC5477">
              <w:rPr>
                <w:sz w:val="16"/>
                <w:lang w:val="uk-UA"/>
              </w:rPr>
              <w:t xml:space="preserve">Адреса: 04209, БОГАТИРСЬКА ВУЛ., 30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200.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05415941 </w:t>
            </w:r>
          </w:p>
          <w:p w:rsidR="00876CCE" w:rsidRPr="00BC5477" w:rsidRDefault="00876CCE" w:rsidP="00876CCE">
            <w:pPr>
              <w:spacing w:before="20"/>
              <w:rPr>
                <w:sz w:val="16"/>
                <w:lang w:val="uk-UA"/>
              </w:rPr>
            </w:pPr>
            <w:r w:rsidRPr="00BC5477">
              <w:rPr>
                <w:sz w:val="16"/>
                <w:lang w:val="uk-UA"/>
              </w:rPr>
              <w:t xml:space="preserve">Адреса: 253125, НАВОЇ АЛІШЕРА ПРОСП.,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201.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01993687 </w:t>
            </w:r>
          </w:p>
          <w:p w:rsidR="00876CCE" w:rsidRPr="00BC5477" w:rsidRDefault="00876CCE" w:rsidP="00876CCE">
            <w:pPr>
              <w:spacing w:before="20"/>
              <w:rPr>
                <w:sz w:val="16"/>
                <w:lang w:val="uk-UA"/>
              </w:rPr>
            </w:pPr>
            <w:r w:rsidRPr="00BC5477">
              <w:rPr>
                <w:sz w:val="16"/>
                <w:lang w:val="uk-UA"/>
              </w:rPr>
              <w:t xml:space="preserve">Адреса: 04075, КВІТКИ ЦІСИК ВУЛ. , 10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202.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01981738 </w:t>
            </w:r>
          </w:p>
          <w:p w:rsidR="00876CCE" w:rsidRPr="00BC5477" w:rsidRDefault="00876CCE" w:rsidP="00876CCE">
            <w:pPr>
              <w:spacing w:before="20"/>
              <w:rPr>
                <w:sz w:val="16"/>
                <w:lang w:val="uk-UA"/>
              </w:rPr>
            </w:pPr>
            <w:r w:rsidRPr="00BC5477">
              <w:rPr>
                <w:sz w:val="16"/>
                <w:lang w:val="uk-UA"/>
              </w:rPr>
              <w:t xml:space="preserve">Адреса: 253121, ХАРКІВСЬКЕ ШОСЕ, 121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203.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01110765 </w:t>
            </w:r>
          </w:p>
          <w:p w:rsidR="00876CCE" w:rsidRPr="00BC5477" w:rsidRDefault="00876CCE" w:rsidP="00876CCE">
            <w:pPr>
              <w:spacing w:before="20"/>
              <w:rPr>
                <w:sz w:val="16"/>
                <w:lang w:val="uk-UA"/>
              </w:rPr>
            </w:pPr>
            <w:r w:rsidRPr="00BC5477">
              <w:rPr>
                <w:sz w:val="16"/>
                <w:lang w:val="uk-UA"/>
              </w:rPr>
              <w:t xml:space="preserve">Адреса: 02092, РОГОЗІВСЬКА ВУЛ., 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204.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25680639 </w:t>
            </w:r>
          </w:p>
          <w:p w:rsidR="00876CCE" w:rsidRPr="00BC5477" w:rsidRDefault="00876CCE" w:rsidP="00876CCE">
            <w:pPr>
              <w:spacing w:before="20"/>
              <w:rPr>
                <w:sz w:val="16"/>
                <w:lang w:val="uk-UA"/>
              </w:rPr>
            </w:pPr>
            <w:r w:rsidRPr="00BC5477">
              <w:rPr>
                <w:sz w:val="16"/>
                <w:lang w:val="uk-UA"/>
              </w:rPr>
              <w:t xml:space="preserve">Адреса: 01103, КОСТОМАРОВА МИКОЛИ ВУЛ., 4А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205.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03319759 </w:t>
            </w:r>
          </w:p>
          <w:p w:rsidR="00876CCE" w:rsidRPr="00BC5477" w:rsidRDefault="00876CCE" w:rsidP="00876CCE">
            <w:pPr>
              <w:spacing w:before="20"/>
              <w:rPr>
                <w:sz w:val="16"/>
                <w:lang w:val="uk-UA"/>
              </w:rPr>
            </w:pPr>
            <w:r w:rsidRPr="00BC5477">
              <w:rPr>
                <w:sz w:val="16"/>
                <w:lang w:val="uk-UA"/>
              </w:rPr>
              <w:t xml:space="preserve">Адреса: 01133, ЛАБОРАТОРНИЙ ПРОВ., 14-20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206.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25637595 </w:t>
            </w:r>
          </w:p>
          <w:p w:rsidR="00876CCE" w:rsidRPr="00BC5477" w:rsidRDefault="00876CCE" w:rsidP="00876CCE">
            <w:pPr>
              <w:spacing w:before="20"/>
              <w:rPr>
                <w:sz w:val="16"/>
                <w:lang w:val="uk-UA"/>
              </w:rPr>
            </w:pPr>
            <w:r w:rsidRPr="00BC5477">
              <w:rPr>
                <w:sz w:val="16"/>
                <w:lang w:val="uk-UA"/>
              </w:rPr>
              <w:t xml:space="preserve">Адреса: 253094, КРАКІВСЬКА ВУЛ., 13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207.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05415958 </w:t>
            </w:r>
          </w:p>
          <w:p w:rsidR="00876CCE" w:rsidRPr="00BC5477" w:rsidRDefault="00876CCE" w:rsidP="00876CCE">
            <w:pPr>
              <w:spacing w:before="20"/>
              <w:rPr>
                <w:sz w:val="16"/>
                <w:lang w:val="uk-UA"/>
              </w:rPr>
            </w:pPr>
            <w:r w:rsidRPr="00BC5477">
              <w:rPr>
                <w:sz w:val="16"/>
                <w:lang w:val="uk-UA"/>
              </w:rPr>
              <w:t xml:space="preserve">Адреса: 02125, ЧОРНИХ ЗАПОРОЖЦІВ ВУЛ., 26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208.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30212155 </w:t>
            </w:r>
          </w:p>
          <w:p w:rsidR="00876CCE" w:rsidRPr="00BC5477" w:rsidRDefault="00876CCE" w:rsidP="00876CCE">
            <w:pPr>
              <w:spacing w:before="20"/>
              <w:rPr>
                <w:sz w:val="16"/>
                <w:lang w:val="uk-UA"/>
              </w:rPr>
            </w:pPr>
            <w:r w:rsidRPr="00BC5477">
              <w:rPr>
                <w:sz w:val="16"/>
                <w:lang w:val="uk-UA"/>
              </w:rPr>
              <w:t xml:space="preserve">Адреса: 252110, СОЛОМ'ЯНСЬКА ВУЛ., 17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209.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25680355 </w:t>
            </w:r>
          </w:p>
          <w:p w:rsidR="00876CCE" w:rsidRPr="00BC5477" w:rsidRDefault="00876CCE" w:rsidP="00876CCE">
            <w:pPr>
              <w:spacing w:before="20"/>
              <w:rPr>
                <w:sz w:val="16"/>
                <w:lang w:val="uk-UA"/>
              </w:rPr>
            </w:pPr>
            <w:r w:rsidRPr="00BC5477">
              <w:rPr>
                <w:sz w:val="16"/>
                <w:lang w:val="uk-UA"/>
              </w:rPr>
              <w:t xml:space="preserve">Адреса: 03180, ЛЮБОМИРА ГУЗАРА ПРОСП. ,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210.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25680295 </w:t>
            </w:r>
          </w:p>
          <w:p w:rsidR="00876CCE" w:rsidRPr="00BC5477" w:rsidRDefault="00876CCE" w:rsidP="00876CCE">
            <w:pPr>
              <w:spacing w:before="20"/>
              <w:rPr>
                <w:sz w:val="16"/>
                <w:lang w:val="uk-UA"/>
              </w:rPr>
            </w:pPr>
            <w:r w:rsidRPr="00BC5477">
              <w:rPr>
                <w:sz w:val="16"/>
                <w:lang w:val="uk-UA"/>
              </w:rPr>
              <w:t xml:space="preserve">Адреса: 04112, РИЗЬКА ВУЛ., 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211.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00184945 </w:t>
            </w:r>
          </w:p>
          <w:p w:rsidR="00876CCE" w:rsidRPr="00BC5477" w:rsidRDefault="00876CCE" w:rsidP="00876CCE">
            <w:pPr>
              <w:spacing w:before="20"/>
              <w:rPr>
                <w:sz w:val="16"/>
                <w:lang w:val="uk-UA"/>
              </w:rPr>
            </w:pPr>
            <w:r w:rsidRPr="00BC5477">
              <w:rPr>
                <w:sz w:val="16"/>
                <w:lang w:val="uk-UA"/>
              </w:rPr>
              <w:t xml:space="preserve">Адреса: БРАТИСЛАВСЬКА ВУЛ., 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212.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05496862 </w:t>
            </w:r>
          </w:p>
          <w:p w:rsidR="00876CCE" w:rsidRPr="00BC5477" w:rsidRDefault="00876CCE" w:rsidP="00876CCE">
            <w:pPr>
              <w:spacing w:before="20"/>
              <w:rPr>
                <w:sz w:val="16"/>
                <w:lang w:val="uk-UA"/>
              </w:rPr>
            </w:pPr>
            <w:r w:rsidRPr="00BC5477">
              <w:rPr>
                <w:sz w:val="16"/>
                <w:lang w:val="uk-UA"/>
              </w:rPr>
              <w:t xml:space="preserve">Адреса: 03039, ДЕМІЇВСЬКИЙ ПРОВ., 5А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приєднання до КНП "Київська міська клінічна лікарня №10" в.о. КМР (КМДА) відповідно до рішення Київської міської ради від </w:t>
            </w:r>
            <w:proofErr w:type="spellStart"/>
            <w:r w:rsidRPr="00BC5477">
              <w:rPr>
                <w:sz w:val="16"/>
                <w:lang w:val="uk-UA"/>
              </w:rPr>
              <w:t>від</w:t>
            </w:r>
            <w:proofErr w:type="spellEnd"/>
            <w:r w:rsidRPr="00BC5477">
              <w:rPr>
                <w:sz w:val="16"/>
                <w:lang w:val="uk-UA"/>
              </w:rPr>
              <w:t xml:space="preserve"> 12 грудня 2024 року № 454/10262 "Про реорганізацію КНП "Київська міська наркологічна клінічна лікарня "</w:t>
            </w:r>
            <w:proofErr w:type="spellStart"/>
            <w:r w:rsidRPr="00BC5477">
              <w:rPr>
                <w:sz w:val="16"/>
                <w:lang w:val="uk-UA"/>
              </w:rPr>
              <w:t>Соціотерапія</w:t>
            </w:r>
            <w:proofErr w:type="spellEnd"/>
            <w:r w:rsidRPr="00BC5477">
              <w:rPr>
                <w:sz w:val="16"/>
                <w:lang w:val="uk-UA"/>
              </w:rPr>
              <w:t>" )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213.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02125800 </w:t>
            </w:r>
          </w:p>
          <w:p w:rsidR="00876CCE" w:rsidRPr="00BC5477" w:rsidRDefault="00876CCE" w:rsidP="00876CCE">
            <w:pPr>
              <w:spacing w:before="20"/>
              <w:rPr>
                <w:sz w:val="16"/>
                <w:lang w:val="uk-UA"/>
              </w:rPr>
            </w:pPr>
            <w:r w:rsidRPr="00BC5477">
              <w:rPr>
                <w:sz w:val="16"/>
                <w:lang w:val="uk-UA"/>
              </w:rPr>
              <w:t xml:space="preserve">Адреса: 03055, ПОЛІТЕХНІЧНА ВУЛ., 25/29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214. КОМУНАЛЬНЕ НЕКОМЕРЦІЙНЕ ПІДПРИЄМСТВО "КИЇВСЬКА СТОМАТОЛОГІЯ"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42376659 </w:t>
            </w:r>
          </w:p>
          <w:p w:rsidR="00876CCE" w:rsidRPr="00BC5477" w:rsidRDefault="00876CCE" w:rsidP="00876CCE">
            <w:pPr>
              <w:spacing w:before="20"/>
              <w:rPr>
                <w:sz w:val="16"/>
                <w:lang w:val="uk-UA"/>
              </w:rPr>
            </w:pPr>
            <w:r w:rsidRPr="00BC5477">
              <w:rPr>
                <w:sz w:val="16"/>
                <w:lang w:val="uk-UA"/>
              </w:rPr>
              <w:t xml:space="preserve">Адреса: 04050, ПИМОНЕНКА МИКОЛИ ВУЛ., 10-А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215.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41785277 </w:t>
            </w:r>
          </w:p>
          <w:p w:rsidR="00876CCE" w:rsidRPr="00BC5477" w:rsidRDefault="00876CCE" w:rsidP="00876CCE">
            <w:pPr>
              <w:spacing w:before="20"/>
              <w:rPr>
                <w:sz w:val="16"/>
                <w:lang w:val="uk-UA"/>
              </w:rPr>
            </w:pPr>
            <w:r w:rsidRPr="00BC5477">
              <w:rPr>
                <w:sz w:val="16"/>
                <w:lang w:val="uk-UA"/>
              </w:rPr>
              <w:t xml:space="preserve">Адреса: 04070, ВОЛОСЬКА ВУЛ., 19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216.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 </w:t>
            </w:r>
          </w:p>
          <w:p w:rsidR="00876CCE" w:rsidRPr="00BC5477" w:rsidRDefault="00876CCE" w:rsidP="00876CCE">
            <w:pPr>
              <w:spacing w:before="20"/>
              <w:rPr>
                <w:sz w:val="16"/>
                <w:lang w:val="uk-UA"/>
              </w:rPr>
            </w:pPr>
            <w:r w:rsidRPr="00BC5477">
              <w:rPr>
                <w:sz w:val="16"/>
                <w:lang w:val="uk-UA"/>
              </w:rPr>
              <w:t xml:space="preserve">Код ЄДРПОУ: 37745469 </w:t>
            </w:r>
          </w:p>
          <w:p w:rsidR="00876CCE" w:rsidRPr="00BC5477" w:rsidRDefault="00876CCE" w:rsidP="00876CCE">
            <w:pPr>
              <w:spacing w:before="20"/>
              <w:rPr>
                <w:sz w:val="16"/>
                <w:lang w:val="uk-UA"/>
              </w:rPr>
            </w:pPr>
            <w:r w:rsidRPr="00BC5477">
              <w:rPr>
                <w:sz w:val="16"/>
                <w:lang w:val="uk-UA"/>
              </w:rPr>
              <w:t xml:space="preserve">Адреса: 02091, УРЛІВСЬКА ВУЛ., 13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217.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43979269 </w:t>
            </w:r>
          </w:p>
          <w:p w:rsidR="00876CCE" w:rsidRPr="00BC5477" w:rsidRDefault="00876CCE" w:rsidP="00876CCE">
            <w:pPr>
              <w:spacing w:before="20"/>
              <w:rPr>
                <w:sz w:val="16"/>
                <w:lang w:val="uk-UA"/>
              </w:rPr>
            </w:pPr>
            <w:r w:rsidRPr="00BC5477">
              <w:rPr>
                <w:sz w:val="16"/>
                <w:lang w:val="uk-UA"/>
              </w:rPr>
              <w:t xml:space="preserve">Адреса: 01044, ХРЕЩАТИК ВУЛ., 36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ДІЯЛЬНІСТЬ ВІДСУТНЯ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КНП "Київський міський дитячий кардіологічний центр" на даний час не здійснює </w:t>
            </w:r>
            <w:proofErr w:type="spellStart"/>
            <w:r w:rsidRPr="00BC5477">
              <w:rPr>
                <w:sz w:val="16"/>
                <w:lang w:val="uk-UA"/>
              </w:rPr>
              <w:t>фінансовогосподарську</w:t>
            </w:r>
            <w:proofErr w:type="spellEnd"/>
            <w:r w:rsidRPr="00BC5477">
              <w:rPr>
                <w:sz w:val="16"/>
                <w:lang w:val="uk-UA"/>
              </w:rPr>
              <w:t xml:space="preserve"> діяльність, у підприємства відсутній фінансовий план, штатний розпис тощо.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218.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01993871 </w:t>
            </w:r>
          </w:p>
          <w:p w:rsidR="00876CCE" w:rsidRPr="00BC5477" w:rsidRDefault="00876CCE" w:rsidP="00876CCE">
            <w:pPr>
              <w:spacing w:before="20"/>
              <w:rPr>
                <w:sz w:val="16"/>
                <w:lang w:val="uk-UA"/>
              </w:rPr>
            </w:pPr>
            <w:r w:rsidRPr="00BC5477">
              <w:rPr>
                <w:sz w:val="16"/>
                <w:lang w:val="uk-UA"/>
              </w:rPr>
              <w:t xml:space="preserve">Адреса: 252034, РЕЙТАРСЬКА ВУЛ., 22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219.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13697965 </w:t>
            </w:r>
          </w:p>
          <w:p w:rsidR="00876CCE" w:rsidRPr="00BC5477" w:rsidRDefault="00876CCE" w:rsidP="00876CCE">
            <w:pPr>
              <w:spacing w:before="20"/>
              <w:rPr>
                <w:sz w:val="16"/>
                <w:lang w:val="uk-UA"/>
              </w:rPr>
            </w:pPr>
            <w:r w:rsidRPr="00BC5477">
              <w:rPr>
                <w:sz w:val="16"/>
                <w:lang w:val="uk-UA"/>
              </w:rPr>
              <w:t xml:space="preserve">Адреса: 03115, ВЕРХОВИННА ВУЛ., 69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220.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05395859 </w:t>
            </w:r>
          </w:p>
          <w:p w:rsidR="00876CCE" w:rsidRPr="00BC5477" w:rsidRDefault="00876CCE" w:rsidP="00876CCE">
            <w:pPr>
              <w:spacing w:before="20"/>
              <w:rPr>
                <w:sz w:val="16"/>
                <w:lang w:val="uk-UA"/>
              </w:rPr>
            </w:pPr>
            <w:r w:rsidRPr="00BC5477">
              <w:rPr>
                <w:sz w:val="16"/>
                <w:lang w:val="uk-UA"/>
              </w:rPr>
              <w:t xml:space="preserve">Адреса: 04201, КОНДРАТЮКА ЮРІЯ ВУЛ., 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№8" в.о. КМР (КМДА) відповідно до рішення Київської міської ради від 12 грудня 2024 року N 456/10261 "Про реорганізацію КНП "Київський міський консультативно-діагностичний центр"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221.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01993859 </w:t>
            </w:r>
          </w:p>
          <w:p w:rsidR="00876CCE" w:rsidRPr="00BC5477" w:rsidRDefault="00876CCE" w:rsidP="00876CCE">
            <w:pPr>
              <w:spacing w:before="20"/>
              <w:rPr>
                <w:sz w:val="16"/>
                <w:lang w:val="uk-UA"/>
              </w:rPr>
            </w:pPr>
            <w:r w:rsidRPr="00BC5477">
              <w:rPr>
                <w:sz w:val="16"/>
                <w:lang w:val="uk-UA"/>
              </w:rPr>
              <w:t xml:space="preserve">Адреса: 01011, АРСЕНАЛЬНА ВУЛ., 5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222.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05496780 </w:t>
            </w:r>
          </w:p>
          <w:p w:rsidR="00876CCE" w:rsidRPr="00BC5477" w:rsidRDefault="00876CCE" w:rsidP="00876CCE">
            <w:pPr>
              <w:spacing w:before="20"/>
              <w:rPr>
                <w:sz w:val="16"/>
                <w:lang w:val="uk-UA"/>
              </w:rPr>
            </w:pPr>
            <w:r w:rsidRPr="00BC5477">
              <w:rPr>
                <w:sz w:val="16"/>
                <w:lang w:val="uk-UA"/>
              </w:rPr>
              <w:t xml:space="preserve">Адреса: 252074, МОСТИЦЬКА ВУЛ., 11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223.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05496796 </w:t>
            </w:r>
          </w:p>
          <w:p w:rsidR="00876CCE" w:rsidRPr="00BC5477" w:rsidRDefault="00876CCE" w:rsidP="00876CCE">
            <w:pPr>
              <w:spacing w:before="20"/>
              <w:rPr>
                <w:sz w:val="16"/>
                <w:lang w:val="uk-UA"/>
              </w:rPr>
            </w:pPr>
            <w:r w:rsidRPr="00BC5477">
              <w:rPr>
                <w:sz w:val="16"/>
                <w:lang w:val="uk-UA"/>
              </w:rPr>
              <w:t xml:space="preserve">Адреса: 03158, КУЧЕРА ВАСИЛЯ ВУЛ., 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224.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23494298 </w:t>
            </w:r>
          </w:p>
          <w:p w:rsidR="00876CCE" w:rsidRPr="00BC5477" w:rsidRDefault="00876CCE" w:rsidP="00876CCE">
            <w:pPr>
              <w:spacing w:before="20"/>
              <w:rPr>
                <w:sz w:val="16"/>
                <w:lang w:val="uk-UA"/>
              </w:rPr>
            </w:pPr>
            <w:r w:rsidRPr="00BC5477">
              <w:rPr>
                <w:sz w:val="16"/>
                <w:lang w:val="uk-UA"/>
              </w:rPr>
              <w:t xml:space="preserve">Адреса: 252125, ІНТЕРНАЦІОНАЛЬНОГО ЛЕГІОНУ ВУЛ., 26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225.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37002134 </w:t>
            </w:r>
          </w:p>
          <w:p w:rsidR="00876CCE" w:rsidRPr="00BC5477" w:rsidRDefault="00876CCE" w:rsidP="00876CCE">
            <w:pPr>
              <w:spacing w:before="20"/>
              <w:rPr>
                <w:sz w:val="16"/>
                <w:lang w:val="uk-UA"/>
              </w:rPr>
            </w:pPr>
            <w:r w:rsidRPr="00BC5477">
              <w:rPr>
                <w:sz w:val="16"/>
                <w:lang w:val="uk-UA"/>
              </w:rPr>
              <w:t xml:space="preserve">Адреса: 01601, ШОВКОВИЧНА ВУЛ., 39/1  корп.7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226.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42427142 </w:t>
            </w:r>
          </w:p>
          <w:p w:rsidR="00876CCE" w:rsidRPr="00BC5477" w:rsidRDefault="00876CCE" w:rsidP="00876CCE">
            <w:pPr>
              <w:spacing w:before="20"/>
              <w:rPr>
                <w:sz w:val="16"/>
                <w:lang w:val="uk-UA"/>
              </w:rPr>
            </w:pPr>
            <w:r w:rsidRPr="00BC5477">
              <w:rPr>
                <w:sz w:val="16"/>
                <w:lang w:val="uk-UA"/>
              </w:rPr>
              <w:t xml:space="preserve">Адреса: 04060, БЕРЛИНСЬКОГО МАКСИМА ВУЛ., 12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02124976 </w:t>
            </w:r>
          </w:p>
          <w:p w:rsidR="00876CCE" w:rsidRPr="00BC5477" w:rsidRDefault="00876CCE" w:rsidP="00876CCE">
            <w:pPr>
              <w:spacing w:before="20"/>
              <w:rPr>
                <w:sz w:val="16"/>
                <w:lang w:val="uk-UA"/>
              </w:rPr>
            </w:pPr>
            <w:r w:rsidRPr="00BC5477">
              <w:rPr>
                <w:sz w:val="16"/>
                <w:lang w:val="uk-UA"/>
              </w:rPr>
              <w:t xml:space="preserve">Адреса: 04210, ІВАСЮКА ВОЛОДИМИРА ПРОСП., 16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228.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01993865 </w:t>
            </w:r>
          </w:p>
          <w:p w:rsidR="00876CCE" w:rsidRPr="00BC5477" w:rsidRDefault="00876CCE" w:rsidP="00876CCE">
            <w:pPr>
              <w:spacing w:before="20"/>
              <w:rPr>
                <w:sz w:val="16"/>
                <w:lang w:val="uk-UA"/>
              </w:rPr>
            </w:pPr>
            <w:r w:rsidRPr="00BC5477">
              <w:rPr>
                <w:sz w:val="16"/>
                <w:lang w:val="uk-UA"/>
              </w:rPr>
              <w:t xml:space="preserve">Адреса: 03022, ВАСИЛЬКІВСЬКА ВУЛ., 35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229.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30630831 </w:t>
            </w:r>
          </w:p>
          <w:p w:rsidR="00876CCE" w:rsidRPr="00BC5477" w:rsidRDefault="00876CCE" w:rsidP="00876CCE">
            <w:pPr>
              <w:spacing w:before="20"/>
              <w:rPr>
                <w:sz w:val="16"/>
                <w:lang w:val="uk-UA"/>
              </w:rPr>
            </w:pPr>
            <w:r w:rsidRPr="00BC5477">
              <w:rPr>
                <w:sz w:val="16"/>
                <w:lang w:val="uk-UA"/>
              </w:rPr>
              <w:t xml:space="preserve">Адреса: 03115, БЕРЕСТЕЙСЬКИЙ ПРОСП., 119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230.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01993931 </w:t>
            </w:r>
          </w:p>
          <w:p w:rsidR="00876CCE" w:rsidRPr="00BC5477" w:rsidRDefault="00876CCE" w:rsidP="00876CCE">
            <w:pPr>
              <w:spacing w:before="20"/>
              <w:rPr>
                <w:sz w:val="16"/>
                <w:lang w:val="uk-UA"/>
              </w:rPr>
            </w:pPr>
            <w:r w:rsidRPr="00BC5477">
              <w:rPr>
                <w:sz w:val="16"/>
                <w:lang w:val="uk-UA"/>
              </w:rPr>
              <w:t xml:space="preserve">Адреса: 03039, ГОЛОСІЇВСЬКИЙ ПРОСП. , 59-Б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231.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01993776 </w:t>
            </w:r>
          </w:p>
          <w:p w:rsidR="00876CCE" w:rsidRPr="00BC5477" w:rsidRDefault="00876CCE" w:rsidP="00876CCE">
            <w:pPr>
              <w:spacing w:before="20"/>
              <w:rPr>
                <w:sz w:val="16"/>
                <w:lang w:val="uk-UA"/>
              </w:rPr>
            </w:pPr>
            <w:r w:rsidRPr="00BC5477">
              <w:rPr>
                <w:sz w:val="16"/>
                <w:lang w:val="uk-UA"/>
              </w:rPr>
              <w:t xml:space="preserve">Адреса: 01030, ШЕВЧЕНКА ТАРАСА БУЛЬВ., 17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232.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00185028 </w:t>
            </w:r>
          </w:p>
          <w:p w:rsidR="00876CCE" w:rsidRPr="00BC5477" w:rsidRDefault="00876CCE" w:rsidP="00876CCE">
            <w:pPr>
              <w:spacing w:before="20"/>
              <w:rPr>
                <w:sz w:val="16"/>
                <w:lang w:val="uk-UA"/>
              </w:rPr>
            </w:pPr>
            <w:r w:rsidRPr="00BC5477">
              <w:rPr>
                <w:sz w:val="16"/>
                <w:lang w:val="uk-UA"/>
              </w:rPr>
              <w:t xml:space="preserve">Адреса: 03115, ВІДПОЧИНКУ ВУЛ., 11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233.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05494840 </w:t>
            </w:r>
          </w:p>
          <w:p w:rsidR="00876CCE" w:rsidRPr="00BC5477" w:rsidRDefault="00876CCE" w:rsidP="00876CCE">
            <w:pPr>
              <w:spacing w:before="20"/>
              <w:rPr>
                <w:sz w:val="16"/>
                <w:lang w:val="uk-UA"/>
              </w:rPr>
            </w:pPr>
            <w:r w:rsidRPr="00BC5477">
              <w:rPr>
                <w:sz w:val="16"/>
                <w:lang w:val="uk-UA"/>
              </w:rPr>
              <w:t xml:space="preserve">Адреса: 03179, КОТЕЛЬНИКОВА МИХАЙЛА ВУЛ., 95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234.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05497146 </w:t>
            </w:r>
          </w:p>
          <w:p w:rsidR="00876CCE" w:rsidRPr="00BC5477" w:rsidRDefault="00876CCE" w:rsidP="00876CCE">
            <w:pPr>
              <w:spacing w:before="20"/>
              <w:rPr>
                <w:sz w:val="16"/>
                <w:lang w:val="uk-UA"/>
              </w:rPr>
            </w:pPr>
            <w:r w:rsidRPr="00BC5477">
              <w:rPr>
                <w:sz w:val="16"/>
                <w:lang w:val="uk-UA"/>
              </w:rPr>
              <w:t xml:space="preserve">Адреса: 254201, КОНДРАТЮКА ЮРІЯ ВУЛ., 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235.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26199074 </w:t>
            </w:r>
          </w:p>
          <w:p w:rsidR="00876CCE" w:rsidRPr="00BC5477" w:rsidRDefault="00876CCE" w:rsidP="00876CCE">
            <w:pPr>
              <w:spacing w:before="20"/>
              <w:rPr>
                <w:sz w:val="16"/>
                <w:lang w:val="uk-UA"/>
              </w:rPr>
            </w:pPr>
            <w:r w:rsidRPr="00BC5477">
              <w:rPr>
                <w:sz w:val="16"/>
                <w:lang w:val="uk-UA"/>
              </w:rPr>
              <w:t xml:space="preserve">Адреса: 04070, СКОВОРОДИ ГРИГОРІЯ ВУЛ.,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236.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01994072 </w:t>
            </w:r>
          </w:p>
          <w:p w:rsidR="00876CCE" w:rsidRPr="00BC5477" w:rsidRDefault="00876CCE" w:rsidP="00876CCE">
            <w:pPr>
              <w:spacing w:before="20"/>
              <w:rPr>
                <w:sz w:val="16"/>
                <w:lang w:val="uk-UA"/>
              </w:rPr>
            </w:pPr>
            <w:r w:rsidRPr="00BC5477">
              <w:rPr>
                <w:sz w:val="16"/>
                <w:lang w:val="uk-UA"/>
              </w:rPr>
              <w:t xml:space="preserve">Адреса: 04080, КИРИЛІВСЬКА ВУЛ.  , 103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237.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21490652 </w:t>
            </w:r>
          </w:p>
          <w:p w:rsidR="00876CCE" w:rsidRPr="00BC5477" w:rsidRDefault="00876CCE" w:rsidP="00876CCE">
            <w:pPr>
              <w:spacing w:before="20"/>
              <w:rPr>
                <w:sz w:val="16"/>
                <w:lang w:val="uk-UA"/>
              </w:rPr>
            </w:pPr>
            <w:r w:rsidRPr="00BC5477">
              <w:rPr>
                <w:sz w:val="16"/>
                <w:lang w:val="uk-UA"/>
              </w:rPr>
              <w:t xml:space="preserve">Адреса: 01004, ЧЕКАЛЕНКА ЄВГЕНА ВУЛ., 40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238.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01993992 </w:t>
            </w:r>
          </w:p>
          <w:p w:rsidR="00876CCE" w:rsidRPr="00BC5477" w:rsidRDefault="00876CCE" w:rsidP="00876CCE">
            <w:pPr>
              <w:spacing w:before="20"/>
              <w:rPr>
                <w:sz w:val="16"/>
                <w:lang w:val="uk-UA"/>
              </w:rPr>
            </w:pPr>
            <w:r w:rsidRPr="00BC5477">
              <w:rPr>
                <w:sz w:val="16"/>
                <w:lang w:val="uk-UA"/>
              </w:rPr>
              <w:t xml:space="preserve">Адреса: 02192, МИРОПІЛЬСЬКА ВУЛ., 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239.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05492309 </w:t>
            </w:r>
          </w:p>
          <w:p w:rsidR="00876CCE" w:rsidRPr="00BC5477" w:rsidRDefault="00876CCE" w:rsidP="00876CCE">
            <w:pPr>
              <w:spacing w:before="20"/>
              <w:rPr>
                <w:sz w:val="16"/>
                <w:lang w:val="uk-UA"/>
              </w:rPr>
            </w:pPr>
            <w:r w:rsidRPr="00BC5477">
              <w:rPr>
                <w:sz w:val="16"/>
                <w:lang w:val="uk-UA"/>
              </w:rPr>
              <w:t xml:space="preserve">Адреса: 04075, МАКСИМЕНКА ФЕДОРА ВУЛ. , 26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22964365 </w:t>
            </w:r>
          </w:p>
          <w:p w:rsidR="00876CCE" w:rsidRPr="00BC5477" w:rsidRDefault="00876CCE" w:rsidP="00876CCE">
            <w:pPr>
              <w:spacing w:before="20"/>
              <w:rPr>
                <w:sz w:val="16"/>
                <w:lang w:val="uk-UA"/>
              </w:rPr>
            </w:pPr>
            <w:r w:rsidRPr="00BC5477">
              <w:rPr>
                <w:sz w:val="16"/>
                <w:lang w:val="uk-UA"/>
              </w:rPr>
              <w:t xml:space="preserve">Адреса: 03150, ПРЕДСЛАВИНСЬКА ВУЛ., 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241.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01994095 </w:t>
            </w:r>
          </w:p>
          <w:p w:rsidR="00876CCE" w:rsidRPr="00BC5477" w:rsidRDefault="00876CCE" w:rsidP="00876CCE">
            <w:pPr>
              <w:spacing w:before="20"/>
              <w:rPr>
                <w:sz w:val="16"/>
                <w:lang w:val="uk-UA"/>
              </w:rPr>
            </w:pPr>
            <w:r w:rsidRPr="00BC5477">
              <w:rPr>
                <w:sz w:val="16"/>
                <w:lang w:val="uk-UA"/>
              </w:rPr>
              <w:t xml:space="preserve">Адреса: 01601, ШОВКОВИЧНА ВУЛ., 39/1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242.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 </w:t>
            </w:r>
          </w:p>
          <w:p w:rsidR="00876CCE" w:rsidRPr="00BC5477" w:rsidRDefault="00876CCE" w:rsidP="00876CCE">
            <w:pPr>
              <w:spacing w:before="20"/>
              <w:rPr>
                <w:sz w:val="16"/>
                <w:lang w:val="uk-UA"/>
              </w:rPr>
            </w:pPr>
            <w:r w:rsidRPr="00BC5477">
              <w:rPr>
                <w:sz w:val="16"/>
                <w:lang w:val="uk-UA"/>
              </w:rPr>
              <w:t xml:space="preserve">Код ЄДРПОУ: 39007616 </w:t>
            </w:r>
          </w:p>
          <w:p w:rsidR="00876CCE" w:rsidRPr="00BC5477" w:rsidRDefault="00876CCE" w:rsidP="00876CCE">
            <w:pPr>
              <w:spacing w:before="20"/>
              <w:rPr>
                <w:sz w:val="16"/>
                <w:lang w:val="uk-UA"/>
              </w:rPr>
            </w:pPr>
            <w:r w:rsidRPr="00BC5477">
              <w:rPr>
                <w:sz w:val="16"/>
                <w:lang w:val="uk-UA"/>
              </w:rPr>
              <w:t xml:space="preserve">Адреса: 01030, ХМЕЛЬНИЦЬКОГО БОГДАНА ВУЛ., 37Б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243. КОМУНАЛЬНЕ НЕКОМЕРЦІЙНЕ ПІДПРИЄМСТВО "ЦЕНТР СПОРТИВНОЇ МЕДИЦИНИ МІСТА КИЄВА" </w:t>
            </w:r>
          </w:p>
          <w:p w:rsidR="00876CCE" w:rsidRPr="00BC5477" w:rsidRDefault="00876CCE" w:rsidP="00876CCE">
            <w:pPr>
              <w:spacing w:before="20"/>
              <w:rPr>
                <w:sz w:val="16"/>
                <w:lang w:val="uk-UA"/>
              </w:rPr>
            </w:pPr>
            <w:r w:rsidRPr="00BC5477">
              <w:rPr>
                <w:sz w:val="16"/>
                <w:lang w:val="uk-UA"/>
              </w:rPr>
              <w:t xml:space="preserve">Код ЄДРПОУ: 39072140 </w:t>
            </w:r>
          </w:p>
          <w:p w:rsidR="00876CCE" w:rsidRPr="00BC5477" w:rsidRDefault="00876CCE" w:rsidP="00876CCE">
            <w:pPr>
              <w:spacing w:before="20"/>
              <w:rPr>
                <w:sz w:val="16"/>
                <w:lang w:val="uk-UA"/>
              </w:rPr>
            </w:pPr>
            <w:r w:rsidRPr="00BC5477">
              <w:rPr>
                <w:sz w:val="16"/>
                <w:lang w:val="uk-UA"/>
              </w:rPr>
              <w:t xml:space="preserve">Адреса: 01033, ТАРАСІВСЬКА ВУЛ., 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244. КОМУНАЛЬНЕ ПІДПРИЄМСТВО "ПРОФДЕЗІНФЕКЦІЯ"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39064171 </w:t>
            </w:r>
          </w:p>
          <w:p w:rsidR="00876CCE" w:rsidRPr="00BC5477" w:rsidRDefault="00876CCE" w:rsidP="00876CCE">
            <w:pPr>
              <w:spacing w:before="20"/>
              <w:rPr>
                <w:sz w:val="16"/>
                <w:lang w:val="uk-UA"/>
              </w:rPr>
            </w:pPr>
            <w:r w:rsidRPr="00BC5477">
              <w:rPr>
                <w:sz w:val="16"/>
                <w:lang w:val="uk-UA"/>
              </w:rPr>
              <w:t xml:space="preserve">Адреса: 04119, ДЕГТЯРІВСЬКА ВУЛ., 25/1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245. КОМУНАЛЬНЕ ПІДПРИЄМСТВО "ФАРМБУД" </w:t>
            </w:r>
          </w:p>
          <w:p w:rsidR="00876CCE" w:rsidRPr="00BC5477" w:rsidRDefault="00876CCE" w:rsidP="00876CCE">
            <w:pPr>
              <w:spacing w:before="20"/>
              <w:rPr>
                <w:sz w:val="16"/>
                <w:lang w:val="uk-UA"/>
              </w:rPr>
            </w:pPr>
            <w:r w:rsidRPr="00BC5477">
              <w:rPr>
                <w:sz w:val="16"/>
                <w:lang w:val="uk-UA"/>
              </w:rPr>
              <w:t xml:space="preserve">Код ЄДРПОУ: 19028296 </w:t>
            </w:r>
          </w:p>
          <w:p w:rsidR="00876CCE" w:rsidRPr="00BC5477" w:rsidRDefault="00876CCE" w:rsidP="00876CCE">
            <w:pPr>
              <w:spacing w:before="20"/>
              <w:rPr>
                <w:sz w:val="16"/>
                <w:lang w:val="uk-UA"/>
              </w:rPr>
            </w:pPr>
            <w:r w:rsidRPr="00BC5477">
              <w:rPr>
                <w:sz w:val="16"/>
                <w:lang w:val="uk-UA"/>
              </w:rPr>
              <w:t xml:space="preserve">Адреса: 03148, ПШЕНИЧНА ВУЛ., 16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BC5477">
              <w:rPr>
                <w:sz w:val="16"/>
                <w:lang w:val="uk-UA"/>
              </w:rPr>
              <w:t>Фармбуд</w:t>
            </w:r>
            <w:proofErr w:type="spellEnd"/>
            <w:r w:rsidRPr="00BC5477">
              <w:rPr>
                <w:sz w:val="16"/>
                <w:lang w:val="uk-UA"/>
              </w:rPr>
              <w:t>"</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246. КОМУНАЛЬНЕ ПІДПРИЄМСТВО "ЦЕНТР ЗДОРОВЯ" </w:t>
            </w:r>
          </w:p>
          <w:p w:rsidR="00876CCE" w:rsidRPr="00BC5477" w:rsidRDefault="00876CCE" w:rsidP="00876CCE">
            <w:pPr>
              <w:spacing w:before="20"/>
              <w:rPr>
                <w:sz w:val="16"/>
                <w:lang w:val="uk-UA"/>
              </w:rPr>
            </w:pPr>
            <w:r w:rsidRPr="00BC5477">
              <w:rPr>
                <w:sz w:val="16"/>
                <w:lang w:val="uk-UA"/>
              </w:rPr>
              <w:t xml:space="preserve">Код ЄДРПОУ: 25411945 </w:t>
            </w:r>
          </w:p>
          <w:p w:rsidR="00876CCE" w:rsidRPr="00BC5477" w:rsidRDefault="00876CCE" w:rsidP="00876CCE">
            <w:pPr>
              <w:spacing w:before="20"/>
              <w:rPr>
                <w:sz w:val="16"/>
                <w:lang w:val="uk-UA"/>
              </w:rPr>
            </w:pPr>
            <w:r w:rsidRPr="00BC5477">
              <w:rPr>
                <w:sz w:val="16"/>
                <w:lang w:val="uk-UA"/>
              </w:rPr>
              <w:t xml:space="preserve">Адреса: 03040, ГОЛОСІЇВСЬКИЙ ПРОСП. , 88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sidRPr="00BC5477">
              <w:rPr>
                <w:sz w:val="16"/>
                <w:lang w:val="uk-UA"/>
              </w:rPr>
              <w:t>Києва"відповідно</w:t>
            </w:r>
            <w:proofErr w:type="spellEnd"/>
            <w:r w:rsidRPr="00BC5477">
              <w:rPr>
                <w:sz w:val="16"/>
                <w:lang w:val="uk-UA"/>
              </w:rPr>
              <w:t xml:space="preserve"> до рішення Київської міської ради від 22.05.2013 №333/9390 " Про комунальне некомерційне підприємство "Центр спортивної медицини міста Києва"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247. КОМУНАЛЬНЕ ПІДПРИЄМСТВО ВИКОНАВЧОГО ОРГАНУ КИЇВСЬКОЇ МІСЬКОЇ РАДИ (КМДА) "КИЇВСЬКЕ МУНІЦИПАЛЬНЕ МЕДИЧНЕ АГЕНСТВО" </w:t>
            </w:r>
          </w:p>
          <w:p w:rsidR="00876CCE" w:rsidRPr="00BC5477" w:rsidRDefault="00876CCE" w:rsidP="00876CCE">
            <w:pPr>
              <w:spacing w:before="20"/>
              <w:rPr>
                <w:sz w:val="16"/>
                <w:lang w:val="uk-UA"/>
              </w:rPr>
            </w:pPr>
            <w:r w:rsidRPr="00BC5477">
              <w:rPr>
                <w:sz w:val="16"/>
                <w:lang w:val="uk-UA"/>
              </w:rPr>
              <w:t xml:space="preserve">Код ЄДРПОУ: 24726687 </w:t>
            </w:r>
          </w:p>
          <w:p w:rsidR="00876CCE" w:rsidRPr="00BC5477" w:rsidRDefault="00876CCE" w:rsidP="00876CCE">
            <w:pPr>
              <w:spacing w:before="20"/>
              <w:rPr>
                <w:sz w:val="16"/>
                <w:lang w:val="uk-UA"/>
              </w:rPr>
            </w:pPr>
            <w:r w:rsidRPr="00BC5477">
              <w:rPr>
                <w:sz w:val="16"/>
                <w:lang w:val="uk-UA"/>
              </w:rPr>
              <w:t xml:space="preserve">Адреса: 01034, ВОЛОДИМИРСЬКА ВУЛ., 41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248. МІСЬКЕ МЕДИЧНО-ВИРОБНИЧЕ ПІДПРИЄМСТВО "ПРОФІЛАКТИЧНА ДЕЗІНФЕКЦІЯ"  </w:t>
            </w:r>
          </w:p>
          <w:p w:rsidR="00876CCE" w:rsidRPr="00BC5477" w:rsidRDefault="00876CCE" w:rsidP="00876CCE">
            <w:pPr>
              <w:spacing w:before="20"/>
              <w:rPr>
                <w:sz w:val="16"/>
                <w:lang w:val="uk-UA"/>
              </w:rPr>
            </w:pPr>
            <w:r w:rsidRPr="00BC5477">
              <w:rPr>
                <w:sz w:val="16"/>
                <w:lang w:val="uk-UA"/>
              </w:rPr>
              <w:t xml:space="preserve">Код ЄДРПОУ: 13698924 </w:t>
            </w:r>
          </w:p>
          <w:p w:rsidR="00876CCE" w:rsidRPr="00BC5477" w:rsidRDefault="00876CCE" w:rsidP="00876CCE">
            <w:pPr>
              <w:spacing w:before="20"/>
              <w:rPr>
                <w:sz w:val="16"/>
                <w:lang w:val="uk-UA"/>
              </w:rPr>
            </w:pPr>
            <w:r w:rsidRPr="00BC5477">
              <w:rPr>
                <w:sz w:val="16"/>
                <w:lang w:val="uk-UA"/>
              </w:rPr>
              <w:t xml:space="preserve">Адреса: 04119, ДЕГТЯРІВСЬКА ВУЛ., 25/1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BC5477">
              <w:rPr>
                <w:sz w:val="16"/>
                <w:lang w:val="uk-UA"/>
              </w:rPr>
              <w:t>Профдезінфекція</w:t>
            </w:r>
            <w:proofErr w:type="spellEnd"/>
            <w:r w:rsidRPr="00BC5477">
              <w:rPr>
                <w:sz w:val="16"/>
                <w:lang w:val="uk-UA"/>
              </w:rPr>
              <w:t>"</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249. МІСЬКИЙ ГОСПРОЗРАХУНКОВИЙ ЦЕНТР "МЕДИЦИНА" </w:t>
            </w:r>
          </w:p>
          <w:p w:rsidR="00876CCE" w:rsidRPr="00BC5477" w:rsidRDefault="00876CCE" w:rsidP="00876CCE">
            <w:pPr>
              <w:spacing w:before="20"/>
              <w:rPr>
                <w:sz w:val="16"/>
                <w:lang w:val="uk-UA"/>
              </w:rPr>
            </w:pPr>
            <w:r w:rsidRPr="00BC5477">
              <w:rPr>
                <w:sz w:val="16"/>
                <w:lang w:val="uk-UA"/>
              </w:rPr>
              <w:t xml:space="preserve">Код ЄДРПОУ: 30019534 </w:t>
            </w:r>
          </w:p>
          <w:p w:rsidR="00876CCE" w:rsidRPr="00BC5477" w:rsidRDefault="00876CCE" w:rsidP="00876CCE">
            <w:pPr>
              <w:spacing w:before="20"/>
              <w:rPr>
                <w:sz w:val="16"/>
                <w:lang w:val="uk-UA"/>
              </w:rPr>
            </w:pPr>
            <w:r w:rsidRPr="00BC5477">
              <w:rPr>
                <w:sz w:val="16"/>
                <w:lang w:val="uk-UA"/>
              </w:rPr>
              <w:t xml:space="preserve">Адреса: 01032, САКСАГАНСЬКОГО ВУЛ., 100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ПРОМИСЛОВОСТІ ТА РОЗВИТКУ ПІДПРИЄМНИЦТВА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250. ДЕРЖАВНИЙ КОМУНАЛЬНИЙ БРОВАРСЬКИЙ ЗАВОД АЛЮМІНІЄВИХ БУДІВЕЛЬНИХ КОНСТРУКЦІЙ </w:t>
            </w:r>
          </w:p>
          <w:p w:rsidR="00876CCE" w:rsidRPr="00BC5477" w:rsidRDefault="00876CCE" w:rsidP="00876CCE">
            <w:pPr>
              <w:spacing w:before="20"/>
              <w:rPr>
                <w:sz w:val="16"/>
                <w:lang w:val="uk-UA"/>
              </w:rPr>
            </w:pPr>
            <w:r w:rsidRPr="00BC5477">
              <w:rPr>
                <w:sz w:val="16"/>
                <w:lang w:val="uk-UA"/>
              </w:rPr>
              <w:t xml:space="preserve">Код ЄДРПОУ: 05503378 </w:t>
            </w:r>
          </w:p>
          <w:p w:rsidR="00876CCE" w:rsidRPr="00BC5477" w:rsidRDefault="00876CCE" w:rsidP="00876CCE">
            <w:pPr>
              <w:spacing w:before="20"/>
              <w:rPr>
                <w:sz w:val="16"/>
                <w:lang w:val="uk-UA"/>
              </w:rPr>
            </w:pPr>
            <w:r w:rsidRPr="00BC5477">
              <w:rPr>
                <w:sz w:val="16"/>
                <w:lang w:val="uk-UA"/>
              </w:rPr>
              <w:t xml:space="preserve">Адреса: 255020, М.БРОВАРИ, ПРОМВУЗОЛ,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ГРОМАДСЬКЕ ХАРЧУВАННЯ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251. КОМУНАЛЬНЕ ПІДПРИЄМСТВО "РЕСТОРАН  "СЛАВУТИЧ" </w:t>
            </w:r>
          </w:p>
          <w:p w:rsidR="00876CCE" w:rsidRPr="00BC5477" w:rsidRDefault="00876CCE" w:rsidP="00876CCE">
            <w:pPr>
              <w:spacing w:before="20"/>
              <w:rPr>
                <w:sz w:val="16"/>
                <w:lang w:val="uk-UA"/>
              </w:rPr>
            </w:pPr>
            <w:r w:rsidRPr="00BC5477">
              <w:rPr>
                <w:sz w:val="16"/>
                <w:lang w:val="uk-UA"/>
              </w:rPr>
              <w:t xml:space="preserve">Код ЄДРПОУ: 25587868 </w:t>
            </w:r>
          </w:p>
          <w:p w:rsidR="00876CCE" w:rsidRPr="00BC5477" w:rsidRDefault="00876CCE" w:rsidP="00876CCE">
            <w:pPr>
              <w:spacing w:before="20"/>
              <w:rPr>
                <w:sz w:val="16"/>
                <w:lang w:val="uk-UA"/>
              </w:rPr>
            </w:pPr>
            <w:r w:rsidRPr="00BC5477">
              <w:rPr>
                <w:sz w:val="16"/>
                <w:lang w:val="uk-UA"/>
              </w:rPr>
              <w:t xml:space="preserve">Адреса: 02154, ЕНТУЗІАСТІВ ВУЛ., 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252. КОМУНАЛЬНЕ ПІДПРИЄМСТВО "КИЇВ.ПРОЗОРО"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31108609 </w:t>
            </w:r>
          </w:p>
          <w:p w:rsidR="00876CCE" w:rsidRPr="00BC5477" w:rsidRDefault="00876CCE" w:rsidP="00876CCE">
            <w:pPr>
              <w:spacing w:before="20"/>
              <w:rPr>
                <w:sz w:val="16"/>
                <w:lang w:val="uk-UA"/>
              </w:rPr>
            </w:pPr>
            <w:r w:rsidRPr="00BC5477">
              <w:rPr>
                <w:sz w:val="16"/>
                <w:lang w:val="uk-UA"/>
              </w:rPr>
              <w:t xml:space="preserve">Адреса: 03680, ХРЕЩАТИК ВУЛ., 32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253. КОМУНАЛЬНЕ ПІДПРИЄМСТВО "КИЇВСЬКА СПАДЩИНА" ВИКОНАВЧОГО ОРГАНУ КИЇВСЬКОЇ МІСЬКОЇ РАДИ (КМДА) </w:t>
            </w:r>
          </w:p>
          <w:p w:rsidR="00876CCE" w:rsidRPr="00BC5477" w:rsidRDefault="00876CCE" w:rsidP="00876CCE">
            <w:pPr>
              <w:spacing w:before="20"/>
              <w:rPr>
                <w:sz w:val="16"/>
                <w:lang w:val="uk-UA"/>
              </w:rPr>
            </w:pPr>
            <w:r w:rsidRPr="00BC5477">
              <w:rPr>
                <w:sz w:val="16"/>
                <w:lang w:val="uk-UA"/>
              </w:rPr>
              <w:t xml:space="preserve">Код ЄДРПОУ: 25202443 </w:t>
            </w:r>
          </w:p>
          <w:p w:rsidR="00876CCE" w:rsidRPr="00BC5477" w:rsidRDefault="00876CCE" w:rsidP="00876CCE">
            <w:pPr>
              <w:spacing w:before="20"/>
              <w:rPr>
                <w:sz w:val="16"/>
                <w:lang w:val="uk-UA"/>
              </w:rPr>
            </w:pPr>
            <w:r w:rsidRPr="00BC5477">
              <w:rPr>
                <w:sz w:val="16"/>
                <w:lang w:val="uk-UA"/>
              </w:rPr>
              <w:t xml:space="preserve">Адреса: 03124,  ЦІСИК КВІТКИ ВУЛ., 9В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254. КОМУНАЛЬНЕ НЕКОМЕРЦІЙНЕ ПІДПРИЄМСТВО "ЛАБОРАТОРНИЙ ЦЕНТР"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41792525 </w:t>
            </w:r>
          </w:p>
          <w:p w:rsidR="00876CCE" w:rsidRPr="00BC5477" w:rsidRDefault="00876CCE" w:rsidP="00876CCE">
            <w:pPr>
              <w:spacing w:before="20"/>
              <w:rPr>
                <w:sz w:val="16"/>
                <w:lang w:val="uk-UA"/>
              </w:rPr>
            </w:pPr>
            <w:r w:rsidRPr="00BC5477">
              <w:rPr>
                <w:sz w:val="16"/>
                <w:lang w:val="uk-UA"/>
              </w:rPr>
              <w:t xml:space="preserve">Адреса: 01044, ХРЕЩАТИК ВУЛ., 36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255. КОМУНАЛЬНЕ ПІДПРИЄМСТВО "КИЇВСЬКИЙ МІСЬКИЙ БІЗНЕС-ЦЕНТР" </w:t>
            </w:r>
          </w:p>
          <w:p w:rsidR="00876CCE" w:rsidRPr="00BC5477" w:rsidRDefault="00876CCE" w:rsidP="00876CCE">
            <w:pPr>
              <w:spacing w:before="20"/>
              <w:rPr>
                <w:sz w:val="16"/>
                <w:lang w:val="uk-UA"/>
              </w:rPr>
            </w:pPr>
            <w:r w:rsidRPr="00BC5477">
              <w:rPr>
                <w:sz w:val="16"/>
                <w:lang w:val="uk-UA"/>
              </w:rPr>
              <w:t xml:space="preserve">Код ЄДРПОУ: 31305884 </w:t>
            </w:r>
          </w:p>
          <w:p w:rsidR="00876CCE" w:rsidRPr="00BC5477" w:rsidRDefault="00876CCE" w:rsidP="00876CCE">
            <w:pPr>
              <w:spacing w:before="20"/>
              <w:rPr>
                <w:sz w:val="16"/>
                <w:lang w:val="uk-UA"/>
              </w:rPr>
            </w:pPr>
            <w:r w:rsidRPr="00BC5477">
              <w:rPr>
                <w:sz w:val="16"/>
                <w:lang w:val="uk-UA"/>
              </w:rPr>
              <w:t xml:space="preserve">Адреса: 01001, ХРЕЩАТИК ВУЛ., 10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256. КОМУНАЛЬНЕ ПІДПРИЄМСТВО ВИКОНАВЧОГО ОРГАНУ КИЇВРАДИ (КМДА)  "ЦЕНТР ВИСОКИХ ТЕХНОЛОГІЙ ТА ІННОВАЦІЙ" </w:t>
            </w:r>
          </w:p>
          <w:p w:rsidR="00876CCE" w:rsidRPr="00BC5477" w:rsidRDefault="00876CCE" w:rsidP="00876CCE">
            <w:pPr>
              <w:spacing w:before="20"/>
              <w:rPr>
                <w:sz w:val="16"/>
                <w:lang w:val="uk-UA"/>
              </w:rPr>
            </w:pPr>
            <w:r w:rsidRPr="00BC5477">
              <w:rPr>
                <w:sz w:val="16"/>
                <w:lang w:val="uk-UA"/>
              </w:rPr>
              <w:t xml:space="preserve">Код ЄДРПОУ: 34617002 </w:t>
            </w:r>
          </w:p>
          <w:p w:rsidR="00876CCE" w:rsidRPr="00BC5477" w:rsidRDefault="00876CCE" w:rsidP="00876CCE">
            <w:pPr>
              <w:spacing w:before="20"/>
              <w:rPr>
                <w:sz w:val="16"/>
                <w:lang w:val="uk-UA"/>
              </w:rPr>
            </w:pPr>
            <w:r w:rsidRPr="00BC5477">
              <w:rPr>
                <w:sz w:val="16"/>
                <w:lang w:val="uk-UA"/>
              </w:rPr>
              <w:t xml:space="preserve">Адреса: 03057, ЛАБОРАТОРНА ВУЛ., 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ТОРГІВЛЯ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257. КОМУНАЛЬНЕ ПІДПРИЄМСТВО  "ПЕЧЕРСЬКСЕРВІС" </w:t>
            </w:r>
          </w:p>
          <w:p w:rsidR="00876CCE" w:rsidRPr="00BC5477" w:rsidRDefault="00876CCE" w:rsidP="00876CCE">
            <w:pPr>
              <w:spacing w:before="20"/>
              <w:rPr>
                <w:sz w:val="16"/>
                <w:lang w:val="uk-UA"/>
              </w:rPr>
            </w:pPr>
            <w:r w:rsidRPr="00BC5477">
              <w:rPr>
                <w:sz w:val="16"/>
                <w:lang w:val="uk-UA"/>
              </w:rPr>
              <w:t xml:space="preserve">Код ЄДРПОУ: 19024635 </w:t>
            </w:r>
          </w:p>
          <w:p w:rsidR="00876CCE" w:rsidRPr="00BC5477" w:rsidRDefault="00876CCE" w:rsidP="00876CCE">
            <w:pPr>
              <w:spacing w:before="20"/>
              <w:rPr>
                <w:sz w:val="16"/>
                <w:lang w:val="uk-UA"/>
              </w:rPr>
            </w:pPr>
            <w:r w:rsidRPr="00BC5477">
              <w:rPr>
                <w:sz w:val="16"/>
                <w:lang w:val="uk-UA"/>
              </w:rPr>
              <w:t xml:space="preserve">Адреса: 01103, ВІЙСЬКОВИЙ ПРОЇЗД, 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258. КОМУНАЛЬНЕ ПІДПРИЄМСТВО "БЕССАРАБСЬКИЙ РИНОК" </w:t>
            </w:r>
          </w:p>
          <w:p w:rsidR="00876CCE" w:rsidRPr="00BC5477" w:rsidRDefault="00876CCE" w:rsidP="00876CCE">
            <w:pPr>
              <w:spacing w:before="20"/>
              <w:rPr>
                <w:sz w:val="16"/>
                <w:lang w:val="uk-UA"/>
              </w:rPr>
            </w:pPr>
            <w:r w:rsidRPr="00BC5477">
              <w:rPr>
                <w:sz w:val="16"/>
                <w:lang w:val="uk-UA"/>
              </w:rPr>
              <w:t xml:space="preserve">Код ЄДРПОУ: 05587984 </w:t>
            </w:r>
          </w:p>
          <w:p w:rsidR="00876CCE" w:rsidRPr="00BC5477" w:rsidRDefault="00876CCE" w:rsidP="00876CCE">
            <w:pPr>
              <w:spacing w:before="20"/>
              <w:rPr>
                <w:sz w:val="16"/>
                <w:lang w:val="uk-UA"/>
              </w:rPr>
            </w:pPr>
            <w:r w:rsidRPr="00BC5477">
              <w:rPr>
                <w:sz w:val="16"/>
                <w:lang w:val="uk-UA"/>
              </w:rPr>
              <w:t xml:space="preserve">Адреса: 01004, БЕССАРАБСЬКА ПЛ.,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259. КОМУНАЛЬНЕ ПІДПРИЄМСТВО "ВОЛОДИМИРСЬКИЙ РИНОК" </w:t>
            </w:r>
          </w:p>
          <w:p w:rsidR="00876CCE" w:rsidRPr="00BC5477" w:rsidRDefault="00876CCE" w:rsidP="00876CCE">
            <w:pPr>
              <w:spacing w:before="20"/>
              <w:rPr>
                <w:sz w:val="16"/>
                <w:lang w:val="uk-UA"/>
              </w:rPr>
            </w:pPr>
            <w:r w:rsidRPr="00BC5477">
              <w:rPr>
                <w:sz w:val="16"/>
                <w:lang w:val="uk-UA"/>
              </w:rPr>
              <w:t xml:space="preserve">Код ЄДРПОУ: 01565129 </w:t>
            </w:r>
          </w:p>
          <w:p w:rsidR="00876CCE" w:rsidRPr="00BC5477" w:rsidRDefault="00876CCE" w:rsidP="00876CCE">
            <w:pPr>
              <w:spacing w:before="20"/>
              <w:rPr>
                <w:sz w:val="16"/>
                <w:lang w:val="uk-UA"/>
              </w:rPr>
            </w:pPr>
            <w:r w:rsidRPr="00BC5477">
              <w:rPr>
                <w:sz w:val="16"/>
                <w:lang w:val="uk-UA"/>
              </w:rPr>
              <w:t xml:space="preserve">Адреса: 03150, АНТОНОВИЧА ВУЛ. , 115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260. КОМУНАЛЬНЕ ПІДПРИЄМСТВО "ЖИТНІЙ РИНОК" </w:t>
            </w:r>
          </w:p>
          <w:p w:rsidR="00876CCE" w:rsidRPr="00BC5477" w:rsidRDefault="00876CCE" w:rsidP="00876CCE">
            <w:pPr>
              <w:spacing w:before="20"/>
              <w:rPr>
                <w:sz w:val="16"/>
                <w:lang w:val="uk-UA"/>
              </w:rPr>
            </w:pPr>
            <w:r w:rsidRPr="00BC5477">
              <w:rPr>
                <w:sz w:val="16"/>
                <w:lang w:val="uk-UA"/>
              </w:rPr>
              <w:t xml:space="preserve">Код ЄДРПОУ: 05587843 </w:t>
            </w:r>
          </w:p>
          <w:p w:rsidR="00876CCE" w:rsidRPr="00BC5477" w:rsidRDefault="00876CCE" w:rsidP="00876CCE">
            <w:pPr>
              <w:spacing w:before="20"/>
              <w:rPr>
                <w:sz w:val="16"/>
                <w:lang w:val="uk-UA"/>
              </w:rPr>
            </w:pPr>
            <w:r w:rsidRPr="00BC5477">
              <w:rPr>
                <w:sz w:val="16"/>
                <w:lang w:val="uk-UA"/>
              </w:rPr>
              <w:t xml:space="preserve">Адреса: 04071, ВЕРХНІЙ ВАЛ ВУЛ., 16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261. КОМУНАЛЬНЕ ПІДПРИЄМСТВО "МІСЬКИЙ МАГАЗИН" ВИКОНАВЧОГО ОРГАНУ КИЇВРАДИ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36927573 </w:t>
            </w:r>
          </w:p>
          <w:p w:rsidR="00876CCE" w:rsidRPr="00BC5477" w:rsidRDefault="00876CCE" w:rsidP="00876CCE">
            <w:pPr>
              <w:spacing w:before="20"/>
              <w:rPr>
                <w:sz w:val="16"/>
                <w:lang w:val="uk-UA"/>
              </w:rPr>
            </w:pPr>
            <w:r w:rsidRPr="00BC5477">
              <w:rPr>
                <w:sz w:val="16"/>
                <w:lang w:val="uk-UA"/>
              </w:rPr>
              <w:t xml:space="preserve">Адреса: 01004, ВЕЛИКА ВАСИЛЬКІВСЬКА ВУЛ. , 6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262. КОМУНАЛЬНЕ ПІДПРИЄМСТВО  "ПОДІЛ- НЕРУХОМІСТЬ" </w:t>
            </w:r>
          </w:p>
          <w:p w:rsidR="00876CCE" w:rsidRPr="00BC5477" w:rsidRDefault="00876CCE" w:rsidP="00876CCE">
            <w:pPr>
              <w:spacing w:before="20"/>
              <w:rPr>
                <w:sz w:val="16"/>
                <w:lang w:val="uk-UA"/>
              </w:rPr>
            </w:pPr>
            <w:r w:rsidRPr="00BC5477">
              <w:rPr>
                <w:sz w:val="16"/>
                <w:lang w:val="uk-UA"/>
              </w:rPr>
              <w:t xml:space="preserve">Код ЄДРПОУ: 30114496 </w:t>
            </w:r>
          </w:p>
          <w:p w:rsidR="00876CCE" w:rsidRPr="00BC5477" w:rsidRDefault="00876CCE" w:rsidP="00876CCE">
            <w:pPr>
              <w:spacing w:before="20"/>
              <w:rPr>
                <w:sz w:val="16"/>
                <w:lang w:val="uk-UA"/>
              </w:rPr>
            </w:pPr>
            <w:r w:rsidRPr="00BC5477">
              <w:rPr>
                <w:sz w:val="16"/>
                <w:lang w:val="uk-UA"/>
              </w:rPr>
              <w:t xml:space="preserve">Адреса: 04071, МАРКА ВОВЧКА ВУЛ., 21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263. КОМУНАЛЬНЕ ПІДПРИЄМСТВО "СВІТОЧ" м. КИЄВА </w:t>
            </w:r>
          </w:p>
          <w:p w:rsidR="00876CCE" w:rsidRPr="00BC5477" w:rsidRDefault="00876CCE" w:rsidP="00876CCE">
            <w:pPr>
              <w:spacing w:before="20"/>
              <w:rPr>
                <w:sz w:val="16"/>
                <w:lang w:val="uk-UA"/>
              </w:rPr>
            </w:pPr>
            <w:r w:rsidRPr="00BC5477">
              <w:rPr>
                <w:sz w:val="16"/>
                <w:lang w:val="uk-UA"/>
              </w:rPr>
              <w:t xml:space="preserve">Код ЄДРПОУ: 21586843 </w:t>
            </w:r>
          </w:p>
          <w:p w:rsidR="00876CCE" w:rsidRPr="00BC5477" w:rsidRDefault="00876CCE" w:rsidP="00876CCE">
            <w:pPr>
              <w:spacing w:before="20"/>
              <w:rPr>
                <w:sz w:val="16"/>
                <w:lang w:val="uk-UA"/>
              </w:rPr>
            </w:pPr>
            <w:r w:rsidRPr="00BC5477">
              <w:rPr>
                <w:sz w:val="16"/>
                <w:lang w:val="uk-UA"/>
              </w:rPr>
              <w:t xml:space="preserve">Адреса: 01135, БЕРЕСТЕЙСЬКИЙ ПРОСП., 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СОЦІАЛЬНОЇ ТА ВЕТЕРАНСЬКОЇ ПОЛІТИКИ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СОЦІАЛЬНЕ ЗАБЕЗПЕЧЕННЯ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264. КОМУНАЛЬНЕ НЕКОМЕРЦІЙНЕ ПІДПРИЄМСТВО "КИЇВСЬКИЙ МІСЬКИЙ ЦЕНТР КОМПЛЕКСНОЇ ДОПОМОГИ ВНУТРІШНЬО ПЕРЕМІЩЕНИМ ОСОБАМ" </w:t>
            </w:r>
          </w:p>
          <w:p w:rsidR="00876CCE" w:rsidRPr="00BC5477" w:rsidRDefault="00876CCE" w:rsidP="00876CCE">
            <w:pPr>
              <w:spacing w:before="20"/>
              <w:rPr>
                <w:sz w:val="16"/>
                <w:lang w:val="uk-UA"/>
              </w:rPr>
            </w:pPr>
            <w:r w:rsidRPr="00BC5477">
              <w:rPr>
                <w:sz w:val="16"/>
                <w:lang w:val="uk-UA"/>
              </w:rPr>
              <w:t xml:space="preserve">Код ЄДРПОУ: 45705766 </w:t>
            </w:r>
          </w:p>
          <w:p w:rsidR="00876CCE" w:rsidRPr="00BC5477" w:rsidRDefault="00876CCE" w:rsidP="00876CCE">
            <w:pPr>
              <w:spacing w:before="20"/>
              <w:rPr>
                <w:sz w:val="16"/>
                <w:lang w:val="uk-UA"/>
              </w:rPr>
            </w:pPr>
            <w:r w:rsidRPr="00BC5477">
              <w:rPr>
                <w:sz w:val="16"/>
                <w:lang w:val="uk-UA"/>
              </w:rPr>
              <w:t xml:space="preserve">Адреса: 02160, ХАРКІВСЬКЕ ШОСЕ, 4 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265. КОМУНАЛЬНЕ ПІДПРИЄМСТВО "КРАЩИЙ ДІМ" </w:t>
            </w:r>
          </w:p>
          <w:p w:rsidR="00876CCE" w:rsidRPr="00BC5477" w:rsidRDefault="00876CCE" w:rsidP="00876CCE">
            <w:pPr>
              <w:spacing w:before="20"/>
              <w:rPr>
                <w:sz w:val="16"/>
                <w:lang w:val="uk-UA"/>
              </w:rPr>
            </w:pPr>
            <w:r w:rsidRPr="00BC5477">
              <w:rPr>
                <w:sz w:val="16"/>
                <w:lang w:val="uk-UA"/>
              </w:rPr>
              <w:t xml:space="preserve">Код ЄДРПОУ: 36439155 </w:t>
            </w:r>
          </w:p>
          <w:p w:rsidR="00876CCE" w:rsidRPr="00BC5477" w:rsidRDefault="00876CCE" w:rsidP="00876CCE">
            <w:pPr>
              <w:spacing w:before="20"/>
              <w:rPr>
                <w:sz w:val="16"/>
                <w:lang w:val="uk-UA"/>
              </w:rPr>
            </w:pPr>
            <w:r w:rsidRPr="00BC5477">
              <w:rPr>
                <w:sz w:val="16"/>
                <w:lang w:val="uk-UA"/>
              </w:rPr>
              <w:t xml:space="preserve">Адреса: 04075, ЮНКЕРОВА МИКОЛИ ВУЛ., 37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266. УЧБОВО- ВИРОБНИЧЕ КОМУНАЛЬНЕ ПІДПРИЄМСТВО "ЄДНАННЯ" </w:t>
            </w:r>
          </w:p>
          <w:p w:rsidR="00876CCE" w:rsidRPr="00BC5477" w:rsidRDefault="00876CCE" w:rsidP="00876CCE">
            <w:pPr>
              <w:spacing w:before="20"/>
              <w:rPr>
                <w:sz w:val="16"/>
                <w:lang w:val="uk-UA"/>
              </w:rPr>
            </w:pPr>
            <w:r w:rsidRPr="00BC5477">
              <w:rPr>
                <w:sz w:val="16"/>
                <w:lang w:val="uk-UA"/>
              </w:rPr>
              <w:t xml:space="preserve">Код ЄДРПОУ: 32163189 </w:t>
            </w:r>
          </w:p>
          <w:p w:rsidR="00876CCE" w:rsidRPr="00BC5477" w:rsidRDefault="00876CCE" w:rsidP="00876CCE">
            <w:pPr>
              <w:spacing w:before="20"/>
              <w:rPr>
                <w:sz w:val="16"/>
                <w:lang w:val="uk-UA"/>
              </w:rPr>
            </w:pPr>
            <w:r w:rsidRPr="00BC5477">
              <w:rPr>
                <w:sz w:val="16"/>
                <w:lang w:val="uk-UA"/>
              </w:rPr>
              <w:t xml:space="preserve">Адреса: 01030, ФРАНКА ІВАНА ВУЛ., 36Б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ОРГАН УПРАВЛІННЯ - ДЕПАРТАМЕНТ СУСПІЛЬНИХ КОМУНІКАЦІЙ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ІНФОРМАТИЗАЦІЯ ТА ЗВ'ЯЗОК</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267.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876CCE" w:rsidRPr="00BC5477" w:rsidRDefault="00876CCE" w:rsidP="00876CCE">
            <w:pPr>
              <w:spacing w:before="20"/>
              <w:rPr>
                <w:sz w:val="16"/>
                <w:lang w:val="uk-UA"/>
              </w:rPr>
            </w:pPr>
            <w:r w:rsidRPr="00BC5477">
              <w:rPr>
                <w:sz w:val="16"/>
                <w:lang w:val="uk-UA"/>
              </w:rPr>
              <w:t xml:space="preserve">Код ЄДРПОУ: 25275442 </w:t>
            </w:r>
          </w:p>
          <w:p w:rsidR="00876CCE" w:rsidRPr="00BC5477" w:rsidRDefault="00876CCE" w:rsidP="00876CCE">
            <w:pPr>
              <w:spacing w:before="20"/>
              <w:rPr>
                <w:sz w:val="16"/>
                <w:lang w:val="uk-UA"/>
              </w:rPr>
            </w:pPr>
            <w:r w:rsidRPr="00BC5477">
              <w:rPr>
                <w:sz w:val="16"/>
                <w:lang w:val="uk-UA"/>
              </w:rPr>
              <w:t xml:space="preserve">Адреса: 01030, ХМЕЛЬНИЦЬКОГО Б., 26-Б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ПРЕСА ТА ІНФОРМАЦІЯ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268. КОМУНАЛЬНЕ ПІДПРИЄМСТВО КИЇВСЬКОЇ МІСЬКОЇ РАДИ "КИЇВІНФОРМ" </w:t>
            </w:r>
          </w:p>
          <w:p w:rsidR="00876CCE" w:rsidRPr="00BC5477" w:rsidRDefault="00876CCE" w:rsidP="00876CCE">
            <w:pPr>
              <w:spacing w:before="20"/>
              <w:rPr>
                <w:sz w:val="16"/>
                <w:lang w:val="uk-UA"/>
              </w:rPr>
            </w:pPr>
            <w:r w:rsidRPr="00BC5477">
              <w:rPr>
                <w:sz w:val="16"/>
                <w:lang w:val="uk-UA"/>
              </w:rPr>
              <w:t xml:space="preserve">Код ЄДРПОУ: 16469058 </w:t>
            </w:r>
          </w:p>
          <w:p w:rsidR="00876CCE" w:rsidRPr="00BC5477" w:rsidRDefault="00876CCE" w:rsidP="00876CCE">
            <w:pPr>
              <w:spacing w:before="20"/>
              <w:rPr>
                <w:sz w:val="16"/>
                <w:lang w:val="uk-UA"/>
              </w:rPr>
            </w:pPr>
            <w:r w:rsidRPr="00BC5477">
              <w:rPr>
                <w:sz w:val="16"/>
                <w:lang w:val="uk-UA"/>
              </w:rPr>
              <w:t xml:space="preserve">Адреса: 01001, ВОЛОДИМИРСЬКА ВУЛ., 51-А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269. КОМУНАЛЬНЕ ПІДПРИЄМСТВО "РАДІОСТАНЦІЯ "ГОЛОС КИЄВА" </w:t>
            </w:r>
          </w:p>
          <w:p w:rsidR="00876CCE" w:rsidRPr="00BC5477" w:rsidRDefault="00876CCE" w:rsidP="00876CCE">
            <w:pPr>
              <w:spacing w:before="20"/>
              <w:rPr>
                <w:sz w:val="16"/>
                <w:lang w:val="uk-UA"/>
              </w:rPr>
            </w:pPr>
            <w:r w:rsidRPr="00BC5477">
              <w:rPr>
                <w:sz w:val="16"/>
                <w:lang w:val="uk-UA"/>
              </w:rPr>
              <w:t xml:space="preserve">Код ЄДРПОУ: 32455608 </w:t>
            </w:r>
          </w:p>
          <w:p w:rsidR="00876CCE" w:rsidRPr="00BC5477" w:rsidRDefault="00876CCE" w:rsidP="00876CCE">
            <w:pPr>
              <w:spacing w:before="20"/>
              <w:rPr>
                <w:sz w:val="16"/>
                <w:lang w:val="uk-UA"/>
              </w:rPr>
            </w:pPr>
            <w:r w:rsidRPr="00BC5477">
              <w:rPr>
                <w:sz w:val="16"/>
                <w:lang w:val="uk-UA"/>
              </w:rPr>
              <w:t xml:space="preserve">Адреса: 01001, ХРЕЩАТИК ВУЛ., 44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270. КОМУНАЛЬНЕ ПІДПРИЄМСТВО КИЇВСЬКОЇ МІСЬКОЇ РАДИ "ТЕЛЕКОМПАНІЯ "КИЇВ"  </w:t>
            </w:r>
          </w:p>
          <w:p w:rsidR="00876CCE" w:rsidRPr="00BC5477" w:rsidRDefault="00876CCE" w:rsidP="00876CCE">
            <w:pPr>
              <w:spacing w:before="20"/>
              <w:rPr>
                <w:sz w:val="16"/>
                <w:lang w:val="uk-UA"/>
              </w:rPr>
            </w:pPr>
            <w:r w:rsidRPr="00BC5477">
              <w:rPr>
                <w:sz w:val="16"/>
                <w:lang w:val="uk-UA"/>
              </w:rPr>
              <w:t xml:space="preserve">Код ЄДРПОУ: 25195855 </w:t>
            </w:r>
          </w:p>
          <w:p w:rsidR="00876CCE" w:rsidRPr="00BC5477" w:rsidRDefault="00876CCE" w:rsidP="00876CCE">
            <w:pPr>
              <w:spacing w:before="20"/>
              <w:rPr>
                <w:sz w:val="16"/>
                <w:lang w:val="uk-UA"/>
              </w:rPr>
            </w:pPr>
            <w:r w:rsidRPr="00BC5477">
              <w:rPr>
                <w:sz w:val="16"/>
                <w:lang w:val="uk-UA"/>
              </w:rPr>
              <w:t xml:space="preserve">Адреса: 01001, ХРЕЩАТИК ВУЛ., 36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ПРОЕКТНІ ТА НАУКОВІ УСТАНОВИ</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271. КОМУНАЛЬНЕ ПІДПРИЄМСТВО ВИКОНАВЧОГО ОРГАНУ КИЇВРАДИ (КМДА)  "СТОЛИЦЯ" </w:t>
            </w:r>
          </w:p>
          <w:p w:rsidR="00876CCE" w:rsidRPr="00BC5477" w:rsidRDefault="00876CCE" w:rsidP="00876CCE">
            <w:pPr>
              <w:spacing w:before="20"/>
              <w:rPr>
                <w:sz w:val="16"/>
                <w:lang w:val="uk-UA"/>
              </w:rPr>
            </w:pPr>
            <w:r w:rsidRPr="00BC5477">
              <w:rPr>
                <w:sz w:val="16"/>
                <w:lang w:val="uk-UA"/>
              </w:rPr>
              <w:t xml:space="preserve">Код ЄДРПОУ: 33791160 </w:t>
            </w:r>
          </w:p>
          <w:p w:rsidR="00876CCE" w:rsidRPr="00BC5477" w:rsidRDefault="00876CCE" w:rsidP="00876CCE">
            <w:pPr>
              <w:spacing w:before="20"/>
              <w:rPr>
                <w:sz w:val="16"/>
                <w:lang w:val="uk-UA"/>
              </w:rPr>
            </w:pPr>
            <w:r w:rsidRPr="00BC5477">
              <w:rPr>
                <w:sz w:val="16"/>
                <w:lang w:val="uk-UA"/>
              </w:rPr>
              <w:t xml:space="preserve">Адреса: 01001, ХРЕЩАТИК ВУЛ., 44-Б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ДЕПАРТАМЕНТ ТЕРИТОРІАЛЬНОГО КОНТРОЛЮ М.КИЄВА В.О.КМР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272. КОМУНАЛЬНЕ ПІДПРИЄМСТВО "КИЇВБЛАГОУСТРІЙ"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26199708 </w:t>
            </w:r>
          </w:p>
          <w:p w:rsidR="00876CCE" w:rsidRPr="00BC5477" w:rsidRDefault="00876CCE" w:rsidP="00876CCE">
            <w:pPr>
              <w:spacing w:before="20"/>
              <w:rPr>
                <w:sz w:val="16"/>
                <w:lang w:val="uk-UA"/>
              </w:rPr>
            </w:pPr>
            <w:r w:rsidRPr="00BC5477">
              <w:rPr>
                <w:sz w:val="16"/>
                <w:lang w:val="uk-UA"/>
              </w:rPr>
              <w:t xml:space="preserve">Адреса: 03057, ДЕГТЯРІВСЬКА ВУЛ., 31 К.2  корп.2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ОРГАН УПРАВЛІННЯ - ДЕПАРТАМЕНТ ТРАНСПОРТНОЇ ІНФРАСТРУКТУРИ В.О. КМР (КМДА)</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ІНФОРМАТИЗАЦІЯ ТА ЗВ'ЯЗОК</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273. КОМУНАЛЬНЕ ПІДПРИЄМСТВО "КИЇВІНФОРМАТИКА" </w:t>
            </w:r>
          </w:p>
          <w:p w:rsidR="00876CCE" w:rsidRPr="00BC5477" w:rsidRDefault="00876CCE" w:rsidP="00876CCE">
            <w:pPr>
              <w:spacing w:before="20"/>
              <w:rPr>
                <w:sz w:val="16"/>
                <w:lang w:val="uk-UA"/>
              </w:rPr>
            </w:pPr>
            <w:r w:rsidRPr="00BC5477">
              <w:rPr>
                <w:sz w:val="16"/>
                <w:lang w:val="uk-UA"/>
              </w:rPr>
              <w:t xml:space="preserve">Код ЄДРПОУ: 31753872 </w:t>
            </w:r>
          </w:p>
          <w:p w:rsidR="00876CCE" w:rsidRPr="00BC5477" w:rsidRDefault="00876CCE" w:rsidP="00876CCE">
            <w:pPr>
              <w:spacing w:before="20"/>
              <w:rPr>
                <w:sz w:val="16"/>
                <w:lang w:val="uk-UA"/>
              </w:rPr>
            </w:pPr>
            <w:r w:rsidRPr="00BC5477">
              <w:rPr>
                <w:sz w:val="16"/>
                <w:lang w:val="uk-UA"/>
              </w:rPr>
              <w:t xml:space="preserve">Адреса: 04119, ХОХЛОВИХ СІМ'Ї ВУЛ., 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ЛІКВІДАЦІЯ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Фінансова звітність не надається. </w:t>
            </w:r>
          </w:p>
          <w:p w:rsidR="00876CCE" w:rsidRPr="00BC5477" w:rsidRDefault="00876CCE" w:rsidP="00876CCE">
            <w:pPr>
              <w:spacing w:before="20"/>
              <w:rPr>
                <w:sz w:val="16"/>
                <w:lang w:val="uk-UA"/>
              </w:rPr>
            </w:pPr>
            <w:r w:rsidRPr="00BC5477">
              <w:rPr>
                <w:sz w:val="16"/>
                <w:lang w:val="uk-UA"/>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BC5477">
              <w:rPr>
                <w:sz w:val="16"/>
                <w:lang w:val="uk-UA"/>
              </w:rPr>
              <w:t>Київінформатика</w:t>
            </w:r>
            <w:proofErr w:type="spellEnd"/>
            <w:r w:rsidRPr="00BC5477">
              <w:rPr>
                <w:sz w:val="16"/>
                <w:lang w:val="uk-UA"/>
              </w:rPr>
              <w:t xml:space="preserve">" </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БУДІВНИЦТВО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274. КОМУНАЛЬНЕ ПІДПРИЄМСТВО  "ДИРЕКЦІЯ БУДІВНИЦТВА ШЛЯХОВО-ТРАНСПОРТНИХ СПОРУД М.КИЄВА" </w:t>
            </w:r>
          </w:p>
          <w:p w:rsidR="00876CCE" w:rsidRPr="00BC5477" w:rsidRDefault="00876CCE" w:rsidP="00876CCE">
            <w:pPr>
              <w:spacing w:before="20"/>
              <w:rPr>
                <w:sz w:val="16"/>
                <w:lang w:val="uk-UA"/>
              </w:rPr>
            </w:pPr>
            <w:r w:rsidRPr="00BC5477">
              <w:rPr>
                <w:sz w:val="16"/>
                <w:lang w:val="uk-UA"/>
              </w:rPr>
              <w:t xml:space="preserve">Код ЄДРПОУ: 05445267 </w:t>
            </w:r>
          </w:p>
          <w:p w:rsidR="00876CCE" w:rsidRPr="00BC5477" w:rsidRDefault="00876CCE" w:rsidP="00876CCE">
            <w:pPr>
              <w:spacing w:before="20"/>
              <w:rPr>
                <w:sz w:val="16"/>
                <w:lang w:val="uk-UA"/>
              </w:rPr>
            </w:pPr>
            <w:r w:rsidRPr="00BC5477">
              <w:rPr>
                <w:sz w:val="16"/>
                <w:lang w:val="uk-UA"/>
              </w:rPr>
              <w:t xml:space="preserve">Адреса: 01014, БОЛБОЧАНА ПЕТРА ВУЛ. , 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275. КИЇВСЬКЕ КОМУНАЛЬНЕ ВИРОБНИЧЕ ПІДПРИЄМСТВО "МІСЬКПАЛИВО" </w:t>
            </w:r>
          </w:p>
          <w:p w:rsidR="00876CCE" w:rsidRPr="00BC5477" w:rsidRDefault="00876CCE" w:rsidP="00876CCE">
            <w:pPr>
              <w:spacing w:before="20"/>
              <w:rPr>
                <w:sz w:val="16"/>
                <w:lang w:val="uk-UA"/>
              </w:rPr>
            </w:pPr>
            <w:r w:rsidRPr="00BC5477">
              <w:rPr>
                <w:sz w:val="16"/>
                <w:lang w:val="uk-UA"/>
              </w:rPr>
              <w:t xml:space="preserve">Код ЄДРПОУ: 01879448 </w:t>
            </w:r>
          </w:p>
          <w:p w:rsidR="00876CCE" w:rsidRPr="00BC5477" w:rsidRDefault="00876CCE" w:rsidP="00876CCE">
            <w:pPr>
              <w:spacing w:before="20"/>
              <w:rPr>
                <w:sz w:val="16"/>
                <w:lang w:val="uk-UA"/>
              </w:rPr>
            </w:pPr>
            <w:r w:rsidRPr="00BC5477">
              <w:rPr>
                <w:sz w:val="16"/>
                <w:lang w:val="uk-UA"/>
              </w:rPr>
              <w:t xml:space="preserve">Адреса: 01001, МИХАЙЛІВСЬКА ВУЛ., 15/1-Б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sidRPr="00BC5477">
              <w:rPr>
                <w:sz w:val="16"/>
                <w:lang w:val="uk-UA"/>
              </w:rPr>
              <w:t>Міськпаливо</w:t>
            </w:r>
            <w:proofErr w:type="spellEnd"/>
            <w:r w:rsidRPr="00BC5477">
              <w:rPr>
                <w:sz w:val="16"/>
                <w:lang w:val="uk-UA"/>
              </w:rPr>
              <w:t>" шляхом приєднання до комунального підприємства "Київський метрополітен"</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276. КОМУНАЛЬНА КОРПОРАЦІЯ "КИЇВАВТОДОР" </w:t>
            </w:r>
          </w:p>
          <w:p w:rsidR="00876CCE" w:rsidRPr="00BC5477" w:rsidRDefault="00876CCE" w:rsidP="00876CCE">
            <w:pPr>
              <w:spacing w:before="20"/>
              <w:rPr>
                <w:sz w:val="16"/>
                <w:lang w:val="uk-UA"/>
              </w:rPr>
            </w:pPr>
            <w:r w:rsidRPr="00BC5477">
              <w:rPr>
                <w:sz w:val="16"/>
                <w:lang w:val="uk-UA"/>
              </w:rPr>
              <w:t xml:space="preserve">Код ЄДРПОУ: 03359026 </w:t>
            </w:r>
          </w:p>
          <w:p w:rsidR="00876CCE" w:rsidRPr="00BC5477" w:rsidRDefault="00876CCE" w:rsidP="00876CCE">
            <w:pPr>
              <w:spacing w:before="20"/>
              <w:rPr>
                <w:sz w:val="16"/>
                <w:lang w:val="uk-UA"/>
              </w:rPr>
            </w:pPr>
            <w:r w:rsidRPr="00BC5477">
              <w:rPr>
                <w:sz w:val="16"/>
                <w:lang w:val="uk-UA"/>
              </w:rPr>
              <w:t xml:space="preserve">Адреса: 01133, БОЛБОЧАНА ПЕТРА ВУЛ. , 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277. КОМУНАЛЬНЕ АВТОТРАНСПОРТНЕ ПІДПРИЄМСТВО N 273901 </w:t>
            </w:r>
          </w:p>
          <w:p w:rsidR="00876CCE" w:rsidRPr="00BC5477" w:rsidRDefault="00876CCE" w:rsidP="00876CCE">
            <w:pPr>
              <w:spacing w:before="20"/>
              <w:rPr>
                <w:sz w:val="16"/>
                <w:lang w:val="uk-UA"/>
              </w:rPr>
            </w:pPr>
            <w:r w:rsidRPr="00BC5477">
              <w:rPr>
                <w:sz w:val="16"/>
                <w:lang w:val="uk-UA"/>
              </w:rPr>
              <w:t xml:space="preserve">Код ЄДРПОУ: 03359049 </w:t>
            </w:r>
          </w:p>
          <w:p w:rsidR="00876CCE" w:rsidRPr="00BC5477" w:rsidRDefault="00876CCE" w:rsidP="00876CCE">
            <w:pPr>
              <w:spacing w:before="20"/>
              <w:rPr>
                <w:sz w:val="16"/>
                <w:lang w:val="uk-UA"/>
              </w:rPr>
            </w:pPr>
            <w:r w:rsidRPr="00BC5477">
              <w:rPr>
                <w:sz w:val="16"/>
                <w:lang w:val="uk-UA"/>
              </w:rPr>
              <w:t xml:space="preserve">Адреса: 03680, ОХТИРСЬКА ВУЛ., 8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278. КОМУНАЛЬНЕ АВТОТРАНСПОРТНЕ ПІДПРИЄМСТВО № 273904 КАТП- 273904 </w:t>
            </w:r>
          </w:p>
          <w:p w:rsidR="00876CCE" w:rsidRPr="00BC5477" w:rsidRDefault="00876CCE" w:rsidP="00876CCE">
            <w:pPr>
              <w:spacing w:before="20"/>
              <w:rPr>
                <w:sz w:val="16"/>
                <w:lang w:val="uk-UA"/>
              </w:rPr>
            </w:pPr>
            <w:r w:rsidRPr="00BC5477">
              <w:rPr>
                <w:sz w:val="16"/>
                <w:lang w:val="uk-UA"/>
              </w:rPr>
              <w:t xml:space="preserve">Код ЄДРПОУ: 05433011 </w:t>
            </w:r>
          </w:p>
          <w:p w:rsidR="00876CCE" w:rsidRPr="00BC5477" w:rsidRDefault="00876CCE" w:rsidP="00876CCE">
            <w:pPr>
              <w:spacing w:before="20"/>
              <w:rPr>
                <w:sz w:val="16"/>
                <w:lang w:val="uk-UA"/>
              </w:rPr>
            </w:pPr>
            <w:r w:rsidRPr="00BC5477">
              <w:rPr>
                <w:sz w:val="16"/>
                <w:lang w:val="uk-UA"/>
              </w:rPr>
              <w:t xml:space="preserve">Адреса: 03022, ОХТИРСЬКА ВУЛ., 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279. КОМУНАЛЬНЕ ПІДПРИЄМСТВО ПО РЕМОНТУ І УТРИМАННЮ МОСТІВ І ШЛЯХІВ М.КИЄВА "КИЇВАВТОШЛЯХМІСТ" </w:t>
            </w:r>
          </w:p>
          <w:p w:rsidR="00876CCE" w:rsidRPr="00BC5477" w:rsidRDefault="00876CCE" w:rsidP="00876CCE">
            <w:pPr>
              <w:spacing w:before="20"/>
              <w:rPr>
                <w:sz w:val="16"/>
                <w:lang w:val="uk-UA"/>
              </w:rPr>
            </w:pPr>
            <w:r w:rsidRPr="00BC5477">
              <w:rPr>
                <w:sz w:val="16"/>
                <w:lang w:val="uk-UA"/>
              </w:rPr>
              <w:t xml:space="preserve">Код ЄДРПОУ: 03359018 </w:t>
            </w:r>
          </w:p>
          <w:p w:rsidR="00876CCE" w:rsidRPr="00BC5477" w:rsidRDefault="00876CCE" w:rsidP="00876CCE">
            <w:pPr>
              <w:spacing w:before="20"/>
              <w:rPr>
                <w:sz w:val="16"/>
                <w:lang w:val="uk-UA"/>
              </w:rPr>
            </w:pPr>
            <w:r w:rsidRPr="00BC5477">
              <w:rPr>
                <w:sz w:val="16"/>
                <w:lang w:val="uk-UA"/>
              </w:rPr>
              <w:t xml:space="preserve">Адреса: 01013, НАБЕРЕЖНО-ХРЕЩАТИЦЬКА ДОРОГА.,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280. КОМУНАЛЬНЕ ПІДПРИЄМСТВО "УЧБОВО-КУРСОВИЙ КОМБІНАТ" </w:t>
            </w:r>
          </w:p>
          <w:p w:rsidR="00876CCE" w:rsidRPr="00BC5477" w:rsidRDefault="00876CCE" w:rsidP="00876CCE">
            <w:pPr>
              <w:spacing w:before="20"/>
              <w:rPr>
                <w:sz w:val="16"/>
                <w:lang w:val="uk-UA"/>
              </w:rPr>
            </w:pPr>
            <w:r w:rsidRPr="00BC5477">
              <w:rPr>
                <w:sz w:val="16"/>
                <w:lang w:val="uk-UA"/>
              </w:rPr>
              <w:t xml:space="preserve">Код ЄДРПОУ: 05456681 </w:t>
            </w:r>
          </w:p>
          <w:p w:rsidR="00876CCE" w:rsidRPr="00BC5477" w:rsidRDefault="00876CCE" w:rsidP="00876CCE">
            <w:pPr>
              <w:spacing w:before="20"/>
              <w:rPr>
                <w:sz w:val="16"/>
                <w:lang w:val="uk-UA"/>
              </w:rPr>
            </w:pPr>
            <w:r w:rsidRPr="00BC5477">
              <w:rPr>
                <w:sz w:val="16"/>
                <w:lang w:val="uk-UA"/>
              </w:rPr>
              <w:t xml:space="preserve">Адреса: 01133, БОЛБОЧАНА ПЕТРА ВУЛ. , 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281. КОМУНАЛЬНЕ ПІДПРИЄМСТВО "ШЛЯХОВО-ЕКСПЛУАТАЦІЙНЕ УПРАВЛІННЯ ПО РЕМОНТУ ТА УТРИМАННЮ АВТОМОБІЛЬНИХ ШЛЯХІВ ТА СПОРУД НА НИХ ГОЛОСІЇВСЬКОГО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03334894 </w:t>
            </w:r>
          </w:p>
          <w:p w:rsidR="00876CCE" w:rsidRPr="00BC5477" w:rsidRDefault="00876CCE" w:rsidP="00876CCE">
            <w:pPr>
              <w:spacing w:before="20"/>
              <w:rPr>
                <w:sz w:val="16"/>
                <w:lang w:val="uk-UA"/>
              </w:rPr>
            </w:pPr>
            <w:r w:rsidRPr="00BC5477">
              <w:rPr>
                <w:sz w:val="16"/>
                <w:lang w:val="uk-UA"/>
              </w:rPr>
              <w:t xml:space="preserve">Адреса: 03083, НАУКИ ПРОСП., 53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282. КОМУНАЛЬНЕ ПІДПРИЄМСТВО "ШЛЯХОВО-ЕКСПЛУАТАЦІЙНЕ УПРАВЛІННЯ ПО РЕМОНТУ ТА УТРИМАННЮ АВТОМОБІЛЬНИХ ШЛЯХІВ ТА СПОРУД НА НИХ ДЕСНЯНСЬКОГО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04590234 </w:t>
            </w:r>
          </w:p>
          <w:p w:rsidR="00876CCE" w:rsidRPr="00BC5477" w:rsidRDefault="00876CCE" w:rsidP="00876CCE">
            <w:pPr>
              <w:spacing w:before="20"/>
              <w:rPr>
                <w:sz w:val="16"/>
                <w:lang w:val="uk-UA"/>
              </w:rPr>
            </w:pPr>
            <w:r w:rsidRPr="00BC5477">
              <w:rPr>
                <w:sz w:val="16"/>
                <w:lang w:val="uk-UA"/>
              </w:rPr>
              <w:t xml:space="preserve">Адреса: 02217, ЗАКРЕВСЬКОГО МИКОЛИ ВУЛ., 29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283. КОМУНАЛЬНЕ ПІДПРИЄМСТВО "ШЛЯХОВО- ЕКСПЛУАТАЦІЙНЕ УПРАВЛІННЯ ПО РЕМОНТУ ТА УТРИМАННЮ АВТОМОБІЛЬНИХ ШЛЯХІВ ТА СПОРУД НА НИХ ДНІПРОВСЬКОГО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05446166 </w:t>
            </w:r>
          </w:p>
          <w:p w:rsidR="00876CCE" w:rsidRPr="00BC5477" w:rsidRDefault="00876CCE" w:rsidP="00876CCE">
            <w:pPr>
              <w:spacing w:before="20"/>
              <w:rPr>
                <w:sz w:val="16"/>
                <w:lang w:val="uk-UA"/>
              </w:rPr>
            </w:pPr>
            <w:r w:rsidRPr="00BC5477">
              <w:rPr>
                <w:sz w:val="16"/>
                <w:lang w:val="uk-UA"/>
              </w:rPr>
              <w:t xml:space="preserve">Адреса: 02089, БРОВАРСЬКИЙ ПРОСП.,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284. КОМУНАЛЬНЕ ПІДПРИЄМСТВО "ШЛЯХОВО- ЕКСПЛУАТАЦІЙНЕ УПРАВЛІННЯ ПО РЕМОНТУ ТА УТРИМАННЮ АВТОМОБІЛЬНИХ ШЛЯХІВ ТА СПОРУД НА НИХ ОБОЛОНСЬКОГО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05465258 </w:t>
            </w:r>
          </w:p>
          <w:p w:rsidR="00876CCE" w:rsidRPr="00BC5477" w:rsidRDefault="00876CCE" w:rsidP="00876CCE">
            <w:pPr>
              <w:spacing w:before="20"/>
              <w:rPr>
                <w:sz w:val="16"/>
                <w:lang w:val="uk-UA"/>
              </w:rPr>
            </w:pPr>
            <w:r w:rsidRPr="00BC5477">
              <w:rPr>
                <w:sz w:val="16"/>
                <w:lang w:val="uk-UA"/>
              </w:rPr>
              <w:t xml:space="preserve">Адреса: 04073, КУРЕНІВСЬКИЙ ПРОВ., 15-А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285. КОМУНАЛЬНЕ ПІДПРИЄМСТВО "ШЛЯХОВО-ЕКСПЛУАТАЦІЙНЕ УПРАВЛІННЯ ПО РЕМОНТУ ТА УТРИМАННЮ АВТОМОБІЛЬНИХ ШЛЯХІВ ТА СПОРУД НА НИХ ПЕЧЕРСЬКОГО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03359115 </w:t>
            </w:r>
          </w:p>
          <w:p w:rsidR="00876CCE" w:rsidRPr="00BC5477" w:rsidRDefault="00876CCE" w:rsidP="00876CCE">
            <w:pPr>
              <w:spacing w:before="20"/>
              <w:rPr>
                <w:sz w:val="16"/>
                <w:lang w:val="uk-UA"/>
              </w:rPr>
            </w:pPr>
            <w:r w:rsidRPr="00BC5477">
              <w:rPr>
                <w:sz w:val="16"/>
                <w:lang w:val="uk-UA"/>
              </w:rPr>
              <w:t xml:space="preserve">Адреса: 01010, БУТИШЕВ ПРОВ. , 19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286. КОМУНАЛЬНЕ ПІДПРИЄМСТВО "ШЛЯХОВО-ЕКСПЛУТАЦІЙНЕ УПРАВЛІННЯ ПО РЕМОНТУ ТА УТРИМАННЮ АВТОМОБІЛЬНИХ ШЛЯХІВ ТА СПОРУД НА НИХ СВЯТОШИНСЬКОГО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03359090 </w:t>
            </w:r>
          </w:p>
          <w:p w:rsidR="00876CCE" w:rsidRPr="00BC5477" w:rsidRDefault="00876CCE" w:rsidP="00876CCE">
            <w:pPr>
              <w:spacing w:before="20"/>
              <w:rPr>
                <w:sz w:val="16"/>
                <w:lang w:val="uk-UA"/>
              </w:rPr>
            </w:pPr>
            <w:r w:rsidRPr="00BC5477">
              <w:rPr>
                <w:sz w:val="16"/>
                <w:lang w:val="uk-UA"/>
              </w:rPr>
              <w:t xml:space="preserve">Адреса: 03170, ЯНТАРНА ВУЛ., 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287. КОМУНАЛЬНЕ ПІДПРИЄМСТВО ЕЛЕКТРОМЕРЕЖ ЗОВНІШНЬОГО ОСВІТЛЕННЯ М.КИЄВА "КИЇВМІСЬКСВІТЛО"  </w:t>
            </w:r>
          </w:p>
          <w:p w:rsidR="00876CCE" w:rsidRPr="00BC5477" w:rsidRDefault="00876CCE" w:rsidP="00876CCE">
            <w:pPr>
              <w:spacing w:before="20"/>
              <w:rPr>
                <w:sz w:val="16"/>
                <w:lang w:val="uk-UA"/>
              </w:rPr>
            </w:pPr>
            <w:r w:rsidRPr="00BC5477">
              <w:rPr>
                <w:sz w:val="16"/>
                <w:lang w:val="uk-UA"/>
              </w:rPr>
              <w:t xml:space="preserve">Код ЄДРПОУ: 03360905 </w:t>
            </w:r>
          </w:p>
          <w:p w:rsidR="00876CCE" w:rsidRPr="00BC5477" w:rsidRDefault="00876CCE" w:rsidP="00876CCE">
            <w:pPr>
              <w:spacing w:before="20"/>
              <w:rPr>
                <w:sz w:val="16"/>
                <w:lang w:val="uk-UA"/>
              </w:rPr>
            </w:pPr>
            <w:r w:rsidRPr="00BC5477">
              <w:rPr>
                <w:sz w:val="16"/>
                <w:lang w:val="uk-UA"/>
              </w:rPr>
              <w:t xml:space="preserve">Адреса: 03680, МАШИНОБУДІВНА ВУЛ., 40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288. КОМУНАЛЬНЕ ПІДПРИЄМСТВО "ШЛЯХОВО- ЕКСПЛУАТАЦІЙНЕ УПРАВЛІННЯ ПО РЕМОНТУ ТА УТРИМАННЮ АВТОМОБІЛЬНИХ ШЛЯХІВ ТА СПОРУД НА НИХ "МАГІСТРАЛЬ" </w:t>
            </w:r>
          </w:p>
          <w:p w:rsidR="00876CCE" w:rsidRPr="00BC5477" w:rsidRDefault="00876CCE" w:rsidP="00876CCE">
            <w:pPr>
              <w:spacing w:before="20"/>
              <w:rPr>
                <w:sz w:val="16"/>
                <w:lang w:val="uk-UA"/>
              </w:rPr>
            </w:pPr>
            <w:r w:rsidRPr="00BC5477">
              <w:rPr>
                <w:sz w:val="16"/>
                <w:lang w:val="uk-UA"/>
              </w:rPr>
              <w:t xml:space="preserve">Код ЄДРПОУ: 05445534 </w:t>
            </w:r>
          </w:p>
          <w:p w:rsidR="00876CCE" w:rsidRPr="00BC5477" w:rsidRDefault="00876CCE" w:rsidP="00876CCE">
            <w:pPr>
              <w:spacing w:before="20"/>
              <w:rPr>
                <w:sz w:val="16"/>
                <w:lang w:val="uk-UA"/>
              </w:rPr>
            </w:pPr>
            <w:r w:rsidRPr="00BC5477">
              <w:rPr>
                <w:sz w:val="16"/>
                <w:lang w:val="uk-UA"/>
              </w:rPr>
              <w:t xml:space="preserve">Адреса: 03131, ЛЮТНЕВА ВУЛ., 58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289. КОМУНАЛЬНЕ ПІДПРИЄМСТВО "ШЛЯХОВО-ЕКСПЛУАТАЦІЙНЕ УПРАВЛІННЯ ПО РЕМОНТУ ТА УТРИМАННЮ АВТОМОБІЛЬНИХ ШЛЯХІВ ТА СПОРУД НА НИХ ДАРНИЦЬКОГО РАЙОНУ" </w:t>
            </w:r>
          </w:p>
          <w:p w:rsidR="00876CCE" w:rsidRPr="00BC5477" w:rsidRDefault="00876CCE" w:rsidP="00876CCE">
            <w:pPr>
              <w:spacing w:before="20"/>
              <w:rPr>
                <w:sz w:val="16"/>
                <w:lang w:val="uk-UA"/>
              </w:rPr>
            </w:pPr>
            <w:r w:rsidRPr="00BC5477">
              <w:rPr>
                <w:sz w:val="16"/>
                <w:lang w:val="uk-UA"/>
              </w:rPr>
              <w:t xml:space="preserve">Код ЄДРПОУ: 31722818 </w:t>
            </w:r>
          </w:p>
          <w:p w:rsidR="00876CCE" w:rsidRPr="00BC5477" w:rsidRDefault="00876CCE" w:rsidP="00876CCE">
            <w:pPr>
              <w:spacing w:before="20"/>
              <w:rPr>
                <w:sz w:val="16"/>
                <w:lang w:val="uk-UA"/>
              </w:rPr>
            </w:pPr>
            <w:r w:rsidRPr="00BC5477">
              <w:rPr>
                <w:sz w:val="16"/>
                <w:lang w:val="uk-UA"/>
              </w:rPr>
              <w:t xml:space="preserve">Адреса: 02121, КАМ'ЯНСЬКА ВУЛ. , 130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290.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876CCE" w:rsidRPr="00BC5477" w:rsidRDefault="00876CCE" w:rsidP="00876CCE">
            <w:pPr>
              <w:spacing w:before="20"/>
              <w:rPr>
                <w:sz w:val="16"/>
                <w:lang w:val="uk-UA"/>
              </w:rPr>
            </w:pPr>
            <w:r w:rsidRPr="00BC5477">
              <w:rPr>
                <w:sz w:val="16"/>
                <w:lang w:val="uk-UA"/>
              </w:rPr>
              <w:t xml:space="preserve">Код ЄДРПОУ: 03359121 </w:t>
            </w:r>
          </w:p>
          <w:p w:rsidR="00876CCE" w:rsidRPr="00BC5477" w:rsidRDefault="00876CCE" w:rsidP="00876CCE">
            <w:pPr>
              <w:spacing w:before="20"/>
              <w:rPr>
                <w:sz w:val="16"/>
                <w:lang w:val="uk-UA"/>
              </w:rPr>
            </w:pPr>
            <w:r w:rsidRPr="00BC5477">
              <w:rPr>
                <w:sz w:val="16"/>
                <w:lang w:val="uk-UA"/>
              </w:rPr>
              <w:t xml:space="preserve">Адреса: 04080, КИРИЛІВСЬКА ВУЛ.  , 15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291. КОМУНАЛЬНЕ ПІДПРИЄМСТВО "ШЛЯХОВО- ЕКСПЛУАТАЦІЙНЕ УПРАВЛІННЯ ПО РЕМОНТУ ТА УТРИМАННЮ АВТОМОБІЛЬНИХ ШЛЯХІВ ТА СПОРУД НА НИХ СОЛОМ'ЯНСЬКОГО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31806946 </w:t>
            </w:r>
          </w:p>
          <w:p w:rsidR="00876CCE" w:rsidRPr="00BC5477" w:rsidRDefault="00876CCE" w:rsidP="00876CCE">
            <w:pPr>
              <w:spacing w:before="20"/>
              <w:rPr>
                <w:sz w:val="16"/>
                <w:lang w:val="uk-UA"/>
              </w:rPr>
            </w:pPr>
            <w:r w:rsidRPr="00BC5477">
              <w:rPr>
                <w:sz w:val="16"/>
                <w:lang w:val="uk-UA"/>
              </w:rPr>
              <w:t xml:space="preserve">Адреса: 03151, ХОРОБРОГО СВЯТОСЛАВА ВУЛ., 16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292.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 </w:t>
            </w:r>
          </w:p>
          <w:p w:rsidR="00876CCE" w:rsidRPr="00BC5477" w:rsidRDefault="00876CCE" w:rsidP="00876CCE">
            <w:pPr>
              <w:spacing w:before="20"/>
              <w:rPr>
                <w:sz w:val="16"/>
                <w:lang w:val="uk-UA"/>
              </w:rPr>
            </w:pPr>
            <w:r w:rsidRPr="00BC5477">
              <w:rPr>
                <w:sz w:val="16"/>
                <w:lang w:val="uk-UA"/>
              </w:rPr>
              <w:t xml:space="preserve">Код ЄДРПОУ: 31868786 </w:t>
            </w:r>
          </w:p>
          <w:p w:rsidR="00876CCE" w:rsidRPr="00BC5477" w:rsidRDefault="00876CCE" w:rsidP="00876CCE">
            <w:pPr>
              <w:spacing w:before="20"/>
              <w:rPr>
                <w:sz w:val="16"/>
                <w:lang w:val="uk-UA"/>
              </w:rPr>
            </w:pPr>
            <w:r w:rsidRPr="00BC5477">
              <w:rPr>
                <w:sz w:val="16"/>
                <w:lang w:val="uk-UA"/>
              </w:rPr>
              <w:t xml:space="preserve">Адреса: 04107, ЗАГОРІВСЬКА ВУЛ., 30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ТРАНСПОРТ</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293. КОМУНАЛЬНА СЛУЖБА ПЕРЕВЕЗЕНЬ ВИКОНАВЧОГО ОРГАНУ КИЇВСЬКОЇ МІСЬКОЇ РАДИ (КИЇВСЬКОЇ МІСЬКОЇ ДЕРЖАВНОЇ АДМІНІСТРАЦІЇ) </w:t>
            </w:r>
          </w:p>
          <w:p w:rsidR="00876CCE" w:rsidRPr="00BC5477" w:rsidRDefault="00876CCE" w:rsidP="00876CCE">
            <w:pPr>
              <w:spacing w:before="20"/>
              <w:rPr>
                <w:sz w:val="16"/>
                <w:lang w:val="uk-UA"/>
              </w:rPr>
            </w:pPr>
            <w:r w:rsidRPr="00BC5477">
              <w:rPr>
                <w:sz w:val="16"/>
                <w:lang w:val="uk-UA"/>
              </w:rPr>
              <w:t xml:space="preserve">Код ЄДРПОУ: 25383769 </w:t>
            </w:r>
          </w:p>
          <w:p w:rsidR="00876CCE" w:rsidRPr="00BC5477" w:rsidRDefault="00876CCE" w:rsidP="00876CCE">
            <w:pPr>
              <w:spacing w:before="20"/>
              <w:rPr>
                <w:sz w:val="16"/>
                <w:lang w:val="uk-UA"/>
              </w:rPr>
            </w:pPr>
            <w:r w:rsidRPr="00BC5477">
              <w:rPr>
                <w:sz w:val="16"/>
                <w:lang w:val="uk-UA"/>
              </w:rPr>
              <w:t xml:space="preserve">Адреса: 03057, ДЕГТЯРІВСЬКА ВУЛ., 31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294. КОМУНАЛЬНА СУДНОПЛАВНА КОМПАНІЯ  "КИЇВ"  </w:t>
            </w:r>
          </w:p>
          <w:p w:rsidR="00876CCE" w:rsidRPr="00BC5477" w:rsidRDefault="00876CCE" w:rsidP="00876CCE">
            <w:pPr>
              <w:spacing w:before="20"/>
              <w:rPr>
                <w:sz w:val="16"/>
                <w:lang w:val="uk-UA"/>
              </w:rPr>
            </w:pPr>
            <w:r w:rsidRPr="00BC5477">
              <w:rPr>
                <w:sz w:val="16"/>
                <w:lang w:val="uk-UA"/>
              </w:rPr>
              <w:t xml:space="preserve">Код ЄДРПОУ: 30757022 </w:t>
            </w:r>
          </w:p>
          <w:p w:rsidR="00876CCE" w:rsidRPr="00BC5477" w:rsidRDefault="00876CCE" w:rsidP="00876CCE">
            <w:pPr>
              <w:spacing w:before="20"/>
              <w:rPr>
                <w:sz w:val="16"/>
                <w:lang w:val="uk-UA"/>
              </w:rPr>
            </w:pPr>
            <w:r w:rsidRPr="00BC5477">
              <w:rPr>
                <w:sz w:val="16"/>
                <w:lang w:val="uk-UA"/>
              </w:rPr>
              <w:t xml:space="preserve">Адреса: 03150, ПРЕДСЛАВИНСЬКА ВУЛ., 43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ДІЯЛЬНІСТЬ ВІДСУТНЯ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w:t>
            </w:r>
            <w:proofErr w:type="spellStart"/>
            <w:r w:rsidRPr="00BC5477">
              <w:rPr>
                <w:sz w:val="16"/>
                <w:lang w:val="uk-UA"/>
              </w:rPr>
              <w:t>діяльністьі</w:t>
            </w:r>
            <w:proofErr w:type="spellEnd"/>
            <w:r w:rsidRPr="00BC5477">
              <w:rPr>
                <w:sz w:val="16"/>
                <w:lang w:val="uk-UA"/>
              </w:rPr>
              <w:t>, керівники та штатні працівники відсутні.</w:t>
            </w:r>
          </w:p>
          <w:p w:rsidR="00876CCE" w:rsidRPr="00BC5477" w:rsidRDefault="00876CCE" w:rsidP="00876CCE">
            <w:pPr>
              <w:spacing w:before="20"/>
              <w:rPr>
                <w:sz w:val="16"/>
                <w:lang w:val="uk-UA"/>
              </w:rPr>
            </w:pPr>
            <w:r w:rsidRPr="00BC5477">
              <w:rPr>
                <w:sz w:val="16"/>
                <w:lang w:val="uk-UA"/>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295. КОМУНАЛЬНЕ ПІДПРИЄМСТВО МІЖНАРОДНИЙ АЕРОПОРТ "КИЇВ" (ЖУЛЯНИ) </w:t>
            </w:r>
          </w:p>
          <w:p w:rsidR="00876CCE" w:rsidRPr="00BC5477" w:rsidRDefault="00876CCE" w:rsidP="00876CCE">
            <w:pPr>
              <w:spacing w:before="20"/>
              <w:rPr>
                <w:sz w:val="16"/>
                <w:lang w:val="uk-UA"/>
              </w:rPr>
            </w:pPr>
            <w:r w:rsidRPr="00BC5477">
              <w:rPr>
                <w:sz w:val="16"/>
                <w:lang w:val="uk-UA"/>
              </w:rPr>
              <w:t xml:space="preserve">Код ЄДРПОУ: 01131514 </w:t>
            </w:r>
          </w:p>
          <w:p w:rsidR="00876CCE" w:rsidRPr="00BC5477" w:rsidRDefault="00876CCE" w:rsidP="00876CCE">
            <w:pPr>
              <w:spacing w:before="20"/>
              <w:rPr>
                <w:sz w:val="16"/>
                <w:lang w:val="uk-UA"/>
              </w:rPr>
            </w:pPr>
            <w:r w:rsidRPr="00BC5477">
              <w:rPr>
                <w:sz w:val="16"/>
                <w:lang w:val="uk-UA"/>
              </w:rPr>
              <w:t xml:space="preserve">Адреса: 03036, ПОВІТРЯНИХ СИЛ ПРОСП., 79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296. КОМУНАЛЬНЕ ПІДПРИЄМСТВО "КИЇВПАСТРАНС" </w:t>
            </w:r>
          </w:p>
          <w:p w:rsidR="00876CCE" w:rsidRPr="00BC5477" w:rsidRDefault="00876CCE" w:rsidP="00876CCE">
            <w:pPr>
              <w:spacing w:before="20"/>
              <w:rPr>
                <w:sz w:val="16"/>
                <w:lang w:val="uk-UA"/>
              </w:rPr>
            </w:pPr>
            <w:r w:rsidRPr="00BC5477">
              <w:rPr>
                <w:sz w:val="16"/>
                <w:lang w:val="uk-UA"/>
              </w:rPr>
              <w:t xml:space="preserve">Код ЄДРПОУ: 31725604 </w:t>
            </w:r>
          </w:p>
          <w:p w:rsidR="00876CCE" w:rsidRPr="00BC5477" w:rsidRDefault="00876CCE" w:rsidP="00876CCE">
            <w:pPr>
              <w:spacing w:before="20"/>
              <w:rPr>
                <w:sz w:val="16"/>
                <w:lang w:val="uk-UA"/>
              </w:rPr>
            </w:pPr>
            <w:r w:rsidRPr="00BC5477">
              <w:rPr>
                <w:sz w:val="16"/>
                <w:lang w:val="uk-UA"/>
              </w:rPr>
              <w:t xml:space="preserve">Адреса: 04070, НАБЕРЕЖНЕ ШОСЕ, 2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297. КОМУНАЛЬНЕ ПІДПРИЄМСТВО "КИЇВСЬКИЙ МЕТРОПОЛІТЕН"  </w:t>
            </w:r>
          </w:p>
          <w:p w:rsidR="00876CCE" w:rsidRPr="00BC5477" w:rsidRDefault="00876CCE" w:rsidP="00876CCE">
            <w:pPr>
              <w:spacing w:before="20"/>
              <w:rPr>
                <w:sz w:val="16"/>
                <w:lang w:val="uk-UA"/>
              </w:rPr>
            </w:pPr>
            <w:r w:rsidRPr="00BC5477">
              <w:rPr>
                <w:sz w:val="16"/>
                <w:lang w:val="uk-UA"/>
              </w:rPr>
              <w:t xml:space="preserve">Код ЄДРПОУ: 03328913 </w:t>
            </w:r>
          </w:p>
          <w:p w:rsidR="00876CCE" w:rsidRPr="00BC5477" w:rsidRDefault="00876CCE" w:rsidP="00876CCE">
            <w:pPr>
              <w:spacing w:before="20"/>
              <w:rPr>
                <w:sz w:val="16"/>
                <w:lang w:val="uk-UA"/>
              </w:rPr>
            </w:pPr>
            <w:r w:rsidRPr="00BC5477">
              <w:rPr>
                <w:sz w:val="16"/>
                <w:lang w:val="uk-UA"/>
              </w:rPr>
              <w:t xml:space="preserve">Адреса: 03055, БЕРЕСТЕЙСЬКИЙ ПРОСП., 35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298. КОМУНАЛЬНЕ ПІДПРИЄМСТВО  "КИЇВТРАНСПАРКСЕРВІС" </w:t>
            </w:r>
          </w:p>
          <w:p w:rsidR="00876CCE" w:rsidRPr="00BC5477" w:rsidRDefault="00876CCE" w:rsidP="00876CCE">
            <w:pPr>
              <w:spacing w:before="20"/>
              <w:rPr>
                <w:sz w:val="16"/>
                <w:lang w:val="uk-UA"/>
              </w:rPr>
            </w:pPr>
            <w:r w:rsidRPr="00BC5477">
              <w:rPr>
                <w:sz w:val="16"/>
                <w:lang w:val="uk-UA"/>
              </w:rPr>
              <w:t xml:space="preserve">Код ЄДРПОУ: 35210739 </w:t>
            </w:r>
          </w:p>
          <w:p w:rsidR="00876CCE" w:rsidRPr="00BC5477" w:rsidRDefault="00876CCE" w:rsidP="00876CCE">
            <w:pPr>
              <w:spacing w:before="20"/>
              <w:rPr>
                <w:sz w:val="16"/>
                <w:lang w:val="uk-UA"/>
              </w:rPr>
            </w:pPr>
            <w:r w:rsidRPr="00BC5477">
              <w:rPr>
                <w:sz w:val="16"/>
                <w:lang w:val="uk-UA"/>
              </w:rPr>
              <w:t xml:space="preserve">Адреса: 04073, КОПИЛІВСЬКА ВУЛ., 67  корп.10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299. КОМУНАЛЬНЕ ПІДПРИЄМСТВО "ЦЕНТР ОРГАНІЗАЦІЇ ДОРОЖНЬОГО РУХУ" </w:t>
            </w:r>
          </w:p>
          <w:p w:rsidR="00876CCE" w:rsidRPr="00BC5477" w:rsidRDefault="00876CCE" w:rsidP="00876CCE">
            <w:pPr>
              <w:spacing w:before="20"/>
              <w:rPr>
                <w:sz w:val="16"/>
                <w:lang w:val="uk-UA"/>
              </w:rPr>
            </w:pPr>
            <w:r w:rsidRPr="00BC5477">
              <w:rPr>
                <w:sz w:val="16"/>
                <w:lang w:val="uk-UA"/>
              </w:rPr>
              <w:t xml:space="preserve">Код ЄДРПОУ: 32955518 </w:t>
            </w:r>
          </w:p>
          <w:p w:rsidR="00876CCE" w:rsidRPr="00BC5477" w:rsidRDefault="00876CCE" w:rsidP="00876CCE">
            <w:pPr>
              <w:spacing w:before="20"/>
              <w:rPr>
                <w:sz w:val="16"/>
                <w:lang w:val="uk-UA"/>
              </w:rPr>
            </w:pPr>
            <w:r w:rsidRPr="00BC5477">
              <w:rPr>
                <w:sz w:val="16"/>
                <w:lang w:val="uk-UA"/>
              </w:rPr>
              <w:t xml:space="preserve">Адреса: 03062, ЧИСТЯКІВСЬКА ВУЛ., 19 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C23210" w:rsidRPr="00BC5477" w:rsidTr="00C23210">
        <w:tblPrEx>
          <w:tblCellMar>
            <w:top w:w="0" w:type="dxa"/>
            <w:bottom w:w="0" w:type="dxa"/>
          </w:tblCellMar>
        </w:tblPrEx>
        <w:trPr>
          <w:cantSplit/>
        </w:trPr>
        <w:tc>
          <w:tcPr>
            <w:tcW w:w="10881" w:type="dxa"/>
            <w:gridSpan w:val="3"/>
            <w:shd w:val="clear" w:color="auto" w:fill="BFBFBF" w:themeFill="background1" w:themeFillShade="BF"/>
          </w:tcPr>
          <w:p w:rsidR="00C23210" w:rsidRPr="00BC5477" w:rsidRDefault="00C23210" w:rsidP="00C23210">
            <w:pPr>
              <w:spacing w:before="20"/>
              <w:jc w:val="center"/>
              <w:rPr>
                <w:b/>
                <w:sz w:val="16"/>
                <w:lang w:val="uk-UA"/>
              </w:rPr>
            </w:pPr>
            <w:r w:rsidRPr="00BC5477">
              <w:rPr>
                <w:b/>
                <w:sz w:val="16"/>
                <w:lang w:val="uk-UA"/>
              </w:rPr>
              <w:t>ОРГАН УПРАВЛІННЯ - ДЖКІ, ДКВ</w:t>
            </w:r>
          </w:p>
        </w:tc>
      </w:tr>
      <w:tr w:rsidR="00C23210" w:rsidRPr="00BC5477" w:rsidTr="00C23210">
        <w:tblPrEx>
          <w:tblCellMar>
            <w:top w:w="0" w:type="dxa"/>
            <w:bottom w:w="0" w:type="dxa"/>
          </w:tblCellMar>
        </w:tblPrEx>
        <w:trPr>
          <w:cantSplit/>
        </w:trPr>
        <w:tc>
          <w:tcPr>
            <w:tcW w:w="10881" w:type="dxa"/>
            <w:gridSpan w:val="3"/>
            <w:shd w:val="clear" w:color="auto" w:fill="auto"/>
          </w:tcPr>
          <w:p w:rsidR="00C23210" w:rsidRPr="00BC5477" w:rsidRDefault="00C23210" w:rsidP="00C23210">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300. КОМУНАЛЬНЕ ПІДПРИЄМСТВО  "КИЇВЖИТЛОСПЕЦЕКСПЛУАТАЦІЯ"  </w:t>
            </w:r>
          </w:p>
          <w:p w:rsidR="00876CCE" w:rsidRPr="00BC5477" w:rsidRDefault="00876CCE" w:rsidP="00876CCE">
            <w:pPr>
              <w:spacing w:before="20"/>
              <w:rPr>
                <w:sz w:val="16"/>
                <w:lang w:val="uk-UA"/>
              </w:rPr>
            </w:pPr>
            <w:r w:rsidRPr="00BC5477">
              <w:rPr>
                <w:sz w:val="16"/>
                <w:lang w:val="uk-UA"/>
              </w:rPr>
              <w:t xml:space="preserve">Код ЄДРПОУ: 03366500 </w:t>
            </w:r>
          </w:p>
          <w:p w:rsidR="00876CCE" w:rsidRPr="00BC5477" w:rsidRDefault="00876CCE" w:rsidP="00876CCE">
            <w:pPr>
              <w:spacing w:before="20"/>
              <w:rPr>
                <w:sz w:val="16"/>
                <w:lang w:val="uk-UA"/>
              </w:rPr>
            </w:pPr>
            <w:r w:rsidRPr="00BC5477">
              <w:rPr>
                <w:sz w:val="16"/>
                <w:lang w:val="uk-UA"/>
              </w:rPr>
              <w:t xml:space="preserve">Адреса: 01001, ВОЛОДИМИРСЬКА ВУЛ., 51-А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BC5477" w:rsidRPr="00BC5477" w:rsidTr="00BC5477">
        <w:tblPrEx>
          <w:tblCellMar>
            <w:top w:w="0" w:type="dxa"/>
            <w:bottom w:w="0" w:type="dxa"/>
          </w:tblCellMar>
        </w:tblPrEx>
        <w:trPr>
          <w:cantSplit/>
        </w:trPr>
        <w:tc>
          <w:tcPr>
            <w:tcW w:w="10881" w:type="dxa"/>
            <w:gridSpan w:val="3"/>
            <w:shd w:val="clear" w:color="auto" w:fill="BFBFBF" w:themeFill="background1" w:themeFillShade="BF"/>
          </w:tcPr>
          <w:p w:rsidR="00BC5477" w:rsidRPr="00BC5477" w:rsidRDefault="00BC5477" w:rsidP="00BC5477">
            <w:pPr>
              <w:spacing w:before="20"/>
              <w:jc w:val="center"/>
              <w:rPr>
                <w:b/>
                <w:sz w:val="16"/>
                <w:lang w:val="uk-UA"/>
              </w:rPr>
            </w:pPr>
            <w:r w:rsidRPr="00BC5477">
              <w:rPr>
                <w:b/>
                <w:sz w:val="16"/>
                <w:lang w:val="uk-UA"/>
              </w:rPr>
              <w:t>ОРГАН УПРАВЛІННЯ - КИЇВСЬКА МІСЬКА РАДА</w:t>
            </w:r>
          </w:p>
        </w:tc>
      </w:tr>
      <w:tr w:rsidR="00BC5477" w:rsidRPr="00BC5477" w:rsidTr="00080367">
        <w:tblPrEx>
          <w:tblCellMar>
            <w:top w:w="0" w:type="dxa"/>
            <w:bottom w:w="0" w:type="dxa"/>
          </w:tblCellMar>
        </w:tblPrEx>
        <w:trPr>
          <w:cantSplit/>
        </w:trPr>
        <w:tc>
          <w:tcPr>
            <w:tcW w:w="10881" w:type="dxa"/>
            <w:gridSpan w:val="3"/>
            <w:shd w:val="clear" w:color="auto" w:fill="auto"/>
          </w:tcPr>
          <w:p w:rsidR="00BC5477" w:rsidRPr="00BC5477" w:rsidRDefault="00BC5477" w:rsidP="00BC5477">
            <w:pPr>
              <w:spacing w:before="20"/>
              <w:jc w:val="center"/>
              <w:rPr>
                <w:b/>
                <w:sz w:val="16"/>
                <w:lang w:val="uk-UA"/>
              </w:rPr>
            </w:pPr>
            <w:r w:rsidRPr="00BC5477">
              <w:rPr>
                <w:b/>
                <w:sz w:val="16"/>
                <w:lang w:val="uk-UA"/>
              </w:rPr>
              <w:t>ГАЛУЗЬ - ГРОМАДСЬКЕ ХАРЧУВАННЯ</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301. КОМУНАЛЬНЕ ПІДПРИЄМСТВО ВИКОНАВЧОГО ОРГАНУ КИЇВРАДИ (КИЇВСЬКОЇ МІСЬКОЇ ДЕРЖАВНОЇ АДМІНІСТРАЦІЇ) " КОБЗА" </w:t>
            </w:r>
          </w:p>
          <w:p w:rsidR="00876CCE" w:rsidRPr="00BC5477" w:rsidRDefault="00876CCE" w:rsidP="00876CCE">
            <w:pPr>
              <w:spacing w:before="20"/>
              <w:rPr>
                <w:sz w:val="16"/>
                <w:lang w:val="uk-UA"/>
              </w:rPr>
            </w:pPr>
            <w:r w:rsidRPr="00BC5477">
              <w:rPr>
                <w:sz w:val="16"/>
                <w:lang w:val="uk-UA"/>
              </w:rPr>
              <w:t xml:space="preserve">Код ЄДРПОУ: 19491006 </w:t>
            </w:r>
          </w:p>
          <w:p w:rsidR="00876CCE" w:rsidRPr="00BC5477" w:rsidRDefault="00876CCE" w:rsidP="00876CCE">
            <w:pPr>
              <w:spacing w:before="20"/>
              <w:rPr>
                <w:sz w:val="16"/>
                <w:lang w:val="uk-UA"/>
              </w:rPr>
            </w:pPr>
            <w:r w:rsidRPr="00BC5477">
              <w:rPr>
                <w:sz w:val="16"/>
                <w:lang w:val="uk-UA"/>
              </w:rPr>
              <w:t xml:space="preserve">Адреса: 01018, МИХАЙЛІВСЬКА ПЛ., 1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РЕОРГАНІЗАЦІЯ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Припинення шляхом приєднання до КП "</w:t>
            </w:r>
            <w:proofErr w:type="spellStart"/>
            <w:r w:rsidRPr="00BC5477">
              <w:rPr>
                <w:sz w:val="16"/>
                <w:lang w:val="uk-UA"/>
              </w:rPr>
              <w:t>Госпкомобслуговування</w:t>
            </w:r>
            <w:proofErr w:type="spellEnd"/>
            <w:r w:rsidRPr="00BC5477">
              <w:rPr>
                <w:sz w:val="16"/>
                <w:lang w:val="uk-UA"/>
              </w:rPr>
              <w:t>"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BC5477" w:rsidRPr="00BC5477" w:rsidTr="00651AE7">
        <w:tblPrEx>
          <w:tblCellMar>
            <w:top w:w="0" w:type="dxa"/>
            <w:bottom w:w="0" w:type="dxa"/>
          </w:tblCellMar>
        </w:tblPrEx>
        <w:trPr>
          <w:cantSplit/>
        </w:trPr>
        <w:tc>
          <w:tcPr>
            <w:tcW w:w="10881" w:type="dxa"/>
            <w:gridSpan w:val="3"/>
            <w:shd w:val="clear" w:color="auto" w:fill="auto"/>
          </w:tcPr>
          <w:p w:rsidR="00BC5477" w:rsidRPr="00BC5477" w:rsidRDefault="00BC5477" w:rsidP="00BC5477">
            <w:pPr>
              <w:spacing w:before="20"/>
              <w:jc w:val="center"/>
              <w:rPr>
                <w:b/>
                <w:sz w:val="16"/>
                <w:lang w:val="uk-UA"/>
              </w:rPr>
            </w:pPr>
            <w:r w:rsidRPr="00BC5477">
              <w:rPr>
                <w:b/>
                <w:sz w:val="16"/>
                <w:lang w:val="uk-UA"/>
              </w:rPr>
              <w:t>ГАЛУЗЬ - ЖИТЛОВО-КОМУНАЛЬНЕ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lastRenderedPageBreak/>
              <w:t xml:space="preserve">302. КОМУНАЛЬНЕ ПІДПРИЄМСТВО "ГОСПКОМОБСЛУГОВУВАННЯ" </w:t>
            </w:r>
          </w:p>
          <w:p w:rsidR="00876CCE" w:rsidRPr="00BC5477" w:rsidRDefault="00876CCE" w:rsidP="00876CCE">
            <w:pPr>
              <w:spacing w:before="20"/>
              <w:rPr>
                <w:sz w:val="16"/>
                <w:lang w:val="uk-UA"/>
              </w:rPr>
            </w:pPr>
            <w:r w:rsidRPr="00BC5477">
              <w:rPr>
                <w:sz w:val="16"/>
                <w:lang w:val="uk-UA"/>
              </w:rPr>
              <w:t xml:space="preserve">Код ЄДРПОУ: 21465789 </w:t>
            </w:r>
          </w:p>
          <w:p w:rsidR="00876CCE" w:rsidRPr="00BC5477" w:rsidRDefault="00876CCE" w:rsidP="00876CCE">
            <w:pPr>
              <w:spacing w:before="20"/>
              <w:rPr>
                <w:sz w:val="16"/>
                <w:lang w:val="uk-UA"/>
              </w:rPr>
            </w:pPr>
            <w:r w:rsidRPr="00BC5477">
              <w:rPr>
                <w:sz w:val="16"/>
                <w:lang w:val="uk-UA"/>
              </w:rPr>
              <w:t xml:space="preserve">Адреса: 01044, БОГДАНА ХМЕЛЬНИЦЬКОГО ВУЛ., 6А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BC5477" w:rsidRPr="00BC5477" w:rsidTr="00BC5477">
        <w:tblPrEx>
          <w:tblCellMar>
            <w:top w:w="0" w:type="dxa"/>
            <w:bottom w:w="0" w:type="dxa"/>
          </w:tblCellMar>
        </w:tblPrEx>
        <w:trPr>
          <w:cantSplit/>
        </w:trPr>
        <w:tc>
          <w:tcPr>
            <w:tcW w:w="10881" w:type="dxa"/>
            <w:gridSpan w:val="3"/>
            <w:shd w:val="clear" w:color="auto" w:fill="BFBFBF" w:themeFill="background1" w:themeFillShade="BF"/>
          </w:tcPr>
          <w:p w:rsidR="00BC5477" w:rsidRPr="00BC5477" w:rsidRDefault="00BC5477" w:rsidP="00BC5477">
            <w:pPr>
              <w:spacing w:before="20"/>
              <w:jc w:val="center"/>
              <w:rPr>
                <w:b/>
                <w:sz w:val="16"/>
                <w:lang w:val="uk-UA"/>
              </w:rPr>
            </w:pPr>
            <w:r w:rsidRPr="00BC5477">
              <w:rPr>
                <w:b/>
                <w:sz w:val="16"/>
                <w:lang w:val="uk-UA"/>
              </w:rPr>
              <w:t>ОРГАН УПРАВЛІННЯ - НЕ ВИЗНАЧЕНО</w:t>
            </w:r>
          </w:p>
        </w:tc>
      </w:tr>
      <w:tr w:rsidR="00BC5477" w:rsidRPr="00BC5477" w:rsidTr="00FF7AD1">
        <w:tblPrEx>
          <w:tblCellMar>
            <w:top w:w="0" w:type="dxa"/>
            <w:bottom w:w="0" w:type="dxa"/>
          </w:tblCellMar>
        </w:tblPrEx>
        <w:trPr>
          <w:cantSplit/>
        </w:trPr>
        <w:tc>
          <w:tcPr>
            <w:tcW w:w="10881" w:type="dxa"/>
            <w:gridSpan w:val="3"/>
            <w:shd w:val="clear" w:color="auto" w:fill="auto"/>
          </w:tcPr>
          <w:p w:rsidR="00BC5477" w:rsidRPr="00BC5477" w:rsidRDefault="00BC5477" w:rsidP="00BC5477">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303. ДЕРЖАВНЕ ПІДПРИЄМСТВО ВИРОБНИЧО-КОМЕРЦІЙНА ФІРМА "УКРТАРАПОСТАЧЗБУТ" </w:t>
            </w:r>
          </w:p>
          <w:p w:rsidR="00876CCE" w:rsidRPr="00BC5477" w:rsidRDefault="00876CCE" w:rsidP="00876CCE">
            <w:pPr>
              <w:spacing w:before="20"/>
              <w:rPr>
                <w:sz w:val="16"/>
                <w:lang w:val="uk-UA"/>
              </w:rPr>
            </w:pPr>
            <w:r w:rsidRPr="00BC5477">
              <w:rPr>
                <w:sz w:val="16"/>
                <w:lang w:val="uk-UA"/>
              </w:rPr>
              <w:t xml:space="preserve">Код ЄДРПОУ: 04949014 </w:t>
            </w:r>
          </w:p>
          <w:p w:rsidR="00876CCE" w:rsidRPr="00BC5477" w:rsidRDefault="00876CCE" w:rsidP="00876CCE">
            <w:pPr>
              <w:spacing w:before="20"/>
              <w:rPr>
                <w:sz w:val="16"/>
                <w:lang w:val="uk-UA"/>
              </w:rPr>
            </w:pPr>
            <w:r w:rsidRPr="00BC5477">
              <w:rPr>
                <w:sz w:val="16"/>
                <w:lang w:val="uk-UA"/>
              </w:rPr>
              <w:t xml:space="preserve">Адреса: 02133, КУДРІ ІВАНА ВУЛ., 43 </w:t>
            </w:r>
          </w:p>
        </w:tc>
        <w:tc>
          <w:tcPr>
            <w:tcW w:w="1460" w:type="dxa"/>
            <w:shd w:val="clear" w:color="auto" w:fill="auto"/>
          </w:tcPr>
          <w:p w:rsidR="00876CCE" w:rsidRPr="00BC5477" w:rsidRDefault="00876CCE" w:rsidP="00876CCE">
            <w:pPr>
              <w:spacing w:before="20"/>
              <w:rPr>
                <w:sz w:val="16"/>
                <w:lang w:val="uk-UA"/>
              </w:rPr>
            </w:pPr>
            <w:r w:rsidRPr="00BC5477">
              <w:rPr>
                <w:sz w:val="16"/>
                <w:lang w:val="uk-UA"/>
              </w:rPr>
              <w:t>ДІЯЛЬНІСТЬ ВІДСУТНЯ</w:t>
            </w:r>
          </w:p>
        </w:tc>
        <w:tc>
          <w:tcPr>
            <w:tcW w:w="3421" w:type="dxa"/>
            <w:shd w:val="clear" w:color="auto" w:fill="auto"/>
          </w:tcPr>
          <w:p w:rsidR="00876CCE" w:rsidRPr="00BC5477" w:rsidRDefault="00876CCE" w:rsidP="00876CCE">
            <w:pPr>
              <w:spacing w:before="20"/>
              <w:rPr>
                <w:sz w:val="16"/>
                <w:lang w:val="uk-UA"/>
              </w:rPr>
            </w:pPr>
            <w:r w:rsidRPr="00BC5477">
              <w:rPr>
                <w:sz w:val="16"/>
                <w:lang w:val="uk-UA"/>
              </w:rPr>
              <w:t xml:space="preserve">Підприємство до ДКВ не звітує з 01.04.2008 року. Орган управління не визначений. </w:t>
            </w:r>
          </w:p>
        </w:tc>
      </w:tr>
      <w:tr w:rsidR="00BC5477" w:rsidRPr="00BC5477" w:rsidTr="00BC5477">
        <w:tblPrEx>
          <w:tblCellMar>
            <w:top w:w="0" w:type="dxa"/>
            <w:bottom w:w="0" w:type="dxa"/>
          </w:tblCellMar>
        </w:tblPrEx>
        <w:trPr>
          <w:cantSplit/>
        </w:trPr>
        <w:tc>
          <w:tcPr>
            <w:tcW w:w="10881" w:type="dxa"/>
            <w:gridSpan w:val="3"/>
            <w:shd w:val="clear" w:color="auto" w:fill="BFBFBF" w:themeFill="background1" w:themeFillShade="BF"/>
          </w:tcPr>
          <w:p w:rsidR="00BC5477" w:rsidRPr="00BC5477" w:rsidRDefault="00BC5477" w:rsidP="00BC5477">
            <w:pPr>
              <w:spacing w:before="20"/>
              <w:jc w:val="center"/>
              <w:rPr>
                <w:b/>
                <w:sz w:val="16"/>
                <w:lang w:val="uk-UA"/>
              </w:rPr>
            </w:pPr>
            <w:r w:rsidRPr="00BC5477">
              <w:rPr>
                <w:b/>
                <w:sz w:val="16"/>
                <w:lang w:val="uk-UA"/>
              </w:rPr>
              <w:t>ОРГАН УПРАВЛІННЯ - УПРАВЛІННЯ З ПИТАНЬ РЕКЛАМИ В.О.КМР (КМДА)</w:t>
            </w:r>
          </w:p>
        </w:tc>
      </w:tr>
      <w:tr w:rsidR="00BC5477" w:rsidRPr="00BC5477" w:rsidTr="00671048">
        <w:tblPrEx>
          <w:tblCellMar>
            <w:top w:w="0" w:type="dxa"/>
            <w:bottom w:w="0" w:type="dxa"/>
          </w:tblCellMar>
        </w:tblPrEx>
        <w:trPr>
          <w:cantSplit/>
        </w:trPr>
        <w:tc>
          <w:tcPr>
            <w:tcW w:w="10881" w:type="dxa"/>
            <w:gridSpan w:val="3"/>
            <w:shd w:val="clear" w:color="auto" w:fill="auto"/>
          </w:tcPr>
          <w:p w:rsidR="00BC5477" w:rsidRPr="00BC5477" w:rsidRDefault="00BC5477" w:rsidP="00BC5477">
            <w:pPr>
              <w:spacing w:before="20"/>
              <w:jc w:val="center"/>
              <w:rPr>
                <w:b/>
                <w:sz w:val="16"/>
                <w:lang w:val="uk-UA"/>
              </w:rPr>
            </w:pPr>
            <w:r w:rsidRPr="00BC5477">
              <w:rPr>
                <w:b/>
                <w:sz w:val="16"/>
                <w:lang w:val="uk-UA"/>
              </w:rPr>
              <w:t>ГАЛУЗЬ - КОМУНАЛЬНЕ ГОСПОДАРСТВО</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304. КОМУНАЛЬНЕ ПІДПРИЄМСТВО ВИКОНАВЧОГО ОРГАНУ КИЇВРАДИ (КИЇВСЬКОЇ МІСЬКОЇ ДЕРЖАВНОЇ АДМІНІСТРАЦІЇ)  "КИЇВРЕКЛАМА" </w:t>
            </w:r>
          </w:p>
          <w:p w:rsidR="00876CCE" w:rsidRPr="00BC5477" w:rsidRDefault="00876CCE" w:rsidP="00876CCE">
            <w:pPr>
              <w:spacing w:before="20"/>
              <w:rPr>
                <w:sz w:val="16"/>
                <w:lang w:val="uk-UA"/>
              </w:rPr>
            </w:pPr>
            <w:r w:rsidRPr="00BC5477">
              <w:rPr>
                <w:sz w:val="16"/>
                <w:lang w:val="uk-UA"/>
              </w:rPr>
              <w:t xml:space="preserve">Код ЄДРПОУ: 26199714 </w:t>
            </w:r>
          </w:p>
          <w:p w:rsidR="00876CCE" w:rsidRPr="00BC5477" w:rsidRDefault="00876CCE" w:rsidP="00876CCE">
            <w:pPr>
              <w:spacing w:before="20"/>
              <w:rPr>
                <w:sz w:val="16"/>
                <w:lang w:val="uk-UA"/>
              </w:rPr>
            </w:pPr>
            <w:r w:rsidRPr="00BC5477">
              <w:rPr>
                <w:sz w:val="16"/>
                <w:lang w:val="uk-UA"/>
              </w:rPr>
              <w:t xml:space="preserve">Адреса: 04070, БОРИЧІВ УЗВІЗ, 8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r w:rsidR="00BC5477" w:rsidRPr="00BC5477" w:rsidTr="00BC5477">
        <w:tblPrEx>
          <w:tblCellMar>
            <w:top w:w="0" w:type="dxa"/>
            <w:bottom w:w="0" w:type="dxa"/>
          </w:tblCellMar>
        </w:tblPrEx>
        <w:trPr>
          <w:cantSplit/>
        </w:trPr>
        <w:tc>
          <w:tcPr>
            <w:tcW w:w="10881" w:type="dxa"/>
            <w:gridSpan w:val="3"/>
            <w:shd w:val="clear" w:color="auto" w:fill="BFBFBF" w:themeFill="background1" w:themeFillShade="BF"/>
          </w:tcPr>
          <w:p w:rsidR="00BC5477" w:rsidRPr="00BC5477" w:rsidRDefault="00BC5477" w:rsidP="00BC5477">
            <w:pPr>
              <w:spacing w:before="20"/>
              <w:jc w:val="center"/>
              <w:rPr>
                <w:b/>
                <w:sz w:val="16"/>
                <w:lang w:val="uk-UA"/>
              </w:rPr>
            </w:pPr>
            <w:r w:rsidRPr="00BC5477">
              <w:rPr>
                <w:b/>
                <w:sz w:val="16"/>
                <w:lang w:val="uk-UA"/>
              </w:rPr>
              <w:t>ОРГАН УПРАВЛІННЯ - УПРАВЛІННЯ ТУРИЗМУ ТА ПРОМОЦІЙ В.О.КМР (КМДА)</w:t>
            </w:r>
          </w:p>
        </w:tc>
      </w:tr>
      <w:tr w:rsidR="00BC5477" w:rsidRPr="00BC5477" w:rsidTr="00117E2D">
        <w:tblPrEx>
          <w:tblCellMar>
            <w:top w:w="0" w:type="dxa"/>
            <w:bottom w:w="0" w:type="dxa"/>
          </w:tblCellMar>
        </w:tblPrEx>
        <w:trPr>
          <w:cantSplit/>
        </w:trPr>
        <w:tc>
          <w:tcPr>
            <w:tcW w:w="10881" w:type="dxa"/>
            <w:gridSpan w:val="3"/>
            <w:shd w:val="clear" w:color="auto" w:fill="auto"/>
          </w:tcPr>
          <w:p w:rsidR="00BC5477" w:rsidRPr="00BC5477" w:rsidRDefault="00BC5477" w:rsidP="00BC5477">
            <w:pPr>
              <w:spacing w:before="20"/>
              <w:jc w:val="center"/>
              <w:rPr>
                <w:b/>
                <w:sz w:val="16"/>
                <w:lang w:val="uk-UA"/>
              </w:rPr>
            </w:pPr>
            <w:r w:rsidRPr="00BC5477">
              <w:rPr>
                <w:b/>
                <w:sz w:val="16"/>
                <w:lang w:val="uk-UA"/>
              </w:rPr>
              <w:t>ГАЛУЗЬ - ВІДПОЧИНОК ТА ТУРИЗМ</w:t>
            </w:r>
          </w:p>
        </w:tc>
      </w:tr>
      <w:tr w:rsidR="00876CCE" w:rsidRPr="00BC5477" w:rsidTr="00C23210">
        <w:tblPrEx>
          <w:tblCellMar>
            <w:top w:w="0" w:type="dxa"/>
            <w:bottom w:w="0" w:type="dxa"/>
          </w:tblCellMar>
        </w:tblPrEx>
        <w:trPr>
          <w:cantSplit/>
        </w:trPr>
        <w:tc>
          <w:tcPr>
            <w:tcW w:w="6000" w:type="dxa"/>
            <w:shd w:val="clear" w:color="auto" w:fill="auto"/>
          </w:tcPr>
          <w:p w:rsidR="00876CCE" w:rsidRPr="00BC5477" w:rsidRDefault="00876CCE" w:rsidP="00876CCE">
            <w:pPr>
              <w:spacing w:before="20"/>
              <w:rPr>
                <w:sz w:val="16"/>
                <w:lang w:val="uk-UA"/>
              </w:rPr>
            </w:pPr>
            <w:r w:rsidRPr="00BC5477">
              <w:rPr>
                <w:sz w:val="16"/>
                <w:lang w:val="uk-UA"/>
              </w:rPr>
              <w:t xml:space="preserve">305.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876CCE" w:rsidRPr="00BC5477" w:rsidRDefault="00876CCE" w:rsidP="00876CCE">
            <w:pPr>
              <w:spacing w:before="20"/>
              <w:rPr>
                <w:sz w:val="16"/>
                <w:lang w:val="uk-UA"/>
              </w:rPr>
            </w:pPr>
            <w:r w:rsidRPr="00BC5477">
              <w:rPr>
                <w:sz w:val="16"/>
                <w:lang w:val="uk-UA"/>
              </w:rPr>
              <w:t xml:space="preserve">Код ЄДРПОУ: 03358417 </w:t>
            </w:r>
          </w:p>
          <w:p w:rsidR="00876CCE" w:rsidRPr="00BC5477" w:rsidRDefault="00876CCE" w:rsidP="00876CCE">
            <w:pPr>
              <w:spacing w:before="20"/>
              <w:rPr>
                <w:sz w:val="16"/>
                <w:lang w:val="uk-UA"/>
              </w:rPr>
            </w:pPr>
            <w:r w:rsidRPr="00BC5477">
              <w:rPr>
                <w:sz w:val="16"/>
                <w:lang w:val="uk-UA"/>
              </w:rPr>
              <w:t xml:space="preserve">Адреса: 01103, БОЙЧУКА МИХАЙЛА ВУЛ., 21 </w:t>
            </w:r>
          </w:p>
        </w:tc>
        <w:tc>
          <w:tcPr>
            <w:tcW w:w="1460" w:type="dxa"/>
            <w:shd w:val="clear" w:color="auto" w:fill="auto"/>
          </w:tcPr>
          <w:p w:rsidR="00876CCE" w:rsidRPr="00BC5477" w:rsidRDefault="00C23210" w:rsidP="00876CCE">
            <w:pPr>
              <w:spacing w:before="20"/>
              <w:rPr>
                <w:sz w:val="16"/>
                <w:lang w:val="uk-UA"/>
              </w:rPr>
            </w:pPr>
            <w:r w:rsidRPr="00BC5477">
              <w:rPr>
                <w:sz w:val="16"/>
                <w:lang w:val="uk-UA"/>
              </w:rPr>
              <w:t xml:space="preserve"> </w:t>
            </w:r>
          </w:p>
        </w:tc>
        <w:tc>
          <w:tcPr>
            <w:tcW w:w="3421" w:type="dxa"/>
            <w:shd w:val="clear" w:color="auto" w:fill="auto"/>
          </w:tcPr>
          <w:p w:rsidR="00876CCE" w:rsidRPr="00BC5477" w:rsidRDefault="00876CCE" w:rsidP="00876CCE">
            <w:pPr>
              <w:spacing w:before="20"/>
              <w:rPr>
                <w:sz w:val="16"/>
                <w:lang w:val="uk-UA"/>
              </w:rPr>
            </w:pPr>
          </w:p>
        </w:tc>
      </w:tr>
    </w:tbl>
    <w:p w:rsidR="00876CCE" w:rsidRPr="00876CCE" w:rsidRDefault="00876CCE" w:rsidP="00876CCE">
      <w:pPr>
        <w:spacing w:before="20"/>
      </w:pPr>
    </w:p>
    <w:sectPr w:rsidR="00876CCE" w:rsidRPr="00876CCE" w:rsidSect="00876CCE">
      <w:headerReference w:type="default" r:id="rId6"/>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3210" w:rsidRDefault="00C23210" w:rsidP="00876CCE">
      <w:r>
        <w:separator/>
      </w:r>
    </w:p>
  </w:endnote>
  <w:endnote w:type="continuationSeparator" w:id="0">
    <w:p w:rsidR="00C23210" w:rsidRDefault="00C23210" w:rsidP="0087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3210" w:rsidRDefault="00C23210" w:rsidP="00876CCE">
      <w:r>
        <w:separator/>
      </w:r>
    </w:p>
  </w:footnote>
  <w:footnote w:type="continuationSeparator" w:id="0">
    <w:p w:rsidR="00C23210" w:rsidRDefault="00C23210" w:rsidP="0087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3210" w:rsidRDefault="00C23210" w:rsidP="00876CCE">
    <w:pPr>
      <w:pStyle w:val="a3"/>
      <w:jc w:val="right"/>
    </w:pPr>
    <w:proofErr w:type="spellStart"/>
    <w:r>
      <w:t>Аркуш</w:t>
    </w:r>
    <w:proofErr w:type="spellEnd"/>
    <w:r>
      <w:t xml:space="preserve"> №</w:t>
    </w:r>
    <w:r>
      <w:fldChar w:fldCharType="begin"/>
    </w:r>
    <w:r>
      <w:instrText xml:space="preserve"> PAGE  \* MERGEFORMAT </w:instrText>
    </w:r>
    <w:r>
      <w:fldChar w:fldCharType="separate"/>
    </w:r>
    <w:r>
      <w:rPr>
        <w:noProof/>
      </w:rPr>
      <w:t>1</w:t>
    </w:r>
    <w:r>
      <w:fldChar w:fldCharType="end"/>
    </w:r>
  </w:p>
  <w:p w:rsidR="00C23210" w:rsidRDefault="00C23210" w:rsidP="00876CC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B1"/>
    <w:rsid w:val="00876CCE"/>
    <w:rsid w:val="00BC5477"/>
    <w:rsid w:val="00C23210"/>
    <w:rsid w:val="00CD3C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C0837"/>
  <w15:chartTrackingRefBased/>
  <w15:docId w15:val="{4847428E-C860-4C4A-A905-7384C55F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76CCE"/>
    <w:pPr>
      <w:tabs>
        <w:tab w:val="center" w:pos="4819"/>
        <w:tab w:val="right" w:pos="9639"/>
      </w:tabs>
    </w:pPr>
  </w:style>
  <w:style w:type="character" w:customStyle="1" w:styleId="a4">
    <w:name w:val="Верхній колонтитул Знак"/>
    <w:basedOn w:val="a0"/>
    <w:link w:val="a3"/>
    <w:uiPriority w:val="99"/>
    <w:rsid w:val="00876CCE"/>
    <w:rPr>
      <w:lang w:val="ru-RU" w:eastAsia="ru-RU"/>
    </w:rPr>
  </w:style>
  <w:style w:type="paragraph" w:styleId="a5">
    <w:name w:val="footer"/>
    <w:basedOn w:val="a"/>
    <w:link w:val="a6"/>
    <w:uiPriority w:val="99"/>
    <w:unhideWhenUsed/>
    <w:rsid w:val="00876CCE"/>
    <w:pPr>
      <w:tabs>
        <w:tab w:val="center" w:pos="4819"/>
        <w:tab w:val="right" w:pos="9639"/>
      </w:tabs>
    </w:pPr>
  </w:style>
  <w:style w:type="character" w:customStyle="1" w:styleId="a6">
    <w:name w:val="Нижній колонтитул Знак"/>
    <w:basedOn w:val="a0"/>
    <w:link w:val="a5"/>
    <w:uiPriority w:val="99"/>
    <w:rsid w:val="00876CC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Balans</Template>
  <TotalTime>2</TotalTime>
  <Pages>27</Pages>
  <Words>62520</Words>
  <Characters>35637</Characters>
  <Application>Microsoft Office Word</Application>
  <DocSecurity>0</DocSecurity>
  <Lines>296</Lines>
  <Paragraphs>195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97962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gavlitskaya</dc:creator>
  <cp:keywords/>
  <cp:lastModifiedBy>Татьяна Медведь</cp:lastModifiedBy>
  <cp:revision>2</cp:revision>
  <dcterms:created xsi:type="dcterms:W3CDTF">2025-09-05T08:59:00Z</dcterms:created>
  <dcterms:modified xsi:type="dcterms:W3CDTF">2025-09-05T08:59:00Z</dcterms:modified>
</cp:coreProperties>
</file>