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053A" w:rsidRPr="00D8053A" w:rsidRDefault="00D8053A" w:rsidP="00D8053A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D8053A">
        <w:rPr>
          <w:b/>
          <w:bCs/>
          <w:sz w:val="28"/>
          <w:szCs w:val="28"/>
          <w:lang w:eastAsia="ko-KR"/>
        </w:rPr>
        <w:t>Перелік бюджетних організацій та установ,</w:t>
      </w:r>
    </w:p>
    <w:p w:rsidR="00D8053A" w:rsidRPr="00D8053A" w:rsidRDefault="00D8053A" w:rsidP="00D8053A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D8053A">
        <w:rPr>
          <w:b/>
          <w:bCs/>
          <w:sz w:val="28"/>
          <w:szCs w:val="28"/>
          <w:lang w:eastAsia="ko-KR"/>
        </w:rPr>
        <w:t>що належать до комунальної власності міста Києва та передані</w:t>
      </w:r>
    </w:p>
    <w:p w:rsidR="00D8053A" w:rsidRPr="00D8053A" w:rsidRDefault="00D8053A" w:rsidP="00D8053A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D8053A">
        <w:rPr>
          <w:b/>
          <w:bCs/>
          <w:sz w:val="28"/>
          <w:szCs w:val="28"/>
          <w:lang w:eastAsia="ko-KR"/>
        </w:rPr>
        <w:t>до сфери управління районних в  місті Києві державних адміністрацій</w:t>
      </w:r>
    </w:p>
    <w:p w:rsidR="00D8053A" w:rsidRPr="00D8053A" w:rsidRDefault="00D8053A" w:rsidP="00D8053A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D8053A">
        <w:rPr>
          <w:b/>
          <w:bCs/>
          <w:sz w:val="28"/>
          <w:szCs w:val="28"/>
          <w:lang w:eastAsia="ko-KR"/>
        </w:rPr>
        <w:t>(витяг з Реєстру комунальних підприємств територіальної громади міста Києва,</w:t>
      </w:r>
    </w:p>
    <w:p w:rsidR="00D8053A" w:rsidRDefault="00D8053A" w:rsidP="00D8053A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D8053A">
        <w:rPr>
          <w:b/>
          <w:bCs/>
          <w:sz w:val="28"/>
          <w:szCs w:val="28"/>
          <w:lang w:eastAsia="ko-KR"/>
        </w:rPr>
        <w:t>станом на 01.10.2025 року)</w:t>
      </w:r>
    </w:p>
    <w:p w:rsidR="00E832FB" w:rsidRPr="00D8053A" w:rsidRDefault="00E832FB" w:rsidP="00D8053A">
      <w:pPr>
        <w:spacing w:before="20"/>
        <w:jc w:val="center"/>
        <w:rPr>
          <w:b/>
          <w:bCs/>
          <w:sz w:val="28"/>
          <w:szCs w:val="28"/>
          <w:lang w:eastAsia="ko-KR"/>
        </w:rPr>
      </w:pPr>
    </w:p>
    <w:p w:rsidR="00D76820" w:rsidRPr="00D8053A" w:rsidRDefault="00D76820" w:rsidP="00D76820">
      <w:pPr>
        <w:spacing w:before="20"/>
      </w:pPr>
      <w:r w:rsidRPr="00D8053A">
        <w:t>Кількість - 1</w:t>
      </w:r>
      <w:r w:rsidR="00D8053A" w:rsidRPr="00D8053A">
        <w:t>18</w:t>
      </w:r>
      <w:r w:rsidRPr="00D8053A">
        <w:t>0</w:t>
      </w:r>
    </w:p>
    <w:p w:rsidR="00D76820" w:rsidRPr="00D8053A" w:rsidRDefault="00D76820" w:rsidP="00D76820">
      <w:pPr>
        <w:spacing w:before="20"/>
      </w:pP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460"/>
        <w:gridCol w:w="2000"/>
      </w:tblGrid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>Ознака припинення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>Примітка</w:t>
            </w: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РАЙОН - ГОЛОСІЇВСЬКИЙ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БУДИНОК КУЛЬТУРИ "КОНЧА-ЗАСПА" ГОЛОСІЇВСЬКОГО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36377047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03084, КОНЧА-ЗАСПИНСЬКА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КИЇВСЬКА ВЕЧІРНЯ МУЗИЧНА ШКОЛА №1 ІМ. К.Г.СТЕЦЕНКА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22886056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01004, АНТОНОВИЧА ВУЛ. , 19-А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КИЇВСЬКА ДИТЯЧА МУЗИЧНА ШКОЛА №3 ІМ.В.С.КОСЕНКА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05459619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ВОЛОДИМИРСЬКА ВУЛ., 78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КИЇВСЬКА ДИТЯЧА МУЗИЧНА ШКОЛА №38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05274506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ГЕРОЇВ МАРІУПОЛЯ ВУЛ., 7 Д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КИЇВСЬКА ДИТЯЧА ХУДОЖНЯ ШКОЛА № 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05274156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ГУМЕННОЇ ДОКІЇ ВУЛ., 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КИЇВСЬКА ТЕАТРАЛЬНА ШКОЛА-СТУДІЯ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22886435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03150, ВЕЛИКА ВАСИЛЬКІВСЬКА ВУЛ. , 76-Б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ЦЕНТРАЛІЗОВАНА БІБЛІОТЕЧНА СИСТЕМА ГОЛОСІЇВСЬКОГО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36791472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03022, ЗДАНОВСЬКОЇ ЮЛІЇ ВУЛ., 24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ЦЕНТРАЛІЗОВАНА СИСТЕМА ДИТЯЧО-ЮНАЦЬКИХ КЛУБІВ "ЩАСЛИВЕ ДИТИНСТВО" ГОЛОСІЇВСЬКОГО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26500958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03115, ВАСИЛЬКІВСЬКА ВУЛ., 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БУДИНОК ДИТЯЧОЇ ТА ЮНАЦЬКОЇ ТВОРЧОСТІ ГОЛОСІЇВСЬКОГО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25662067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01039, ГОЛОСІЇВСЬКИЙ ПРОСП. , 22/1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№179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179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22879435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03127, ГОЛОСІЇВСЬКИЙ ПРОСП. , 120-В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№59 ІМЕНІ О.М.БОЙЧЕНКА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22879323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03028, ВЕЛИКА КИТАЇВСЬКА ВУЛ., 85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ДИТЯЧО-ЮНАЦЬКА МУЗИЧНА ВОКАЛЬНО-ХОРЕОГРАФІЧНА СТУДІЯ "СВІТАНОК"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35790677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ВОЛОДИМИРСЬКА ВУЛ., 71-А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ДОШКІЛЬНИЙ НАВЧАЛЬНИЙ ЗАКЛАД №41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22879636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ДЕМІЇВСЬКА ВУЛ., 35А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ДОШКІЛЬНИЙ НАВЧАЛЬНИЙ ЗАКЛАД №371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22881739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01032, ГЕТЬМАНА ПАВЛА СКОРОПАДСЬКОГО ВУЛ., 39/41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ДОШКІЛЬНИЙ НАВЧАЛЬНИЙ ЗАКЛАД №64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24092320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НАБЕРЕЖНО-КОРЧУВАТСЬКА ВУЛ., 56/66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>Не працює</w:t>
            </w: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ДОШКІЛЬНИЙ НАВЧАЛЬНИЙ ЗАКЛАД №640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640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22879919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ГЕРОЇВ МАРІУПОЛЯ ВУЛ., 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ДОШКІЛЬНИЙ НАВЧАЛЬНИЙ ЗАКЛАД №658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22879955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03040, ГОЛОСІЇВСЬКИЙ ПРОСП. , 94/96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>Заклад перебуває на капітальному ремонті</w:t>
            </w: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 №717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717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26021815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ЗАБІЛИ ВІКТОРА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ЕКОЛОГО-ПРИРОДНИЧИЙ ЛІЦЕЙ № 116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22879375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03041, СІЛЬСЬКОГОСПОДАРСЬКИЙ ПРОВ., 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ДОШКІЛЬКОЇ ОСВІТИ  (ДИТЯЧИЙ САДОК) КОМПЕНСУЮЧОГО ТИПУ №32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22879613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ДЕМІЇВСЬКИЙ ПРОВ., 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(ДИТЯЧИЙ-САДОК) №121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22879665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03083, КИТАЇВСЬКА ВУЛ., 32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(ДИТЯЧИЙ-САДОК) №739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739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22881774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ВОЛОДИМИРСЬКА ВУЛ., 77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№406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406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22879872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03040, БРЕДБЕРІ РЕЯІ ВУЛ., 13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№73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26501188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01084, КОНЧА-ЗАСПИНСЬКА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№131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131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22879688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03040, ДЕМІЇВСЬКА ВУЛ., 49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 -САДОК) №726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726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00185361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ТЕРЕМКІВСЬКА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№153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21571787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ТЕРЕМКІВСЬКА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 642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642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21609567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ГЕРОЇВ МАРІУПОЛЯ ВУЛ., 1Б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ЗЗАКЛАД ДОШКІЛЬНОЇ ОСВІТИ (ЯСЛА-САДОК)   №117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22880355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ГАЙДАРА ВУЛ., 13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№118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22881656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ТАРАСІВСЬКА ВУЛ., 6А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(ЯСЛА-САДОК)  №129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22879671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ВОЛОДИМИРСЬКА ВУЛ., 89А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(ЯСЛА-САДОК)   №150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22879702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ДМИТРА ЛУЦЕНКА, 13А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ДОЩКІЛЬНОЇ ОСВІТИ (ЯСЛА-САДОК)  №182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03562394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03143, ЗАБОЛОТНОГО АКАДЕМІКА ВУЛ., 138А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№198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198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22879731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03040, ВАСИЛЬКІВСЬКА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(ЯСЛА-САДОК)  №253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22879760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03150, АНТОНОВИЧА ВУЛ. , 108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№262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262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22880438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01032, ЖИЛЯНСЬКА ВУЛ., 84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№305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23541520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ЛІСНИЧА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№312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22879808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03128, НАУКИ ПРОСП., 42/1  корп.2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№328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328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26501171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03027, ОРІХУВАТСЬКА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№340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340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22879820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03127, ВАСИЛЬКІВСЬКА ВУЛ., 47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№341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22879837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03150, АНТОНОВИЧА ВУЛ. , 150А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ЛСВІТИ (ЯСЛА-САДОК)  №389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22879854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03083, НАУКИ ПРОСП., 100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№402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22879866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03022, ВАСИЛЬКІВСЬКА ВУЛ., 39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№416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22879889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03040, МАРИЧАНСЬКА ВУЛ., 10А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ЛОСВІТИ (ЯСЛА-САДОК) №439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439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22879895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03127, ГОЛОСІЇВСЬКИЙ ПРОСП. , 124А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№440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440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22879903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03127, ЖУКОВСЬКОГО ВАСИЛЯ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№506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506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05417667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СТРАТЕГІЧНЕ ШОСЕ, 54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№513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03534297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ГЛУШКОВА АКАДЕМІКА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(ЯСЛА-САДОК) №596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24092461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03045, НОВОПИРОГІВСЬКА ВУЛ., 31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№641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22879926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ГЕРОЇВ МАРІУПОЛЯ ВУЛ., 1 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№643 М.КИЄВА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22879932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ГОЛОСІЇВСЬКА ВУЛ., 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ДОШКІЛЬНОГО ТИПУ (ЯСЛА-САДОК) КОМБІНОВАНОГО ТИПУ №196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22879725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ДМИТРА ЛУЦЕНКА, 13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КОМБІНОВАНОГО ТИПУ №285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285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22879783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ГЛУШКОВА АКАДЕМІКА ВУЛ., 41-Б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№157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22879719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03127, КОЛОМИЙСЬКИЙ ПРОВ., 9А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№158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22881679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МИКІЛЬСЬКО-БОТАНІЧНА ВУЛ., 7/9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№24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25793622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03118, КОЗАЦЬКА ВУЛ., 34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(ЯСЛА-САДОК)  №372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22879843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ЗАБОЛОТНОГО АКАДЕМІКА ВУЛ., 114А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№61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22881604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ВОЛОДИМИРСЬКА ВУЛ., 76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№667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22879978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ДМИТРА ЛУЦЕНКА ВУЛ., 13 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№725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725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26501194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03028, КРИМСЬКА ВУЛ., 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№764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764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22879990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03150, АНТОНОВИЧА ВУЛ. , 168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№798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798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22880007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ЗАБОЛОТНОГО АКАДЕМІКА ВУЛ., 70А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(ФСЛА-САДОК) №92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22881633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01004, АНТОНОВИЧА ВУЛ. , 4/2  корп.2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ОСВІТИ (ЯСЛА -САДОК) №659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22879961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03041, СІЛЬСЬКОГОСПОДАРСЬКИЙ ПРОВ., 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ДОЩКІЛЬНОЇ ОСВІТИ (ЯСЛА-САДОК) №318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22881716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03004, ВЕЛИКА ВАСИЛЬКІВСЬКА ВУЛ. , 36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(ДИТЯЧИЙ-САДОК) КОМПЕНСУЮЧОГО ТИПУ №221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22879754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03127, ГОЛОСІЇВСЬКИЙ ПРОСП. , 114-А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"ГОЛОСІЇВСЬКИЙ" № 241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23711548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ГОЛОСІЇВСЬКА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№227 ІМЕНІ М.М.ГРОМОВА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22879464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ГЕРОЇВ МАРІУПОЛЯ ВУЛ., 7-Д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ПОДАТКОВОЇ ТА РЕКЛАМНОЇ СПРАВИ №21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22881449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САКСАГАНСЬКОГО ВУЛ., 64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МЕДИЧНА ГІМНАЗІЯ №33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22881455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03127, ВОЛОДИМИРСЬКА ВУЛ., 79-Б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НАВЧАЛЬНО- ВИХОВНИЙ КОМПЛЕКС "ДОШКІЛЬНИЙ НАВЧАЛЬНИЙ ЗАКЛАД- ЗАГАЛЬНООСВІТНІЙ НАВЧАЛЬНИЙ ЗАКЛАД "БАРВІНОК"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24918493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ГЛУШКОВА АКАДЕМІКА ВУЛ., 55А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I-III СТУПЕНІВ З ПОГЛИБЛЕНИМ ВИВЧЕННЯМ ІНОЗЕМНИХ МОВ №112 ІМЕНІ Т.ШЕВЧЕНКА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22879369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030150, ВЕЛИКА ВАСИЛЬКІВСЬКА ВУЛ. , 78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I-III СТУПЕНІВ З ПОГЛИБЛЕНИМ ВИВЧЕННЯМ УКРАЇНСЬКОЇ МОВИ ТА ЛІТЕРАТУРИ № 273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23392221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03045, НАБЕРЕЖНО-КОРЧУВАТСЬКА ВУЛ., 94-А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I-III СТУПЕНІВ З ПОГЛИБЛЕНИМ ВИВЧЕННЯМ УКРАЇНСЬКОЇ МОВИ ТА ЛІТЕРАТУРИ № 87 ІМЕНІ О.П.ДОВЖЕНКА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22881515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01004, АНТОНОВИЧА ВУЛ. , 4/6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I-III СТУПЕНІВ З ПОГЛИБЛЕННИМ ВИВЧЕННЯМ АНГЛІЙСЬКОЇ МОВИ № 15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22877005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03040, ВАСИЛІВСЬКА ВУЛ., 12-А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З ПОГЛИБЛЕНИМ ВИВЧЕННЯМ ІНОЗЕМНИХ МОВ №220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22879458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ГЕРОЇВ МАРІУПОЛЯ ВУЛ., 7-Г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З ПОГЛИБЛЕНИМ ВИВЧЕННЯМ АНГЛІЙСЬКОЇ МОВИ № 44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22880088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ЖИЛЯНСЬКА ВУЛ., 46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З ПОГЛИБЛЕНИМ ВИВЧЕННЯМ АНГЛІЙСЬКОЇ МОВИ № 85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22879331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ГОЛОСІЇВСЬКИЙ ПРОСП. , 36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З ПОГЛИБЛЕНИМ ВИВЧЕННЯМ АНГЛІЙСЬКОЇ МОВИ № 92 ІМЕНІ ІВАНА ФРАНКА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22881521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01033, ТАРАСІВСЬКА ВУЛ., 11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З ПОГЛИБЛЕНИМ ВИВЧЕННЯМ АНГЛІЙСЬКОЇ МОВИ №165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165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22880177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01032, ЖИЛЯНСЬКА ВУЛ., 75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СПЕЦІАЛІЗОВАНА ШКОЛА І-ІІІ СТУПЕНІВ З ПОГЛИБЛЕНИМ ВИВЧЕННЯМ АНГЛІЙСЬКОЇ ТА ІТАЛІЙСЬКОЇ МОВ №130 ІМЕНІ ДАНТЕ АЛІГ'ЄРІ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130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22879398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030150, ВЕЛИКА ВАСИЛЬКІВСЬКА ВУЛ. , 128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З ПОГЛИБЛЕНИМ ВИВЧЕННЯМ УКРАЇНСЬКОЇ МОВИ ТА ЛІТЕРАТУРИ №260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260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22879493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ГЕРОЇВ МАРІУПОЛЯ ВУЛ., 7-Б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З ПОГЛИБЛЕНИМ ВИВЧЕННЯМ ФРАНЦУЗЬКОЇ МОВИ № 269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269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22879501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ГЛУШКОВА АКАДЕМІКА ВУЛ., 17-А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З ПОГЛИБЛЕНИМ ВИВЧЕННЯМ ФРАНЦУЗЬКОЇ МОВИ №110 ІМЕНІ К.ГАПОНЕНКА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22879352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КОЗАЦЬКА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СПЕЦІАЛЬНА ШКОЛА № 9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22879547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03127, БУТЕНКО ЗОЇ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СПЕЦІАЛЬНА ЗАГАЛЬНООСВІТНЯ ШКОЛА-ІНТЕРНАТ №11 ДЛЯ СЛАБОЗОРИХ ДІТЕЙ З ПОГЛИБЛЕНИМ ВИВЧЕННЯМ ПРЕДМЕТІВ ХУДОЖНЬО- ЕСТЕТИЧНОГО ЦИКЛУ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22879553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ГАЙДАМАЦЬКА ВУЛ., 12-А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СПЕЦІАЛЬНА ШКОЛА №7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22879530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03143, ЗАБОЛОТНОГО АКАДЕМІКА ВУЛ., 146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I-III СТУПЕНІВ №151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23392132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03131, ЛІСНИЧА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 122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22879381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03083, КИТАЇВСЬКА ВУЛ., 22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 132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20077772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ГЛУШКОВА АКАДЕМІКА ВУЛ., 28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 150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22879429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03026, ПИРОГІВСЬКИЙ ШЛЯХ  ВУЛ. , 148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 236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22879470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03143, ЗАБОЛОТНОГО АКАДЕМІКА ВУЛ., 144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 37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22879300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03150, АНТОНОВИЧА ВУЛ. , 130/17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№108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22879346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ЧУМАЦЬКА ВУЛ., 2/10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№186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22879441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03127, БУТЕНКО ЗОЇ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№286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286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22879518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ЗАБОЛОТНОГО АКАДЕМІКА ВУЛ., 6 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ШКОЛА І-ІІІ СТУПЕНІВ №36 ІМЕНІ С.П.КОРОЛЬОВА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22879292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03040, СТЕЛЬМАХА МИХАЙЛА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ІІ-ІІІ СТУПЕНІВ № 319 ІМЕНІ ВАЛЕРІЯ ЛОБАНОВСЬКОГО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22879599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03118, ЛОБАНОВСЬКОГО ВАЛЕРІЯ ПРОСП. , 146-148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ІНКЛЮЗИВНО-РЕСУРСНИЙ ЦЕНТР №1 ГОЛОСІЇВСЬКОГО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42633081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ГЛУШКОВА АКАДЕМІКА ВУЛ., 41  </w:t>
            </w:r>
            <w:proofErr w:type="spellStart"/>
            <w:r w:rsidRPr="00D8053A">
              <w:rPr>
                <w:sz w:val="16"/>
              </w:rPr>
              <w:t>корп.Б</w:t>
            </w:r>
            <w:proofErr w:type="spellEnd"/>
            <w:r w:rsidRPr="00D8053A">
              <w:rPr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ГОЛОСІЇВСЬКИЙ РАЙОННИЙ В МІСТІ КИЄВІ ЦЕНТР СОЦІАЛЬНИХ СЛУЖБ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26064115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03040, МАРИЧАНСЬКА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ТЕРИТОРІАЛЬНИЙ ЦЕНТР СОЦІАЛЬНОГО ОБСЛУГОВУВАННЯ (НАДАННЯ СОЦІАЛЬНИХ ПОСЛУГ) ГОЛОСІЇВСЬКОГО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24721709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03187, ТЕРЕМКІВСЬКА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ЦЕНТР У СПРАВАХ СІМ'Ї ТА ЖІНОК "РОДИННИЙ ДІМ"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26380129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03083, НАУКИ ПРОСП., 18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КОМПЛЕКСНА ДИТЯЧО- ЮНАЦЬКА СПОРТИВНА ШКОЛА "АРГО" 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35839993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ГОЛОСІЇВСЬКИЙ ПРОСП. , 42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КОМПЛЕКСНА ДИТЯЧО- ЮНАЦЬКА СПОРТИВНА ШКОЛА "ТРІУМФ"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38744513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03039, ГОЛОСІЇВСЬКИЙ ПРОСП. , 42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КОМПЛЕКСНА ДИТЯЧО- ЮНАЦЬКА СПОРТИВНА ШКОЛА №15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22879582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03191, ГЕРОЇВ МАРІУПОЛЯ ВУЛ., 7А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ФІЗКУЛЬТУРНО-ОЗДОРОВЧИЙ ЦЕНТР "ЦЕНТРАЛІЗОВАНА СИСТЕМА ДИТЯЧО-ЮНАЦЬКИХ СПОРТИВНИХ КЛУБІВ ЗА МІСЦЕМ ПРОЖИВАННЯ "ГОЛОСІЄВО"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36203172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03150, АНТОНОВИЧА ВУЛ. , 156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РАЙОН - ДАРНИЦЬКИЙ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МУЗИЧНА ШКОЛА №21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05459849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ХАРКІВСЬКЕ ШОСЕ, 121/3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ХУДОЖНЯ ШКОЛА №11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22886501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02096, ПАСХАЛІНА ЮРІЯ ВУЛ. , 15А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ШКОЛА МИСТЕЦТВ №4 ДАРНИЦЬКОГО РАЙОНУ М.КИЄВА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25400723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АХМАТОВОЇ АННИ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ШКОЛА МИСТЕЦТВ №9 ДАРНИЦЬКОГО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36058605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02088, ХАРЧЕНКА ЄВГЕНА ВУЛ. , 47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КУЛЬТУРНО-МИСТЕЦЬКИЙ ЦЕНТР ДАРНИЦЬКОГО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26125472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РЕВУЦЬКОГО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ПАЛАЦ КУЛЬТУРИ "ДАРНИЦЯ"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02597166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АФАНАСЬЄВА ГЕННАДІЯ ВУЛ., 18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ЦЕНТРАЛІЗОВАНА БІБЛІОТЕЧНА СИСТЕМА УПРАВЛІННЯ КУЛЬТУРИ ДАРНИЦЬКОЇ РАЙОННОЇ В МІСТІ  КИЄВІ ДЕРЖАВНОЇ АДМІНІСТРАЦІЇ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26125803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02081, ЗДОЛБУНІВСЬКА ВУЛ., 3А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БУДИНОК ДИТЯЧОЇ ТА ЮНАЦЬКОЇ ТВОРЧОСТІ "ДИВОЦВІТ"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26188366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ВЕРБИЦЬКОГО АРХІТЕКТОРА ВУЛ., 4-Б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"ДІАЛОГ"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23392250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КОШИЦЯ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"КИЇВСЬКА РУСЬ"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39143296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ВЕРБИЦЬКОГО АРХІТЕКТОРА ВУЛ., 2-В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 267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23392215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ВЕРБИЦЬКОГО АРХІТЕКТОРА ВУЛ., 7А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№237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23392178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ВЕРБИЦЬКОГО АРХІТЕКТОРА ВУЛ., 28-Г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№261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23392190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ВЕРБИЦЬКОГО АРХІТЕКТОРА ВУЛ., 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№290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22875972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РЕВУЦЬКОГО ВУЛ., 13А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№315 З ПОГЛИБЛЕНИМ ВИВЧЕННЯМ ІНОЗЕМНИХ МОВ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23392296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ДРАГОМАНОВА ВУЛ., 27-А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№62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23493991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02095, КНЯЖИЙ ЗАТОН ВУЛ., 17-В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ДИТЯЧО-ЮНАЦЬКИЙ ЦЕНТР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26189325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АФАНАСЬЄВА ГЕННАДІЯ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 345 ДАРНИЦЬКОГО РАЙОНУ М.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345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22876230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САНАТОРНА ВУЛ., 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)ЯСЛА-САДОК) КОМБІНОВАНОГО ТИПУ №774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774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24092538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ВЕРБИЦЬКОГО АРХІТЕКТОРА ВУЛ., 9-В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ЗАКЛАД ДОШКІЛЬНОЇ ОСВІТИ (ЯСЛА-САДОК) №315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42491527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02095, КНЯЖИЙ ЗАТОН ВУЛ., 12-Б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№290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22876187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РЕВУЦЬКОГО ВУЛ., 19-А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№148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148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22876106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ВЕРЕСНЕВА ВУЛ., 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№275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22876164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02096, ЯЛТИНСЬКА ВУЛ., 10/14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№314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24092426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ДРАГОМАНОВА ВУЛ., 25-А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(ЯСЛА-САДОК) №7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24092283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ГРИГОРЕНКА ПЕТРА ПРОСП., 21-А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№706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706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24379042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02175, ЛИТВИНСЬКОГО ЮРІЯ ВУЛ., 21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№160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160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30386454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03068, АХМАТОВОЇ АННИ ВУЛ., 11-А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 ЯСЛА-САДОК) №719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24092509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РЕВУЦЬКОГО ВУЛ., 8-Б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(ДИТЯЧИЙ САДОК) №215 ІМЕНІ ТИМОФІЯ ЛУБЕНЦЯ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35510839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02095, УРЛІВСЬКА ВУЛ., 3-Г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(ДИТЯЧИЙ САДОК) №245 "ПЕРЕВЕСЛО" ДАРНИЦЬКОГО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36058150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УРЛІВСЬКА ВУЛ., 19-А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(ДИТЯЧИЙ САДОК)  №370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370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41398645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РЕВУЦЬКОГО ВУЛ., 1-В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(ДИТЯЧИЙ САДОК) №445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445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39659890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ЧАВДАР ЄЛИЗАВЕТИ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№550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38526789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ГРИГОРЕНКА ПЕТРА ПРОСП., 20-Б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№791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41151336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ВИШНЯКІВСЬКА ВУЛ., 8-Б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 САДОК) №807 " ПРОЛІСОК"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807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24378984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02093, БОРИСПІЛЬСЬКА ВУЛ., 51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)№20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24092290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КОШИЦЯ ВУЛ., 5-Г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"КАЗКА" №100 ДАРНИЦЬКОГО РАЙОНУ М. КИЄВА  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36215000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02081, УРЛІВСЬКА ВУЛ., 21-В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№242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24092372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КОШИЦЯ ВУЛ., 9 А 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КОМПЕНСУЮЧОГО ТИПУ №250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24092395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БРАТСТВА ТАРАСІВЦІВ ВУЛ., 6-А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(ЯСЛА-САДОК) "МОНТЕССОРІ-САД"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26051963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АХМАТОВОЇ АННИ ВУЛ., 14-В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№113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24372137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02081, ЗДОЛБУНІВСЬКА ВУЛ., 3-Б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№149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149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24572416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ВИШНЯКІВСЬКА ВУЛ., 12-Б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№189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22876112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РЕВУЦЬКОГО ВУЛ., 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№201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22876135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АХМАТОВОЇ АННИ ВУЛ., 2-Б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№21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38526773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ГМИРІ БОРИСА ВУЛ., 2-Г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№210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210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31117791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СРІБНОКІЛЬСЬКА ВУЛ., 14-Б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№240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24092366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ТРОСТЯНЕЦЬКА ВУЛ., 8-Г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№248 ДАРНИЦЬКОГО Р-НУ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24092389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ТРОСТЯНЕЦЬКА ВУЛ., 8-А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№31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24092308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ДРАГОМАНОВА ВУЛ., 42-Б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№367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24379004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САНАТОРНА ВУЛ., 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№5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24092277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02095, СРІБНОКІЛЬСЬКА ВУЛ., 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№500 "АБЕТКА" ДАРНИЦЬКОГО РАЙОНУ М. КИЄВА 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26060927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МИШУГИ ОЛЕКСАНДРА ВУЛ., 3-Б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(ЯСЛА-САДОК) №59 ДАРНИЦЬКОГО РАЙОНУ М.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24092314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БАЖАНА МИКОЛИ ПРОСП., 7-А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№6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25638502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РУДЕНКО ЛАРИСИ ВУЛ., 8А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№634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634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22876425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ШЕВЕЛЬОВА ЮРІЯ ВУЛ. , 63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(ЯСЛА-САДОК) №678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678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22876448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ВОЛГО-ДОНСЬКА ВУЛ., 77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(ЯСЛА-САДОК) №696 ДАРНИЦЬКОГО РАЙОНУ М.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24092478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БАЖАНА МИКОЛИ ПРОСП., 9-Є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№787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787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24379033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02096, СІМФЕРОПОЛЬСЬКА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№790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01038418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02088, ХАРЧЕНКА ЄВГЕНА ВУЛ. , 20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№792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24092550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02088, ХАРЧЕНКА ЄВГЕНА ВУЛ. , 49 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№805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22876477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02175, АНТІПОВА ДЕНИСА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№809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809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24092567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АХМАТОВОЇ АННИ ВУЛ., 5-Б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№89 ДАРНИЦЬКОГО Р-НУ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24380059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КНЯЖИЙ ЗАТОН ВУЛ., 17-Г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№ 270 ДАРНИЦЬКОГО Р-НУ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40155057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ОЛІЙНИКА СТЕПАНА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(ЯСЛА-САДОК) КОМБІНОВАНОГО ТИПУ №132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30386433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ГМИРІ БОРИСА ВУЛ.,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№138 ДАРНИЦЬКОГО РАЙОНУ М.КИЄВА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22876098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РЕВУЦЬКОГО ВУЛ., 7-Б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№147 ДАРНИЦЬКОГО РАЙОНУ М.КИЄВА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24092355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ОЛІЙНИКА СТЕПАНА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№256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256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22876158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02096, АФАНАСЬЄВА ГЕННАДІЯ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№385 ДАРНИЦЬКОГО РАЙОНУ М.КИЄВА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385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22876276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02096, ГАСПРИНСЬКОГО ІСМАЇЛА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№620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22876419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ШЕВЕЛЬОВА ЮРІЯ ВУЛ. , 61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№779 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779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22876454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ТРОСТЯНЕЦЬКА ВУЛ., 7 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(ЯСЛА-САДОК) КОМБІНОВАНОГО ТИПУ №800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22876460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ТРОСТЯНЕЦЬКА ВУЛ.,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24256454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ВЕРБИЦЬКОГО АРХІТЕКТОРА ВУЛ., 17-Б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 -САДОК) №99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24379027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ПОЛІСЬКИЙ ПРОВ., 5/1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№126 ДАРНИЦЬКОГО Р-НУ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24092343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БАЖАНА МИКОЛИ ПРОСП., 6-Б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 133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22876081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02175, ХАРКІВСЬКЕ ШОСЕ, 55 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КОМПЕНСУЮЧОГО ТИПУ  №704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704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24092490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РЕВУЦЬКОГО ВУЛ., 30-А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ЗАГАЛЬНООСВІТНІЙ НАВЧАЛЬНИЙ ЗАКЛАД І-ІІІ СТУПЕНІВ СКАНДИНАВСЬКА ГІМНАЗІЯ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33099434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ГМИРІ БОРИСА ВУЛ., 3Б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ЗАГАЛЬНООСВІТНЯ ШКОЛА І-ІІІ СТУПЕНІВ №314 З ПОГЛИБЛЕНИМ ВИВЧЕННЯМ ІНОЗЕМНОЇ МОВИ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23392282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КНЯЖИЙ ЗАТОН ВУЛ., 7-А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КИЇВСЬКА ІНЖЕНЕРНА ГІМНАЗІЯ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38138802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02095, ВЕРБИЦЬКОГО АРХІТЕКТОРА ВУЛ., 12-А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"ІНТЕЛЕКТ"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25638695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ВІРМЕНСЬКА ВУЛ., 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"НАУКОВА ЗМІНА"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19484453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ГРИГОРЕНКА ПЕТРА ПРОСП., 21-В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№303 СУСПІЛЬНО- ПРИРОДНИЧОГО ПРОФІЛЮ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22875992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ДРАГОМАНОВА ВУЛ., 9А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ПОЧАТКОВА ШКОЛА №334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334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42384408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ТРОСТЯНЕЦЬКА ВУЛ., 34-А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ПОЧАТКОВА ШКОЛА №332 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42384345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ГМИРІ БОРИСА ВУЛ., 2-В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ЗАГАЛЬНООСВІТНЯ ШКОЛА І-ІІІ СТУПЕНІВ №127 З ПОГЛИБЛЕНИМ ВИВЧЕННЯМ УКРАЇНСЬКОЇ МОВИ ТА ЛІТЕРАТУРИ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22875845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ЯЛТИНСЬКА ВУЛ., 13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СПЕЦІАЛЬНА ЗАГАЛЬНООСВІТНЯ ШКОЛА-ІНТЕРНАТ І-ІІ СТУПЕНІВ №12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16462352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ХАРКІВСЬКЕ ШОСЕ, 121/3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СЕРЕДНІЙ ЗАГАЛЬНООСВІТНІЙ ЗАКЛАД  "СЛОВ'ЯНСЬКА ГІМНАЗІЯ"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26051756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ДРАГОМАНОВА ВУЛ., 10-В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СПЕЦІАЛІЗОВАНА ЗАГАЛЬНООСВІТНЯ ШКОЛА І-ІІІ СТУПЕНІВ №105 З ПОГЛИБЛЕНИМ ВИВЧЕННЯМ ПРЕДМЕТІВ СОЦІАЛЬНО- ГУМАНІТАРНОГО ЦИКЛУ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22875816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02096, СІМФЕРОПОЛЬСЬКА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ЗАГАЛЬНООСВІТНЯ ШКОЛА І-ІІІ СТУПЕНІВ №305 З ПОГЛИБЛЕНИМ ВИВЧЕННЯМ ІНОЗЕМНОЇ МОВИ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23392273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02088, ХАРЧЕНКА ЄВГЕНА ВУЛ. , 53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№266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23392209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ВЕРБИЦЬКОГО АРХІТЕКТОРА ВУЛ., 14Г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ЗАГАЛЬНООСВІТНЯ ШКОЛА І-ІІІ СТУПЕНІВ З ПОГЛИБЛЕНИМ ВИВЧЕННЯМ ПРЕДМЕТІВ ХУДОЖНЬО-ЕСТЕТИЧНОГО ЦИКЛУ № 302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23392267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БРАТСТВА ТАРАСІВЦІВ ВУЛ., 8-А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№217 ДАРНИЦЬКОГО РАЙОНУ М. КИЄВА (СЗШ №217)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217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22875940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02093, ПОЛІСЬКИЙ ПРОВ., 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ЗАГАЛЬНООСВІТНЯ ШКОЛА І-ІІІ СТУПЕНІВ №274 З ПОГЛИБЛЕНИМ ВИВЧЕННЯМ ІНОЗЕМНОЇ МОВИ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23392238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02092, ХАРКІВСЬКЕ ШОСЕ, 168-І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ЗАГАЛЬНООСВІТНЯ ШКОЛА №291 З ПОГЛИБЛЕНИМ ВИВЧЕННЯМ ІНОЗЕМНОЇ МОВИ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22875986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ТРОСТЯНЕЦЬКА ВУЛ., 19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ЗАГАЛЬНООСВІТНЯ ШКОЛА I-III СТУНЕНІВ №296 З ПОГЛИБЛЕНИМ ВИВЧЕННЯМ ІНОЗЕМНОЇ МОВИ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23392310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КОШИЦЯ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ШКОЛА І-ІІІ СТУПЕНІВ №309 ДАРНИЦЬКОГО РАЙОНУ М.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23392327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ГРИГОРЕНКА ПЕТРА ПРОСП., 21-В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ЗАГАЛЬНООСВІТНЯ ШКОЛА І-ІІІ СТУПЕНІВ №316 З ПОГЛИБЛЕНИМ ВИВЧЕННЯМ УКРАЇНСЬКОЇ МОВИ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24382710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БАЖАНА МИКОЛИ ПРОСП., 32-А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СПЕЦІАЛЬНА ШКОЛА І-ІІ СТУПЕНІВ № 10 ДАРНИЦЬКОГО РАЙОНУ М.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23392356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ВАКУЛЕНЧУКА ВУЛ., 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№255 З ПОГЛИБЛЕНИМ ВИВЧЕННЯМ ПРИРОДНИЧО-МАТЕМАТИЧНИХ ПРЕДМЕТІВ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23392184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ВЕРБИЦЬКОГО АРХІТЕКТОРА ВУЛ., 26В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№113 ТЕХНОЛОГІЧНОГО ТА СПОРТИВНОГО ПРОФІЛЮ НАВЧАННЯ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22875822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ВАКУЛЕНЧУКА ВУЛ., 50-А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ЗАГАЛЬНООСВІТНІЙ НАВЧАЛЬНИЙ ЗАКЛАД І-ІІІ СТУПЕНІВ ГІМНАЗІЯ МІЖНАРОДНИХ ВІДНОСИН №323 З ПОГЛИБЛИБЛЕНИМ ВИВЧЕННЯМ АНГЛІЙСЬКОЇ МОВИ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323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24583319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МИШУГИ ОЛЕКСАНДРА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СПЕЦІАЛІЗОВАНА ЗАГАЛЬНООСВІТНЯ ШКОЛА І-ІІІ СТУПЕНІВ З ПОГЛИБЛЕНИМ ВИВЧЕННЯМ ІНОЗЕМНИХ МОВ №329 "ЛОГОС" ІМЕНІ ГЕОРГІЯ ГОНГАДЗЕ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329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35618075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02095, УРЛІВСЬКА ВУЛ., 19-Б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ЦЕНТР ДИТЯЧОЇ ТА ЮНАЦЬКОЇ ТВОРЧОСТІ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23392391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02081, ЗДОЛБУНІВСЬКА ВУЛ., 7-Б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ЦЕНТР ПО РОБОТІ З ДІТЬМИ ТА МОЛОДДЮ ЗА МІСЦЕМ ПРОЖИВАННЯ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41064060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АХМАТОВОЇ АННИ ВУЛ., 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ЦЕНТР ПОЗАШКІЛЬНОЇ ОСВІТИ ДАРНИЦЬКОГО РАЙОНУ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41927789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ВАКУЛЕНЧУКА ВУЛ., 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ЦЕНТР ТЕХНІЧНОЇ ТВОРЧОСТІ ТА ПРОФЕСІЙНОЇ ОРІЄНТАЦІЇ ШКІЛЬНОЇ МОЛОДІ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22875785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02175, ПАСХАЛІНА ЮРІЯ ВУЛ. , 15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 СТУПЕНЯ №295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295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26200400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КОШИЦЯ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 СТУПЕНЯ №333 ДАРНИЦЬКОГО РАЙОНА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41659088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02140, БОРИСПІЛЬСЬКА ВУЛ., 16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№111 ІМ. С.А. КОВПАКА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23392126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02081, ЗДОЛБУНІВСЬКА ВУЛ., 7Б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№160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160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22875905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02090, ЛИТВИНСЬКОГО ЮРІЯ ВУЛ., 45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№284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284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22875957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ТРОСТЯНЕЦЬКА ВУЛ., 7-Г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№289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22875963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02175, АНТІПОВА ДЕНИСА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№280 ДАРНИЦЬКОГО РАЙОНУ М.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280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23392244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02088, ХАРЧЕНКА ЄВГЕНА ВУЛ. , 23-Б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ІНКЛЮЗИВНО-РЕСУРСНИЙ ЦЕНТР №11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44592550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 ЦІСИК КВІТКИ ВУЛ., 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ІНКЛЮЗИВНО-РЕСУРСНИЙ ЦЕНТР №2 ДАРНИЦЬКОГО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42631367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02096, ПАСХАЛІНА ЮРІЯ ВУЛ. , 6/5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ДАРНИЦЬКИЙ РАЙОННИЙ В МІСТІ КИЄВІ ЦЕНТР СОЦІАЛЬНИХ СЛУЖБ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26064256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ХАРКІВСЬКЕ ШОСЕ, 57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КОМУНАЛЬНИЙ ЗАКЛАД "МАЛИЙ ГРУПОВИЙ БУДИНОК "ЩАСЛИВЕ ДИТИНСТВО"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45411643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02088, ШЕВЧЕНКА ВУЛ., 16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ТЕРИТОРІАЛЬНИЙ ЦЕНТР СОЦІАЛЬНОГО ОБСЛУГОВУВАННЯ (НАДАННЯ СОЦІАЛЬНИХ ПОСЛУГ) ДАРНИЦЬКОГО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33882032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02121, ВЕРБИЦЬКОГО АРХІТЕКТОРА ВУЛ., 9-І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ЦЕНТР КОМПЛЕКСНОЇ РЕАБІЛІТАЦІЇ ДЛЯ ОСІБ З ІНВАЛІДНІСТЮ ДАРНИЦЬКОГО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41065703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02091, ХАРКІВСЬКЕ ШОСЕ, 15-Б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ЦЕНТР СІМ'Ї ДАРНИЦЬКОГО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33054613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02068, 22 КІЛОМЕТР БОРИСПІЛЬСЬКОГО ШОСЕ, 21-Б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КОМУНАЛЬНА ОРГАНІЗАЦІЯ (УСТАНОВА, ЗАКЛАД) ДИТЯЧО-ЮНАЦЬКА СПОРТИВНА ШКОЛА "ДАРНИЦЯ"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41081374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КОШИЦЯ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КОМПЛЕКСНА ДИТЯЧО-ЮНАЦЬКА СПОРТИВНА ШКОЛА  "ВОСХОД" ДАРНИЦЬКОГО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23538392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02099, БОРИСПІЛЬСЬКА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РАЙОН - ДЕСНЯНСЬКИЙ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БУДИНОК КУЛЬТУРИ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22908295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02230, РАДОСИНСЬКА ВУЛ. , 27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МУЗИЧНА ШКОЛА №24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05459878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ЛЕВИЦЬКОГО ОРЕСТА ВУЛ., 19-А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КИЇВСЬКА ДИТЯЧА ШКОЛА МИСТЕЦТВ №3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05275368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ЧЕРВОНОЇ КАЛИНИ ПРОСП., 39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ПОЗАШКІЛЬНИЙ НАВЧАЛЬНИЙ.ЗАКЛАД "ЦЕНТР ЕСТЕТИЧНОГО ВИХОВАННЯ "ГАРМОНІЯ"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26387769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19 -Б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ПОЗАШКІЛЬНИЙ НАВЧАЛЬНИЙ ЗАКЛАД "ОСВІТНЬО-КУЛЬТУРНИЙ ЦЕНТР "ДИВОСВІТ"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26314569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КАШТАНОВА ВУЛ., 8-Г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ЦЕНТРАЛІЗОВАНА БІБЛІОТЕЧНА СИСТЕМА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26189420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РЕЙГАНА РОНАЛЬДА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ШКОЛА МИСТЕЦТВ ДЕСНЯНСЬКОГО РАЙОНУ МІСТА  КИЄВА ІМЕНІ МИКОЛИ ДМИТРОВИЧА ЛЕОНТОВИЧА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01489374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43- 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"КИЄВО-МОГИЛЯНСЬКИЙ КОЛЕГІУМ" ІІ-ІІІ СТУПЕНІВ ДЕСНЯНСЬКОГО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24074049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РЕЙГАНА РОНАЛЬДА ВУЛ., 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№278 ДЕСНЯНСЬКОГО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01488050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02230, РАДОСИНСЬКА ВУЛ. , 2 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КОМУНАЛЬНИЙ ДОШКІЛЬНИЙ НАВЧАЛЬНИЙЗАКЛАД-ЦЕНТР РОЗВИТКУ ДИТИНИ "ПІДРОСТАЙКО" ДЕСНЯНСЬКОГО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39159954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ОНОРЕ ДЕ БАЛЬЗАКА ВУЛ., 46-Б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>Реорганізація шляхом приєднання відповідно до рішення КМР від 19.09.2024 № 55/9863 "Про реорганізацію Комунального дошкільного навчального закладу-центру розвитку дитини "</w:t>
            </w:r>
            <w:proofErr w:type="spellStart"/>
            <w:r w:rsidRPr="00D8053A">
              <w:rPr>
                <w:sz w:val="16"/>
              </w:rPr>
              <w:t>Підростайко</w:t>
            </w:r>
            <w:proofErr w:type="spellEnd"/>
            <w:r w:rsidRPr="00D8053A">
              <w:rPr>
                <w:sz w:val="16"/>
              </w:rPr>
              <w:t xml:space="preserve"> Деснянського р-ну </w:t>
            </w:r>
            <w:proofErr w:type="spellStart"/>
            <w:r w:rsidRPr="00D8053A">
              <w:rPr>
                <w:sz w:val="16"/>
              </w:rPr>
              <w:t>м.Києва</w:t>
            </w:r>
            <w:proofErr w:type="spellEnd"/>
            <w:r w:rsidRPr="00D8053A">
              <w:rPr>
                <w:sz w:val="16"/>
              </w:rPr>
              <w:t xml:space="preserve"> шляхом приєднання до Закладу </w:t>
            </w:r>
            <w:proofErr w:type="spellStart"/>
            <w:r w:rsidRPr="00D8053A">
              <w:rPr>
                <w:sz w:val="16"/>
              </w:rPr>
              <w:t>дошкілької</w:t>
            </w:r>
            <w:proofErr w:type="spellEnd"/>
            <w:r w:rsidRPr="00D8053A">
              <w:rPr>
                <w:sz w:val="16"/>
              </w:rPr>
              <w:t xml:space="preserve"> освіти (ясла-садок) №512 комбінованого типу Деснянського р-ну </w:t>
            </w:r>
            <w:proofErr w:type="spellStart"/>
            <w:r w:rsidRPr="00D8053A">
              <w:rPr>
                <w:sz w:val="16"/>
              </w:rPr>
              <w:t>м.Києва</w:t>
            </w:r>
            <w:proofErr w:type="spellEnd"/>
            <w:r w:rsidRPr="00D8053A">
              <w:rPr>
                <w:sz w:val="16"/>
              </w:rPr>
              <w:t>".</w:t>
            </w: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ЕКОНОМІКО-ПРАВОВИЙ ЛІЦЕЙ ІІ-ІІІ СТУПЕНЯ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24937510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МІЛЮТЕНКА ВУЛ., 5-Б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ЗАКЛАД ДОШКІЛЬНОЇ ОСВІТИ (ЯСЛА-САДОК) №753 КОМПЕНСУЮЧОГО ТИПУ (СПЕЦІАЛЬНИЙ) ДЕСНЯНСЬКОГО Р-НУ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22874478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37-А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ЗАКЛАД ДОШКІЛЬНОЇ ОСВІТИ (ЯСЛА- САДОК)  №176 КОМБІНОВАНОГО ТИПУ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176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22874127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ЛІСОВИЙ ПРОСП., 31-А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ЗАКЛАД ДОШКІЛЬНОЇ ОСВІТИ (ЯСЛА- САДОК)  №509 КОМБІНОВАНОГО ТИПУ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509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22874254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ЛІСОВИЙ ПРОСП., 19-А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ЗАКЛАД ДОШКІЛЬНОЇ ОСВІТИ ЯСЛА- САДОК) №597 КОМБІНОВАНОГО ТИПУ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597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22874343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ШОЛОМ-АЛЕЙХЕМА ВУЛ., 4А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ЗАКЛАД ДОШКІЛЬНОЇ ОСВІТИ (ЯСЛА- САДОК)  №721 КОМБІНОВАНОГО ТИПУ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22874403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МИЛОСЛАВСЬКА ВУЛ., 23-А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 №767 КОМБІНОВАНОГО ТИПУ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22874538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 №776 КОМБІНОВАНОГО ТИПУ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776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26051986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ЛІСКІВСЬКА ВУЛ., 8А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№9  КОМПЕНСУЮЧОГО ТИПУ ДЕСНЯНСЬКОГО Р-НУ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22874001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ЧЕРВОНОЇ КАЛИНИ ПРОСП., 89-А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 САДОК) №102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22874082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ЛІСОВИЙ ПРОСП., 6-Б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 САДОК) №111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26088305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ОНОРЕ ДЕ БАЛЬЗАКА ВУЛ., 55 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№12 ДЕСНЯНСЬКОГО Р-НУ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22874018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КУБАНСЬКОЇ УКРАЇНИ ВУЛ. , 30-А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 №125 КОМБІНОВАНОГО ТИПУ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26051880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ЛАВРУХІНА ВУЛ., 13Б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№136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22874099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ЧЕРВОНОЇ КАЛИНИ ПРОСП., 7-Б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ДОШКІЛЬНИЙ НАВЧАЛЬНИЙ ЗАКЛАД (ЯСЛА- САДОК) №15 "ЕДЕЛЬВЕЙС"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22874024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ОНОРЕ ДЕ БАЛЬЗАКА ВУЛ., 59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№165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165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26088311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БУДИЩАНСЬКА ВУЛ., 4А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 САДОК) №170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170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22874107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ЧЕРВОНОЇ КАЛИНИ ПРОСП., 7-В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 САДОК) №175 ДЕСНЯНСЬКОГО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175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22874113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02089, РАДИСТІВ ВУЛ., 61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 САДОК) №202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22874136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БРАТИСЛАВСЬКА ВУЛ., 4А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№222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222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36192135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МИЛОСЛАВСЬКА ВУЛ., 12-Б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№27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22874030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ЛЕВИЦЬКОГО ОРЕСТА ВУЛ., 11-А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№300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22874142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РАДУНСЬКА ВУЛ., 22/9А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№301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22874159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МІЛЮТЕНКА ВУЛ., 18А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№327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44279356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РАДУНСЬКА ВУЛ., 7-Б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№333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37985657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ЛІСКІВСЬКА ВУЛ., 20А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№34 "ОРІЯНА" ДЕСНЯНСЬКОГО Р-НУ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22874047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ЕКСТЕР ОЛЕКСАНДРИ ВУЛ., 14А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 САДОК) №39 "СВІТАНОК"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22874053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МІЛЮТЕНКА ВУЛ., 44-А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№421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22874188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ОНОРЕ ДЕ БАЛЬЗАКА ВУЛ., 86А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(ЯСЛА- САДОК) №459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22874202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БУДИЩАНСЬКА ВУЛ., 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№50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22874062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МІЛЮТЕНКА ВУЛ., 10А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№508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22874248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ЛІСОВИЙ ПРОСП., 24А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№512 КОМБІНОВАНОГО ТИПУ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25402136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ОНОРЕ ДЕ БАЛЬЗАКА ВУЛ., 46-Б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№514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22874260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ЛЕВИЦЬКОГО ОРЕСТА ВУЛ., 14-А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ЯСЛА- САДОК) №519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22874277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ЛЕВИЦЬКОГО ОРЕСТА ВУЛ., 8А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№534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534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22874308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КУБАНСЬКОЇ УКРАЇНИ ВУЛ. , 24-Б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№555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22874320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КУБАНСЬКОЇ УКРАЇНИ ВУЛ. , 33А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№689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22874366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ЧЕРВОНОЇ КАЛИНИ ПРОСП., 24В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ЯСЛА- САДОК) №690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22874372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31-А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№742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742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22874410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БЕРЕТТІ ВІКЕНТІЯ ВУЛ., 5Б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№743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22874426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ЛИФАРЯ СЕРЖА ВУЛ. , 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САДОК) №744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744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22874432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31-А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 САДОК) №745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745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22874449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ЧЕРВОНОЇ КАЛИНИ ПРОСП., 18-Б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(ЯСЛА- САДОК) №746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746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22874455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ЛИФАРЯ СЕРЖА ВУЛ. , 11-Б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 САДОК) №752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752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22874461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ЧЕРВОНОЇ КАЛИНИ ПРОСП., 4-Д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№755  КОМПЕНСУЮЧОГО ТИПУ (СПЕЦІАЛЬНИЙ) ДЕСНЯНСЬКОГО Р-НУ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22874490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ЛИФАРЯ СЕРЖА ВУЛ. , 19-А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№768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768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22874544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НІКОЛАЄВА ВУЛ., 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№769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769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22874550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ЧЕРВОНОЇ КАЛИНИ ПРОСП., 19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№770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770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22874567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БУДИЩАНСЬКА ВУЛ., 7-Б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№771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22874573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ОНОРЕ ДЕ БАЛЬЗАКА ВУЛ., 52Б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№780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780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22874596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ЛИФАРЯ СЕРЖА ВУЛ. , 16-Б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№781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781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22874604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ВИСОЦЬКОГО ВОЛОДИМИРА БУЛЬВ., 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№784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784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22874633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ОНОРЕ ДЕ БАЛЬЗАКА ВУЛ., 16-Б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(ЯСЛА-САДОК) № 795 КОМБІНОВАНОГО ТИПУ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795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38293865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ЧЕРВОНОЇ КАЛИНИ ПРОСП., 52-А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№796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22874679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ДАНЬКЕВИЧА КОСТЯНТИНА ВУЛ., 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№797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797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22874685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БИКОВА ЛЕОНІДА БУЛЬВ., 3-А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№811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22874691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ЗАКРЕВСЬКОГО МИКОЛИ ВУЛ., 89-А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(ЯСЛА- САДОК) №812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22874704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ЧЕРВОНОЇ КАЛИНИ ПРОСП., 62-Г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№83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22874076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ОНОРЕ ДЕ БАЛЬЗАКА ВУЛ., 61-А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№362 ДЕСНЯНСЬКОГО РАЙОНУ МІСТА.КИЄВА"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362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41526616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ЗАКРЕВСЬКОГО МИКОЛИ ВУЛ., 99-А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  569 КОМПЕНСУЮЧОГО ТИПУ (СПЕЦІАЛЬНИЙ) ДЕСНЯНСЬКОГО Р-НУ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569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22874337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ІВАНИСА ВАСИЛЯ ВУЛ., 15А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 (ЯСЛА-САДОК) № 91 "ДІАМАНТ"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25904458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РАДУНСЬКА ВУЛ., 46А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№491 КОМБІНОВАНОГО ТИПУ 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22874219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БРАТИСЛАВСЬКА ВУЛ., 16А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№528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528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22874291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МІЛЮТЕНКА ВУЛ., 23Б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 САДОК) №758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22874521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ЧЕРВОНОЇ КАЛИНИ ПРОСП., 10-А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КОМУНАЛЬНИЙ ЗАКЛАД "СПЕЦІАЛІЗОВАНА ШКОЛА І-ІІІ СТУПЕНІВ № 247 З ПОГЛИБЛЕНИМ ВИВЧЕННЯМ ІНОЗЕМНИХ МОВ"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03598788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37Б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"ТРОЄЩИНА"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22906267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02138, ЕКСТЕР ОЛЕКСАНДРИ ВУЛ., 14-В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№18"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01489345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БРАТИСЛАВСЬКА ВУЛ., 14А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№190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01211621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ШОЛОМ-АЛЕЙХЕМА ВУЛ., 16-А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№277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01488038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ЛИФАРЯ СЕРЖА ВУЛ. 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№283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283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01488937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02138, ДАНЬКЕВИЧА КОСТЯНТИНА ВУЛ., 13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№307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22871936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02163, ЛІСКІВСЬКА ВУЛ., 4-Б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КОМУНАЛЬНИЙ ЗАКЛАД "НАВЧАЛЬНО- ВИХОВНИЙ КОМПЛЕКС "СПЕЦІАЛІЗОВАНА ШКОЛА І-ІІ СТУПЕНІВ З ПОГЛИБЛЕНИМ ВИВЧЕННЯМ ПРИРОДНИЧИХ НАУК - ЛІЦЕЙ  №293"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293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01489291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МИЛОСЛАВСЬКА ВУЛ., 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КОМУНАЛЬНИЙ ЗАКЛАД "НАВЧАЛЬНО-ВИХОВНИЙ КОМПЛЕКС "СПЕЦІАЛІЗОВАНАН ШКОЛА 1 СТУПЕНЯ З ПОГЛИБЛЕНИМ ВИВЧЕННЯМ УКРАЇНСЬКОЇ МОВИ - ГІМНАЗІЯ №39 ІМЕНІ ГЕТЬМАНА УКРАЇНИ БОГДАНА ХМЕЛЬНИЦЬКОГО"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03874573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ЛІСОВИЙ ПРОСП., 17Г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ПОЧАТКОВА ШКОЛА №312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22934223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КАШТАНОВА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САНАТОРНИЙ ДОШКІЛЬНИЙ НАВЧАЛЬНИЙ ЗАКЛАД (ЯСЛА-САДОК) №520 "ЮНІОР"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22874283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КУБАНСЬКОЇ УКРАЇНИ ВУЛ. , 47Б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САНАТОРНИЙ ДОШКІЛЬНИЙ НАВЧАЛЬНИЙ ЗАКЛАД (ЯСЛА- САДОК) №757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757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22874515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ЗАКРЕВСЬКОГО МИКОЛИ ВУЛ., 49-Б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САНАТОРНИЙ ДОШКІЛЬНИЙ НАВЧАЛЬНИЙ ЗАКЛАД (ЯСЛА- САДОК) №94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26088328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РЕЙГАНА РОНАЛЬДА ВУЛ., 30-Б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СПЕЦІАЛЬНИЙ НАВЧАЛЬНО- ВИХОВНИЙ КОМПЛЕКС "МРІЯ"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22874484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БЕРЕТТІ ВІКЕНТІЯ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№189 З ПОГЛИБЛЕНИМ ВИВЧЕННЯМ АНГЛІЙСЬКОЇ ТА НІМЕЦЬКОЇ МОВ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03871037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МІЛЮТЕНКА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СПЕЦІАЛІЗОВАНИЙ НАВЧАЛЬНО- ВИХОВНИЙ КОМПЛЕКС "ВІКТОРІЯ" З ПОГЛИБЛЕНИМ ВИВЧЕННЯМ АНГЛІЙСЬКОЇЇ МОВИ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22874716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ЗАКРЕВСЬКОГО МИКОЛИ ВУЛ., 85-В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СПЕЦІАЛІЗОВАНИЙ НАВЧАЛЬНО- ВИХОВНИЙ КОМПЛЕКС  "ДЕСНЯНКА" З ПОГЛИБЛЕНИМ ВИВЧЕННЯМ АНГЛІЙСЬКОЇ МОВИ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22874640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ВИГУРІВСЬКИЙ БУЛЬВ., 13-Б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СПЕЦІАЛІЗОВАНИЙ НАВЧАЛЬНО- ВИХОВНИЙ КОМПЛЕКС "КИЇВСЬКІ КАШТАНИ" З ПОГЛИБЛЕНИМ ВИВЧЕННЯМ АНГЛІЙСЬКОЇ МОВИ ДЕСНЯНСЬКОГО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22874627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КАШТАНОВА ВУЛ., 13-Б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СПЕЦІАЛІЗОВАНИЙ НАВЧАЛЬНО-ВИХОВНИЙ КОМПЛЕКС "ЛІСОВІ ДЗВІНОЧКИ" З ПОГЛИБЛЕНИМ ВИВЧЕННЯМ АНГЛІЙСЬКОЇ МОВИ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22874231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КОСМОНАВТА ПОПОВИЧА ВУЛ., 22-А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НАВЧАЛЬНО- ВИХОВНИЙ КОМПЛЕКС "УСМІШКА" З ПОГЛИБЛЕНИМ ВИВЧЕННЯМ АНГЛІЙСЬКОЇ МОВИ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22874722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ОНОРЕ ДЕ БАЛЬЗАКА ВУЛ., 90-А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 СТУПЕНЯ №322 З ПОГЛИБЛЕНИМ ВИВЧЕННЯМ АНГЛІЙСЬКОЇ МОВИ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322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22874171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ЧЕРВОНОЇ КАЛИНИ ПРОСП., 38А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№152 З ПОГЛИБЛЕНИМ ВИВЧЕННЯМ АНГЛІЙСЬКОЇ МОВИ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03875118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ЛЕВИЦЬКОГО ОРЕСТА ВУЛ., 18/1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СПЕЦІАЛІЗОВАНА ШКОЛА І-ІІІ СТУПЕНІВ №202 З ПОГЛИБЛЕНИМ ВИВЧЕННЯМ ПРИРОДНИЧО- МАТЕМАТИЧНИХ НАУК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03875354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ЛІСОВИЙ ПРОСП., 22-А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№207 З ПОГЛИБЛЕНИМ ВИВЧЕННЯМ АНГЛІЙСЬКОЇ МОВИ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207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03598721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ЛІСОВИЙ ПРОСП., 33-А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№23 З ПОГЛИБЛЕНИМ ВИВЧЕННЯМ АНГЛІЙСЬКОЇ МОВИ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03874432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02089, ПУТИВЛЬСЬКА ВУЛ., 35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№250 З ПОГЛИБЛЕНИМ ВИВЧЕННЯМ МАТЕМАТИКИ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03598794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ЧЕРВОНОЇ КАЛИНИ ПРОСП., 49Б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 ШКОЛА І-ІІІ СТУПЕНІВ №264 З ПОГЛИБЛЕНИМ ВИВЧЕННЯМ АНГЛІЙСЬКОЇ МОВИ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264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03599032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ОНОРЕ ДЕ БАЛЬЗАКА ВУЛ., 8Г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№301 ІМ. ЯРОСЛАВА МУДРОГО З ПОГЛИБЛЕНИМ ВИВЧЕННЯМ АНГЛІЙСЬКОЇ МОВИ ДЕСНЯНСЬКОГО РАЙОНУ МІСТАКИЄВА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22934708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ЧЕРВОНОЇ КАЛИНИ ПРОСП., 93-В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№313 З ПОГЛИБЛЕНИМ ВИВЧЕННЯМ ІНФОРМАЦІЙНИХ ТЕХНОЛОГІЙ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22934720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ЛІСКІВСЬКА ВУЛ., 7Б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№320 З ПОГЛИБЛЕНИМ ВИВЧЕННЯМ УКРАЇНСЬКОЇ МОВИ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22886323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БУДИЩАНСЬКА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СПЕЦІАЛІЗОВАНА ШКОЛА І-ІІІ СТУПЕНІВ №251 ІМЕНІ ХО ШИ МІНА З ПОГЛИБЛЕНИМ ВИВЧЕННЯМ АНГЛІЙСЬКОЇ МОВИ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251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03599003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11А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ЦЕНТР ДИТЯЧОЇ ТА ЮНАЦЬКОЇ ТВОРЧОСТІ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01489351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ШОЛОМ-АЛЕЙХЕМА ВУЛ., 15А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 СТУПЕНЯ №311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22934200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МИЛОСЛАВСЬКА ВУЛ., 27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 119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03598707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15Б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 147 ДЕСНЯНСЬКОГО РАЙОНУ МІСТА КИЄВА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03875070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ЛІСОВИЙ ПРОСП., 17Б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№192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03871735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МІЛЮТЕНКА ВУЛ., 5-Б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№212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03598736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ЛЕВИЦЬКОГО ОРЕСТА ВУЛ., 18/2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 ШКОЛА І-ІІІ СТУПЕНІВ №213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03598765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02166, ЛІСОВИЙ ПРОСП., 33Б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№218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01039524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ЛЕВИЦЬКОГО ОРЕСТА ВУЛ., 6А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№238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03598771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35Б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№249 ДЕСНЯНСЬКОГО РАЙОНУ МІЧСТА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03872551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БЕРЕТТІ ВІКЕНТІЯ ВУЛ., 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№259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03599019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ЧЕРВОНОЇ КАЛИНИ ПРОСП., 21Г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№263 ІМЕНІ ЄВГЕНА КОНОВАЛЬЦЯ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263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03599026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ЛИФАРЯ СЕРЖА ВУЛ. , 19Б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№270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01486950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ЧЕРВОНОЇ КАЛИНИ ПРОСП., 21В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№275  ІМЕНІ КРАВЧУКА ВОЛОДИМИРА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01487814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ЧЕРВОНОЇ КАЛИНИ ПРОСП., 3Г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№276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01487866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ЛИФАРЯ СЕРЖА ВУЛ. , 14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№282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01488067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ЗАКРЕВСЬКОГО МИКОЛИ ВУЛ., 65А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№292 ІМЕНІ  ГЕТЬМАНА УКРАЇНИ ІВАНА МАЗЕПИ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01488943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ДАНЬКЕВИЧА КОСТЯНТИНА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№294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294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01489305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ЕКСТЕР ОЛЕКСАНДРИ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№300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22906882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ЧЕРВОНОЇ КАЛИНИ ПРОСП., 93Г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№306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22906505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ЛІСКІВСЬКА ВУЛ., 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№308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22868696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ГРАДИНСЬКА ВУЛ., 6Б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І-ІІІ СТУПЕНІВ №321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22886338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РЕЙГАНА РОНАЛЬДА ВУЛ., 40-Б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 ШКОЛА І-ІІІІ СТУПЕНІВ №248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03871971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45Б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ІНКЛЮЗИВНО-РЕСУРСНИЙ ЦЕНТР №12 ДЕСНЯНСЬКОГО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44445226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02225, ЧЕРВОНОЇ КАЛИНИ ПРОСП., 3-Г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ІНКЛЮЗИВНО-РЕСУРСНИЙ ЦЕНТР №3 ДЕСНЯНСЬКОГО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42621158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БРАТИСЛАВСЬКА ВУЛ., 14-А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ДЕСНЯНСЬКИЙ РАЙОННИЙ В МІСТІ КИЄВІ ЦЕНТР СОЦІАЛЬНИХ СЛУЖБ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26088972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02222, ЛИФАРЯ СЕРЖА ВУЛ. , 20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ТЕРИТОРІАЛЬНИЙ ЦЕНТР СОЦІАЛЬНОГО ОБСЛУГОВУВАННЯ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25283364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02097, БУДИЩАНСЬКА, 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ЦЕНТР КОМПЛЕКСНОЇ РЕАБІЛІТАЦІЇ ДЛЯ ОСІБ З НВАЛІДНІСТЮ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35222079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02217, ЗАКРЕВСЬКОГО МИКОЛИ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"ЦЕНТР У СПРАВАХ СІМ'Ї ТА ЖІНОК ДЕСНЯНСЬКОГО РАЙОНУ МІСТА КИЄВА"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26316203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ЛЕВИЦЬКОГО ОРЕСТА ВУЛ., 14-А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ЮНАЦЬКА СПОРТИВНА ШКОЛА №18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22907077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ОНОРЕ ДЕ БАЛЬЗАКА ВУЛ., 52Б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ЮНАЦЬКА СПОРТИВНА ШКОЛА №23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34290400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ЧЕРВОНОЇ КАЛИНИ ПРОСП., 24В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КОМПЛЕКСНА ДИТЯЧО-ЮНАЦЬКА СПОРТИВНА ШКОЛА №14 ДЕСНЯНСЬКОГО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01489368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02156, ШОЛОМ-АЛЕЙХЕМА, 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ЦЕНТР НАВЧАННЯ ПЛАВАННЮ ДЕСНЯНСЬКОГО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25777741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ЗАКРЕВСЬКОГО МИКОЛИ ВУЛ., 67-А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ДЕСНЯНСЬКИЙ РАЙОННИЙ У МІСТІ КИЄВІ ЦЕНТР ФІЗИЧНОГО ЗДОРОВ'Я НАСЕЛЕННЯ "СПОРТ ДЛЯ ВСІХ"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33228613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02232, ЛИФАРЯ СЕРЖА ВУЛ. , 20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РАЙОН - ДНІПРОВСЬКИЙ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МУЗИЧНА ШКОЛА №13 ІМ.М.І.ГЛІНКИ ДНІПРОВСЬКОГО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05459714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02139, ВІЛЬДЕ ЕДУАРДА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МУЗИЧНА ШКОЛА №16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05459795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02154, ЕНТУЗІАСТІВ ВУЛ., 5/1А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МУЗИЧНА ШКОЛА №20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05459832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БУЧМИ АМВРОСІЯ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ДИТЯЧА ХУДОЖНЯ ШКОЛА №2 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05460120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БУЧМИ АМВРОСІЯ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ДИТЯЧА ШКОЛА МИСТЕЦТВ №6 ІМ. Г.П.ЖУКОВСЬКОГО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05459648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02100, ВЕРХОВНОЇ РАДИ БУЛЬВ., 15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ЦЕНТР КУЛЬТУРИ ТА МИСТЕЦТВ ДНІПРОВСКОГО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02597172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02092, АЛМА-АТИНСЬКА ВУЛ., 109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ЦЕНТРАЛІЗОВАНА БІБЛІОТЕЧНА СИСТЕМА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05459507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ШЕПТИЦЬКОГО АНДРЕЯ  МИТРОПОЛИТА ВУЛ., 24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ШКОЛА ДЖАЗОВОГО ТА ЕСТРАДНОГО МИСТЕЦТВА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05459973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КУЛІША ПАНТЕЛЕЙМОНА ВУЛ., 7В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8053A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ВЕЧІРНЯ СЕРЕДНЯ ШКОЛА ІІ-ІІІ СТУПЕНІВ №4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22876030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02105, ТАМПЕРЕ ВУЛ., 10-А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Реорганізація </w:t>
            </w:r>
            <w:proofErr w:type="spellStart"/>
            <w:r w:rsidRPr="00D8053A">
              <w:rPr>
                <w:sz w:val="16"/>
              </w:rPr>
              <w:t>Вечерньої</w:t>
            </w:r>
            <w:proofErr w:type="spellEnd"/>
            <w:r w:rsidRPr="00D8053A">
              <w:rPr>
                <w:sz w:val="16"/>
              </w:rPr>
              <w:t xml:space="preserve"> середньої школи  ІІ-ІІІ ступеня №4 м. Києва </w:t>
            </w:r>
            <w:proofErr w:type="spellStart"/>
            <w:r w:rsidRPr="00D8053A">
              <w:rPr>
                <w:sz w:val="16"/>
              </w:rPr>
              <w:t>шляхомприєднання</w:t>
            </w:r>
            <w:proofErr w:type="spellEnd"/>
            <w:r w:rsidRPr="00D8053A">
              <w:rPr>
                <w:sz w:val="16"/>
              </w:rPr>
              <w:t xml:space="preserve"> до ліцею №176 імені </w:t>
            </w:r>
            <w:proofErr w:type="spellStart"/>
            <w:r w:rsidRPr="00D8053A">
              <w:rPr>
                <w:sz w:val="16"/>
              </w:rPr>
              <w:t>Мігеляде</w:t>
            </w:r>
            <w:proofErr w:type="spellEnd"/>
            <w:r w:rsidRPr="00D8053A">
              <w:rPr>
                <w:sz w:val="16"/>
              </w:rPr>
              <w:t xml:space="preserve"> </w:t>
            </w:r>
            <w:proofErr w:type="spellStart"/>
            <w:r w:rsidRPr="00D8053A">
              <w:rPr>
                <w:sz w:val="16"/>
              </w:rPr>
              <w:t>Сааверди</w:t>
            </w:r>
            <w:proofErr w:type="spellEnd"/>
            <w:r w:rsidRPr="00D8053A">
              <w:rPr>
                <w:sz w:val="16"/>
              </w:rPr>
              <w:t xml:space="preserve"> Дніпровського району м. Києва відповідно до рішення Київської міської ради від 13 червня 2024 року №942/8908,</w:t>
            </w: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№11 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22874857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02092, АЛМА-АТИНСЬКА ВУЛ., 113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№146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146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22875897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02105, МИРУ ПРОСП., 11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№188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22875006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02100, БУДІВЕЛЬНИКІВ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№195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195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23392149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МИКОЛАЙЧУКА ІВАНА ВУЛ. , 17-А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№228 ДНІПРОВСЬКОГО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228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23392161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02098, БЕРЕЗНЯКІВСЬКА ВУЛ., 34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№258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22875064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02192, ШАЛЕТТ МІСТА ВУЛ., 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№66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22875808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02160, КАУНАСЬКА ВУЛ., 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ГІМНАЗІЯ №99 ДННІПРОВСЬКОГО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22874892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02100, ЧЕРЧІЛЯ ВІНСТОНА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ДИТЯЧО-ЮНАЦЬКА ХОРЕОГРАФІЧНА СТУДІЯ ІМ.МИКОЛИ КОЛОМІЙЦЯ "ЩАСЛИВЕ ДИТИНСТВО"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19068503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02105, МИРУ ПРОСП., 2/3 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№184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26388214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02100, ГЕТЬМАНА ПАВЛА ПОЛУБОТКА ВУЛ., 24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ДОШКІЛЬНИЙ НАВЧАЛЬНИЙ ЗАКЛАД №192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192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22876129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02160, ГАШЕКА ЯРОСЛАВА БУЛЬВ.,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№243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26388197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02094, СМОТРИЦЬКОГО МЕЛЕТІЯ ВУЛ., 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№244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22875207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02100, ЧЕРЧІЛЯ ВІНСТОНА ВУЛ., 17-А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№247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22875213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02183, ШУХЕВИЧА РОМАНА ПРОВ. , 26-А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№261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26388289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02100, НАБОКИ СЕРГІЯ ВУЛ., 6-А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№274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24092596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МИКОЛАЙЧУКА ІВАНА ВУЛ. , 15-А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№282 ДНІПРОВСЬКОГО РАЙОНУ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22875236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02218, ТЕРИТОРІАЛЬНОЇ ОБОРОНИ ВУЛ., 4-В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№296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296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22876193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02105, МИРУ ПРОСП., 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№297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297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22876201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02105, ТАМПЕРЕ ВУЛ., 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№303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24092403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02098, ШУМСЬКОГО ЮРІЯ ВУЛ., 6-А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№337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26388266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02100, БУДІВЕЛЬНИКІВ ВУЛ., 24-А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КОМУНАЛЬНИЙ ДОШКІЛЬНИЙ НАВЧАЛЬНИЙ ЗАКЛАД №361 "СОФІЯ" (ВАЛЬДОРФСЬКА)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22876253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02105, ТАМПЕРЕ ВУЛ., 17-А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№368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368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22875271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02094, ВЕРХОВНОЇ РАДИ БУЛЬВ., 20-А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№381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381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22875302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02125, СТАЛЬСЬКОГО СУЛЕЙМАНА ВУЛ., 10-А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№404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404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22876282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02147, ЕНТУЗІАСТІВ ВУЛ., 35/2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№409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409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22875319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02192, ЮНОСТІ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22876299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02160, ГАШЕКА ЯРОСЛАВА БУЛЬВ., 6-А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ДОШКІЛЬНИЙ НАВЧАЛЬНИЙ ЗАКЛАД №437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22875331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02139, БЕКЕШКІНОЇ ІРИНИ ВУЛ., 18-В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22875348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02125, ВОСКРЕСЕНСЬКИЙ ПРОСП., 13-А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22876313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РУСАНІВСЬКА НАБЕРЕЖНА, 12/3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26388272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02100, ВЕРХОВНОЇ РАДИ БУЛЬВ., 15-А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№446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446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22875360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02090, ПРАЗЬКА ВУЛ., 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22875377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02139, МИКИТЕНКА ІВАНА ВУЛ., 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№452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452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22876336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02147, ЕНТУЗІАСТІВ ВУЛ., 41/2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22875383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02125, ВОСКРЕСЕНСЬКИЙ ПРОСП., 28-А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22875395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02090, ПРАЗЬКА ВУЛ., 31-А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22875408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02125, НАВОЇ АЛІШЕРА ПРОСП., 78-А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22875420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02139, КИБАЛЬЧИЧА МИКОЛИ ВУЛ., 10-А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22875437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02125, ЧОРНИХ ЗАПОРОЖЦІВ ВУЛ., 13-А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№474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474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22876342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02160, ХАРКІВСЬКЕ ШОСЕ, 16/1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№481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481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22875443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02125, ВОСКРЕСЕНСЬКИЙ ПРОСП., 8-А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№485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485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22876359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02154, ЕНТУЗІАСТІВ ВУЛ., 13-Б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22876371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02154, ЕНТУЗІАСТІВ ВУЛ., 11/3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22875450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02192, СОЛОВ'ЯНЕНКА АНАТОЛІЯ ВУЛ., 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ДОШКІЛЬНИЙ НАВЧАЛЬНИЙ ЗАКЛАД №505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505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22875466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02192, МИРОПІЛЬСЬКА ВУЛ., 35-А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КОМУНАЛЬНИЙ ДОШКІЛЬНИЙ НАВЧАЛЬНИЙ ЗАКЛАД №522  (ЯСЛА- САДОК)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522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24092584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БУЧМИ АМВРОСІЯ ВУЛ., 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№525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525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24092449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02098, ТИЧИНИ ПАВЛА ПРОСП., 14-В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22875176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02218, РАЙДУЖНА ВУЛ., 17-Б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22875495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02105, КАДЕНЮКА ЛЕОНІДА ПРОСП., 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22876388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ФЛОРЕНЦІЇ ВУЛ., 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22875514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НЕСТАЙКА ВСЕВОЛОДА ВУЛ. , 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№568 КОМПЕНСУЮЧОГО ТИПУ ДЛЯ ДІТЕЙ З ХВОРОБАМИ ТРАВЛЕННЯ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568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22875526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02206, СОЛОВ'ЯНЕНКА АНАТОЛІЯ ВУЛ., 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№576 КОМПЕНСУЮЧОГО ТИПУ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576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22876394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02154, ШАМО ІГОРЯ БУЛЬВ. , 9/1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24092455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БУЧМИ АМВРОСІЯ ВУЛ., 6/1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22876402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ФЛОРЕНЦІЇ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№591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22875532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СОЛОВ'ЯНЕНКА АНАТОЛІЯ ВУЛ., 12-А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22875549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КУЛІША ПАНТЕЛЕЙМОНА ВУЛ., 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22875561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02090, СОСНИЦЬКА ВУЛ., 8-А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№62 "ЗЕРНЯТКО"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33883916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02147, АЛМА-АТИНСЬКА ВУЛ., 39-Б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26388208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02100, КРАКІВСЬКА ВУЛ., 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22875578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02139, ДАШКЕВИЧА ОСТАФІЯ ВУЛ., 4-В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ДОШКІЛЬНИЙ НАВЧАЛЬНИЙ ЗАКЛАД №670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670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22875584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02218, РАЙДУЖНА ВУЛ., 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671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22875590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02183, ШУХЕВИЧА РОМАНА ПРОВ. , 22-В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22875609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02183, КИБАЛЬЧИЧА МИКОЛИ ВУЛ., 17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№675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675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26388160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ПРАЗЬКА ВУЛ., 20-А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№680 (ЯСЛА- САДОК)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680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22875615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02090, ІЧКЕРСЬКА ВУЛ., 11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№688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688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22875621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02218, ВЕРШИГОРИ ПЕТРА ВУЛ., 9-Б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№691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691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22875638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МИТРОПОЛИТА  АНДРЕЯ ШЕПТИЦЬКОГО ВУЛ. , 24-Б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№700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26388243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02092, РОГОЗІВСЬКА ВУЛ., 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№701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26388220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02092, МАРГАНЕЦЬКА ВУЛ., 26-А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№702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702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26388183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02092, АЛМА-АТИНСЬКА ВУЛ., 111-А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№703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703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26388177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02092, РОГОЗІВСЬКА ВУЛ., 10-А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ДОШКІЛЬНИЙ НАВЧАЛЬНИЙ ЗАКЛАД №801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22875650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02218, РАЙДУЖНА ВУЛ., 4-Б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№166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166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23541514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ТИЧИНИ ПАВЛА ПРОСП., 28-А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ДОШКІЛЬКОЇ ОСВІТИ (ЯСЛА-САДОК) №456 "СТРУМОЧОК"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456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26388148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02094, КОТЛЯРЕВСЬКОГО ІВАНА БУЛЬВ.., 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№521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521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22875472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02192, КНЯЗЯ РОМАНА МСТИСЛАВИЧА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 №535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535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22875489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02192, КНЯЗЯ РОМАНА МСТИСЛАВИЧА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 №583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583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23392534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МИКОЛАЙЧУКА ІВАНА ВУЛ. , 5/3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ЗАКЛАД ДОШКІЛЬНОЇ ОСВІТИ (ЯСЛА-САДОК) КОМБІНОВАНОГО ТИПУ  №311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22876218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02105, ТАМПЕРЕ ВУЛ.,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КОМБІНОВАНОГО ТИПУ  №319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319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22875259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02094, КАДЕНЮКА ЛЕОНІДА ПРОСП., 20-А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ЗАКЛАД ДОШКІЛЬНОЇ ОСВІТИ (ЯСЛА-САДОК) №444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444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22875354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02192, ШАЛЕТТ МІСТА ВУЛ., 10-А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"ДОМІНАНТА"  ДНІПРОВСЬКОГО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204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22875220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02192, ЮНОСТІ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№30 "ЕКОНАД"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23392333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БЕРЕЗНЯКІВСЬКА ВУЛ., 30-Б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"УКРАЇНСЬКИЙ КОЛЕДЖ ІМ. В.О.СУХОМЛИНСЬКОГО"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272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22875087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МИТРОПОЛИТА  АНДРЕЯ ШЕПТИЦЬКОГО ВУЛ. , 5-А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 191 ІМ. П.Г. ТИЧИНИ ДНІПРОВСЬКОГО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191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23392347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МИКОЛАЙЧУКА ІВАНА ВУЛ. , 9-А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№120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22874917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02218, РАЙДУЖНА ВУЛ., 17-Б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№125 ЗХХХ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22875839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МАРТОСА БОРИСА, 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№128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22875851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ОКІПНОЇ РАЇСИ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№129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22874933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02094, КАДЕНЮКА ЛЕОНІДА ПРОСП., 19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№136 ДНІПРОВСЬКОГО РАЙОНУ МІСТА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22875868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002154, ЕНТУЗІАСТІВ ВУЛ., 29/3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№137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137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22875874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02154, ЕНТУЗІАСТІВ ВУЛ., 7/4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№14 ДНВПРОВСЬКОГО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22875101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02125, ВОСКРЕСЕНСЬКИЙ ПРОСП., 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№141 "ОСВІТНІ РЕСУРСИ ТА ТЕХНОЛОГІЧНИЙ ТРЕНІНГ"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40011636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02154, ШАМО ІГОРЯ БУЛЬВ. 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№167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167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22875911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02105, СОБОРНОСТІ ПРОСП. , 10-А,12-В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ЛІЦЕЙ №176 ІМЕНІ МІГЕЛЯ ДЕ СЕРВАНТЕСА СААВЕДРИ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176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22874969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02094, КАДЕНЮКА ЛЕОНІДА ПРОСП., 11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№183 "ФОРТУНА"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22874981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02192, ЮНОСТІ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№209 "СУЗІР'Я" ДНІПРОВСЬКОГО РАЙОНУМ.КИЄВА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209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23392155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02098, БЕРЕЗНЯКІВСЬКА ВУЛ., 32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ЛІЦЕЙ №234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234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22875041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02223, РАЙДУЖНА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ЛІЦЕЙ №246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246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22875058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02184, КИБАЛЬЧИЧА МИКОЛИ ВУЛ., 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ЛІЦЕЙ №42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22874863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02157, ХОРОЛЬСЬКА ВУЛ., 19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ЛІЦЕЙ №98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98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22874886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02139, МИКИТЕНКА ІВАНА ВУЛ., 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МИСТЕЦЬКИЙ ЛІЦЕЙ "ЗМІНА"ДНІПРОВСЬКОГО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22933034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02094, КРАКІВСЬКА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НАУКОВИЙ ЛІЦЕЙ №208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208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22875934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02002, ТУМАНЯНА ОВАНЕСА ВУЛ., 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НАВЧАЛЬНО- ВИХОВНИЙ КОМПЛЕКС "ЩАСТЯ" З ПОГЛИБЛЕНИМ ВИВЧЕННЯМ ІНОЗЕМНИХ МОВ (ДОШКІЛЬНИЙ НАВЧАЛЬНИЙ ЗАКЛАД - СПЕЦІАЛІЗОВАНА ШКОЛА І СТУПЕНЯ)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26388378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02183, КИБАЛЬЧИЧА МИКОЛИ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НАВЧАЛЬНО- ВИХОВНИЙ КОМПЛЕКС МОНТЕССОРІ З ПОГЛИБЛЕНИМ ВИВЧЕННЯМ АНГЛІЙСЬКОЇ МОВИ (ДОШКІЛЬНИЙ НАВЧАЛЬНИЙ ЗАКЛАД- ШКОЛА І СТУПЕНЯ)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22876000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02154, ЕНТУЗІАСТІВ ВУЛ., 1/5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ПОЧАТКОВА ШКОЛА  "БЕРЕГИНЯ"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22875242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02218, РАЙДУЖНА ВУЛ., 73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ПОЧАТКОВА ШКОЛА №327 ДНІПРОВСЬКОГО РАЙОНУ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327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33740273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МИКОЛАЙЧУКА ІВАНА ВУЛ. , 9-Б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ШКОЛА І СТУПЕНЯ №330 "РУСАНІВКА"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330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22876075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02147, ШАМО ІГОРЯ БУЛЬВ. , 18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РУСАНІВСЬКИЙ ЛІЦЕЙ ДНІПРОВСЬКОГО РАЙОНУ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22876017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02147, ШАМО ІГОРЯ БУЛЬВ. , 17-А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СЕРЕДНЯ ЗАГАЛЬНООСВІТНЯ ШКОЛА І-ІІІ СТУПЕНІВ №224 М. 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224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22875035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02183, КИБАЛЬЧИЧА МИКОЛИ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СЕРЕДНЯ ЗАГАЛЬНООСВІТНЯ ШКОЛА І-ІІІ СТУПЕНІВ №4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22874840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02139, СТАЛЬСЬКОГО СУЛЕЙМАНА ВУЛ., 26-А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lastRenderedPageBreak/>
              <w:t xml:space="preserve">         СЕРЕДНЯ ЗАГАЛЬНООСВІТНЯ ШКОЛА І-ІІІ СТУПЕНІВ  №103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103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22874900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02092, АЛМА-АТИНСЬКА ВУЛ., 89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СЕРЕДНЯ ЗАГАЛЬНООСВІТНЯ ШКОЛА І-ІІІ СТУПЕНІВ  №126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126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22874923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02090, ПРАЗЬКА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СЕРЕДНЯ ЗАГАЛЬНООСВІТНЯ ШКОЛА І-ІІІ СТУПЕНІВ  №158 ДНІПРОВСЬКОГО Р-НУ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158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22874952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02125, СТАЛЬСЬКОГО СУЛЕЙМАНА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СЕРЕДНЯ ЗАГАЛЬНООСВІТНЯ ШКОЛА І-ІІІ СТУПЕНІВ  №184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184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22874998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02139, ВІЛЬДЕ ЕДУАРДА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СЕРЕДНЯ ЗАГАЛЬНООСВІТНЯ ШКОЛА І-ІІІ СТУПЕНІВ  №201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201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22875012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02125, ВОСКРЕСЕНСЬКИЙ ПРОСП., 14-А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СЕРЕДНЯ ЗАГАЛЬНООСВІТНЯ ШКОЛА І-ІІІ СТУПЕНІВ №180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180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22874975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02218, ВОСКРЕСЕНСЬКИЙ ПРОСП., 21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СЕРЕДНЯ ЗАГАЛЬНООСВІТНЯ ШКОЛА І-ІІІ СТУПЕНІВ №182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182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22875928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02154, ШАМО ІГОРЯ БУЛЬВ. , 17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RPr="00D8053A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        СЕРЕДНЯ ЗАГАЛЬНООСВІТНЯ ШКОЛА І-ІІІ СТУПЕНІВ №81 М.КИЄВА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Номер об'єкту: 81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Код ЄДРПОУ: 23392118 </w:t>
            </w:r>
          </w:p>
          <w:p w:rsidR="00D76820" w:rsidRPr="00D8053A" w:rsidRDefault="00D76820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Адреса: 02152, ПАЛІЯ СЕМЕНА ПРОВ., 22-А </w:t>
            </w:r>
          </w:p>
        </w:tc>
        <w:tc>
          <w:tcPr>
            <w:tcW w:w="1460" w:type="dxa"/>
            <w:shd w:val="clear" w:color="auto" w:fill="auto"/>
          </w:tcPr>
          <w:p w:rsidR="00D76820" w:rsidRPr="00D8053A" w:rsidRDefault="006C4E49" w:rsidP="00D76820">
            <w:pPr>
              <w:spacing w:before="20"/>
              <w:rPr>
                <w:sz w:val="16"/>
              </w:rPr>
            </w:pPr>
            <w:r w:rsidRPr="00D8053A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8053A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№31 М. КИЄВА З ПОГЛИБЛЕНИМ ВИВЧЕННЯМ ПРЕДМЕТІВ ПРИРОДНИЧО- МАТЕМАТИЧНОГО ЦИКЛУ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22875791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02160, БЕРЕЗНЕВА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№148 ІМЕНІ ІВАНА БАГРЯНОГО З ПОГЛИБЛЕНИМ ВИВЧЕННЯМ УКРАЇНСЬКОЇ МОВИ ТА ЛІТЕРАТУРИ ДНІПРОВСЬКОГО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22874946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02100, БУДІВЕЛЬНИКІВ ВУЛ., 37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№18  ДНІПРОВСЬКОГОО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22875124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02218, ВОСКРЕСЕНСЬКИЙ ПРОСП., 23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№65 З ПОГЛИБЛЕНИМ ВИВЧЕННЯМ ІНОЗЕМНИХ МОВ ДНІПРОВСЬКОГО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22874879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02002, КУЛІША ПАНТЕЛЕЙМОНА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СПЕЦІАЛЬНА ШКОЛА №26 ДНІПРОВСЬКОГО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22875118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02002, ВОСКРЕСЕНСЬКИЙ ПРОСП., 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ЗАКЛАД СТАНЦІЯ ЮНИХ ТЕХНІКІВ- ЦЕНТР НАУКОВО- ТЕХНІЧНОЇ ТВОРЧОСТІ МОЛОДІ ДНІПРОВСЬКОГО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22872137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02139, КИБАЛЬЧИЧА МИКОЛИ ВУЛ., 12-А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№265 М.КИЄВА З ПОГЛИБЛЕНИМ ВИВЧЕННЯМ ПРЕДМЕТІВ ХУДОЖНЬО- ЕСТЕТИЧНОГО ЦИКЛУ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22875070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02218, РАЙДУЖНА ВУЛ., 53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ІІ-ІІІ СТУПЕНЯ №325 "ЩАСТЯ"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25761846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02183, ТЕРИТОРІАЛЬНОЇ ОБОРОНИ ВУЛ., 22-Б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 ТЕХНІЧНИЙ ЛІЦЕЙ ДНІПРОВСЬКОГО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22876023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02105, ТАМПЕРЕ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ЦЕНТР ДИТЯЧО-ЮНАЦЬКОЇ ТВОРЧОСТІ ДНІПРОВСЬКОГО РАЙОНУ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22875153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02218, СІРОЖУПАННИКІВ ВУЛ., 19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ЦЕНТР ПО РОБОТІ З ДІТЬМИ ТА МОЛОДДЮ ЗА МІСЦЕМ ПРОЖИВАННЯ ДНІПРОВСЬКОГО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37500948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02183, ВОСКРЕСЕНСЬКИЙ ПРОСП., 56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ШКОЛА- ДИТЯЧИЙ САДОК "ДИВОСВІТ" ДНІПРОВСЬКОГО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22875325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02125, ЧОРНИХ ЗАПОРОЖЦІВ ВУЛ., 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ШКОЛА- ДИТЯЧИЙ САДОК І СТУПЕНЯ "БЕРЕЗНЯКИ" ДНІПРОВСЬКОГО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24092432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02098, ТИЧИНИ ПАВЛА ПРОСП., 14-Б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ІНКЛЮЗИВНО-РЕСУРСНИЙ ЦЕНТР №13 ДНІПРОВСЬКОГО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44494912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02154, ШАМО ІГОРЯ БУЛЬВ. 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ІНКЛЮЗИВНО-РЕСУРСНИЙ ЦЕНТР №4 ДНІПРОВСЬКОГО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42678934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02160, СОБОРНОСТІ ПРОСП. 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ДНІПРОВСЬКИЙ РАЙОННИЙ В МІСТІ КИЄВІ ЦЕНТР СОЦІАЛЬНИХ СЛУЖБ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37500560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02184, ВОСКРЕСЕНСЬКИЙ ПРОСП., 56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ТЕРИТОРІАЛЬНИЙ ЦЕНТР СОЦІАЛЬНОГО ОБСЛУГОВУВАННЯ ДНІПРОВСЬКОГО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37500733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02125, ДАШКЕВИЧА ОСТАФІЯ ВУЛ., 7А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 КОМПЛЕКСНОЇ РЕАБІЛІТАЦІЇ ДЛЯ ОСІБ З ІНВАЛІДНІСТЮ ДНІПРОВСЬКОГО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42683656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02125, ДАШКЕВІЧА, 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 СОЦІАЛЬНОЇ ПІДПРИМКИ ДІТЕЙ ТА СІМЕЙ ДНІПРОВСЬКОГО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44029301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02160, ВОСКРЕСЕНСЬКИЙ ПРОСП.,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№16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23392379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02152, МИКОЛАЙЧУКА ІВАНА ВУЛ. 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22875147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02100, НАБОКИ СЕРГІЯ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№10 ДНІПРОВСЬКОГО РАЙОНУ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23392362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02152, МИКОЛАЙЧУКА ІВАНА ВУЛ. 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№21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34726815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02092, АЛМА-АТИНСЬКА ВУЛ., 60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РАЙОН - ОБОЛОНСЬКИЙ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ДИТЯЧА МУЗИЧНА ШКОЛА № 39 ОБОЛОНСЬКОГО Р-НУ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05274765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04075, МАКСИМЕНКА ФЕДОРА ВУЛ. , 18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ДИТЯЧА МУЗИЧНА ШКОЛА №36 ОБОЛОНСЬКОГО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05459996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04214, ПІВНІЧНА ВУЛ., 26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ДИТЯЧА МУЗИЧНА ШКОЛА №37 ОБОЛОНСЬКОГО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05460002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ДИТЯЧА МУЗИЧНА ШКОЛА №40 ОБОЛОНСЬКОГО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05275339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04212, БОГАТИРСЬКА ВУЛ., 2-В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ДИТЯЧА ХУДОЖНЯ ШКОЛА №3 ОБОЛОНСЬКОГО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05460137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04214, ОБОЛОНСЬКИЙ ПРОСП., 34/1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ДИТЯЧА ШКОЛА МИСТЕЦТВ №5 ІМЕНІ ЛЬВА ВЕНЕДИКТОВА ОБОЛОНСЬКОГО Р-НУ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05459938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ГЕРОЇВ ПОЛКУ "АЗОВ", 11-В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ЦЕНТРАЛІЗОВАНА БІБЛІОТЕЧНА СИСТЕМА ОБОЛОНСЬКОГО РАЙОНУ У М.КИЄВІ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26267539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ЦЕНТР КОМПЛЕКСНОЇ РЕАБІЛІТАЦІЇ ДЛЯ ДІТЕЙ ТА МОЛОДІ З ІНВАЛІДНІСТЮ ОБОЛОНСЬКОГО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38511264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04114, ВИШГОРОДСЬКА ВУЛ., 54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ДИТЯЧИЙ ОЗДОРОВЧО- ЕКОЛОГІЧНИЙ ЦЕНТР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22884301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04214, ГЕРОЇВ ДНІПРА ВУЛ., 32-В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ДОШКІЛЬНОЇ ОСВІТИ "ЦЕНТР РОЗВИТКУ ДИТИНИ "Я+СІМ'Я"ОБОЛОНСЬКОГО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40191886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ІВАСЮКА ВОЛОДИМИРА ПРОСП., 48-А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ДОШКІЛЬНОЇ ОСВІТИ (ДИТЯЧИЙ САДОК) №115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37195084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ІВАСЮКА ВОЛОДИМИРА ПРОСП., 8-Б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ДОШКІЛЬНОЇ ОСВІТИ (ДИТЯЧИЙ САДОК) №30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35900304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04211, ІВАСЮКА ВОЛОДИМИРА ПРОСП., 4-Б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ДОШКІЛЬНОЇ ОСВІТИ (ДИТЯЧИЙ САДОК) КОМПЕНСУЮЧОГО ТИПУ, СПЕЦІАЛЬНОГО №611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22877554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ОБОЛОНСЬКИЙ ПРОСП., 37-Б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ДОШКІЛЬНОЇ ОСВІТИ (ЯСЛА-САДОК) №635 ОБОЛОНСЬКОГО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22877592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27-Б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ДОШКІЛЬНОЇ ОСВІТИ (ЯСЛА-САДОК)  №673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22877726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ПРИРІЧНА ВУЛ., 17-Б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ДОШКІЛЬНОЇ ОСВІТИ (ЯСЛА-САДОК) №135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22877092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04201, МІНСЬКЕ ШОСЕ, 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ДОШКІЛЬНОЇ ОСВІТИ (ЯСЛА-САДОК) №144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22877100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02214, ПІВНІЧНА ВУЛ., 42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№190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22877123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04200, МІНСЬКЕ ШОСЕ, 10-Б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ЗАКЛАД ДОШКІЛЬНОЇ ОСВІТИ (ЯСЛА-САДОК) №193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22877134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16-Г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№208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22877152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№224 ОБОЛОНСЬКОГО Р-НУ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22877169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04074, ПОПОВА ВУЛ., 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№260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22877198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12-Б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№263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22877206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ПРИРІЧНА ВУЛ., 19-Б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№280 КОМБІНОВАНОГО ТИПУ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22877212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23-А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 КОМБІНОВАНОГО ТИПУ №291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22877229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ПРИРІЧНА ВУЛ., 29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№448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22877258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04114, ВИШГОРОДСЬКА ВУЛ., 52-А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№517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22877287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ІВАСЮКА ВОЛОДИМИРА ПРОСП., 9-Б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№52 КОМПЕНСУЮЧОГО ТИПУ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22881076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04075, КВІТКИ ЦІСИК ВУЛ. , 48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№523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22877293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04211, ЙОРДАНСЬКА ВУЛ. , 8-Б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№531 ОБОЛОНСЬКОГО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22877324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04201, ПОЛЯРНА ВУЛ., 5-Б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№533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533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22877330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15-В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№572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572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22877363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14-Г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№573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22877376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ГЕРОЇВ ПОЛКУ "АЗОВ", 27-Г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№578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33596647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04114, АВТОЗАВОДСЬКА ВУЛ., 89/91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ЗАКЛАД ДОШКІЛЬНОЇ ОСВІТИ (ЯСЛА-САДОК) №579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22877407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04211, АРХИПЕНКА ОЛЕКСАНДРА ВУЛ. , 6-В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№581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22877428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АРХИПЕНКА ОЛЕКСАНДРА ВУЛ. , 5-Б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№585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22877436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04212, ГЕРОЇВ ПОЛКУ "АЗОВ", 1-Б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№588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22877749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БОГАТИРСЬКА ВУЛ., 6-В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№589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22877442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04212, ТИМОШЕНКА МАРШАЛА ВУЛ., 3-Б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КОМПЕНСУЮЧОГО ТИПУ, СПЕЦІАЛЬНИЙ №590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22877459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04212, БОГАТИРСЬКА ВУЛ., 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№593  ОБОЛОНСЬКОГО РАЙОНУ М.КИЄВА"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43262671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04114, МАКІЇВСЬКА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№598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22877264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04114, АВТОЗАВОДСЬКА ВУЛ., 47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№602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22877471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04212, ГАЙДАЙ ЗОЇ ВУЛ., 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№603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22877488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04211, ЙОРДАНСЬКА ВУЛ. , 9-Є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№605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605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22877494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04211, ЙОРДАНСЬКА ВУЛ. , 7-Г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№606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606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22877502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ОБОЛОНСЬКИЙ ПРОСП., 39-В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№607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607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22877519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БОГАТИРСЬКА ВУЛ., 16-А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№608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22877525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БОГАТИРСЬКА ВУЛ., 18-Є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№614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22877583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ОЗЕРНА ВУЛ., 26-А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№636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22877608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ОБОЛОНСЬКИЙ ПРОСП., 28-Г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№65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22877070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04077, ВОСЬМОГО БЕРЕЗНЯ ВУЛ., 11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ЗАКЛАД ДОШКІЛЬНОЇ ОСВІТИ (ЯСЛА-САДОК) №660 ОБОЛОНСЬКОГО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22877643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ІВАСЮКА ВОЛОДИМИРА ПРОСП., 49-А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№662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662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22877666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04214, ГЕРОЇВ ДНІПРА ВУЛ., 55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№663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22877672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04214, ГЕРОЇВ ДНІПРА ВУЛ., 69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№664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22877689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04214, ПІВНІЧНА ВУЛ., 4-Г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№668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22877711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ІВАСЮКА ВОЛОДИМИРА ПРОСП., 35-А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№685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22877755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04211, ПРИОЗЕРНА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№804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804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22877761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04201, БЕРЕЖАНСЬКА ВУЛ., 14-А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КОМБІНОВАНОГО ТИПУ №661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22877657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ПРИРІЧНА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 №609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609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22877531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04211, ЙОРДАНСЬКА ВУЛ. 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КОМБІНОВАНОГО ТИПУ №613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22877577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ОЗЕРНА ВУЛ., 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КОМПЕНСУЮЧОГО ТИПУ, СПЕЦІАЛЬНИЙ №49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22877063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АРХИПЕНКА ОЛЕКСАНДРА ВУЛ. , 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КОМБІНОВАНОГО ТИПУ №234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22877181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04074, БОРОВИКОВСЬКОГО ВУЛ., 2/10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№321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22877235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04074, АВТОЗАВОДСЬКА ВУЛ., 13-А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№436 ОБОЛОНСЬКОГО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22877241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04074, АВТОЗАВОДСЬКА ВУЛ., 17-А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№527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22877318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04201, РОКОССОВСЬКОГО МАРШАЛА ПРОСП., 6-Б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КОМБІНОВАНОГО ТИПУ №580 "ОЛЬВІЯ"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22877413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ПАНЧА ПЕТРА ВУЛ., 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ЗАКЛАД ДОШКІЛЬНОЇ ОСВІТИ (ЯСЛА-СОДОК) №665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22877695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ІВАСЮКА ВОЛОДИМИРА ПРОСП., 48-А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КОМУНАЛЬНА ОРГАНІЗАЦІЯ (УСТАНОВА, ЗАКЛАД) ЦЕНТР ВІЙСЬКОВО- ПАТРІОТИЧНОГО ТА ФІЗИЧНОГО ВИХОВАННЯ ДІТЕЙ ТА МОЛОДІ "ЄДНІСТЬ"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22878128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ПРИРІЧНА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КОМУНАЛЬНА ОРГАНІЗАЦІЯ (УСТАНОВА,ЗАКЛАД) ДОШКІЛЬНИЙ НАВЧАЛЬНИЙ ЗАКЛАД №206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22877146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04201, ПОЛЯРНА ВУЛ., 13-А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КОМУНАЛЬНИЙ ЛІЦЕЙ "МАРІУПОЛЬСКИЙ ЛІЦЕЙ М.КИЄВА"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44878023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04075, ЮНКЕРОВА МИКОЛИ ВУЛ., 55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№143 ОБОЛОНСЬКОГО РАЙОНУ М.КИЄВА"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21610636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04207, БОГАТИРСЬКА ВУЛ., 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№8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22877778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04074, ВИШГОРОДСЬКА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"ПОТЕНЦІАЛ"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33782789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ІВАСЮКА ВОЛОДИМИРА ПРОСП., 47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«ОБОЛОНЬ» ОБОЛОНСЬКОГО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22877985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ПРИРІЧНА ВУЛ., 27-Б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ІМЕНІ УКРАЇНСЬКОГО ПРОФЕСОРА ГРУШЕВСЬКОГО СЕРГІЯ ФЕДОРОВИЧА ОБОЛОНСЬКОГО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22877790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04074, МАКІЇВСЬКА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 157 ОБОЛОНСЬКОГО РАЙОНУ М. КИЄВА"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16474970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12-В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 170 ОБОЛОНСЬКОГО РАЙОНУ МІСТА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22877844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04214, ПІВНІЧНА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 239 ОБОЛОНСЬКОГО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22877962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16-Д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 245 "ГЕЛІКОН" ОБОЛОНСЬКОГО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22877991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04214, ПІВНІЧНА ВУЛ., 26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 256 "СМАРТ" ОБОЛОНСЬКОГО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22878016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ОЗЕРНА ВУЛ., 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№29 ОБОЛОНСЬКОГО РАЙОНУ М.КИЄВА ІМЕНІ П.КАЛНИШЕВСЬКОГО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22877815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04201, КАЛНИШЕВСЬКОГО ПЕТРА ВУЛ. 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 328 ОБОЛОНСЬКОГО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22878068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ІВАСЮКА ВОЛОДИМИРА ПРОСП., 47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 9 "ГАРМОНІЯ" ОБОЛОНСЬКОГО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22877784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04201, РОКОССОВСЬКОГО МАРШАЛА ПРОСП.,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ЛІЦЕЙ №104 ІМ. О.ОЛЬЖИЧА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22880852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04075, ЛІСНА ВУЛ., 28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№168 ОБОЛОНСЬКОГО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22877838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ОЗЕРНА ВУЛ.,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22877850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04212, ГЕРОЇВ ДНІПРА ВУЛ., 10-Б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№214 ОБОЛОНСЬКОГО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22877886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9-А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№225 ОБОЛОНСЬКОГО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22877910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9-Б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№252 ІМЕНІ ВАСИЛЯ СИМОНЕНКА ОБОЛОНСЬКОГО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21514690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ГАЙДАЙ ЗОЇ ВУЛ., 10-В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№285 ОБОЛОНСЬКОГО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22878022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04201, ПОЛЯРНА ВУЛ., 8-В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№299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19071072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04212, ТИМОШЕНКА МАРШАЛА ВУЛ., 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ЛІЦЕЙ" №20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16459048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04214, ОБОЛОНСЬКИЙ ПРОСП., 32-Б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НАВЧАЛЬНО-РЕАБІЛІТАЦІЙНИЙ ЦЕНТР №21 ОБОЛОНСЬКОГО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22880993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04075, ЖИЛЕНКО ІРИНИ ВУЛ., 11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НАВЧАЛЬНО-ВИХОВНИЙ КОМПЛЕКС "ШКОЛА І СТУПЕНЯ - ДОШКІЛЬНИЙ НАВЧАЛЬНИЙ ЗАКЛАД  "ЛАСТІВКА"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22877614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32-А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НАВЧАЛЬНО-ВИХОВНИЙ КОМПЛЕКС "ШКОЛА І-ІІ СТУПЕНІВ - ЛІЦЕЙ "УПРАВЛІНСЬКІ ТЕХНОЛОГІЇ" №240 "СОЦІУМ"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22877979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ІВАСЮКА ВОЛОДИМИРА ПРОСП., 39-Г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ПОЗАШКІЛЬНИЙ НАВЧАЛЬНИЙ ЗАКЛАД КЛУБУ ВІЙСЬКОВО- ПАТРІОТИЧНОГО ВИХОВАННЯ "ШКОЛА МУЖНОСТІ"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22878074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ГЕРОЇВ ДНІПРА ВУЛ., 14-Г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ПОЧАТКОВА ШКОЛА "ПЕРША ЛАСТІВКА"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21580289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ГЕРОЇВ ПОЛКУ "АЗОВ", 30-А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ПОЧАТКОВА ШКОЛА "ТУРБОТА" ОБОЛОНСЬКОГО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22877637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04214, ГЕРОЇВ ДНІПРА ВУЛ., 38-А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ПОЧАТКОВА ШКОЛА №244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26170076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ПРИРІЧНА ВУЛ., 27-А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ПОЧАТКОВА ШКОЛА №326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33100952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04114, ВИШГОРОДСЬКА ВУЛ., 44-В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САНАТОРНА ШКОЛА-ІНТЕРНАТ І-ІІ СТУПЕНІВ №22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22878051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04114, БЕРЕЖАНСЬКА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 ШКОЛА №16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22877809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04114, ВИШГОРОДСЬКА ВУЛ., 42/1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ШКОЛА №210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22877867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ЙОРДАНСЬКА ВУЛ. , 22-А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ШКОЛА №211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22877873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ЙОРДАНСЬКА ВУЛ. , 24-А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ШКОЛА №216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22877896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04211, АРХИПЕНКА ОЛЕКСАНДРА ВУЛ. , 8-Г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СПЕЦІАЛЬНА ШКОЛА- ІНТЕРНАТ І-ІІІ СТУПЕНІВ №4 ОБОЛОНСЬКОГО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22880964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04075, ЮНКЕРОВА МИКОЛИ ВУЛ., 55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СПЕЦІАЛЬНА ШКОЛА №25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22881001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04075, МАКСИМЕНКА ФЕДОРА ВУЛ. , 28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№298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19124466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ІВАСЮКА ВОЛОДИМИРА ПРОСП., 58-Б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 ЦЕНТР НАУКОВО-ТЕХНІЧНОЇ ТВОРЧОСТІ МОЛОДІ "СФЕРА"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22878111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ІВАСЮКА ВОЛОДИМИРА ПРОСП., 18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ЦЕНТР ТВОРЧОСТІ ДІТЕЙ ТА ЮНАЦТВА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19130395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04212, ТИМОШЕНКА МАРШАЛА ВУЛ., 11-Б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ЦЕНТР ТУРИЗМУ ТА КРАЄЗНАВСТВА УЧНІВСЬКОЇ МОЛОДІ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35322070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04074, БЕРЕЖАНСЬКА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ЦЕНТР ФІЗКУЛЬТУРНО-СПОРТИВНОГО НАПРЯМУ "ІППОН"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38322733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02210,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 І-ІІІ СТУПЕНІВ №233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233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22877956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ЙОРДАНСЬКА ВУЛ. , 22-А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I СТУПЕНЯ №268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33782816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ІВАСЮКА ВОЛОДИМИРА ПРОСП., 43-А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 СТУПЕНІВ №18 ОБОЛОНСЬКОГО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22878045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04077, МОРОЗОВА ПАВЛИКА ВУЛ., 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І-ІІІ СТУПЕНІВ №219 ОБОЛОНСЬКОГО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22877904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І-ІІІ СТУПЕНІВ №226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22877927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04213, ПРИРІЧНА ВУЛ., 19-Є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 ШКОЛА І-ІІІ СТУПЕНІВ №231 ОБОЛОНСЬКОГО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22877933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04212, БОГАТИРСЬКА ВУЛ., 2-В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І-ІІІ СТУПЕНІВ №232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22877940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04211, ЙОРДАНСЬКА ВУЛ. , 4-Г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ІНКЛЮЗИВНО-РЕСУРСНИЙ ЦЕНТР №14 ОБОЛОНСЬКОГО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44566316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04201, ПАНЧА ПЕТРА ВУЛ., 7-Б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ІНКЛЮЗИВНО-РЕСУРСНИЙ ЦЕНТР №5 ОБОЛОНСЬКОГО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42731856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04212, ГЕРОЇВ ПОЛКУ "АЗОВ",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ОБОЛОНСЬКИЙ РАЙОННИЙ У М.КИЄВІ ЦЕНТР СОЦІАЛЬНИХ СЛУЖБ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23697423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04211, ЙОРДАНСЬКА ВУЛ. , 7Г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ТЕРИТОРІАЛЬНИЙ ЦЕНТР СОЦІАЛЬНОГО ОБСЛУГОВУВАННЯ (НАДАННЯ СОЦІАЛЬНИХ ПОСЛУГ) ОБОЛОНСЬКОГО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20076896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04209, ОЗЕРНА ВУЛ., 18А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 ЮНАЦЬКА СПОРТИВНА ШКОЛА №13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22878097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04205, ОБОЛОНСЬКИЙ ПРОСП., 28-Г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КОМПЛЕКСНА ДИТЯЧО- ЮНАЦЬКА СПОРТИВНА ШКОЛА "ОЛІМП"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34293421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04075, ЛІСНА ВУЛ., 28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СПЕЦІАЛІЗОВАНА ДИТЯЧО- ЮНАЦЬКА СПОРТИВНА ШКОЛА З ФУТБОЛУ "ЗМІНА" ОБОЛОНСЬКОГО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22878080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04210, ЙОРДАНСЬКА ВУЛ. , 24-А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РАЙОН - ПЕЧЕРСЬКИЙ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№28"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05459915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01133, ОРЛИКА ПИЛИПА ВУЛ., 13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№9"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05459677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01014, ДАРВІНА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№10"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05459683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03150, ВЕЛИКА ВАСИЛЬКІВСЬКА ВУЛ. , 75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№27"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05459909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01133, ЛЕСІ УКРАЇНКИ БУЛЬВ., 29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№4"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05459625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01014, БАСТІОННА ВУЛ., 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ЦЕНТРАЛІЗОВАНА БІБЛІОТЕЧНА СИСТЕМА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02222058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01133, ЛЕСІ УКРАЇНКИ БУЛЬВ., 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АКАДЕМІЧНИЙ ЛІЦЕЙ №47 ПЕЧЕРСЬКОГО РАЙОНУ 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32492587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01042, ЛУМУМБИ ПАТРІСА ВУЛ., 14/21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ГІМНАЗІЯ №117 ІМ.ЛЕСІ УКРАЇНКИ З ПОГЛИБЛЕННИМ ВИВЧЕННЯМ ІНОЗЕМНИХ МОВ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22881544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01024, ЛЮТЕРАНСЬКА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ГІМНАЗІЯ №134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32492388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01011, ПЕЧЕРСЬКИЙ УЗВІЗ, 13-А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№728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32554297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03150, ФЕДОРОВА ІВАНА ВУЛ., 6А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№143 ПЕЧЕРСЬКОГО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22864161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01133, ЛЕСІ УКРАЇНКИ БУЛЬВ., 24А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№1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32554119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01010, АСКОЛЬДІВ ПРОВ.,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№107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22881646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01024, ЛЮТЕРАНСЬКА ВУЛ., 17  </w:t>
            </w:r>
            <w:proofErr w:type="spellStart"/>
            <w:r w:rsidRPr="00D76820">
              <w:rPr>
                <w:sz w:val="16"/>
              </w:rPr>
              <w:t>корп.А</w:t>
            </w:r>
            <w:proofErr w:type="spellEnd"/>
            <w:r w:rsidRPr="00D76820">
              <w:rPr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№141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32554166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01004, БАСЕЙНА ВУЛ., 15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№152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32554145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01103, БОЙЧУКА МИХАЙЛА ВУЛ.,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№171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32554171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01001, ХРЕЩАТИК ВУЛ., 25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№205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32554302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01015, ГУЛЯНИЦЬКОГО ГРИГОРІЯ ВУЛ., 39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№228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32554255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01042, ГОДЗЕНКА ДМИТРА ВУЛ., 3, 4/47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№241 ПЕЧЕРСЬКОГО РАЙОНУ МІСТА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241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41156732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01001, ПІДЛІСНА ВУЛ., 18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 265 ПЕЧЕРСЬКОГО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32554260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01103, МІХНОВСЬКОГО МИКОЛИ БУЛЬВ., 22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№273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32554245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01133, ЛЕСІ УКРАЇНКИ БУЛЬВ., 9-А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№298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32554103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01042, МІХНОВСЬКОГО МИКОЛИ БУЛЬВ., 29-А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№325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32554124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01042, МІХНОВСЬКОГО МИКОЛИ БУЛЬВ., 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ДОШКІЛЬНИЙ НАВЧАЛЬНИЙ ЗАКЛАД №377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32554187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01004, РУСТАВЕЛІ ШОТА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№378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03539082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01015, ЛЕЙПЦИЗЬКА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№424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32554234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01103, МІХНОВСЬКОГО МИКОЛИ БУЛЬВ., 32-Б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КОМУНАЛЬНА ОРГАНІЗАЦІЯ (УСТАНОВА, ЗАКЛАД) ДОШКІЛЬНИЙ НАВЧАЛЬНИЙ ЗАКЛАД № 450 ПЕЧЕРСЬКОГО РАЙОНУ М. КИЄВА (ДНЗ №450)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32554208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01103, МІХНОВСЬКОГО МИКОЛИ БУЛЬВ., 14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№457 ПЕЧЕРСЬКОГО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32554213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01042, ДОРОШЕНКО ДМИТРА ВУЛ., 61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№458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458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32554281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01014, БАСТІОННА ВУЛ., 16А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№46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32554150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01004, ШОВКОВИЧНА ВУЛ., 44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КОМУНАЛЬНИЙ ДОШКІЛЬНИЙ НАВЧАЛЬНИЙ ЗАКЛАД (ДИТЯЧИЙ САДОК) №48 ПЕЧЕРСЬКОГО РАЙОНУ МІСТА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41741245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03150, ЛЮТЕРАНСЬКА ВУЛ., 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№498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32554028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01021, ІНСТИТУТСЬКА ВУЛ., 14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№632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32826291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01011, ТЕЛЕГРАФНИЙ ПРОВ.,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№653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32554276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01011, ГУСОВСЬКОГО ВУЛ., 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№720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32554192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01103, МІХНОВСЬКОГО МИКОЛИ БУЛЬВ., 20-А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№731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32554229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01133, ЛЕСІ УКРАЇНКИ БУЛЬВ., 21-В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КИЄВО-ПЕЧЕРСЬКИЙ ЛІЦЕЙ №171 "ЛІДЕР"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32492629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01015, ЛЕЙПЦИЗЬКА ВУЛ., 11А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КЛОВСЬКИЙ ЛІЦЕЙ №77 ПЕЧЕРСЬКОГО РАЙОНУ М.КИЄВА (КЛОВСЬКИЙ ЛІЦЕЙ №77)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32492613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01024, ШОВКОВИЧНА ВУЛ., 25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№78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22881484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01023, РУСТАВЕЛІ ШОТА ВУЛ., 47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ЛІЦЕЙ "КОНСУЛ" №86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22881509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01024, КРУГЛОУНІВЕРСИТЕТСЬКА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ІНФОРМАЦІЙНИХ ТЕХНОЛОГІЙ №79 ІМЕНІ БОРИСА ПАТОНА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22881490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01023, РУСТАВЕЛІ ШОТА ВУЛ., 37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№109 ІМ.Т.Г.ШЕВЧЕНКА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32492634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01011, ПАНАСА МИРНОГО ВУЛ., 24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№133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32492372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01014, БАСТІОННА ВУЛ., 7/18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№181 ПЕЧЕРСЬКОГО Р-НУ 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32492571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01042, КУДРІ ІВАНА ВУЛ., 22-А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№32 "УСПІХ"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22879286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03150, ФЕДОРОВА ІВАНА ВУЛ.,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№84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32492545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01133, ЛЕСІ УКРАЇНКИ ВУЛ., 32-А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ДІЦЕЙ №88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32492550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01014, БІЛОКУР КАТЕРИНИ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№89 ІМЕНІ ГРИГОРІЯ ЦЕХМІСТРЕНКА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32492351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01011, РИБАЛЬСЬКА ВУЛ.,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№90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32492367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01010, СІЧНЕВОГО ПОВСТАННЯ ВУЛ., 22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МІЖНАРОДНИХ ВІДНОСИН №51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32492608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01024, ОРЛИКА ПИЛИПА ВУЛ., 13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ПАЛАЦ ДІТЕЙ ТА ЮНАЦТВА ПЕЧЕРСЬКОГО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32492985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01004, ДАРВІНА ВУЛ.,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ПЕЧЕРСЬКИЙ ЛІЦЕЙ №75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32492530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01010, БУТИШІВ ПРОВ. , 11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ПРЕДСЛАВИНСЬКА ЛІЦЕЙ №56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22879317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03150, ПРЕДСЛАВИНСЬКА ВУЛ., 30-А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ПРИРОДНИЧО-НАУКОВИЙ ЛІЦЕЙ №145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22879412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01023, РУСТАВЕЛІ ШОТА ВУЛ., 46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ШКОЛА №80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32492592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01103, МІХНОВСЬКОГО МИКОЛИ БУЛЬВ., 12Б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ШКОЛА №94 "ЕЛЛАДА"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22881538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01021, ОЛЬГИНСЬКА ВУЛ., 2/4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УКРАЇНСЬКИЙ ГУМАНІТАРНИЙ ЛІЦЕЙ КИЇВСЬКОГО НАЦІОНАЛЬНОГО УНІВЕРСИТЕТУ ІМЕНІ ТАРАСА ШЕВЧЕНКА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22881403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01024, КОЗЛОВСЬКОГО ІВАНА ПРОВ.,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ЦЕНТР КУЛЬТУРНОГО, СПОРТИВНОГО РОЗВИТКУ ДІТЕЙ, ЮНАЦТВА ТА МОЛОДІ "АРТ" ПЕЧЕРСЬКОГО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32553639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01133, ЛАБОРАТОРНИЙ ПРОВ., 24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ШКОЛА І-ІІІ СТУПЕНІВ №5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32492346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01014, САДОВО-БОТАНІЧНА ВУЛ., 36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ІНКЛЮЗИВНО-РЕСУРСНИЙ ЦЕНТР №6  ПЕЧЕРСЬКОГО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42663303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01014, БАСТІОННА ВУЛ., 3/12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ПЕЧЕРСЬКИЙ РАЙОННИЙ У МІСТІ КИЄВІ ЦЕНТР СОЦІАЛЬНИХ СЛУЖБ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25729156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01103, ФІЛАТОВА АКАДЕМІКА ПРОВ., 3/1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ТЕРИТОРІАЛЬНИЙ ЦЕНТР СОЦІАЛЬНОГО ОБСЛУГОВУВАННЯ (НАДАННЯ СОЦІАЛЬНИХ ПОСЛУГ) ПЕЧЕРСЬКОГО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22870397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01103, БОЙЧУКА МИХАЙЛА ВУЛ., 11-А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№1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32553644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01042, ДОРОШЕНКО ДМИТРА ВУЛ.,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СПЕЦІАЛІЗОВАНА ДИТЯЧО-ЮНАЦЬКА ШКОЛА ОЛІМПІЙСЬКОГО РЕЗЕРВУ №9 ПЕЧЕРСЬКОГО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32492975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01104, БАСТІОННА ВУЛ., 7/18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 ПО РОБОТІ З ДІТЬМИ ТА МОЛОДДЮ ЗА МІСЦЕМ ПРОЖИВАННЯ ПЕЧЕРСЬКОГО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44849076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01010, ОМЕЛЯНОВИЧА -ПАВЛЕНКА МИХАЙЛА ВУЛ.  , 15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РАЙОН - ПОДІЛЬСЬКИЙ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 ХУДОЖНЯ ШКОЛА №10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05274216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ГОНГАДЗЕ ГЕОРГІЯ ПРОСП., 14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МУЗИЧНА ШКОЛА №1 ІМ.ЯКОВА СТЕПОВОГО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05459594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04070, САГАЙДАЧНОГО ПЕТРА ВУЛ., 39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МУЗИЧНА ШКОЛА №12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05459708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МЕЖОВА ВУЛ., 25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МУЗИЧНА ШКОЛА №31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05459944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04073, СИРЕЦЬКА ВУЛ., 13/71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МУЗИЧНА ШКОЛА №35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05459982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ГОНГАДЗЕ ГЕОРГІЯ ПРОСП., 9А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ХОРЕОГРАФІЧНА ШКОЛА №1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05275345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ПОРИКА ВАСИЛЯ ВУЛ., 3А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ХУДОЖНЯ ШКОЛА №4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05460143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СВІТЛИЦЬКОГО ВУЛ., 26 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КИЇВСЬКА ДИТЯЧА ШКОЛА МИСТЕЦТВ ІМ.СТЕФАНА ТУРЧАКА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05459660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04136, ТИРАСПОЛЬСЬКА ВУЛ., 49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ЦЕНТРАЛІЗОВАНА БІБІЛІОТЕЧНА СИСТЕМА ПОДІЛЬСЬКОГО РАЙОНУ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22956816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04073, КИРИЛІВСЬКА ВУЛ.  , 117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ПОЗАШКІЛЬНИЙ НАВЧАЛЬНИЙ ЗАКЛАД "БУДИНОК ДИТЯЧОЇ ТВОРЧОСТІ" ПОДІЛЬСЬКОГО Р-НУ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22878157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04070, КОНТРАКТОВА ПЛ., 12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ЗАГАЛЬНОГО ТИПУ №120 ПОДІЛЬСЬКОГО РАЙОНУ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22881123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КОСТЯНТИНІВСЬКА ВУЛ., 13-А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№142 ПОДІЛЬСЬКОГО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37972810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ЄВРОПЕЙСЬКОГО СОЮЗУ ПРОСП., 96-А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ЗАГАЛЬНОГО ТИПУ №16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22881053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04070, УЗВІЗ  АНДРІЇВСЬКИЙ,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ЗАГАЛЬНОГО ТИПУ №162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22881142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ОБОЛОНСЬКА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ЗАГАЛЬНОГО ТИПУ №25 "ПЕРВОЦВІТ"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22882041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ПОРИКА ВАСИЛЯ ВУЛ., 14-А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ЗАГАЛЬНОГО ТИПУ №268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22881165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КОПИЛІВСЬКА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ЗАГАЛЬНОГО ТИПУ №307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307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22881188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04070, БРАТСЬКА ВУЛ., 7/11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№435 ДИТЯЧИЙ САДОК КОМПЕНСУЮЧОГО ТИПУ (СПЕЦІАЛЬНИЙ) ДЛЯ ДІТЕЙ З ПОРУШЕННЯМИ МОВИ)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22881202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МЕЖОВА ВУЛ., 22-А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№449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449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22881219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04080, ТУЛЬЧИНСЬКА ВУЛ., 7  корп.4685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№47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26266853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04073, СИРЕЦЬКА ВУЛ., 32/1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№482 "ВИТОКИ"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22882325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04136, ВИГОВСЬКОГО ІВАНА ВУЛ., 14-А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№486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486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22882331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04136, ВИГОВСЬКОГО ІВАНА ВУЛ., 20Д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ДОШКІЛЬНИЙ НАВЧАЛЬНИЙ ЗАКЛАД ЗАГАЛЬНОГО ТИПУ №518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22882348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СВІТЛИЦЬКОГО ВУЛ., 24-Б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№56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22882087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МЕЖОВИЙ ПРОВ., 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№563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22882391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СВОБОДИ ПРОСП., 44-А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№570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570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22882408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ГОНГАДЗЕ ГЕОРГІЯ ПРОСП.,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№626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22882420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ЄВРОПЕЙСЬКОГО СОЮЗУ ПРОСП., 108-А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№676 (ДИТЯЧИЙ САДОК КОМПЕНСУЮЧОГО ТИПУ (СПЕЦІАЛЬНИЙ) ДЛЯ ДІТЕЙ З ПОРУШЕННЯМИ МОВИ)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22881248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ЯРОСЛАВСЬКА ВУЛ., 30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№72 (ДИТЯЧИЙ САДОК КОМПЕНСУЮЧОГО ТИПУ (СПЕЦІАЛЬНИЙ) ДЛЯ ДІТЕЙ З ПОРУШЕННЯМИ ЗОРУ)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22881082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04108, НОВОМОСТИЦЬКА ВУЛ., 3-Д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№775 "ПОДОЛЯНОЧКА"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775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22881308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04108, УЖВІЙ НАТАЛІЇ ВУЛ., 4-Б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№777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22881314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04108, СВОБОДИ ПРОСП., 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№88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22881099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04073, КОПИЛІВСЬКА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№96 ПОДІЛЬСЬКОГО Р-НУ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22881107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ПЕРЕМИШЛЬСЬКА ВУЛ., 19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ЗАГАЛЬНОГО ТИПУ №98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22881113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04074, ЄВРОПЕЙСЬКОГО СОЮЗУ ПРОСП.,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 - САДОК) № 8 "ПЛАЙ" ПОДІЛЬСЬКОГО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22881047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04108, УЖВІЙ НАТАЛІЇ ВУЛ., 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 -САДОК) КОМБІНОВАНОГО ТИПУ №803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22882456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ПОРИКА ВАСИЛЯ ВУЛ., 14-В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ЗАКЛАД ДОШКІЛЬНОЇ ОСВІТИ (ЯСЛА-САДОК) №103 "ПЕРЛИНА" ПОДІЛЬСЬКОГО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22882124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ГОНГАДЗЕ ГЕОРГІЯ ПРОСП., 24-А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№802 "ПАРОСТОК" ПОДІЛЬСЬКОГО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22881320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ЗАПАДИНСЬКА ВУЛ., 11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 -САДОК) №679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22882437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ГОНГАДЗЕ ГЕОРГІЯ ПРОСП., 32-Д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 -САДОК) КОМБІНОВАНОГО ТИПУ №151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22882147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04136, ВИГОВСЬКОГО ІВАНА ВУЛ., 10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КОМБІНОВАНОГО ТИПУ №163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22881159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04073, КОПИЛІВСЬКА ВУЛ., 55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КОМБІНОВАНОГО ТИПУ №188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22882199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04136, ВИГОВСЬКОГО ІВАНА ВУЛ., 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КОМБІНОВАНОГО ТИПУ №399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22881194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МЕЖОВА ВУЛ., 12-А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 -САДОК) КОМБІНОВАНОГО ТИПУ №45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22881069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МЕЖОВА ВУЛ., 17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КОМБІНОВАНОГО ТИПУ №556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22882383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СВОБОДИ ПРОСП., 32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КОМБІНОВАНОГО ТИПУ №584 ІМ.СОФІЇ РУСОВОЇ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584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22882414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ЄВРОПЕЙСЬКОГО СОЮЗУ ПРОСП., 82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КОМБІНОВАНОГО ТИПУ №763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22882443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ПОРИКА ВАСИЛЯ ВУЛ., 3-Б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КОМБІНОВАНОГО ТИПУ №765 "РОДЗИНКА" 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22881298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МЕЖОВА ВУЛ., 23-А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ЗАГАЛЬНООСВІТНІЙ НАВЧАЛЬНИЙ ЗАКЛАД  І-ІІІ СТУПЕНІВ "СПЕЦІАЛІЗОВАНА ШКОЛА №118 "ВСЕСВІТ" З ПОГЛИБЛЕНИМ ВИВЧЕННЯМ ЄВРОПЕЙСЬКИХ МОВ"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22880881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04080, ТУЛЬЧИНСЬКА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ЗАГАЛЬНООСВІТНІЙ НАВЧАЛЬНИЙ ЗАКЛАД  І-ІІІ СТУПЕНІВ "СПЕЦІАЛІЗОВАНА ШКОЛА №271 З ПОГЛИБЛЕНИМ ВИВЧЕННЯМ ІНФОРМАЦІЙНИХ ТЕХНОЛОГІЙ"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22880958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04074, МОСТИЦЬКА ВУЛ.,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ЗАГАЛЬНООСВІТНІЙ НАВЧАЛЬНИЙ ЗАКЛАД I-III СТУПЕНІВ "СПЕЦІАЛІЗОВАНА ШКОЛА №114 З ПОГЛИБЛЕННЯМ ВИВЧЕННЯ АНГЛІЙСЬКОЇ МОВИ"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22880875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КИРИЛІВСЬКА ВУЛ.  , 87/89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КОМУНАЛЬНИЙ ДОШКІЛЬНИЙ НАВЧАЛЬНИЙ ЗАКЛАД (ЯСЛА- САДОК) №104 ПОДІЛЬСЬКОГО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41483028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04078, ПОЛКОВА ВУЛ., 58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КОМУНАЛЬНИЙ ЗАГАЛЬНООСВІТНІЙ НАВЧАЛЬНИЙ ЗАКЛАД І-ІІІ СТУПЕНІВ "НАВЧАЛЬНО-РЕАБІЛІТАЦІЙНИЙ ЦЕНТР №6"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22881975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СВІТЛИЦЬКОГО ВУЛ., 31/7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№107 "ВВЕДЕНСЬКИЙ"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22880869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ВВЕДЕНСКА ВУЛ., 35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№17 "КИРИЛІВСЬКИЙ" ПОДІЛЬСЬКОГО Р-НУ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22880800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04080, КИРИЛІВСЬКА ВУЛ.  , 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№19 "МЕЖИГІРСЬКИЙ"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22880817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МЕЖИГІРСЬКА ВУЛ.,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№100 "ПОДІЛ"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24250983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04070, ПОКРОВСЬКА ВУЛ., 4/6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"РОМАНО-ГЕРМАНСЬКИЙ" ПОДІЛЬСЬКОГО Р-НУ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22880898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04073, КОПИЛІВСЬКА ВУЛ., 23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№124 "СПАСЬКИЙ"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22880906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СПАСЬКА ВУЛ.,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"ФІНАНСОВИЙ" ПОДІЛЬСЬКОГО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23388780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ГОНГАДЗЕ ГЕОРГІЯ ПРОСП., 32 Є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№34 ІМ. ВІКТОРА МАКСИМЕНКА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22880823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МЕЖОВА ВУЛ., 22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№19 "ЮНІТІ"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22880987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04078, БІЛИЦЬКА ВУЛ., 55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№193 ІМЕНІ ОЛЕГА МУДРАКА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22881917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СВІТЛИЦЬКОГО ВУЛ., 22-А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 ІМ.В'ЯЧЕСЛАВА ЄРКА ПОДІЛЬСЬКОГО Р-НУ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22878238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04073, КОПИЛІВСЬКА ВУЛ., 36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 №242"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22880929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04108, ЄВРОПЕЙСЬКОГО СОЮЗУ ПРОСП., 64 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ЛІЦЕЙ №243"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22880935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04108, НОВОМОСТИЦЬКА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№3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22880757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ЄВРОПЕЙСЬКОГО СОЮЗУ ПРОСП., 84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 45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22881797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04136, ВИГОВСЬКОГО ІВАНА ВУЛ., 22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№6"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22880763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ГОНГАДЗЕ ГЕОРГІЯ ПРОСП., 20 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№63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22881811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04136, ВИГОВСЬКОГО ІВАНА ВУЛ., 10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№93"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22881834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04215, МЕЖОВИЙ ПРОВ., 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№257 "СИНЬООЗЕРНИЙ"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22881930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ГОНГАДЗЕ ГЕОРГІЯ ПРОСП., 7 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МІЖШКІЛЬНИЙ НАВЧАЛЬНО-ВИРОБНИЧИЙ КОМБІНАТ ПОДІЛЬСЬКОГО Р-НУ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25880769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МОСТИЦЬКА ВУЛ.,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ПОЗАШКІЛЬНИЙ НАВЧАЛЬНИЙ ЗАКЛАД  БУДИНОК ДІТЕЙ ТА ЮНАЦТВА "ВІТРЯНІ ГОРИ" 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25389619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БАЙДИ-ВИШНЕВЕЦЬКОГО ВУЛ., 9-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ПОЧАТКОВА ШКОЛА "ДИВОЦВІТ"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22881254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04108, СВОБОДИ ПРОСП.,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ПОЧАТКОВА ШКОЛА "ПОДІЛЛЯ" ПОДІЛЬСЬКОГО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22881277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ЩЕКАВИЦЬКА ВУЛ., 25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ЗАГАЛЬНООСВІТНІЙ НАВЧАЛЬНИЙ ЗАКЛАД І-ІІІ СТУПЕНІВ "СЕРЕДНЯ ЗАГАЛЬНООСВІТНЯ ШКОЛА №10 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22878246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КОСТЯНТИНІВСЬКА ВУЛ., 37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ЗАГАЛЬНООСВІТНІЙ НАВЧАЛЬНИЙ ЗАКЛАД  І-ІІІ СТУПЕНІВ "СЕРЕДНЯ ЗАГАЛЬНООСВІТНЯ ШКОЛА №156"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22880912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ЗАПАДИНСЬКА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ЗАГАЛЬНООСВІТНІЙ НАВЧАЛЬНИЙ ЗАКЛАД  І-ІІІ СТУПЕНІВ "СЕРЕДНЯ ЗАГАЛЬНООСВІТНЯ ШКОЛА №262"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22880941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04123, ГАЛИЦЬКА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ЗАГАЛЬНООСВІТНІЙ НАВЧАЛЬНИЙ ЗАКЛАД І-ІІІ СТУПЕНІВ "СЕРЕДНЯ ЗАГАЛЬНООСВІТНЯ ШКОЛА  №68 "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22880836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04078, БІЛИЦЬКА ВУЛ., 41/43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СПЕЦІАЛІЗОВАНАН ШКОА ІІІ РІВНЯ №27 ПОДІЛЬСЬКОГО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26189561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04080, РОМСЬКИЙ ПРОВ.,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СПЕЦІАЛЬНА ШКОЛА №5  ІМЕНІ Я.П.БАТЮКА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22880970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04074, ВИШГОРОДСЬКА ВУЛ., 35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СПЕЦІАЛЬНА ШКОЛА I РІВНЯ "МАЛЯТКО"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22878163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04084, БІЛИЦЬКА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ІНКЛЮЗИВНО-РЕСУРСНИЙ ЦЕНТР №7 ПОДІЛЬСЬКОГО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42691174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04080, ВИШГОРОДСЬКА ВУЛ., 23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ПОДІЛЬСЬКИЙ РАЙОННИЙ У М.КИЄВІ ЦЕНТР СОЦІАЛЬНИХ СЛУЖБ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23493593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04108, МОСТИЦЬКА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ТЕРИТОРІАЛЬНИЙ ЦЕНТР СОЦІАЛЬНОГО ОБСЛУГОВУВАННЯ  ПОДІЛЬСЬКОГО Р-НУ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19361841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04070, БРАТСЬКА ВУЛ., 15/9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ДИТЯО- ЮНАЦЬКА СПОРТИВНА ШКОЛА №4 ПОДІЛЬСЬКОГО РАЙОННУ  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22878134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04108, ЄВРОПЕЙСЬКОГО СОЮЗУ ПРОСП., 64-Г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ПОДІЛЬСЬКИЙ РАЙОННИЙ У М.КИЄВІ ЦЕНТР ФІЗИЧНОГО ЗДОРОВ'Я НАСЕЛЕННЯ "СПОРТ ДЛЯ ВСІХ"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35363473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ГОНГАДЗЕ ГЕОРГІЯ ПРОСП., 3-Б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ПОДІЛЬСЬКИЙ РАЙОННИЙ В МІСТІ КИЄВІ ЦЕНТР КЛУБІВ ЗА МІСЦЕМ ПРОЖИВАННЯ "ПОДІЛ"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38930242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04208, СВІТЛИЦЬКОГО ВУЛ., 35-Б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СПЕЦІАЛІЗОВАНА ДИТЯЧО-ЮНАЦЬКА ШКОЛА ОЛІМПІЙСЬКОГО РЕЗЕРВУ З ЛЕГКОЇ АТЛЕТИКИ ПОДІЛЬСЬКОГО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26200239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ВВЕДЕНСЬКА ВУЛ., 15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РАЙОН - СВЯТОШИНСЬКИЙ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МУЗИЧНА ШКОЛА №22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05459855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ЗОДЧИХ ВУЛ., 22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МУЗИЧНА ШКОЛА №23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26125325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03162, П'ЯТИДЕСЯТИРІЧЧЯ ЖОВТНЯ ПРОСП., 10Е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МУЗИЧНА ШКОЛА №29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05459921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П'ЯТИДЕСЯТИРІЧЧЯ ЖОВТНЯ ПРОСП., 7-Г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ХУДОЖНЯ ШКОЛА №5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05460158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СИМИРЕНКА ВУЛ., 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ШКОЛА МИСТЕЦТВ №8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26125354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ВАСКУЛА ОРЕСТ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КУЛЬТУРНО-ПРОСВІТНІЙ ЗАКЛАД "ЦЕНТР КУЛЬТУРИ "СВЯТОШИН"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26021413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БЕРЕСТЕЙСЬКИЙ ПРОСП., 112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ЦЕНТРАЛІЗОВАНА БІБЛІОТЕЧНА СИСТЕМА "СВІЧАДО"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05459536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03170, ЖУЛЯ ВЕРНА БУЛ., 13В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ВЕЧІРНЯ (ЗМІННА) ШКОЛА №7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22878696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03180, БУЛАХОВСЬКОГО АКАДЕМІКА ВУЛ., 28А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ЛІЦЕЙ №281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22878625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РУДЕНКА МИКОЛИ БУЛЬВ., 7Б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ДИТЯЧИЙ ДОШКІЛЬНИЙ ЗАКЛАД №817 СВЯТОШИНСЬКОГО Р-НУ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22879257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ІРПІНСЬКА ВУЛ., 74А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ВИХОВНИЙ ЗАКЛАД №789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01526081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ПІДЛІСНА ВУЛ.,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ДИТЯЧО-ЮНАЦЬКИЙ СПОРТИВНИЙ КЛУБ СВЯТОШИНСЬКОГО Р-НУ М.КИЄВА З ВОДНИХ ВИДІВ СПОРТУ "БРИГАНТИНА"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36265768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ВЕЛИКА ОКРУЖНА ДОРОГА, 3А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ДОШКІЛЬКОЇ ОСВІТИ (ДИТЯЧИЙ САДОК) КОМПЕНСУЮЧОГО ТИПУ №127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22878766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РУДЕНКА МИКОЛИ БУЛЬВ., 24- 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ДОШКІЛЬНОЇ ОСВІТИ (ЯСЛА-САДОК) №284 "ОБРІЙ" СВЯТОШИНСЬКОГО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284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23379539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03162, ЗОДЧИХ ВУЛ., 54-А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ДОШКІЛЬКОЇ ОСВІТИ (ЯСЛА-САДОК) КОМБІНОВАНОГО ТИПУ №85 "ПЕРШІ СХОДИНКИ" СВЯТОШИНСЬКОГО РАЙОНУ 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22879139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КОРОЛЬОВА АКАДЕМІКА ВУЛ., 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ЗАКЛАД ДОШКІЛЬКОЇ ОСВІТИ (ЯСЛА-САДОК) № 134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44476521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ВІТРУКА ГЕНЕРАЛА ВУЛ., 17/4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№177  "СУЗІР'Я"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22878795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ГЕРОЇВ КОСМОСУ ВУЛ., 15А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 №139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22878772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ЮРИ ГНАТА ВУЛ., 5А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 №33  "ДИВОГРАЙ" СВЯТОШИНСЬКОГО РАЙОНУ МІСТА.КИЄВА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38272562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ОСІННЯ ВУЛ., 33  </w:t>
            </w:r>
            <w:proofErr w:type="spellStart"/>
            <w:r w:rsidRPr="00D76820">
              <w:rPr>
                <w:sz w:val="16"/>
              </w:rPr>
              <w:t>корп.А</w:t>
            </w:r>
            <w:proofErr w:type="spellEnd"/>
            <w:r w:rsidRPr="00D76820">
              <w:rPr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 №536 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44637780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БАХМАЦЬКА ВУЛ., 35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№594 "ДОВІРА"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22879085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03170, ЖМЕРИНСЬКА ВУЛ., 10--А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№816 "ЛІЛЕЯ"  СВЯТОШИНСЬКОГО Р-НУ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22879240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ВАСКУЛА ОРЕСТА ВУЛ., 52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ЗАКЛАД ДОШКІЛЬНОЇ ОСВІТИ (ЯСЛА-САДОК) №145 "МАТЕРИНКА"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42586875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03195, РУДЕНКА МИКОЛИ БУЛЬВ., 20Б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ЗДО (ЯСЛА-САДОК) №156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22878789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ЗОДЧИХ ВУЛ., 40-А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№199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22878815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П'ЯТИДЕСЯТИРІЧЧЯ ЖОВТНЯ ПРОСП., 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АКЛАД ДОШКІЛЬНОЇ ОСВІТИ (ЯСЛА-САДОК) №203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22878826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ЗОДЧИХ ВУЛ., 22А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ДОЩКІЛЬНОЇ ОСВІТИ (ЯСЛА-САДОК) №214 СВЯТОШИНСЬКОГО Р-НУ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22878849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КОТЕЛЬНИКОВА МИХАЙЛА ВУЛ., 44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№218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04544560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03170, ЗОДЧИХ ВУЛ., 64А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№249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249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22878878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03162, ЖУЛЯ ВЕРНА БУЛ.,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№251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22878884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ЗОДЧИХ ВУЛ., 32А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№257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22878890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КУЧЕРА ВАСИЛЯ ВУЛ., 4А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№276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22878909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МРІЇ ВУЛ., 11-Г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№277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22878915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КУЧЕРА ВАСИЛЯ ВУЛ., 8А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№390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22878938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КОРОЛЬОВА АКАДЕМІКА ВУЛ., 9 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№463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36391700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03142, ДОБРОХОТОВА АКАДЕМІКА ВУЛ., 24-А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№469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469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22878944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ЗОДЧИХ ВУЛ., 10А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ЗАКЛАД ДОШКІЛЬНОЇ ОСВІТИ (ЯСЛА-САДОК) №472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472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22878950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ВАСКУЛА ОРЕСТА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№516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22878973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03162, ЗОДЧИХ ВУЛ., 50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№532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22878996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УШАКОВА МИКОЛИ ВУЛ., 10-А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№547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25794188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КОРОЛЬОВА АКАДЕМІКА ВУЛ., 8А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№560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22879010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ЯКУБА КОЛАСА ВУЛ., 6 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№565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22879048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МУДРАКА ОЛЕГА  ВУЛ., 25-А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№567 "КАЛИНОНЬКА"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567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22879056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БУЛАХОВСЬКОГО АКАДЕМІКА ВУЛ., 28-А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№681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22879151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КОРОЛЬОВА АКАДЕМІКА ВУЛ., 12-К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№587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22879079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БУЛАХОВСЬКОГО АКАДЕМІКА ВУЛ., 32-А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№599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22879091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03142, РАДГОСПНА ВУЛ., 26-А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№60 СВЯТОШИНСЬКОГО РАЙОНУ МІСТА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22878720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ЛЬВІВСЬКА ВУЛ., 32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№601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601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22879102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ВЕРХОВИННА ВУЛ., 17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№615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22879116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БУЛАХОВСЬКОГО АКАДЕМІКА ВУЛ., 38А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№674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05540283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03142, ДОБРОХОТОВА АКАДЕМІКА ВУЛ., 1Б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ЗАКЛАД ДОШКІЛЬНОЇ ОСВІТИ (ЯСЛА-САДОК) №682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22879168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СИНЬООЗЕРНА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№694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22879180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КОРОЛЬОВА АКАДЕМІКА ВУЛ., 12Д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№71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22878737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ЧОРНОБИЛЬСЬКА ВУЛ., 19А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№735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24736252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03062, ЧИСТЯКІВСЬКА ВУЛ., 1А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№747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22871221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УКРАЇНСЬКОГО ВІДРОДЖЕННЯ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 №761"ІНТЕЛ" 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22879205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КІПРІАНОВА АКАДЕМІКА ВУЛ., 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№785 СВЯТОШИНСЬКОГО РАЙОНУ МІСТА К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25794113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СИМИРЕНКА ВУЛ., 2А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№786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786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22879211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СПАРТАКІВСЬКА ВУЛ., 1А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№80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22878743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03162, П'ЯТИДЕСЯТИРІЧЧЯ ЖОВТНЯ ПРОСП., 12Є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№814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22879228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КІКАБІДЗЕ ВАХТАНГА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№819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22879263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СИМИРЕНКА ВУЛ., 29А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ДОШКІЛЬКОЇ ОСВІТИ (ЯСЛА-САДОК) КОМПЕНСУЮЧОГО ТИПУ №95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22878750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03162, ЖУЛЯ ВЕРНА БУЛ.,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;ЗАКЛАД ДОШКІЛЬНОЇ ОСВІТИ (ЯСЛА-САДОК) КОМБІНОВАНОГО ТИПУ № 571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36391648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ПОКОТИЛА ВОЛОДИМИРА ВУЛ. , 5Б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КОМБІНОВАНОГО ТИПУ №200 "ЗІРНИЦЯ" СВЯТОШИНСЬКОГО РАЙОНУ МІСТА.КИЄВА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22879234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АКАДЕМІКА ЄФРЕМОВА ВУЛ. , 9-А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ЗАКЛАД ДОШКІЛЬНОЇ ОСВІТИ (ЯСЛА-САДОК) КОМБІНОВАНОГО ТИПУ №442 "СВІЧАДО"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05417644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03142, ВЕРНАДСЬКОГО АКАДЕМІКА БУЛЬВ., 71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КОМБІНОВАНОГО ТИПУ №497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45103684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КОРОЛЬОВА АКАДЕМІКА ВУЛ., 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КОМБІНОВАНОГО ТИПУ №669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669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22879145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ЖМЕРИНСЬКА ВУЛ., 26-А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ДОШКІЛЬКОЇ ОСВІТИ (ЯСЛА-САДОК) №68 "ДЗВІНОЧОК"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25642283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03170, ЖМЕРИНСЬКА ВУЛ., 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ДОШКІЛЬКОЇ ОСВІТИ (ЯСЛА-САДОК) КОМПЕНСУЮЧОГО ТИПУ №219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22878855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РУДЕНКА МИКОЛИ БУЛЬВ., 7А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КОМУНАЛЬНИЙ ЗАКЛАД ДОШКІЛЬНОЇ ОСВІТИ (ЯСЛА-САДОК) КОМБІНОВАНОГО ТИПУ №693 "ВОЛОШКА"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22879174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ГРИГОРОВИЧА-БАРСЬКОГО ВУЛ., 5А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КОМУНАЛЬНИЙ ЗАКЛАД ПОЗАШКІЛЬНОЇ ОСВІТИ "ЦЕНТР ТВОРЧОСТІ ДІТЕЙ ТА ЮНАЦТВА СВЯТОШИНСЬКОГО РАЙОНУ М.КИЄВА"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42297808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03062, ЧИСТЯКІВСЬКА ВУЛ., 18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КОМУНАЛЬНИЙ ЗАКЛАД ПОЗАШКІЛЬНОЇ ОСВІТИ "ЦЕНТР ТУРИЗМУ ТА КРАЄЗНАВСТВА УЧНІВСЬКОЇ МОЛОДІ СВЯТОШИНСЬКОГО РАЙОНУ М.КИЄВА"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42307391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КОРОЛЬОВА АКАДЕМІКА ВУЛ., 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КОМУНАЛЬНИЙ ЗАКЛАД ДОШКІЛЬНОЇ ОСВІТИ (ЯСЛА-САДОК) №179  "ДИВОСВІТ"СВЯТОШИНСЬКОГО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42020731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13046, ЯКУБА КОЛАСА ВУЛ., 19-А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КИЇВСЬКА ГІМНАЗІЯ №154 СВЯТОШИНСЬКОЇ РАЙОННОЇ У М.КИЄВІ ДЕРЖАВНОЇ АДМІНІСТРАЦІЇ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33306806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03113, БЕРЕСТЕЙСЬКИЙ ПРОСП., 63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КИЇВСЬКА ГІМНАЗІЯ СХІДНИХ МОВ №1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13680798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ЛЬВІВСЬКА ВУЛ., 25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 "АКАДЕМІЯ"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25805704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ВАСКУЛА ОРЕСТ ВУЛ.,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№197 ІМ.ДМИТРА ЛУЦЕНКА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22878499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ДОМАНИЦЬКОГО ВАСИЛЯ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№76 ІМ.ОЛЕСЯ ГОНЧАРА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22878418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03170, ЖМЕРИНСЬКА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№13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22878358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ДОМАНИЦЬКОГО ВАСИЛЯ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ЛІЦЕЙ №140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22878453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ЛЬВІВСЬКА ВУЛ., 47/8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№185 ІМ.ВОЛОДИМИРА ВЕРНАДСЬКОГО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22878476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СЕРПОВА ВУЛ., 20/6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№196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22878482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ЗОДЧИХ ВУЛ., 22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№198 "ЕКО"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22878507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ТУЛУЗИ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№20 ІМ.ЛЕСЯ КУРБАСА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22878542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КУРБАСА ЛЕСЯ ПРОСП. , 9А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№230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22878588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МУДРАКА ОЛЕГА  ВУЛ., 35Б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№287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22878631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ЧОРНОБИЛЬСЬКА ВУЛ., 10Б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№304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304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22878660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АКАДЕМІКА ЄФРЕМОВА ВУЛ. , 21А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№317 СВЯТОШИНСЬКОГО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25904889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КІКАБІДЗЕ ВАХТАНГА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МІЖШКІЛЬНИЙ НАВЧАЛЬНО-ВИРОБНИЧИЙ КОМБІНАТ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01284979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ВАСКУЛА ОРЕСТА ВУЛ., 54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ПОЗАШКІЛЬНИЙ НАВЧАЛЬНИЙ ЗАКЛАД "ЦЕНТРИ ВІЙСЬКОВО-ПАТРІОТИЧНОГО ТА СПОРТИВНОГО ВИХОВАННЯ МОЛОДІ "ДЕСАНТНИК"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34834262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03162, П'ЯТИДЕСЯТИРІЧЧЯ ЖОВТНЯ ПРОСП., 12-Г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ПОЗАШКІЛЬНИЙ НАВЧАЛЬНИЙ ЗАКЛАД "ЦЕНТР ДОЗВІЛЛЯ ДЛЯ ДІТЕЙ У СВЯТОШИНСЬКОМУ РАЙОНІ М.КИЄВА"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36702199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УКРАЇНСЬКОГО ВІДРОДЖЕННЯ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№215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22878559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ЖМЕРИНСЬКА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№35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22878364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ЮРИ ГНАТА ВУЛ., 10-Б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ЗАГАЛЬНООСТВІТНЯ ШКОЛА №222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22878565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03170, ТУЛУЗИ ВУЛ., 6А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ЗАГАЛЬНООСТВІТНЯ ШКОЛА №223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22878571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МЯХОВА ОЛЕКСАНДРА ВУЛ., 6Г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№205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22878536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03162, КУРБАСА ЛЕСЯ ПРОСП. , 10Д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СЕРЕДНЯ ЗАГАЛЬНООСВІТНЯ ШКОЛА №162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22878467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РАХМАНІНОВА ВУЛ., 47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ЗАГАЛЬНООСТВІТНЯ ШКОЛА №235 ІМ.В'ЯЧЕСЛАВА ЧОРНОВОЛА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22878594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КІЛЬЦЕВА ДОРОГА, 1-Б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ЗАГАЛЬНООСТВІТНЯ ШКОЛА №253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22878602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03146, ЖМЕРИНСЬКА ВУЛ., 34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№288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22878648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ІРПІНСЬКА ВУЛ., 68А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№297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22878654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МЯХОВА ОЛЕКСАНДРА ВУЛ., 3Г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№50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22878387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03179, БАГРИНОВА ВУЛ., 12А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№55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22878393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ОСІННЯ ВУЛ., 35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№72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22878401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МУДРАКА ОЛЕГА  ВУЛ., 35А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№83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22878424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ГЕРОЇВ КОСМОСУ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АВІАЦІЙНО-ТЕХНОЛОГІЧНА ШКОЛА № 203 СВЯТОШИНСЬКОГО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22878521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МРІЇ ВУЛ., 17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№96 З ПОГЛИБЛЕНИМ ВИВЧЕННЯМ РОСІЙСЬКОЇ МОВИ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22878430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ОГАРЬОВА ВУЛ.,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№200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22878513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03142, ПОПОВИЧА МИРОСЛАВА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№40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22878370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ЛЬВІВСЬКА ВУЛ., 6/3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ШКОЛА- ДИТЯЧИЙ САДОК І СТУПЕНЯ З ПОГЛИБЛЕННИМ ВИВЧЕННЯМ ІНОЗЕМНИХ МОВ "ЛІСОВА КАЗКА"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16461683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ЧИСТЯКІВСЬКА ВУЛ., 24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СПЕЦІАЛЬНА ШКОЛА №15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22878677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БЕРЕСТЕЙСЬКИЙ ПРОСП., 113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СПЕЦІАЛЬНА ШКОЛА №16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22878683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ДЕПУТАТСЬКА ВУЛ., 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 СПЕЦІАЛІЗОВАНА ШКОЛА №131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22878447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ЛИТВИНЕНКО-ВОЛЬГЕМУТ ВУЛ.,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№254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22878619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КОРОЛЬОВА АКАДЕМІКА ВУЛ., 12М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ЦЕНТР ПОЗАШКІЛЬНОЇ РОБОТИ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22869738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КУРБАСА ЛЕСЯ ПРОСП. , 7-Г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ІНКЛЮЗИВНО-РЕСУРСНИЙ ЦЕНТР №8 СВЯТОШИНСЬКОГО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42669893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03113, БЕРЕСТЕЙСЬКИЙ ПРОСП., 63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СВЯТОШИНСЬКИЙ РАЙОННИЙ В МІСТІ КИЄВІ ЦЕНТР СОЦІАЛЬНИХ СЛУЖБ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26087688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03162, КУРБАСА ЛЕСЯ ПРОСП. , 18-Г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ТЕРИТОРІАЛЬНИЙ ЦЕНТР СОЦІАЛЬНОГО ОБСЛУГОВУВАННЯ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37674964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ЮРИ ГНАТА ВУЛ., 14Б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 КОМПЛЕКСНОЇ РЕАБІЛІТАЦІЇ ДЛЯ ОСІБ З ІНВАЛІДНІСТЮ СВЯТОШИНСЬКОГО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44566981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03148, ЧИЖЕВСЬКОГО ДМИТРА ВУЛ.,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 У СПРАВАХ СІМ'Ї ТА ЖІНОК "РОДИННИЙ ДІМ"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26315161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03194, ЗОДЧИХ ВУЛ., 10-А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№17 СВЯТОШИНСЬКОГО Р-НУ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22876046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СИМИРЕНКА ВУЛ., 5-Б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№2 СВЯТОШИНСЬКОГО Р-НУ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22878252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03134, СИМИРЕНКА ВУЛ., 5-Б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№25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34732305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03170, ЖМЕРИНСЬКА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 ЮНАЦЬКА СПОРТИВНА ШКОЛА №26 СВЯТОШИНСЬКОГО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34732294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03162, КУРБАСА ЛЕСЯ ПРОСП. , 10Д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ЦЕНТРАЛІЗОВАНА СИСТЕМА ПІДЛІТКОВИХ КЛУБІВ "ЩАСЛИВЕ ДИТИНСТВО"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26199625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БЕРЕСТЕЙСЬКИЙ ПРОСП., 97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КОМУНАЛЬНА ОРГАНІЗАЦІЯ (УСТАНОВА, ЗАКЛАД) ЦЕНТРАЛІЗОВАНА СИСТЕМА ПІДЛІТКОВИХ КЛУБІВ "СПОРТ ДЛЯ ВСІХ"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38671388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03115, БЕРЕСТЕЙСЬКИЙ ПРОСП., 97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РАЙОН - СОЛОМ'ЯНСЬКИЙ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МУЗИЧНА ШКОЛА №33 ІМ.ПУХАЛЬСЬКОГО СОЛОМ'ЯНСЬКОГО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05459967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03151, СІМ'Ї ІДЗИКОВСЬКИХ ВУЛ. , 25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МУЗИЧНА ШКОЛА №14 ІМ.Д.КАБАЛЕВСЬКОГО СОЛОМ'ЯНСЬКОГО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05459720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03126, ЛЕПСЕ ІВАНА БУЛЬВ., 69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КИЇВСЬКА ДИТЯЧА МУЗИЧНА ШКОЛА №15 ім. В.Г. ЩИГЛОВСЬКОГО СОЛОМ'ЯНСЬКОГО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05459737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03110, ГОЛОВКА АНДРІЯ ВУЛ., 25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МУЗИЧНА ШКОЛА №7 ІМ.І.ШАМО СОЛОМ'ЯНСЬКОГО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05459654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ЧОКОЛІВСЬКИЙ БУЛЬВ., 25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ХУДОЖНЯ ШКОЛА №1  СОЛОМ'ЯНСЬКОГО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05460114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03037, БРАТІВ ЗЕРОВИХ ВУЛ. , 25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КИЇВСЬКА ДИТЯЧА ШКОЛА МИСТЕЦТВ №1 СОЛОМ'ЯНСЬКОГО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05459803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МЕЛЬНИКА АНДРІЯ ВУЛ., 29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КЛУБНИЙ ЗАКЛАД "БУДИНОК КУЛЬТУРИ ЖУЛЯНИ"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37313581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03169, УКРАЇНСЬКИХ ПОВСТАНЦІВ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ЦЕНТРАЛІЗОВАНА БІБЛІОТЕЧНА СИСТЕМА СОЛОМ'ЯНСЬКОГО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26125578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03037, ОСВІТИ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ЦЕНТР КОМПЛЕКСНОЇ РЕАБІЛІТАЦІЇ ДЛЯ ДІТЕЙ ТА ОСІБ З ІНВАЛІДНІСТЮ СОЛОМ'ЯНСЬКОГО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38577655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ВОЛОШИНА АВГУСТИНА ВУЛ.  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АВІАКОСМІЧНИЙ ЛІЦЕЙ ІМ СІКОРСЬКОГО НАУ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25759476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ЛЮБОМИРА ГУЗАРА ПРОСП. , 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ВЕЧІРНЯ (ЗМІННА) ШКОЛА №3 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22880266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ВЕЧІРНЯ (ЗМІННА) ШКОЛА №20 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22876655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03057, БРАЙЧЕВСЬКОГО МИХАЙЛА ВУЛ., 19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ГІМНАЗІЯ "МІЛЕНІУМ" №318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26267290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03048, ПУЛЮЯ ІВАНА ВУЛ., 3-Б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ГІМНАЗІЯ №178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22880208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03049, ПОВІТРЯНИХ СИЛ ПРОСП., 22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ГІМНАЗІЯ БІОТЕХНОЛОГІЙ №177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22880194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03049, ГЕНЕРАЛА Г.ВОРОБЬЙОВА ВУЛ. , 12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ГІМНАЗІЯ-ІНТЕРНАТ № 13 МІСТА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22939255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НОВОПОЛЬОВА ВУЛ., 106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№374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22880510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УШИНСЬКОГО ВУЛ.,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ДОШКІЛЬНИЙ НАВЧАЛЬНИЙ ЗАКЛАД №10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21623018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03067, МАШИНОБУДІВНИЙ ПРОВ., 24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 17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22880313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03049, НІЩИНСЬКОГО ПЕТРА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ДОШКІЛЬНИЙ НАВЧАЛЬНИЙ ЗАКЛАД  №191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22880384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03067, ЧОКОЛІВСЬКИЙ БУЛЬВ., 15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№211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22880390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03169, КОЛОСА СЕРГІЯ ВУЛ. , 167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№375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375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22880527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ДУДАЄВА ДЖОХАРА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№376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22880533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03186, КЕРЧЕНСЬКА ВУЛ., 11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ЗАКЛАД) №396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21623188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03124, ВАСИЛЕНКА МИКОЛИ ВУЛ., 12 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21623231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03124, ЛЕПСЕ ІВАНА БУЛЬВ., 15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 476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22880579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УШИНСЬКОГО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№477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22880585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03141, СОЛОМ'ЯНСЬКА ВУЛ., 33-А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№478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22880591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03141, СОЛОМ'ЯНСЬКА ВУЛ., 28/30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№490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34241950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НІЖИНСЬКА ВУЛ., 26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№51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21623024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ВІДРАДНИЙ ПРОСП., 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№55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22880332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03037, ОСВІТИ ВУЛ., 18-А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№648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22880645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03049, ЧАПЕКА КАРЕЛА ВУЛ., 11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№654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21623260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03067, ОЛЕКСИ ТИХОГО ВУЛ. , 51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 №677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34242335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03056, ОЛЕКСИ ТИХОГО ВУЛ. , 21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№713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34241986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03141, РАТУШНОГО РОМАНА ВУЛ., 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№714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34241860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03151, ВОЗІАНОВА АКАДЕМІКА ВУЛ.,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ДОШКІЛЬНИЙ НАВЧАЛЬНИЙ ЗАКЛАД  №716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34242026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НОВОПОЛЬОВА ВУЛ., 97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№76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34241944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03049, ПОВІТРЯНИХ СИЛ ПРОСП., 16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№464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22880556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03141, СОЛОМ'ЯНСЬКА ВУЛ., 35-А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 360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22880496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ЄРЕВАНСЬКА ВУЛ., 16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 480 "ПАЛІТРА" (ЯСЛА-САДОК)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21623248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03067, МЕТРОБУДІВСЬКА ВУЛ.,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 650 "БЕРІЗКА"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22880668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03110, СОЛОМ'ЯНСЬКА ВУЛ., 19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 686 (ЯСЛА-САДОК)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21623277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03126, ВІДРАДНИЙ ПРОСП., 30-А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 748 (ЯСЛА-САДОК)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22880697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03110, ОЛЕКСІЇВСЬКА ВУЛ., 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№146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22880361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03151, ХОРОБРОГО СВЯТОСЛАВА ВУЛ., 9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№197 "РОДЗИНКА"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38639077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03048, ЕРНСТА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№223 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22880409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03035, ПАТРІАРХА МСТИСЛАВА СКРИПНИКА  ВУЛ. , 13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№225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21623030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03067, ГАРМАТНА ВУЛ., 30-А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№255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21623053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03126, БІЛЕЦЬКОГО АКАДЕМІКА ВУЛ., 2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№295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295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21623076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03126, ДОНЦЯ МИХАЙЛА ВУЛ., 17/46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№313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22880450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03138, КАМЕНЯРІВ ВУЛ., 50-Б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№334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21623082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03124, ШАЛІМОВА АКАДЕМІКА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№344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22880473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ДУДАЄВА ДЖОХАРА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№350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22880488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АНТОНОВА АВІАКОНСТРУКТОРА ВУЛ., 12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ДОШКІЛЬНИЙ НАВЧАЛЬНИЙ ЗАКЛАД  №373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22880504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03186, БЕРЕГОВОГО СЕРГІЯ ВУЛ., 22 А/24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№382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21623142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03126, ШАЛІМОВА АКАДЕМІКА ВУЛ., 40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№395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395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21623171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03065, ЛЮБОМИРА ГУЗАРА ПРОСП. , 30/28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№397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21623159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03057, СІМ'Ї БРОДСЬКИХ ВУЛ., 4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№425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21623314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03124, ШАЛІМОВА АКАДЕМІКА ВУЛ., 15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№460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22880542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03186, МАЦІЄВИЧА ЛЕВКА ВУЛ. 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№623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22880616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03110, СОЛОМ'ЯНСЬКА ВУЛ., 16-А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№625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22880639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03110, ПИРОГОВСЬКОГО ОЛЕКСАНДРА ВУЛ., 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№630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21623254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ГАЗОВА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 №651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651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22880674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03151, ДОНЕЦЬКА ВУЛ., 13-А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№692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692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34241829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03110, ЗЛАТОПІЛЬСЬКА ВУЛ.,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№712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24075014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03049, СТАДІОННА ВУЛ., 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ДОШКІЛЬНИЙ НАВЧАЛЬНИЙ ЗАКЛАД №762 "ЛИБІДЬ"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21623295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ГЕТЬМАНА ВАДИМА ВУЛ. , 42-А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 (ЯСЛА-САДОК)  №168 "КАРАМЕЛЬКА" КОМБІНОВАНОГО ТИПУ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22880378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03069, МОНТАЖНИКІВ ВУЛ., 97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 383 "ВЕСЕЛИНКА" КОМБІНОВАНОГО ТИПУ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41062744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ГАРМАТНА ВУЛ., 41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 398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21623165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ВІДРАДНИЙ ПРОСП., 14/45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 483 М 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21623219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ШАЛІМОВА АКАДЕМІКА ВУЛ., 31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ЗАКЛАД ДОШКІЛЬНОЇ ОСВІТИ (ЯСЛА-САДОК) № 63 КОМБІНОВАНОГО ТИПУ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34189036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03048, КАДЕТСЬКИЙ ГАЙ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 649 "РАДІСТЬ" КОМПЕНСУЮЧОГО ТИПУ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22880651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03141, РАТУШНОГО РОМАНА ВУЛ., 15-А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№355 "ЯСОЧКА"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21623099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ВІДРАДНИЙ ПРОСП., 24-А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 624 КОМПЕНСУЮЧОГО ТИПУ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22880622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03035, МОКРА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ДОШКІЛЬНОЇ ОСВІТИ (ЯСЛА-САДОК) №687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21623283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МЕЛЬНИКА АНДРІЯ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КОМУНАЛЬНИЙ ЗАГАЛЬНООСВІТНІЙ НАВЧАЛЬНИЙ ЗАКЛАД І-ІІ СТУПЕНІВ "НАВЧАЛЬНО-РЕАБІЛІТАЦІЙНИЙ ЦЕНТР №17"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22880243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03033,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"ПРЕСТИЖ"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23396650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03126, ШАЛІМОВА АКАДЕМІКА ВУЛ., 42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 142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21622214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03055, ПОЛІТЕХНІЧНА ВУЛ., 2А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ЛІЦЕЙ №144 ІМ. Г. ВАЩЕНКА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22880148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03037, ЛОБАНОВСЬКОГО ВАЛЕРІЯ ПРОСП. , 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НАВЧАЛЬНО-ВИХОВНИЙ КОМПЛЕКС "ЕРУДИТ" ДОШКІЛЬНИЙ НАВЧАЛЬНИЙ ЗАКЛАД (ДИТЯЧИЙ САДОК) - ШКОЛА I СТУПЕНЯ - ГІМНАЗІЯ СОЛОМ'ЯНСЬКОГО РАЙОНУ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24941233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МЕЛЬНИКА АНДРІЯ ВУЛ., 27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НАВЧАЛЬНО-ВИХОВНИЙ КОМПЛЕКС ДОПРОФЕСІЙНОЇ ПІДГОТОВКИ ТА ТЕХНІЧНОЇ ТВОРЧОСТІ МОЛОДІ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22880289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03049, ГЕНЕРАЛА Г.ВОРОБЬЙОВА ВУЛ. , 15-А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ПОЗАШКІЛЬНИЙ НАВЧАЛЬНО-ВИХОВНИЙ ЗАКЛАД ПАЛАЦ ДИТЯЧОЇ ТА ЮНАЦЬКОЇ ТВОРЧОСТІ СОЛОМ'ЯНСЬКОГО РАЙОНУ МІСТА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22878217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03049, ГЕНЕРАЛА Г.ВОРОБЬЙОВА ВУЛ. , 15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ПОЗАШКІЛЬНИЙ НАВЧАЛЬНИЙ ЗАКЛАД " МІЖШКІЛЬНИЙ ПЛАВАЛЬНИЙ БАСЕЙН "ОЛІМПІК"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36854144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03035, КАВКАЗЬКА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ПОЗАШКІЛЬНИЙ НАВЧАЛЬНИЙ ЗАКЛАД" МАЛА ПОВІТРЯНА АКАДЕМІЯ М. КИЄВА"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33440131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03035, КАВКАЗЬКА ВУЛ., 13-А  корп.3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ПОЛІТЕХНІЧНИЙ ЛІЦЕЙ НАЦІОНАЛЬНОГО ТЕХНІЧНОГО УНІВЕРСИТЕТУ УКРАЇНИ "КПІ"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22876603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03056, БЕРЕСТЕЙСЬКИЙ ПРОСП., 37  корп.7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ПОЧАТКОВА СПЕЦІАЛІЗОВАНА ШКОЛА І СТУПЕНЯ №164 З ПОГЛИБЛЕНИМ ВИВЧЕННЯМ ОКРЕМИХ ПРЕДМЕТІВ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22880160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УМАНСЬКА ВУЛ., 39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 166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22880183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ЄРЕВАНСЬКА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СЕРЕДНЯ ЗАГАЛЬНООСВІТНЯ ШКОЛА № 229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21622266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03067, ОЛЕКСИ ТИХОГО ВУЛ. , 57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№161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21622237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03065, СКАКУНА ВІТАЛІЯ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№174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21622256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ШАЛІМОВА АКАДЕМІКА ВУЛ., 43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№221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22880220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03035, МОКРА ВУЛ., 12/14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№26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34453871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03065, ЛЮБОМИРА ГУЗАРА ПРОСП. , 32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СПЕЦІАЛЬНА ЗАГАЛЬНООСВІТНЯ ШКОЛА "НАДІЯ"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22895428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03057, ЯНГЕЛЯ АКАДЕМІКА ВУЛ., 12/2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 12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21622131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ЗЕЛЕНА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 46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21622154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ВАСИЛЕНКА МИКОЛИ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 54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21622177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03126, БІЛЕЦЬКОГО АКАДЕМІКА ВУЛ., 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 60 КОМПЛЕКСНОГО РОЗВИТКУ ДІТЕЙ "РОСТОК"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22880094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КОНОТОПСЬКОЇ БИТВИ ПЛ., 1/2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 74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21622208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03057, СІМ'Ї БРОДСЬКИХ ВУЛ.,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№121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121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22880131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03138, КАМЕНЯРІВ ВУЛ., 32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№22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21622125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ГІРНИКА ОЛЕКСИ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№279 ІМЕНІ ПЕТРА ГРИГОРЕНКА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22880237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03169, КОЛОСА СЕРГІЯ ВУЛ. , 50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№67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21622183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ШАЛІМОВА АКАДЕМІКА ВУЛ., 9 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СЕРЕДНЯ ЗАГАЛЬНООСВІТНЯ ШКОЛА №69 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22880119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03151, ДОНЕЦЬКА ВУЛ., 25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СОЛОМ'ЯНСЬКЕ РАЙОННЕ В МІСТІ КИЄВІ ОБ'ЄДНАННЯ ПІДЛІТКОВИХ КЛУБІВ ЗА МІСЦЕМ ПРОЖИВАННЯ "ЛИБІДЬ"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33395917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ПОВІТРЯНИХ СИЛ ПРОСП., 19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СПЕЦІАЛІЗОВАНА ШКОЛА - ДИТЯЧИЙ САДОК І СТУПЕНЯ "ВІДРОДЖЕННЯ"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21623113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03057, БРАЙЧЕВСЬКОГО МИХАЙЛА ВУЛ., 11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ШКОЛА - ДИТЯЧИЙ САДОК 1 СТУПЕНЯ "СЯЙВО"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21623194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МЕЛЬНИКА АНДРІЯ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ШКОЛА № 52 З ПОГЛИБЛЕНИМ ВИВЧЕННЯМ ІНФОРМАЦІЙНИХ ТЕХНОЛОГІЙ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21622160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ДОНЦЯ МИХАЙЛА ВУЛ.,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 7 ІМЕНІ М.Т. РИЛЬСЬКОГО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22880065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03035, ПЛАТОНІВСЬКИЙ ПРОВ.,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 71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21622191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03057, ПОЛЬОВИЙ ПРОВ.,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№149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22880154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СВІТЛИЧНОГО ІВАНА ВУЛ. , 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№173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21622243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ВІДРАДНИЙ ПРОСП., 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№187 З ПОГЛИБЛЕННИМ ВИВЧЕННЯМ УКРАЇНСЬКОЇ ТА АНГЛІЙСЬКОЇ МОВ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22880214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03141, РАТУШНОГО РОМАНА ВУЛ., 23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№64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22880102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03151, УШИНСЬКОГО ВУЛ., 32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ШКОЛА- ДИТЯЧИЙ САДОК І СТУПЕНЯ "ЗОЛОТИЙ КЛЮЧИК" З ПОГЛИБЛЕНИМ ВИВЧЕННЯМ ІНОЗЕМНОЇ МОВИ З 1-ГО КЛАСУ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21534177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03110, ПУЛЮЯ ІВАНА ВУЛ.,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 СТУПЕНЯ № 324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25729558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ГОЛЕГО МИКОЛИ ВУЛ. , 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ІІ-ІІІ СТУПЕНІВ №159 З ПОГЛИБЛЕННИМ ВИВЧЕННЯМ АНГЛІЙСЬКОЇ МОВИ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21622220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МЕЛЬНИКА АНДРІЯ ВУЛ., 22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 43 З ПОГЛИБЛЕНИМ ВИВЧЕННЯМ ПРЕДМЕТІВ СУСПІЛЬНО - ГУМАНІТАРНОГО ЦИКЛУ "ГРААЛЬ"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22880071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03110, ПРЕОБРАЖЕНСЬКА ВУЛ. , 17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№115 ІМ.І.ОГІЄНКА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115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22880125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03035, КАВКАЗЬКА ВУЛ.,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ТЕХНІЧНИЙ ЛІЦЕЙ НАЦІОНАЛЬНОГО ТЕХНІЧНОГО УНІВЕРСИТЕТУ УКРАЇНИ "КИЇВСЬКИЙ ПОЛІТЕХНІЧНИЙ ІНСТИТУТ"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22880259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УМАНСЬКА ВУЛ., 39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ЦЕНТР ДИТЯЧОЇ ТА ЮНАЦЬКОЇ ТВОРЧОСТІ СОЛОМ'ЯНСЬКОГО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21622289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ШАЛІМОВА АКАДЕМІКА ВУЛ., 35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ЦЕНТР ТЕХНІЧНОЇ ТВОРЧОСТІ "ЮНІСТЬ"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24925180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03058, ГЕТЬМАНА ВАДИМА ВУЛ. , 22-Б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 ШКОЛА І СТУПЕНЯ №310 "ТВОРЧІСТЬ"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21622119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03126, ЛЕПСЕ ІВАНА БУЛЬВ., 77-А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ІНКЛЮЗИВНО-РЕСУРСНИЙ ЦЕНТР №9 СОЛОМ'ЯНСЬКОГО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42670830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"ЦЕНТР СІМ'Ї" СОЛОМ'ЯНСЬКОЇ РАЙОННОЇ В МІСТІ КИЄВІ ДЕРЖАВНОЇ АДМІІНІСТРАЦІЇ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26316019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УМАНСЬКА ВУЛ., 27  корп.1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СОЛОМ'ЯНСЬКИЙ РАЙОННИЙ В МІСТІ КИЄВІ ЦЕНТР СОЦІАЛЬНИХ СЛУЖБ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26064368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03037, КРИВОНОСА МАКСИМА ВУЛ., 21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ТЕРИТОРІАЛЬНИЙ ЦЕНТР СОЦІАЛЬНОГО ОБСЛУГОВУВАННЯ НАСЕЛЕННЯ СОЛОМ'ЯНСЬКОГО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22893688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ЛЕПСЕ ІВАНА БУЛЬВ., 83А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"АРСЕНАЛ-КИЇВ"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41971509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№ 12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22876661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03087, ЄРЕВАНСЬКА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ДИТЯЧО-ЮНАЦЬКА СПОРТИВНА ШКОЛА № 5 М. 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24075574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03061, ЄРЕВАНСЬКА ВУЛ., 23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РАЙОН - ШЕВЧЕНКІВСЬКИЙ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ЗАКЛАД КУЛЬТУРИ "МУЗЕЙ ІСТОРИЧНОГО ЦЕНТРУ МІСТА КИЄВА" 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38726646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01030, БОГДАНА ХМЕЛЬНИЦЬКОГО ВУЛ., 66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№26 ІМЕНІ О.Г. ХОЛОДНОЇ"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05459890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04050, РОМОДАНОВА АКАДЕМІКА, 6/29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№11"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05459699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МРІЇ ВУЛ., 20-Є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№32"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05459950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01030, ПИРОГОВА ВУЛ.,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№8"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05459818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01025, ВЕЛИКА ЖИТОМИРСЬКА ВУЛ., 26-Б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ПОЧАТКОВИЙ СПЕЦІАЛІЗОВАНИЙ МИСТЕЦЬКИЙ НАВЧАЛЬНИЙ ЗАКЛАД "КИЇВСЬКА ДИТЯЧА  ХУДОЖНЯ ШКОЛА №7"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05273599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ПАРКОВО-СИРЕЦЬКА ВУЛ. , 15-Б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ПОЧАТКОВИЙ СПЕЦІАЛІЗОВАНИЙ МИСТЕЦЬКИЙ НАВЧАЛЬНИЙ ЗАКЛАД "КИЇВСЬКА ДИТЯЧА ШКОЛА МИСТЕЦТВ №2 ІМЕНІ М.І.ВЕРИКІВСЬКОГО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19021878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04053, БУЛЬВАРНО-КУДРЯВСЬКА ВУЛ. 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ПОЧАТКОВИЙ СПЕЦІАЛІЗОВАНИЙ МИСТЕЦЬКИЙ НАВЧАЛЬНИЙ ЗАКЛАД "КИЇВСЬКА ДИТЯЧА ШКОЛА МИСТЕЦТВ №5 ІМЕНІ Л.РЕВУЦЬКОГО"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05459631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03055, БОРЩАГІВСЬКА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ПОЧАТКОВИЙ СПЕЦІАЛІЗОВАНИЙ МИСТЕЦЬКИЙ НАВЧАЛЬНИЙ ЗАКЛАД "КИЇВСЬКА ДИТЯЧА ШКОЛА УКРАЇНСЬКОГО ТАНЦЮ "БАРВІНОЧОК"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21517291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03190, ВІРСЬКОГО ПАВЛА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ЦЕНТРАЛІЗОВАНА БІБЛІОТЕЧНА СИСТЕМА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26124596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01034, ПРОРІЗНА ВУЛ., 15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"ДОШКІЛЬНИЙ НАВЧАЛЬНИЙ ЗАКЛАД (ЯСЛА-САДОК) № 292 ШЕВЧЕНКІВСЬКОГО РАЙОНУ М. КИЄВА"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292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33886676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03190, РУЖИНСЬКА ВУЛ. , 11-А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БУДИНОК ДИТЯЧОЇ ТВОРЧОСТІ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26187680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04190, ЩЕРБАКІВСЬКОГО ДАНИЛА ВУЛ. , 18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ВЕЧІРНЯ (ЗМІННА) ШКОЛА ІІ-ІІІ СТУПЕНІВ №1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22881998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04107, ТАТАРСЬКИЙ ПРОВ., 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>Припинення шляхом приєднання  до спеціалізованої школи І-ІІІ ступенів №139 з поглибленим вивченням  математики Шевченківського району м. Києва відповідно до рішення Київської міської ради від 08.10.2015 № 131/2034 "Про реорганізацію вечірньої (змінної) школи ІІ-ІІІ ступенів № 1 Шевченківського району м. Києва та вечірньої (змінної) школи ІІ-ІІІ ступенів № 5 Шевченківського району м. Києва"</w:t>
            </w: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ВЕЧІРНЯ (ЗМІННА) ШКОЛА ІІ-ІІІ СТУПЕНІВ №5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26187728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01135, БЕРЕСТЕЙСЬКИЙ ПРОСП., 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>Припинення шляхом приєднання до СШ І-ІІІ ступенів № 41 ім. З.К. Слюсаренка з поглибленим вивченням англійської мови Шевченківського району м. Києва відповідно до рішення Київської міської ради від 08.10.2015 року № 131/2034 "Про реорганізацію вечірньої (змінної) школи ІІ-ІІІ ступенів №1 Шевченківського району м. Києва та вечірньої (змінної) школи ІІ-ІІІ ступенів № 5 Шевченківського району м. Києва"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ГІМНАЗІЯ №153 ІМ.О.С.ПУШКІНА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33448167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01135, ЧОРНОВОЛА В'ЯЧЕСЛАВА ВУЛ., 37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ГІМНАЗІЯ №163 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26125756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03190, КОРЧАКА ЯНУША ВУЛ. , 30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ГІМНАЗІЯ №172 "НИВКИ"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26125684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03190, РУЖИНСЬКА ВУЛ. , 30-32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ГІМНАЗІЯ № 48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22881426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01034, ПРОРІЗНА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ГІМНАЗІЯ НАЦІОНАЛЬНОГО ПЕДАГОГІЧНОГО УНІВЕРСИТЕТУ ІМЕНІ М.П. ДРАГОМАНОВА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26125816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01032, ШЕВЧЕНКА ТАРАСА БУЛЬВ., 56-А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ДИТЯЧИЙ БУДИНОК "ЯСНИЙ"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23153019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04111, ВІРСЬКОГО ПАВЛА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>ЛІКВІДАЦІЯ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>Рішення Київської міської ради  від 29.11.2012 № 497/8781 "Про ліквідацію дитячого будинку "Ясний" Шевченківського району м. Києва"</w:t>
            </w: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(ЯСЛА-САДОК) КОМПЕНСУЮЧОГО ТИПУ (САНАТОРНИЙ) №77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22882118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04053, ДМИТРІВСЬКА ВУЛ., 68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КОМУНАЛЬНИЙ ДОШКІЛЬНИЙ НАВЧАЛЬНИЙ ЗАКЛАД  (ЯСЛА-САДОК) №423 ШЕВЧЕНКІВСЬКОГО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40623857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04111, ДЕГТЯРІВСЬКА ВУЛ., 43-А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(ДИТЯЧИЙ САДОК) КОМПЕНСУЮЧОГО ТИПУ (СПЕЦІАЛЬНИЙ) №110 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33886854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01054, БОГДАНА ХМЕЛЬНИЦЬКОГО ВУЛ., 88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(ДИТЯЧИЙ САДОК) КОМПЕНСУЮЧОГО ТИПУ (СПЕЦІАЛЬНИЙ) №320 ШЕВЧЕНКІВСЬКОГО РАЙОНУ МІСТА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37994298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03190, ВІРСЬКОГО ПАВЛА ВУЛ., 41-А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(ДИТЯЧИЙ САДОК) №78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22881627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01004, ТЕРЕЩЕНКІВСЬКА ВУЛ., 11-А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(ДИТЯЧИЙ САДОК) КОМБІНОВАНОГО ТИПУ №23 ШЕВЧЕНКІВСЬКОГО 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22881550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01135, ЗОЛОТОУСТІВСЬКА ВУЛ., 4-20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(ДИТЯЧИЙ САДОК) КОМБІНОВАНОГО ТИПУ №67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33887617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03164, ПРОРІЗНА ВУЛ., 13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№112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22873094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03057, ДОВЖЕНКА ВУЛ., 14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№130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33887748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04050, БІЛОРУСЬКА ВУЛ., 15-А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№140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33790848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01001, МИХАЙЛІВСЬКА ВУЛ., 24-В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 ДОШКІЛЬНИЙ НАВЧАЛЬНИЙ ЗАКЛАД (ЯСЛА- САДОК) №169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26187875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04116, МЕФОДІЇВСЬКИЙ ПРОВ., 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№2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22882035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01050, КОТАРБІНСЬКОГО ВІЛЬГЕЛЬМА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№204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22882207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04107, РОМОДАНОВА АКАДЕМІКА, 19,19-А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№26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22882058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01025, ВОЛОДИМИРСЬКА ВУЛ.,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№346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33888338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04111, ЩЕРБАКІВСЬКОГО ДАНИЛА ВУЛ. , 46-А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№348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348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25836283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04107, ПЕЧЕНІЗЬКА ВУЛ., 18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№35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22882064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04050, КУДРЯВСЬКА ВУЛ., 21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№387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387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33887800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04111, ЩЕРБАКІВСЬКОГО ДАНИЛА ВУЛ. , 60-А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№40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22882070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04050, ІЛЛЄНКА ЮРІЯ ВУЛ. , 51-А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ДИТЯЧИЙ НАВЧАЛЬНИЙ ЗАКЛАД (ЯСЛА- САДОК) №419 КОМБІНОВАНОГО ТИПУ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419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33888301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МРІЇ ВУЛ., 16-А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№430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22882302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04112, ПАРКОВО-СИРЕЦЬКА ВУЛ. 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№465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33887659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04111, ЩЕРБАКІВСЬКОГО ДАНИЛА ВУЛ. , 49-Г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№467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467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33888364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ЩЕРБАКІВСЬКОГО ДАНИЛА ВУЛ. , 57-Г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№488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33887554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03057, КАПНІСТ МАРІЇ ВУЛ 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 ДОШКІЛЬНИЙ НАВЧАЛЬНИЙ ЗАКЛАД (ЯСЛА- САДОК) №495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495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33886791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04086, ТЕЛІГИ ОЛЕНИ ВУЛ., 43-А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№530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530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33887528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03113, АРТИЛЕРІЙСЬКИЙ ПРОВ., 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№54 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22881596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01001, СОФІЇВСЬКА ВУЛ., 23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№541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541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33887711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01054, ГОГОЛІВСЬКА ВУЛ., 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№543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33888390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01054, ПАВЛІВСЬКА ВУЛ., 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№544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26386818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04107, РОМОДАНОВА АКАДЕМІКА, 16-А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№545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22882377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01054, ГОГОЛІВСЬКА ВУЛ., 27-А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№644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644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33888427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МРІЇ ВУЛ., 28-А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№645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645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33887580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04116, СТАРОКИЇВСЬКИЙ ПРОВ.,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№647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33888453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03190, БЕЗРУЧКА МАРКА ВУЛ., 25-А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№810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35465535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04107, ПЕЧЕНІЗЬКА ВУЛ., 2/9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 (ЯСЛА- САДОК) №82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26378954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04119, ДЕГТЯРІВСЬКА ВУЛ., 32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КОМБІНОВАНОГО ТИПУ  №154 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33886702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ТУРЧИНА ІГОРЯ ВУЛ. , 11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КОМБІНОВАНОГО ТИПУ №159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22882162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04060, МАЛАКОВИХ БРАТІВ ВУЛ., 7-Б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 ДОШКІЛЬНИЙ НАВЧАЛЬНИЙ ЗАКЛАД (ЯСЛА- САДОК) КОМБІНОВАНОГО ТИПУ №293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22882213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04060, ОЛЬЖИЧА ВУЛ., 13-А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КОМБІНОВАНОГО ТИПУ №74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33887622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03062, НИВСЬКА ВУЛ. , 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 САДОК) КОМПЕНСУЮЧОГО ТИПУ (САНАТОРНИЙ) №155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22882153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04112, ДОРОГОЖИЦЬКА ВУЛ., 18-А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(ЯСЛА-САДОК) №431 ШЕВЧЕНКІВСЬКОГО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431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33307108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04112, ПАРКОВО-СИРЕЦЬКА ВУЛ. , 4-Б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(ЯСЛА-САДОК) №79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33886828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03113, ТАБІРНА ВУЛ. , 34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(ЯСЛА-САДОК) КОМБІНОВАНОГО ТИПУ №11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33886765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03055, БЕРЕСТЕЙСЬКИЙ ПРОСП., 23-А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(ЯСЛА-САДОК) КОМБІНОВАНОГО ТИПУ №428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22882288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04060, РОДИНИ ГЛАГОЛЄВИХ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(ЯСЛА-САДОК) КОМБІНОВАНОГО ТИПУ №429 ШЕВЧЕНКІВСЬКОГО РАЙОНУ 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22882294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04060, ТЕЛІГИ ОЛЕНИ ВУЛ., 25/29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ДОШКІЛЬНИЙ НАВЧАЛЬНИЙ ЗАКЛАД №173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33887774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ТУРЧИНА ІГОРЯ ВУЛ. 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ЗАКЛАД ДОШКІЛЬНОЇ ОСВІТИ (ЯСЛА-САДОК) КОМБІНОВАНОГО ТИПУ №323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22882227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04060, РОДИНИ ГЛАГОЛЄВИХ ВУЛ.,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ЗАКЛАД ДОШКІЛЬНОЇ ОСВІТИ (ЯСЛА-САДОК) №343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343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22882242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04060, РОДИНИ ГЛАГОЛЄВИХ ВУЛ., 24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ЗАКЛАД ДОШКІЛЬНОЇ ОСВІТИ (ЯСЛА-САДОК)) №388 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388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33887685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04111, ЩЕРБАКІВСЬКОГО ДАНИЛА ВУЛ. , 51-Б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ЗАКЛАД ДОШКІЛЬНОЇ ОСВІТИ (ЯСЛА-САДОК)  № 28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33886739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04107, ЛУК'ЯНІВСЬКА ВУЛ., 13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ЗАКЛАД ДОШКІЛЬНОЇ ОСВІТИ (ЯСЛА-САДОК) №180 ШЕВЧЕНКІВСЬКОГО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22882182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04050, ІЛЛЄНКА ЮРІЯ ВУЛ. , 28-А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 КОМУНАЛЬНИЙ ЗАКЛАД ДОШКІЛЬНОЇ ОСВІТИ (ЯСЛА-САДОК) КОМБІНОВАНОГО ТИПУ №434 ШЕВЧЕНКІВСЬКОГО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434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42008473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04111, САЛЮТНА ВУЛ., 23-А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КОМУНАЛЬНА ОРГАНІЗАЦІЯ ЦЕНТР ТВОРЧОСТІ ДІТЕЙ ТА ЮНАЦТВА "ШЕВЧЕНКІВЕЦЬ"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23389029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04053, СІЧОВИХ СТРЕЛЬЦІВ ВУЛ. , 43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ЛІЦЕЙ "УНІВЕРСУМ"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26125822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03055, ПОЛІТЕХНІЧНА ВУЛ., 3-А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ЛІЦЕЙ № 23 "КАДЕТСЬКИЙ КОРПУС" ІМЕНІ ВОЛОДИМИРА ВЕЛИКОГО ШЕВЧЕНКІВСЬКОГО РАЙОНУ М.КИЄВА 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22881969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03190, САЛЮТНА ВУЛ., 11-А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ЛІЦЕЙ № 155 ШЕВЧЕНКІВСЬКОГО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155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22881892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04053, СІЧОВИХ СТРІЛЬЦІВ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ЛІЦЕЙ №38 ШЕВЧЕНКІВСЬКОГО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38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22881780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01054, ГОГОЛІВСЬКА ВУЛ., 31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МІЖОБЛАСНА СПЕЦІАЛЬНА ВЕЧІРНЯ (ЗМІННА) І ШКОЛА ІІ-ІІІ СТУПЕНІВ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22882006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04119, ЗООЛОГІЧНА ВУЛ., 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>Припинення шляхом приєднання до школи І-ІІІ ступенів №199 Шевченківського району м. Києва відповідно до рішення Київської міської ради від 24.10.2019 №10/7583 "Про реорганізацію Міжобласної спеціальної вечірньої (змінної) школи ІІ-ІІІ ступенів Шевченківського району м. Києва шляхом приєднання її до школи І-ІІІ ступенів №199 Шевченківського району м. Києва"</w:t>
            </w: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НАВЧАЛЬНО- ВИХОВНИЙ КОМПЛЕКС З ПОГЛИБЛЕНИМ ВИВЧЕННЯМ АНГЛІЙСЬКОЇ МОВИ "КИЯНОЧКА"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25198339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04112, ПАРКОВО-СИРЕЦЬКА ВУЛ. , 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САНАТОРНА  ШКОЛА  І-ІІ СТУПЕНІВ №20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22881952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04060, РОДИНИ ГЛАГОЛЄВИХ ВУЛ.,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СПЕЦІАЛЬНА ШКОЛА- ІНТЕРНАТ І-ІІ СТУПЕНІВ №8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22881981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04071, ОЛЕГІВСЬКА ВУЛ., 42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СПЕЦІАЛЬНИЙ НАВЧАЛЬНО- ВИХОВНИЙ КОМПЛЕКС "ПІЗНАЙКО"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22882236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04050, ДЕГТЯРІВСЬКА ВУЛ., 6-А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I-III СТУПЕНІВ №61 З ПОГЛИБЛЕНИМ ВИВЧЕННЯМ ІНФОРМАЦІЙНИХ ТЕХНОЛОГІЙ  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22881805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04050, ІЛЛЄНКА ЮРІЯ ВУЛ. , 39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№102 З ПОГЛИБЛЕНИМ ВИВЧЕННЯМ АНГЛІЙСЬКОЇ МОВИ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26125704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03055, ШУЛЯВСЬКА ВУЛ., 10/12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 СПЕЦІАЛІЗОВАНА ШКОЛА І-ІІІ СТУПЕНІВ №106 З ПОГЛИБЛЕНИМ ВИВЧЕННЯМ АНГЛІЙСЬКОЇ МОВИ 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22881863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04053, ДРАЧА ІВАНА ВУЛ.,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№135 З ПОГЛИБЛЕНИМ ВИВЧЕННЯМ АНГЛІЙСЬКОЇ МОВИ 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26125779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01030, КОЦЮБИНСЬКОГО МИХАЙЛА ВУЛ., 12-Б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№138 З ПОГЛИБЛЕНИМ ВИВЧЕННЯМ ПРЕДМЕТІВ ПРИРОДНИЧОГО ЦИКЛУ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22881875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04053, СІЧОВИХ СТРІЛЬЦІВ ВУЛ., 27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№139 З ПОГЛИБЛЕНИМ ВИВЧЕННЯМ МАТЕМАТИКИ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139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22881886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04107, ТАТАРСЬКИЙ ПРОВ., 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№24 ІМ.О.БІЛАША З ПОГЛИБЛЕНИМ ВИВЧЕННЯМ ІНОЗЕМНИХ МОВ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22880771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04112, ТЕЛІГИ ОЛЕНИ ВУЛ., 15-А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№28 З ПОГЛИБЛЕНИМ ВИВЧЕННЯМ АНГЛІЙСЬКОЇ МОВИ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22880792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04060, МАЛАКОВИХ БРАТІВ ВУЛ., 7-Б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№41 ІМ.З.К.СЛЮСАРЕНКА З ПОГЛИБЛЕНИМ ВИВЧЕННЯМ АНГЛІЙСЬКОЇ МОВИ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26125696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01135, БЕРЕСТЕЙСЬКИЙ ПРОСП., 7-А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№49 З ПОГЛИБЛЕНИМ ВИВЧЕННЯМ ФРАНЦУЗСЬКОЇ МОВИ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49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26187697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01034, ЯРОСЛАВІВ ВАЛ ВУЛ., 27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№53 З ПОГЛИБЛЕНИМ ВИВЧЕННЯМ НІМЕЦЬКОЇ МОВИ 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22881461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01030, БОГДАНА ХМЕЛЬНИЦЬКОГО ВУЛ., 16/18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 І-ІІІ СТУПЕНІВ №57 З ПОГЛИБЛЕНИМ ВИВЧЕННЯМ АНГЛІЙСЬКОЇ МОВИ 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22881478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01034, ПРОРІЗНА ВУЛ., 19-А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№73 З ПОГЛИБЛЕНИМ ВИВЧЕННЯМ УКРАЇНСЬКОЇ МОВИ, ЛІТЕРАТУРИ ТА УКРАЇНОЗНАВСТВА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26187881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03062, БЕРЕСТЕЙСЬКИЙ ПРОСП., 86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№82 ІМ.Т.Г.ШЕВЧЕНКА З ПОГЛИБЛЕНИМ ВИВЧЕННЯМ АНГЛІЙСЬКОЇ МОВИ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82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26125911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03113, ШПАКА МИКОЛИ ВУЛ.,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№91 З ПОГЛИБЛЕНИМ ВИВЧЕННЯМ ІНФОРМАТИКИ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26187705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04054, ОТАМАНСЬКИЙ ПРОВ., 4-А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СПЕЦІАЛІЗОВАНА ШКОЛА І-ІІІ СТУПЕНІВ №97 ІМ.О.ТЕЛІГИ З ПОГЛИБЛЕНИМ ВИВЧЕННЯМ АНГЛІЙСЬКОЇ МОВИ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22881840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04112, ТЕЛІГИ ОЛЕНИ ВУЛ., 5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 ТЕХНІЧНИЙ ЛІЦЕЙ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22881946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04060, ЩУСЄВА ВУЛ., 20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УКРАЇНСЬКИЙ МЕДИЧНИЙ ЛІЦЕЙ НАЦІОНАЛЬНОГО МЕДИЧНОГО УНІВЕРСИТЕТУ ІМ. О.О.БОГОМОЛЬЦЯ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25591203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01004, ШЕВЧЕНКА ТАРАСА БУЛЬВ., 13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І-ІІІ СТУПЕНІВ №1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22880740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04107, ДЕЛЕГАТСЬКИЙ ПРОВ., 1/28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І-ІІІ СТУПЕНІВ №101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22881857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04116, КОПЕРНИКА ВУЛ., 8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І-ІІІ СТУПЕНІВ №169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169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22881900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04060, САЛЬСЬКОГО ВОЛОДИМИРА ВУЛ., 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І-ІІІ СТУПЕНІВ №175 ІМ.В.МАРЧЕНКА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175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26125940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04111, ЩЕРБАКІВСЬКОГО ДАНИЛА ВУЛ. , 58-А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І-ІІІ СТУПЕНІВ №199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199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22881923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04086, БАКИНСЬКА ВУЛ., 12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І-ІІІ СТУПЕНІВ №25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22880786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01025, ВОЛОДИМИРСЬКА ВУЛ., 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ШКОЛА І-ІІІ СТУПЕНІВ №27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26125710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МРІЇ ВУЛ., 20-Е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 ШКОЛА І-ІІІ СТУПЕНІВ №58  ШЕВЧЕНКІВСЬКОГО РАЙОНУ M.КИЄВА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58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26187711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01032, ГОРСЬКОЇ АЛЛИ ПРОВ.,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 ШКОЛА І-ІІІ СТУПЕНІВ №70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22881828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04050, РОМОДАНОВА АКАДЕМІКА, 10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  ШКОЛА І-ІІІ СТУПЕНІВ №95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95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26125905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ЩЕРБАКІВСЬКОГО ДАНИЛА ВУЛ. , 61-Г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ІНКЛЮЗИВНО-РЕСУРСНИЙ ЦЕНТР №10 ШЕВЧЕНКІВСЬКОГО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10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42663776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01130, ХМЕЛЬНИЦЬКОГО БОГДАНА ВУЛ., 24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ДИТЯЧИЙ САНАТОРІЙ "ЯСНИЙ"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05415993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08200, М.ІРПЕНЬ ВУЛ. ГЛІНКИ, 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>Рішення Шевченківської районної у м. Києві ради від 28.10.2010 №974 "Про реорганізацію дитячого санаторію "Ясний" (</w:t>
            </w:r>
            <w:proofErr w:type="spellStart"/>
            <w:r w:rsidRPr="00D76820">
              <w:rPr>
                <w:sz w:val="16"/>
              </w:rPr>
              <w:t>м.Ірпінь</w:t>
            </w:r>
            <w:proofErr w:type="spellEnd"/>
            <w:r w:rsidRPr="00D76820">
              <w:rPr>
                <w:sz w:val="16"/>
              </w:rPr>
              <w:t>) в Дитяче містечко "Шевченківська родина" Управління освіти Шевченківської районної у м. Києві державної адміністрації"</w:t>
            </w: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ТЕРИТОРІАЛЬНИЙ ЦЕНТР СОЦІАЛЬНОГО ОБСЛУГОВУВАННЯ (НАДАННЯ СОЦІАЛЬНИХ ПОСЛУГ)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40528832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04119, БІЛОРУСЬКА, 11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lastRenderedPageBreak/>
              <w:t xml:space="preserve">        ЦЕНТР КОМПЛЕКСНОЇ РЕАБІЛІТАЦІЇ ДЛЯ ОСІБ З ІНВАЛІДНІСТЮ ШЕВЧЕНКІВСЬКОГО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45276927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03057, ЗООЛОГІЧНА ВУЛ., 3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ЦЕНТР У СПРАВАХ СІМ'Ї ТА ЖІНОК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26345860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04050, СІЧОВИХ СТРЕЛЬЦІВ ВУЛ. , 81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фактична адреса: вул. Олени Теліги, буд 43 , </w:t>
            </w:r>
            <w:proofErr w:type="spellStart"/>
            <w:r w:rsidRPr="00D76820">
              <w:rPr>
                <w:sz w:val="16"/>
              </w:rPr>
              <w:t>м.Київ</w:t>
            </w:r>
            <w:proofErr w:type="spellEnd"/>
            <w:r w:rsidRPr="00D76820">
              <w:rPr>
                <w:sz w:val="16"/>
              </w:rPr>
              <w:t>, 04086</w:t>
            </w: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ШЕВЧЕНКІВСЬКИЙ РАЙОННИЙ В МІСТІ КИЄВІ ЦЕНТР СОЦІАЛЬНИХ СЛУЖБ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37470149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01030, ХМЕЛЬНИЦЬКОГО БОГДАНА ВУЛ., 24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jc w:val="center"/>
              <w:rPr>
                <w:b/>
                <w:sz w:val="16"/>
              </w:rPr>
            </w:pPr>
            <w:r w:rsidRPr="00D76820">
              <w:rPr>
                <w:b/>
                <w:sz w:val="16"/>
              </w:rPr>
              <w:t xml:space="preserve"> 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b/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ДИТЯЧО- ЮНАЦЬКА СПОРТИВНА ШКОЛА №20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20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22882012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01025, СТРІТЕНСЬКА ВУЛ., 11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ДИТЯЧО-ЮНАЦЬКА СПОРТИВНА ШКОЛА №24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24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36413006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03190, САЛЮТНА ВУЛ., 11-А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ДИТЯЧО- ЮНАЦЬКА СПОРТИВНА ШКОЛА №7 ШЕВЧЕНКІВСЬКОГО РАЙОНУ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22881432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01034, ПРОРІЗНА ВУЛ., 19 -.А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ДИТЯЧО-ЮНАЦЬКА ШКОЛА ОЛІМПІЙСЬКОГО РЕЗЕРВУ №6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Номер об'єкту: 6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26125897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04128, МРІЇ ВУЛ., 22-Д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ДИТЯЧО-ЮНАЦЬКА ШКОЛА ОЛІМПІЙСЬКОГО РЕЗЕРВУ ЗІ СПОРТИВНОЇ ГІМНАСТИКИ ШЕВЧЕНКІВСЬКОГО Р-НУ М.КИЄВА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26200179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01001, ІЛЛЄНКА ЮРІЯ ВУЛ. , 46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  <w:tr w:rsidR="00D76820" w:rsidTr="00D80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        СПЕЦІАЛІЗОВАНА ДИТЯЧО-ЮНАЦЬКА ШКОЛА ОЛІМПІЙСЬКОГО РЕЗЕРВУ З БАСКЕТБОЛУ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ШЕВЧЕНКІВСЬКОГО РАЙОНУ М. КИЄВА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Код ЄДРПОУ: 26200147 </w:t>
            </w:r>
          </w:p>
          <w:p w:rsidR="00D76820" w:rsidRPr="00D76820" w:rsidRDefault="00D76820" w:rsidP="00D76820">
            <w:pPr>
              <w:spacing w:before="20"/>
              <w:rPr>
                <w:sz w:val="16"/>
              </w:rPr>
            </w:pPr>
            <w:r w:rsidRPr="00D76820">
              <w:rPr>
                <w:sz w:val="16"/>
              </w:rPr>
              <w:t xml:space="preserve">Адреса: 04119, 17-ТА САДОВА ВУЛ. , 16 </w:t>
            </w:r>
          </w:p>
        </w:tc>
        <w:tc>
          <w:tcPr>
            <w:tcW w:w="1460" w:type="dxa"/>
            <w:shd w:val="clear" w:color="auto" w:fill="auto"/>
          </w:tcPr>
          <w:p w:rsidR="00D76820" w:rsidRPr="00D76820" w:rsidRDefault="006C4E49" w:rsidP="00D768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D76820" w:rsidRPr="00D76820" w:rsidRDefault="00D76820" w:rsidP="00D76820">
            <w:pPr>
              <w:spacing w:before="20"/>
              <w:rPr>
                <w:sz w:val="16"/>
              </w:rPr>
            </w:pPr>
          </w:p>
        </w:tc>
      </w:tr>
    </w:tbl>
    <w:p w:rsidR="00D76820" w:rsidRPr="00D76820" w:rsidRDefault="00D76820" w:rsidP="00D76820">
      <w:pPr>
        <w:spacing w:before="20"/>
      </w:pPr>
    </w:p>
    <w:sectPr w:rsidR="00D76820" w:rsidRPr="00D76820" w:rsidSect="00D768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2218" w:rsidRDefault="00332218" w:rsidP="00D76820">
      <w:r>
        <w:separator/>
      </w:r>
    </w:p>
  </w:endnote>
  <w:endnote w:type="continuationSeparator" w:id="0">
    <w:p w:rsidR="00332218" w:rsidRDefault="00332218" w:rsidP="00D7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2218" w:rsidRDefault="003322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2218" w:rsidRDefault="003322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2218" w:rsidRDefault="003322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2218" w:rsidRDefault="00332218" w:rsidP="00D76820">
      <w:r>
        <w:separator/>
      </w:r>
    </w:p>
  </w:footnote>
  <w:footnote w:type="continuationSeparator" w:id="0">
    <w:p w:rsidR="00332218" w:rsidRDefault="00332218" w:rsidP="00D7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2218" w:rsidRDefault="003322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053A" w:rsidRDefault="00D8053A" w:rsidP="00D7682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32218" w:rsidRDefault="00332218" w:rsidP="00D76820">
    <w:pPr>
      <w:pStyle w:val="a3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2218" w:rsidRDefault="003322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18"/>
    <w:rsid w:val="00265BEC"/>
    <w:rsid w:val="00332218"/>
    <w:rsid w:val="003D38C7"/>
    <w:rsid w:val="006C4E49"/>
    <w:rsid w:val="009B1C1F"/>
    <w:rsid w:val="00CD3CB1"/>
    <w:rsid w:val="00D76820"/>
    <w:rsid w:val="00D8053A"/>
    <w:rsid w:val="00DC2FE6"/>
    <w:rsid w:val="00E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9079A"/>
  <w15:chartTrackingRefBased/>
  <w15:docId w15:val="{80C67F90-94B3-45DC-95F5-3A54B83E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7682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D76820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7682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D76820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C4E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6C4E4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k405\&#1056;&#1086;&#1079;&#1088;&#1072;&#1093;&#1091;&#1085;&#1082;&#1080;%2001.10.2025\&#1053;&#1072;%20&#1089;&#1072;&#1081;&#1090;\&#1055;&#1077;&#1088;&#1077;&#1083;&#1110;&#1082;%20&#1073;&#1102;&#1076;&#1078;&#1077;&#1090;%20&#1088;&#1072;&#1081;&#1086;&#1085;%20&#1073;&#1077;&#1079;%20&#1086;&#1088;&#1075;&#1072;&#1085;&#1110;&#1074;%20&#1076;&#1077;&#1088;&#1078;%20&#1074;&#1083;&#1072;&#1076;&#1080;%20&#1090;&#1072;%20&#1084;&#1110;&#1089;&#1094;&#1077;&#1074;&#1086;&#1075;&#1086;%20&#1089;&#1072;&#1084;&#1086;&#1074;&#1088;&#1103;&#1076;&#1091;&#1074;&#1072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Перелік бюджет район без органів держ влади та місцевого самоврядування</Template>
  <TotalTime>5</TotalTime>
  <Pages>76</Pages>
  <Words>122856</Words>
  <Characters>70029</Characters>
  <Application>Microsoft Office Word</Application>
  <DocSecurity>0</DocSecurity>
  <Lines>583</Lines>
  <Paragraphs>384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192501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cp:lastModifiedBy>Татьяна Медведь</cp:lastModifiedBy>
  <cp:revision>1</cp:revision>
  <cp:lastPrinted>2025-12-15T11:30:00Z</cp:lastPrinted>
  <dcterms:created xsi:type="dcterms:W3CDTF">2025-12-15T13:14:00Z</dcterms:created>
  <dcterms:modified xsi:type="dcterms:W3CDTF">2025-12-15T13:19:00Z</dcterms:modified>
</cp:coreProperties>
</file>