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67AB" w:rsidRPr="004B67AB" w:rsidRDefault="004B67AB" w:rsidP="004B67AB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4B67AB">
        <w:rPr>
          <w:b/>
          <w:bCs/>
          <w:sz w:val="28"/>
          <w:szCs w:val="28"/>
          <w:lang w:eastAsia="ko-KR"/>
        </w:rPr>
        <w:t xml:space="preserve">Перелік бюджетних організацій та установ, </w:t>
      </w:r>
    </w:p>
    <w:p w:rsidR="004B67AB" w:rsidRPr="004B67AB" w:rsidRDefault="004B67AB" w:rsidP="004B67AB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4B67AB">
        <w:rPr>
          <w:b/>
          <w:bCs/>
          <w:sz w:val="28"/>
          <w:szCs w:val="28"/>
          <w:lang w:eastAsia="ko-KR"/>
        </w:rPr>
        <w:t>що належать до комунальної власності міста Києва та передані</w:t>
      </w:r>
    </w:p>
    <w:p w:rsidR="004B67AB" w:rsidRPr="004B67AB" w:rsidRDefault="004B67AB" w:rsidP="004B67AB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4B67AB">
        <w:rPr>
          <w:b/>
          <w:bCs/>
          <w:sz w:val="28"/>
          <w:szCs w:val="28"/>
          <w:lang w:eastAsia="ko-KR"/>
        </w:rPr>
        <w:t>до сфери управління районних в  місті Києві державних адміністрацій</w:t>
      </w:r>
    </w:p>
    <w:p w:rsidR="004B67AB" w:rsidRPr="004B67AB" w:rsidRDefault="004B67AB" w:rsidP="004B67AB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4B67AB">
        <w:rPr>
          <w:b/>
          <w:bCs/>
          <w:sz w:val="28"/>
          <w:szCs w:val="28"/>
          <w:lang w:eastAsia="ko-KR"/>
        </w:rPr>
        <w:t xml:space="preserve"> (витяг з Реєстру комунальних підприємств територіальної громади міста Києва,</w:t>
      </w:r>
    </w:p>
    <w:p w:rsidR="004B67AB" w:rsidRPr="004B67AB" w:rsidRDefault="004B67AB" w:rsidP="004B67AB">
      <w:pPr>
        <w:spacing w:before="20"/>
        <w:jc w:val="center"/>
        <w:rPr>
          <w:b/>
          <w:bCs/>
          <w:sz w:val="28"/>
          <w:szCs w:val="28"/>
          <w:lang w:eastAsia="ko-KR"/>
        </w:rPr>
      </w:pPr>
      <w:r w:rsidRPr="004B67AB">
        <w:rPr>
          <w:b/>
          <w:bCs/>
          <w:sz w:val="28"/>
          <w:szCs w:val="28"/>
          <w:lang w:eastAsia="ko-KR"/>
        </w:rPr>
        <w:t xml:space="preserve"> станом на 01.01.2025 року) </w:t>
      </w:r>
    </w:p>
    <w:p w:rsidR="00D626EF" w:rsidRPr="004B67AB" w:rsidRDefault="00D626EF" w:rsidP="00D626EF">
      <w:pPr>
        <w:spacing w:before="20"/>
        <w:jc w:val="center"/>
        <w:rPr>
          <w:sz w:val="24"/>
        </w:rPr>
      </w:pPr>
    </w:p>
    <w:p w:rsidR="00D626EF" w:rsidRPr="004B67AB" w:rsidRDefault="00D626EF" w:rsidP="00D626EF">
      <w:pPr>
        <w:spacing w:before="20"/>
      </w:pPr>
      <w:r w:rsidRPr="004B67AB">
        <w:t>Кількість - 1299</w:t>
      </w:r>
    </w:p>
    <w:p w:rsidR="00D626EF" w:rsidRPr="004B67AB" w:rsidRDefault="00D626EF" w:rsidP="00D626EF">
      <w:pPr>
        <w:spacing w:before="20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4B67AB" w:rsidRPr="004B67AB" w:rsidTr="004B67AB">
        <w:trPr>
          <w:cantSplit/>
          <w:tblHeader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Об'єкти комунальної власності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</w:p>
        </w:tc>
      </w:tr>
      <w:tr w:rsidR="004B67AB" w:rsidRPr="004B67AB" w:rsidTr="00FD69EF">
        <w:trPr>
          <w:cantSplit/>
        </w:trPr>
        <w:tc>
          <w:tcPr>
            <w:tcW w:w="10456" w:type="dxa"/>
            <w:shd w:val="clear" w:color="auto" w:fill="D9D9D9" w:themeFill="background1" w:themeFillShade="D9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РАЙОН - ГОЛОСІЇВСЬКИЙ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КУЛЬТУРА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1.  БУДИНОК КУЛЬТУРИ "КОНЧА-ЗАСПА" ГОЛОСІЇВСЬКОГО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36377047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03084,КОНЧА-ЗАСПИНСЬКА ВУЛ.,10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2.  КИЇВСЬКА ВЕЧІРНЯ МУЗИЧНА ШКОЛА №1 ІМ. К.Г.СТЕЦЕНКА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22886056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01004,АНТОНОВИЧА ВУЛ. ,19-А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3.  КИЇВСЬКА ДИТЯЧА МУЗИЧНА ШКОЛА №3 ІМ.В.С.КОСЕНКА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05459619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01033,ВОЛОДИМИРСЬКА ВУЛ.,78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4.  КИЇВСЬКА ДИТЯЧА МУЗИЧНА ШКОЛА №38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05274506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03191,ГЕРОЇВ МАРІУПОЛЯ ВУЛ.,7 Д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5.  КИЇВСЬКА ДИТЯЧА ХУДОЖНЯ ШКОЛА № 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05274156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03191,ГУМЕННОЇ ДОКІЇ ВУЛ.,4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6.  КИЇВСЬКА ТЕАТРАЛЬНА ШКОЛА-СТУДІЯ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22886435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03150,ВЕЛИКА ВАСИЛЬКІВСЬКА ВУЛ. ,76-Б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7.  ЦЕНТРАЛІЗОВАНА БІБЛІОТЕЧНА СИСТЕМА ГОЛОСІЇВСЬКОГО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36791472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03022,ЗДАНОВСЬКОЇ ЮЛІЇ ВУЛ.,24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8.  ЦЕНТРАЛІЗОВАНА СИСТЕМА ДИТЯЧО-ЮНАЦЬКИХ КЛУБІВ "ЩАСЛИВЕ ДИТИНСТВО" ГОЛОСІЇВСЬКОГО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26500958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03115,ВАСИЛЬКІВСЬКА ВУЛ.,2-А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9.  ВІДДІЛ У СПРАВАХ  МОЛОДІ ТА СПОРТУ ГОЛОСІЇВСЬКОЇ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37479210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03039,ГОЛОСІЇВСЬКИЙ ПРОСП. ,42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10.  ГОЛОСІЇВСЬКА РАЙОННА В М. КИЄВІ РАДА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26077543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03039,ГОЛОСІЇВСЬКИЙ ПРОСП. ,42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11.  ГОЛОСІЇВСЬКА РАЙОННА В МІСТІ КИЄВІ ДЕРЖАВНА АДМІНІСТРАЦІЯ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37308812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03039,ГОЛОСІЇВСЬКИЙ ПРОСП. ,42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12.  СЛУЖБА У СПРАВАХ ДІТЕЙ ТА СІМ'Ї ГОЛОСІЇВСЬКОЇ РАЙОННОЇ В М.КИЄВІ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37413735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Адреса: 03039,ГОЛОСІЇВСЬКИЙ ПРОСП. ,42 </w:t>
            </w:r>
            <w:proofErr w:type="spellStart"/>
            <w:r w:rsidRPr="004B67AB">
              <w:rPr>
                <w:sz w:val="16"/>
              </w:rPr>
              <w:t>корп.А</w:t>
            </w:r>
            <w:proofErr w:type="spellEnd"/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13.  УПРАВЛІННЯ (ЦЕНТР) НАДАННЯ АДМІНІСТРАТИВНИХ ПОСЛУГ ГОЛОСІЇВСЬКОЇ РАЙОННОЇ В М.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42427949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03039,ГОЛОСІЇВСЬКИЙ ПРОСП.,42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14.  УПРАВЛІННЯ БУДІВНИЦТВА ГОЛОСІЇВСЬКОЇ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39612276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03039,ГОЛОСІЇВСЬКИЙ ПРОСП. ,42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15.  УПРАВЛІННЯ ЖИТЛОВО-КОМУНАЛЬНОГО ГОСПОДАРСТВА ГОЛОСІІВСЬКОЇ РІЙОННОЇ В МІСТІ КИЄВІ ДЕРЖАВНОЇ АДМІНСТРАЦІЇ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37414262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03039,ГОЛОСІЇВСЬКИЙ ПРОСП. ,17Б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16.  УПРАВЛІННЯ КУЛЬТУРИ ГОЛОСІЇВСЬКОЇ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37413541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03039,ГОЛОСІЇВСЬКИЙ ПРОСП. ,42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17.  ФІНАНСОВЕ УПРАВЛІННЯ ГОЛОСІЇВСЬКОЇ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37479555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03039,ГОЛОСІЇВСЬКИЙ ПРОСП. ,42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lastRenderedPageBreak/>
              <w:t>ГАЛУЗЬ - ОСВІТА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18.  ІНКЛЮЗИВНО-РЕСУРСНИЙ ЦЕНТР №1 ГОЛОСІЇВСЬКОГО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42633081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Адреса: 03187,ГЛУШКОВА АКАДЕМІКА ВУЛ.,41 </w:t>
            </w:r>
            <w:proofErr w:type="spellStart"/>
            <w:r w:rsidRPr="004B67AB">
              <w:rPr>
                <w:sz w:val="16"/>
              </w:rPr>
              <w:t>корп.Б</w:t>
            </w:r>
            <w:proofErr w:type="spellEnd"/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19.  БУДИНОК ДИТЯЧОЇ ТА ЮНАЦЬКОЇ ТВОРЧОСТІ ГОЛОСІЇВСЬКОГО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25662067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01039,ГОЛОСІЇВСЬКИЙ ПРОСП. ,22/1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20.  ГІМНАЗІЯ №179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179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22879435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03127,ГОЛОСІЇВСЬКИЙ ПРОСП. ,120-В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21.  ГІМНАЗІЯ №59 ІМЕНІ О.М.БОЙЧЕНКА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22879323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03028,ВЕЛИКА КИТАЇВСЬКА ВУЛ.,85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22.  ДИТЯЧО-ЮНАЦЬКА МУЗИЧНА ВОКАЛЬНО-ХОРЕОГРАФІЧНА СТУДІЯ "СВІТАНОК"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35790677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01033,ВОЛОДИМИРСЬКА ВУЛ.,71-А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23.  ДОШКІЛЬНИЙ НАВЧАЛЬНИЙ ЗАКЛАД №41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22879636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01033,ДЕМІЇВСЬКА ВУЛ.,35А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24.  ДОШКІЛЬНИЙ НАВЧАЛЬНИЙ ЗАКЛАД №371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22881739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01032,ГЕТЬМАНА ПАВЛА СКОРОПАДСЬКОГО ВУЛ.,39/41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25.  ДОШКІЛЬНИЙ НАВЧАЛЬНИЙ ЗАКЛАД №64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24092320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НАБЕРЕЖНО-КОРЧУВАТСЬКА ВУЛ.,56/66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26.  ДОШКІЛЬНИЙ НАВЧАЛЬНИЙ ЗАКЛАД №640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640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22879919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03191,ГЕРОЇВ МАРІУПОЛЯ ВУЛ.,1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27.  ДОШКІЛЬНИЙ НАВЧАЛЬНИЙ ЗАКЛАД №658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22879955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03040,ГОЛОСІЇВСЬКИЙ ПРОСП. ,94/96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28.  ДОШКІЛЬНИЙ НАВЧАЛЬНИЙ ЗАКЛАД  №717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717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26021815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03039,ЗАБІЛИ ВІКТОРА ВУЛ.,9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29.  ЕКОЛОГО-ПРИРОДНИЧИЙ ЛІЦЕЙ № 116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22879375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03041,СІЛЬСЬКОГОСПОДАРСЬКИЙ ПРОВ.,2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30.  ЗАКЛАД ДОШКІЛЬКОЇ ОСВІТИ  (ДИТЯЧИЙ САДОК) КОМПЕНСУЮЧОГО ТИПУ №32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22879613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03039,ДЕМІЇВСЬКИЙ ПРОВ.,4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31.  ЗАКЛАД ДОШКІЛЬНОЇ ОСВІТИ (ДИТЯЧИЙ-САДОК) №121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22879665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03083,КИТАЇВСЬКА ВУЛ.,32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32.  ЗАКЛАД ДОШКІЛЬНОЇ ОСВІТИ (ДИТЯЧИЙ-САДОК) №739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739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22881774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01033,ВОЛОДИМИРСЬКА ВУЛ.,77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33.  ЗАКЛАД ДОШКІЛЬНОЇ ОСВІТИ (ЯСЛА-САДОК) №406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406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22879872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03040,БРЕДБЕРІ РЕЯІ ВУЛ.,13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34.  ЗАКЛАД ДОШКІЛЬНОЇ ОСВІТИ №73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26501188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01084,КОНЧА-ЗАСПИНСЬКА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35.  ЗАКЛАД ДОШКІЛЬНОЇ ОСВІТИ (ЯСЛА-САДОК) №131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22879688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03040,ДЕМІЇВСЬКА ВУЛ.,49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36.  ЗАКЛАД ДОШКІЛЬНОЇ ОСВІТИ (ЯСЛА -САДОК) №726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726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00185361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03191,ТЕРЕМКІВСЬКА ВУЛ.,9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37.  ЗАКЛАД ДОШКІЛЬНОЇ ОСВІТИ (ЯСЛА-САДОК) №153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21571787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03187,ТЕРЕМКІВСЬКА ВУЛ.,10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38.  ЗАКЛАД ДОШКІЛЬНОЇ ОСВІТИ (ЯСЛА-САДОК)  № 642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642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21609567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03191,ГЕРОЇВ МАРІУПОЛЯ ВУЛ.,1Б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39.  ЗЗАКЛАД ДОШКІЛЬНОЇ ОСВІТИ (ЯСЛА-САДОК)   №117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22880355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01033,ГАЙДАРА ВУЛ.,13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40.  ЗАКЛАД ДОШКІЛЬНОЇ ОСВІТИ (ЯСЛА-САДОК)  №118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22881656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01033,ТАРАСІВСЬКА ВУЛ.,6А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41.  ЗАКЛАД ДОШКІЛЬНОЇ ОСВІТИ  (ЯСЛА-САДОК)  №129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129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22879671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01033,ВОЛОДИМИРСЬКА ВУЛ.,89А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42.  ЗАКЛАД ДОШКІЛЬНОЇ ОСВІТИ (ЯСЛА-САДОК)   №150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22879702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03191,ДМИТРА ЛУЦЕНКА,13А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43.  ЗАКЛАД ДОЩКІЛЬНОЇ ОСВІТИ (ЯСЛА-САДОК)  №182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03562394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03143,ЗАБОЛОТНОГО АКАДЕМІКА ВУЛ.,138А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44.  ЗАКЛАД ДОШКІЛЬНОЇ ОСВІТИ (ЯСЛА-САДОК)  №198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198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22879731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03040,ВАСИЛЬКІВСЬКА ВУЛ.,10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45.  ЗАКЛАД ДОШКІЛЬНОЇ ОСВІТИ  (ЯСЛА-САДОК)  №253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253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22879760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03150,АНТОНОВИЧА ВУЛ. ,108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46.  ЗАКЛАД ДОШКІЛЬНОЇ ОСВІТИ (ЯСЛА-САДОК)  №262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262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22880438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01032,ЖИЛЯНСЬКА ВУЛ.,84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47.  ЗАКЛАД ДОШКІЛЬНОЇ ОСВІТИ (ЯСЛА-САДОК)  №305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305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23541520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03191,ЛІСНИЧА ВУЛ.,3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48.  ЗАКЛАД ДОШКІЛЬНОЇ ОСВІТИ (ЯСЛА-САДОК)  №312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22879808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03128,НАУКИ ПРОСП.,42/1 корп.2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49.  ЗАКЛАД ДОШКІЛЬНОЇ ОСВІТИ (ЯСЛА-САДОК)  №328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26501171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03027,ОРІХУВАТСЬКА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50.  ЗАКЛАД ДОШКІЛЬНОЇ ОСВІТИ (ЯСЛА-САДОК)  №340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340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22879820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03127,ВАСИЛЬКІВСЬКА ВУЛ.,47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51.  ЗАКЛАД ДОШКІЛЬНОЇ ОСВІТИ (ЯСЛА-САДОК)  №341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341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22879837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03150,АНТОНОВИЧА ВУЛ. ,150А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52.  ЗАКЛАД ДОШКІЛЬНОЇ ЛСВІТИ (ЯСЛА-САДОК)  №389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22879854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03083,НАУКИ ПРОСП.,100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53.  ЗАКЛАД ДОШКІЛЬНОЇ ОСВІТИ (ЯСЛА-САДОК)  №402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22879866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03022,ВАСИЛЬКІВСЬКА ВУЛ.,39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54.  ЗАКЛАД ДОШКІЛЬНОЇ ОСВІТИ (ЯСЛА-САДОК)  №416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22879889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03040,МАРИЧАНСЬКА ВУЛ.,10А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55.  ЗАКЛАД ДОШКІЛЬНОЇ ЛОСВІТИ (ЯСЛА-САДОК) №439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439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22879895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03127,ГОЛОСІЇВСЬКИЙ ПРОСП. ,124А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56.  ЗАКЛАД ДОШКІЛЬНОЇ ОСВІТИ (ЯСЛА-САДОК) №440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440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22879903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03127,ЖУКОВСЬКОГО ВАСИЛЯ ВУЛ.,9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57.  ЗАКЛАД ДОШКІЛЬНОЇ ОСВІТИ (ЯСЛА-САДОК)  №506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506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05417667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03039,СТРАТЕГІЧНЕ ШОСЕ,54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58.  ЗАКЛАД ДОШКІЛЬНОЇ ОСВІТИ (ЯСЛА-САДОК)  №513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03534297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03187,ГЛУШКОВА АКАДЕМІКА ВУЛ.,20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59.  ЗАКЛАД ДОШКІЛЬНОЇ ОСВІТИ (ЯСЛА-САДОК) №596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24092461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03045,НОВОПИРОГІВСЬКА ВУЛ.,31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60.  ЗАКЛАД ДОШКІЛЬНОЇ ОСВІТИ (ЯСЛА-САДОК)  №641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641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22879926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03191,ГЕРОЇВ МАРІУПОЛЯ ВУЛ.,1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61.  ЗАКЛАД ДОШКІЛЬНОЇ ОСВІТИ (ЯСЛА-САДОК)  №643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22879932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03039,ГОЛОСІЇВСЬКА ВУЛ.,4-А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62.  ЗАКЛАД ДОШКІЛЬНОГО ТИПУ (ЯСЛА-САДОК) КОМБІНОВАНОГО ТИПУ №196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22879725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03191,ДМИТРА ЛУЦЕНКА,13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63.  ЗАКЛАД ДОШКІЛЬНОЇ ОСВІТИ (ЯСЛА-САДОК)  КОМБІНОВАНОГО ТИПУ №285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285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22879783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03187,ГЛУШКОВА АКАДЕМІКА ВУЛ.,41-Б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64.  ЗАКЛАД ДОШКІЛЬНОЇ ОСВІТИ (ЯСЛА-САДОК)  №157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22879719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03127,КОЛОМИЙСЬКИЙ ПРОВ.,9А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65.  ЗАКЛАД ДОШКІЛЬНОЇ ОСВІТИ (ЯСЛА-САДОК)  №158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22881679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01033,МИКІЛЬСЬКО-БОТАНІЧНА ВУЛ.,7/9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66.  ЗАКЛАД ДОШКІЛЬНОЇ ОСВІТИ (ЯСЛА-САДОК) №24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25793622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03118,КОЗАЦЬКА ВУЛ.,34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67.  ЗАКЛАД ДОШКІЛЬНОЇ ОСВІТИ  (ЯСЛА-САДОК)  №372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22879843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03187,ЗАБОЛОТНОГО АКАДЕМІКА ВУЛ.,114А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68.  ЗАКЛАД ДОШКІЛЬНОЇ ОСВІТИ №61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22881604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ВОЛОДИМИРСЬКА ВУЛ.,76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69.  ЗАКЛАД ДОШКІЛЬНОЇ ОСВІТИ (ЯСЛА-САДОК) №667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22879978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03191,ДМИТРА ЛУЦЕНКА ВУЛ.,13 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70.  ЗАКЛАД ДОШКІЛЬНОЇ ОСВІТИ (ЯСЛА-САДОК)  №725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26501194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03028,КРИМСЬКА ВУЛ.,1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71.  ЗАКЛАД ДОШКІЛЬНОЇ ОСВІТИ (ЯСЛА-САДОК) №764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764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22879990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03150,АНТОНОВИЧА ВУЛ. ,168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72.  ЗАКЛАД ДОШКІЛЬНОЇ ОСВІТИ (ЯСЛА-САДОК) №798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798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22880007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03187,ЗАБОЛОТНОГО АКАДЕМІКА ВУЛ.,70А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73.  ЗАКЛАД ДОШКІЛЬНОЇ ОСВІТИ (ФСЛА-САДОК) №92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22881633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01004,АНТОНОВИЧА ВУЛ. ,4/2 корп.2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74.  ЗАКЛАД ОСВІТИ (ЯСЛА -САДОК) №659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659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22879961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03041,СІЛЬСЬКОГОСПОДАРСЬКИЙ ПРОВ.,4-А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75.  ЗАКЛАД ДОЩКІЛЬНОЇ ОСВІТИ (ЯСЛА-САДОК) №318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22881716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03004,ВЕЛИКА ВАСИЛЬКІВСЬКА ВУЛ. ,36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76.  ЗАКЛАД ДОШКІЛЬНОЇ ОСВІТИ (ДИТЯЧИЙ-САДОК) КОМПЕНСУЮЧОГО ТИПУ №221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22879754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03127,ГОЛОСІЇВСЬКИЙ ПРОСП. ,114-А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77.  ЛІЦЕЙ "ГОЛОСІЇВСЬКИЙ" № 241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23711548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03039,ГОЛОСІЇВСЬКА ВУЛ.,12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78.  ЛІЦЕЙ №227 ІМЕНІ М.М.ГРОМОВА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22879464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03039,ГЕРОЇВ МАРІУПОЛЯ ВУЛ.,7-Д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79.  ЛІЦЕЙ ПОДАТКОВОЇ ТА РЕКЛАМНОЇ СПРАВИ №21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22881449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01033,САКСАГАНСЬКОГО ВУЛ.,64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80.  МЕДИЧНА ГІМНАЗІЯ №33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22881455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03127,ВОЛОДИМИРСЬКА ВУЛ.,79-Б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81.  НАВЧАЛЬНО- ВИХОВНИЙ КОМПЛЕКС "ДОШКІЛЬНИЙ НАВЧАЛЬНИЙ ЗАКЛАД- ЗАГАЛЬНООСВІТНІЙ НАВЧАЛЬНИЙ ЗАКЛАД "БАРВІНОК"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24918493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03187,ГЛУШКОВА АКАДЕМІКА ВУЛ.,55А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82.  СПЕЦІАЛІЗОВАНА ШКОЛА I-III СТУПЕНІВ З ПОГЛИБЛЕНИМ ВИВЧЕННЯМ ІНОЗЕМНИХ МОВ №112 ІМЕНІ Т.ШЕВЧЕНКА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22879369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030150,ВЕЛИКА ВАСИЛЬКІВСЬКА ВУЛ. ,78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83.  СПЕЦІАЛІЗОВАНА ШКОЛА I-III СТУПЕНІВ З ПОГЛИБЛЕНИМ ВИВЧЕННЯМ УКРАЇНСЬКОЇ МОВИ ТА ЛІТЕРАТУРИ № 273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23392221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03045,НАБЕРЕЖНО-КОРЧУВАТСЬКА ВУЛ.,94-А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84.  СПЕЦІАЛІЗОВАНА ШКОЛА I-III СТУПЕНІВ З ПОГЛИБЛЕНИМ ВИВЧЕННЯМ УКРАЇНСЬКОЇ МОВИ ТА ЛІТЕРАТУРИ № 87 ІМЕНІ О.П.ДОВЖЕНКА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22881515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01004,АНТОНОВИЧА ВУЛ. ,4/6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85.  СПЕЦІАЛІЗОВАНА ШКОЛА I-III СТУПЕНІВ З ПОГЛИБЛЕННИМ ВИВЧЕННЯМ АНГЛІЙСЬКОЇ МОВИ № 15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22877005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03040,ВАСИЛІВСЬКА ВУЛ.,12-А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86.  СПЕЦІАЛІЗОВАНА ШКОЛА І-ІІІ СТУПЕНІВ З ПОГЛИБЛЕНИМ ВИВЧЕННЯМ ІНОЗЕМНИХ МОВ №220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22879458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03191,ГЕРОЇВ МАРІУПОЛЯ ВУЛ.,7-Г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87.  СПЕЦІАЛІЗОВАНА ШКОЛА І-ІІІ СТУПЕНІВ З ПОГЛИБЛЕНИМ ВИВЧЕННЯМ АНГЛІЙСЬКОЇ МОВИ № 44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22880088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01033,ЖИЛЯНСЬКА ВУЛ.,46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88.  СПЕЦІАЛІЗОВАНА ШКОЛА І-ІІІ СТУПЕНІВ З ПОГЛИБЛЕНИМ ВИВЧЕННЯМ АНГЛІЙСЬКОЇ МОВИ № 85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22879331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03039,ГОЛОСІЇВСЬКИЙ ПРОСП. ,36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89.  СПЕЦІАЛІЗОВАНА ШКОЛА І-ІІІ СТУПЕНІВ З ПОГЛИБЛЕНИМ ВИВЧЕННЯМ АНГЛІЙСЬКОЇ МОВИ № 92 ІМЕНІ ІВАНА ФРАНКА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22881521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01033,ТАРАСІВСЬКА ВУЛ.,11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90.  СПЕЦІАЛІЗОВАНА ШКОЛА І-ІІІ СТУПЕНІВ З ПОГЛИБЛЕНИМ ВИВЧЕННЯМ АНГЛІЙСЬКОЇ МОВИ №165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165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22880177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01032,ЖИЛЯНСЬКА ВУЛ.,75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91.  СПЕЦІАЛІЗОВАНА ШКОЛА І-ІІІ СТУПЕНІВ З ПОГЛИБЛЕНИМ ВИВЧЕННЯМ АНГЛІЙСЬКОЇ ТА ІТАЛІЙСЬКОЇ МОВ №130 ІМЕНІ ДАНТЕ АЛІГ'ЄРІ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22879398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030150,ВЕЛИКА ВАСИЛЬКІВСЬКА ВУЛ. ,128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92.  СПЕЦІАЛІЗОВАНА ШКОЛА І-ІІІ СТУПЕНІВ З ПОГЛИБЛЕНИМ ВИВЧЕННЯМ УКРАЇНСЬКОЇ МОВИ ТА ЛІТЕРАТУРИ №260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22879493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03191,ГЕРОЇВ МАРІУПОЛЯ ВУЛ.,7-Б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93.  СПЕЦІАЛІЗОВАНА ШКОЛА І-ІІІ СТУПЕНІВ З ПОГЛИБЛЕНИМ ВИВЧЕННЯМ ФРАНЦУЗЬКОЇ МОВИ № 269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269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22879501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03187,ГЛУШКОВА АКАДЕМІКА ВУЛ.,17-А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94.  СПЕЦІАЛІЗОВАНА ШКОЛА І-ІІІ СТУПЕНІВ З ПОГЛИБЛЕНИМ ВИВЧЕННЯМ ФРАНЦУЗЬКОЇ МОВИ №110 ІМЕНІ К.ГАПОНЕНКА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22879352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03039,КОЗАЦЬКА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95.  СПЕЦІАЛЬНА ШКОЛА № 9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22879547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03127,БУТЕНКО ЗОЇ ВУЛ.,9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96.  СПЕЦІАЛЬНА ЗАГАЛЬНООСВІТНЯ ШКОЛА-ІНТЕРНАТ №11 ДЛЯ СЛАБОЗОРИХ ДІТЕЙ З ПОГЛИБЛЕНИМ ВИВЧЕННЯМ ПРЕДМЕТІВ ХУДОЖНЬО- ЕСТЕТИЧНОГО ЦИКЛУ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22879553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03039,ГАЙДАМАЦЬКА ВУЛ.,12-А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97.  СПЕЦІАЛЬНА ШКОЛА №7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22879530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03143,ЗАБОЛОТНОГО АКАДЕМІКА ВУЛ.,146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98.  УПРАВЛІННЯ ОСВІТИ ГОЛОСІЇВСЬКОЇ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37479398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03127,ГОЛОСІЇВСЬКИЙ ПРОСП. ,118 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99.  ШКОЛА I-III СТУПЕНІВ №151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23392132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03131,ЛІСНИЧА ВУЛ.,3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100.  ШКОЛА І-ІІІ СТУПЕНІВ № 122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122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22879381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03083,КИТАЇВСЬКА ВУЛ.,22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101.  ШКОЛА І-ІІІ СТУПЕНІВ № 132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20077772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03187,ГЛУШКОВА АКАДЕМІКА ВУЛ.,28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102.  ШКОЛА І-ІІІ СТУПЕНІВ № 150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22879429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03026,ПИРОГІВСЬКИЙ ШЛЯХ  ВУЛ. ,148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103.  ШКОЛА І-ІІІ СТУПЕНІВ № 236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22879470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03143,ЗАБОЛОТНОГО АКАДЕМІКА ВУЛ.,144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104.  ШКОЛА І-ІІІ СТУПЕНІВ № 37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22879300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03150,АНТОНОВИЧА ВУЛ. ,130/17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105.  ШКОЛА І-ІІІ СТУПЕНІВ №108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22879346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03039,ЧУМАЦЬКА ВУЛ.,2/10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106.  ШКОЛА І-ІІІ СТУПЕНІВ №186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186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22879441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03127,БУТЕНКО ЗОЇ ВУЛ.,8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107.  ШКОЛА І-ІІІ СТУПЕНІВ №286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286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22879518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03187,ЗАБОЛОТНОГО АКАДЕМІКА ВУЛ.,6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108.  ШКОЛА І-ІІІ СТУПЕНІВ №36 ІМЕНІ С.П.КОРОЛЬОВА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22879292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03040,СТЕЛЬМАХА МИХАЙЛА ВУЛ.,9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109.  ШКОЛА ІІ-ІІІ СТУПЕНІВ № 319 ІМЕНІ ВАЛЕРІЯ ЛОБАНОВСЬКОГО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22879599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03118,ЛОБАНОВСЬКОГО ВАЛЕРІЯ ПРОСП. ,146-148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СОЦІАЛЬНЕ ЗАБЕЗПЕЧЕННЯ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110.  ГОЛОСІЇВСЬКИЙ РАЙОННИЙ В МІСТІ КИЄВІ ЦЕНТР СОЦІАЛЬНИХ СЛУЖБ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26064115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03040,МАРИЧАНСЬКА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111.  ТЕРИТОРІАЛЬНИЙ ЦЕНТР СОЦІАЛЬНОГО ОБСЛУГОВУВАННЯ (НАДАННЯ СОЦІАЛЬНИХ ПОСЛУГ) ГОЛОСІЇВСЬКОГО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24721709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03187,ТЕРЕМКІВСЬКА ВУЛ.,9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112.  УПРАВЛІННЯ СОЦІАЛЬНОЇ ТА ВЕТЕРАНСЬКОЇ ПОЛІТИКИ ГОЛОСІЇВСЬКОЇ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37414016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03040,ЗДАНОВСЬКОЇ ЮЛІЇ ВУЛ.,5 корп.3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113.  ЦЕНТР У СПРАВАХ СІМ'Ї ТА ЖІНОК "РОДИННИЙ ДІМ"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26380129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03083,НАУКИ ПРОСП.,18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114.  КОМПЛЕКСНА ДИТЯЧО- ЮНАЦЬКА СПОРТИВНА ШКОЛА "АРГО" 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35839993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03039,ГОЛОСІЇВСЬКИЙ ПРОСП. ,42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115.  КОМПЛЕКСНА ДИТЯЧО- ЮНАЦЬКА СПОРТИВНА ШКОЛА "ТРІУМФ"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38744513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03039,ГОЛОСІЇВСЬКИЙ ПРОСП. ,42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116.  КОМПЛЕКСНА ДИТЯЧО- ЮНАЦЬКА СПОРТИВНА ШКОЛА №15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22879582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03191,ГЕРОЇВ МАРІУПОЛЯ ВУЛ.,7А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117.  ФІЗКУЛЬТУРНО-ОЗДОРОВЧИЙ ЦЕНТР "ЦЕНТРАЛІЗОВАНА СИСТЕМА ДИТЯЧО-ЮНАЦЬКИХ СПОРТИВНИХ КЛУБІВ ЗА МІСЦЕМ ПРОЖИВАННЯ "ГОЛОСІЄВО"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36203172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03150,АНТОНОВИЧА ВУЛ. ,156</w:t>
            </w:r>
          </w:p>
        </w:tc>
      </w:tr>
      <w:tr w:rsidR="004B67AB" w:rsidRPr="004B67AB" w:rsidTr="00FD69EF">
        <w:trPr>
          <w:cantSplit/>
        </w:trPr>
        <w:tc>
          <w:tcPr>
            <w:tcW w:w="10456" w:type="dxa"/>
            <w:shd w:val="clear" w:color="auto" w:fill="D9D9D9" w:themeFill="background1" w:themeFillShade="D9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РАЙОН - ДАРНИЦЬКИЙ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КУЛЬТУРА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118.  ВІДДІЛ КУЛЬТУРИ ДАРНИЦЬКОЇ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37448129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02068,КОШИЦЯ ВУЛ.,11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119.  ДИТЯЧА МУЗИЧНА ШКОЛА №21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05459849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02091,ХАРКІВСЬКЕ ШОСЕ,121/3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120.  ДИТЯЧА ХУДОЖНЯ ШКОЛА №11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22886501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02096,ПАСХАЛІНА ЮРІЯ ВУЛ. ,15А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 xml:space="preserve">121.  ДИТЯЧА ШКОЛА МИСТЕЦТВ №4 ДАРНИЦЬКОГО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25400723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02068,АХМАТОВОЇ АННИ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122.  ДИТЯЧА ШКОЛА МИСТЕЦТВ №9 ДАРНИЦЬКОГО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36058605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02088,ХАРЧЕНКА ЄВГЕНА ВУЛ. ,47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123.  КУЛЬТУРНО-МИСТЕЦЬКИЙ ЦЕНТР ДАРНИЦЬКОГО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26125472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02068,РЕВУЦЬКОГО ВУЛ.,6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124.  ПАЛАЦ КУЛЬТУРИ "ДАРНИЦЯ"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02597166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02099,АФАНАСЬЄВА ГЕННАДІЯ ВУЛ.,18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125.  ЦЕНТРАЛІЗОВАНА БІБЛІОТЕЧНА СИСТЕМА УПРАВЛІННЯ КУЛЬТУРИ ДАРНИЦЬКОЇ РАЙОННОЇ В МІСТІ 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26125803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02081,ЗДОЛБУНІВСЬКА ВУЛ.,3А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126.  ВІДДІЛ МОЛОДІ ТА СПОРТУ ДАРНИЦЬКОЇ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37448032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02068,КОШИЦЯ ВУЛ.,11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127.  ДАРНИЦЬКА РАЙОННА В МІСТІ КИЄВІ ДЕРЖАВНА АДМІНІСТРАЦІЯ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37388222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02068,КОШИЦЯ ВУЛ.,11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128.  СЛУЖБА У СПРАВАХ ДІТЕЙ ТА СІМ'Ї ДАРНИЦЬКОЇ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37448223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02096,ЯЛТИНСЬКА ВУЛ.,14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129.  УПРАВЛІННЯ (ЦЕНТР) НАДАННЯ АДМІНІСТРАТИВНИХ ПОСЛУГ ДАРНИЦЬКОЇ РАЙОННОЇ В М.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42369175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02068,ОЛІЙНИКА СТЕПАНА ВУЛ.,21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130.  УПРАВЛІННЯ БУДІВНИЦТВА ТА ЖИТЛОВО-КОМУНАЛЬНОГО ГОСПОДАРСТВА ДАННИЦЬКОЇ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39682379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02068,КОШИЦЯ ВУЛ.,11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131.  УПРАВЛІННЯ ЖИТЛОВО- КОМУНАЛЬНОГО ГОСПОДАРСТВА ДАРНИЦЬКОЇ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37448218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02068,КОШИЦЯ ВУЛ.,11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132.  ФІНАНСОВЕ УПРАВЛІННЯ ДАРНИЦЬКОЇ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37448202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02068,КОШИЦЯ ВУЛ.,11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ОСВІТА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133.  ІНКЛЮЗИВНО-РЕСУРСНИЙ ЦЕНТР №11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44592550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02121, ЦІСИК КВІТКИ ВУЛ.,1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134.  ІНКЛЮЗИВНО-РЕСУРСНИЙ ЦЕНТР №2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42631367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02096,ПАСХАЛІНА ЮРІЯ ВУЛ. ,6/5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135.  БУДИНОК ДИТЯЧОЇ ТА ЮНАЦЬКОЇ ТВОРЧОСТІ "ДИВОЦВІТ"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26188366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02068,ВЕРБИЦЬКОГО АРХІТЕКТОРА ВУЛ.,4-Б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136.  ГІМНАЗІЯ "ДІАЛОГ"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23392250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02068,КОШИЦЯ ВУЛ.,6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137.  ГІМНАЗІЯ "КИЇВСЬКА РУСЬ"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39143296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02140,ВЕРБИЦЬКОГО АРХІТЕКТОРА ВУЛ.,2-В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138.  ГІМНАЗІЯ № 267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23392215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02091,ВЕРБИЦЬКОГО АРХІТЕКТОРА ВУЛ.,7А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139.  ГІМНАЗІЯ №237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23392178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02121,ВЕРБИЦЬКОГО АРХІТЕКТОРА ВУЛ.,28-Г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140.  ГІМНАЗІЯ №261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23392190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02091,ВЕРБИЦЬКОГО АРХІТЕКТОРА ВУЛ.,7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141.  ГІМНАЗІЯ №290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22875972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02091,РЕВУЦЬКОГО ВУЛ.,13А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142.  ГІМНАЗІЯ №315 З ПОГЛИБЛЕНИМ ВИВЧЕННЯМ ІНОЗЕМНИХ МОВ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23392296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02068,ДРАГОМАНОВА ВУЛ.,27-А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143.  ГІМНАЗІЯ №62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23493991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02095,КНЯЖИЙ ЗАТОН ВУЛ.,17-В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144.  ДИТЯЧО-ЮНАЦЬКИЙ ЦЕНТР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26189325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02099,АФАНАСЬЄВА ГЕННАДІЯ ВУЛ.,14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145.  ЗАКЛАД ДОШКІЛЬНОЇ ОСВІТИ (ЯСЛА-САДОК) № 345 ДАРНИЦЬКОГО РАЙОНУ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22876230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02099,САНАТОРНА ВУЛ.,9-А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146.  ЗАКЛАД ДОШКІЛЬНОЇ ОСВІТИ )ЯСЛА-САДОК) КОМБІНОВАНОГО ТИПУ №774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24092538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02091,ВЕРБИЦЬКОГО АРХІТЕКТОРА ВУЛ.,9-В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147.   ЗАКЛАД ДОШКІЛЬНОЇ ОСВІТИ (ЯСЛА-САДОК) №315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42491527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02095,КНЯЖИЙ ЗАТОН ВУЛ.,12-Б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148.  ЗАКЛАД ДОШКІЛЬНОЇ ОСВІТИ (ЯСЛА-САДОК) №290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22876187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02091,РЕВУЦЬКОГО ВУЛ.,19-А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149.  ЗАКЛАД ДОШКІЛЬНОЇ ОСВІТИ (ЯСЛА-САДОК) №148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22876106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02099,ВЕРЕСНЕВА ВУЛ.,5-А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150.  ЗАКЛАД ДОШКІЛЬНОЇ ОСВІТИ (ЯСЛА-САДОК) №275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275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22876164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02096,ЯЛТИНСЬКА ВУЛ.,10/14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151.  ЗАКЛАД ДОШКІЛЬНОЇ ОСВІТИ (ЯСЛА-САДОК) №314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24092426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02068,ДРАГОМАНОВА ВУЛ.,25-А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152.  ЗАКЛАД ДОШКІЛЬНОЇ ОСВІТИ (ЯСЛА-САДОК) №7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24092283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02068,ГРИГОРЕНКА ПЕТРА ПРОСП.,21-А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153.  ЗАКЛАД ДОШКІЛЬНОЇ ОСВІТИ (ЯСЛА-САДОК) №706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706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24379042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02175,ЛИТВИНСЬКОГО ЮРІЯ ВУЛ.,21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154.  ЗАКЛАД ДОШКІЛЬНОЇ ОСВІТИ (ЯСЛА-САДОК) №160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30386454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03068,АХМАТОВОЇ АННИ ВУЛ.,11-А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155.  ЗАКЛАД ДОШКІЛЬНОЇ ОСВІТИ ( ЯСЛА-САДОК) №719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24092509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02068,РЕВУЦЬКОГО ВУЛ.,8-Б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156.  ЗАКЛАД ДОШКІЛЬНОЇ ОСВІТИ (ДИТЯЧИЙ САДОК) №215 ІМЕНІ ТИМОФІЯ ЛУБЕНЦЯ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35510839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02095,УРЛІВСЬКА ВУЛ.,3-Г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157.  ЗАКЛАД ДОШКІЛЬНОЇ ОСВІТИ (ДИТЯЧИЙ САДОК) №245 "ПЕРЕВЕСЛО" ДАРНИЦЬКОГО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36058150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УРЛІВСЬКА ВУЛ.,19-А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158.  ЗАКЛАД ДОШКІЛЬНОЇ ОСВІТИ (ДИТЯЧИЙ САДОК)  №370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370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41398645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02140,РЕВУЦЬКОГО ВУЛ.,1-В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159.  ЗАКЛАД ДОШКІЛЬНОЇ ОСВІТИ (ДИТЯЧИЙ САДОК) №445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39659890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02140,ЧАВДАР ЄЛИЗАВЕТИ ВУЛ.,10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160.  ЗАКЛАД ДОШКІЛЬНОЇ ОСВІТИ (ЯСЛА-САДОК) №550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38526789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ГРИГОРЕНКА ПЕТРА ПРОСП.,20-Б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161.  ЗАКЛАД ДОШКІЛЬНОЇ ОСВІТИ (ЯСЛА-САДОК) №791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41151336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02140,ВИШНЯКІВСЬКА ВУЛ.,8-Б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162.  ЗАКЛАД ДОШКІЛЬНОЇ ОСВІТИ (ЯСЛА САДОК) №807 " ПРОЛІСОК"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807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24378984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02093,БОРИСПІЛЬСЬКА ВУЛ.,51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163.  ЗАКЛАД ДОШКІЛЬНОЇ ОСВІТИ (ЯСЛА- САДОК) )№20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24092290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02068,КОШИЦЯ ВУЛ.,5-Г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164.  ЗАКЛАД ДОШКІЛЬНОЇ ОСВІТИ (ЯСЛА-САДОК) "КАЗКА" №100 ДАРНИЦЬКОГО РАЙОНУ М. КИЄВА  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36215000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02081,УРЛІВСЬКА ВУЛ.,21-В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165.  ЗАКЛАД ДОШКІЛЬНОЇ ОСВІТИ (ЯСЛА-САДОК)  №242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24092372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Адреса: 02068,КОШИЦЯ ВУЛ.,9 А 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166.  ЗАКЛАД ДОШКІЛЬНОЇ ОСВІТИ (ЯСЛА-САДОК) КОМПЕНСУЮЧОГО ТИПУ №250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24092395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02068,БРАТСТВА ТАРАСІВЦІВ ВУЛ.,6-А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167.  ЗАКЛАД ДОШКІЛЬНОЇ ОСВІТИ (ЯСЛА-САДОК) "МОНТЕССОРІ-САД"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26051963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02068,АХМАТОВОЇ АННИ ВУЛ.,14-В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168.  ЗАКЛАД ДОШКІЛЬНОЇ ОСВІТИ (ЯСЛА-САДОК) №113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24372137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02081,ЗДОЛБУНІВСЬКА ВУЛ.,3-Б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169.  ЗАКЛАД ДОШКІЛЬНОЇ ОСВІТИ (ЯСЛА-САДОК) №149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24572416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02140,ВИШНЯКІВСЬКА ВУЛ.,12-Б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170.  ЗАКЛАД ДОШКІЛЬНОЇ ОСВІТИ (ЯСЛА-САДОК) №189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22876112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02068,РЕВУЦЬКОГО ВУЛ.,4-А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171.  ЗАКЛАД ДОШКІЛЬНОЇ ОСВІТИ (ЯСЛА-САДОК) №201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22876135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02068,АХМАТОВОЇ АННИ ВУЛ.,2-Б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172.  ЗАКЛАД ДОШКІЛЬНОЇ ОСВІТИ (ЯСЛА-САДОК) №21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38526773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ГМИРІ БОРИСА ВУЛ.,2-Г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173.  ЗАКЛАД ДОШКІЛЬНОЇ ОСВІТИ (ЯСЛА-САДОК) №210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31117791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02068,СРІБНОКІЛЬСЬКА ВУЛ.,14-Б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174.  ЗАКЛАД ДОШКІЛЬНОЇ ОСВІТИ (ЯСЛА-САДОК) №240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24092366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02091,ТРОСТЯНЕЦЬКА ВУЛ.,8-Г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175.  ЗАКЛАД ДОШКІЛЬНОЇ ОСВІТИ (ЯСЛА-САДОК) №248 ДАРНИЦЬКОГО Р-НУ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24092389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02091,ТРОСТЯНЕЦЬКА ВУЛ.,8-А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176.  ЗАКЛАД ДОШКІЛЬНОЇ ОСВІТИ (ЯСЛА-САДОК) №31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24092308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02068,ДРАГОМАНОВА ВУЛ.,42-Б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177.  ЗАКЛАД ДОШКІЛЬНОЇ ОСВІТИ (ЯСЛА-САДОК) №367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24379004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02099,САНАТОРНА ВУЛ.,5-А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178.  ЗАКЛАД ДОШКІЛЬНОЇ ОСВІТИ (ЯСЛА-САДОК) №5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24092277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02095,СРІБНОКІЛЬСЬКА ВУЛ.,4-А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179.  ЗАКЛАД ДОШКІЛЬНОЇ ОСВІТИ (ЯСЛА-САДОК) №500 "АБЕТКА" ДАРНИЦЬКОГО РАЙОНУ М. КИЄВА 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26060927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02140,МИШУГИ ОЛЕКСАНДРА ВУЛ.,3-Б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180.  ЗАКЛАД ДОШКІЛЬНОЇ ОСВІТИ  (ЯСЛА-САДОК) №59 ДАРНИЦЬКОГО РАЙОНУ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24092314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02121,БАЖАНА МИКОЛИ ПРОСП.,7-А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181.  ЗАКЛАД ДОШКІЛЬНОЇ ОСВІТИ (ЯСЛА-САДОК) №6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25638502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02140,РУДЕНКО ЛАРИСИ ВУЛ.,8А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182.  ЗАКЛАД ДОШКІЛЬНОЇ ОСВІТИ (ЯСЛА-САДОК) №634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22876425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02099,ШЕВЕЛЬОВА ЮРІЯ ВУЛ. ,63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183.  ЗАКЛАД ДОШКІЛЬНОЇ ОСВІТИ  (ЯСЛА-САДОК) №678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678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22876448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02099,ВОЛГО-ДОНСЬКА ВУЛ.,77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184.  ЗАКЛАД ДОШКІЛЬНОЇ ОСВІТИ (ЯСЛА-САДОК) №696 ДАРНИЦЬКОГО РАЙОНУ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24092478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02121,БАЖАНА МИКОЛИ ПРОСП.,9-Є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185.  ЗАКЛАД ДОШКІЛЬНОЇ ОСВІТИ (ЯСЛА-САДОК) №787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787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24379033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02096,СІМФЕРОПОЛЬСЬКА ВУЛ.,6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186.  ЗАКЛАД ДОШКІЛЬНОЇ ОСВІТИ (ЯСЛА-САДОК) №790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01038418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02088,ХАРЧЕНКА ЄВГЕНА ВУЛ. ,20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187.  ЗАКЛАД ДОШКІЛЬНОЇ ОСВІТИ (ЯСЛА-САДОК) №792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792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24092550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02088,ХАРЧЕНКА ЄВГЕНА ВУЛ. ,49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188.  ЗАКЛАД ДОШКІЛЬНОЇ ОСВІТИ (ЯСЛА-САДОК) №805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805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22876477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02175,АНТІПОВА ДЕНИСА ВУЛ.,12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189.  ЗАКЛАД ДОШКІЛЬНОЇ ОСВІТИ (ЯСЛА-САДОК) №809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809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24092567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02068,АХМАТОВОЇ АННИ ВУЛ.,5-Б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190.  ЗАКЛАД ДОШКІЛЬНОЇ ОСВІТИ (ЯСЛА-САДОК) №89 ДАРНИЦЬКОГО Р-НУ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24380059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02068,КНЯЖИЙ ЗАТОН ВУЛ.,17-Г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191.  ЗАКЛАД ДОШКІЛЬНОЇ ОСВІТИ (ЯСЛА-САДОК) КОМБІНОВАНОГО ТИПУ № 270 ДАРНИЦЬКОГО Р-НУ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270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40155057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02068,ОЛІЙНИКА СТЕПАНА ВУЛ.,6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192.  ЗАКЛАД ДОШКІЛЬНОЇ ОСВІТИ  (ЯСЛА-САДОК) КОМБІНОВАНОГО ТИПУ №132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30386433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02140,ГМИРІ БОРИСА ВУЛ.,3-А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 xml:space="preserve">193.  ЗАКЛАД ДОШКІЛЬНОЇ ОСВІТИ (ЯСЛА-САДОК) КОМБІНОВАНОГО ТИПУ №138 ДАРНИЦЬКОГО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22876098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02091,РЕВУЦЬКОГО ВУЛ.,7-Б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194.  ЗАКЛАД ДОШКІЛЬНОЇ ОСВІТИ (ЯСЛА-САДОК) КОМБІНОВАНОГО ТИПУ №147 ДАРНИЦЬКОГО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24092355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02068,ОЛІЙНИКА СТЕПАНА ВУЛ.,6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195.  ЗАКЛАД ДОШКІЛЬНОЇ ОСВІТИ (ЯСЛА-САДОК) КОМБІНОВАНОГО ТИПУ №256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22876158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02096,АФАНАСЬЄВА ГЕННАДІЯ ВУЛ.,10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196.  ЗАКЛАД ДОШКІЛЬНОЇ ОСВІТИ (ЯСЛА-САДОК) КОМБІНОВАНОГО ТИПУ №385 ДАРНИЦЬКОГО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385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22876276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02096,ГАСПРИНСЬКОГО ІСМАЇЛА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197.  ЗАКЛАД ДОШКІЛЬНОЇ ОСВІТИ (ЯСЛА-САДОК) КОМБІНОВАНОГО ТИПУ №620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22876419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02099,ШЕВЕЛЬОВА ЮРІЯ ВУЛ. ,61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198.  ЗАКЛАД ДОШКІЛЬНОЇ ОСВІТИ (ЯСЛА-САДОК) КОМБІНОВАНОГО ТИПУ №779 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779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22876454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02091,ТРОСТЯНЕЦЬКА ВУЛ.,7 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199.  ЗАКЛАД ДОШКІЛЬНОЇ ОСВІТИ (ЯСЛА-САДОК) КОМБІНОВАНОГО ТИПУ №800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22876460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02091,ТРОСТЯНЕЦЬКА ВУЛ.,3-А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200.  ЗАКЛАД ДОШКІЛЬНОЇ ОСВІТИ (ЯСЛА-САДОК) КОМБІНОВАНОГО ТИПУ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24256454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02121,ВЕРБИЦЬКОГО АРХІТЕКТОРА ВУЛ.,17-Б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201.  ЗАКЛАД ДОШКІЛЬНОЇ ОСВІТИ (ЯСЛА -САДОК) №99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24379027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02099,ПОЛІСЬКИЙ ПРОВ.,5/1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202.  ЗАКЛАД ДОШКІЛЬНОЇ ОСВІТИ (ЯСЛА-САДОК) КОМБІНОВАНОГО ТИПУ №126 ДАРНИЦЬКОГО Р-НУ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126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24092343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02140,БАЖАНА МИКОЛИ ПРОСП.,6-Б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203.  ЗАКЛАД ДОШКІЛЬНОЇ ОСВІТИ (ЯСЛА-САДОК) № 133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22876081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02175,ХАРКІВСЬКЕ ШОСЕ,55 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204.  ЗАКЛАД ДОШКІЛЬНОЇ ОСВІТИ (ЯСЛА-САДОК) КОМПЕНСУЮЧОГО ТИПУ  №704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704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24092490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02068,РЕВУЦЬКОГО ВУЛ.,30-А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205.  ЗАГАЛЬНООСВІТНІЙ НАВЧАЛЬНИЙ ЗАКЛАД І-ІІІ СТУПЕНІВ СКАНДИНАВСЬКА ГІМНАЗІЯ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33099434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02140,ГМИРІ БОРИСА ВУЛ.,3Б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206.  СПЕЦІАЛІЗОВАНА ЗАГАЛЬНООСВІТНЯ ШКОЛА І-ІІІ СТУПЕНІВ №314 З ПОГЛИБЛЕНИМ ВИВЧЕННЯМ ІНОЗЕМНОЇ МОВИ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23392282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02068,КНЯЖИЙ ЗАТОН ВУЛ.,7-А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207.  КИЇВСЬКА ІНЖЕНЕРНА ГІМНАЗІЯ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38138802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02095,ВЕРБИЦЬКОГО АРХІТЕКТОРА ВУЛ.,12-А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208.  КОМПЛЕКСНА ДИТЯЧО-ЮНАЦЬКА СПОРТИВНА ШКОЛА  "ВОСХОД"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23538392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02099,БОРИСПІЛЬСЬКА ВУЛ.,8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209.  ЛІЦЕЙ "ІНТЕЛЕКТ"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25638695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02121,ВІРМЕНСЬКА ВУЛ.,7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210.  ЛІЦЕЙ "НАУКОВА ЗМІНА"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19484453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02068,ГРИГОРЕНКА ПЕТРА ПРОСП.,21-В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211.  ЛІЦЕЙ №303 СУСПІЛЬНО- ПРИРОДНИЧОГО ПРОФІЛЮ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22875992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02068,ДРАГОМАНОВА ВУЛ.,9А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212.  ПОЧАТКОВА ШКОЛА №334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42384408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02140,ТРОСТЯНЕЦЬКА ВУЛ.,34-А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213.  ПОЧАТКОВА ШКОЛА №332 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42384345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02140,ГМИРІ БОРИСА ВУЛ.,2-В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214.  СПЕЦІАЛІЗОВАНА ЗАГАЛЬНООСВІТНЯ ШКОЛА І-ІІІ СТУПЕНІВ №127 З ПОГЛИБЛЕНИМ ВИВЧЕННЯМ УКРАЇНСЬКОЇ МОВИ ТА ЛІТЕРАТУРИ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22875845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02099,ЯЛТИНСЬКА ВУЛ.,13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215.  СПЕЦІАЛЬНА ЗАГАЛЬНООСВІТНЯ ШКОЛА-ІНТЕРНАТ І-ІІ СТУПЕНІВ №12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16462352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02091,ХАРКІВСЬКЕ ШОСЕ,121/3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216.  СЕРЕДНІЙ ЗАГАЛЬНООСВІТНІЙ ЗАКЛАД  "СЛОВ'ЯНСЬКА ГІМНАЗІЯ"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26051756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02068,ДРАГОМАНОВА ВУЛ.,10-В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217.  СПЕЦІАЛІЗОВАНА ЗАГАЛЬНООСВІТНЯ ШКОЛА І-ІІІ СТУПЕНІВ №105 З ПОГЛИБЛЕНИМ ВИВЧЕННЯМ ПРЕДМЕТІВ СОЦІАЛЬНО- ГУМАНІТАРНОГО ЦИКЛУ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105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22875816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02096,СІМФЕРОПОЛЬСЬКА ВУЛ.,10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218.  СПЕЦІАЛІЗОВАНА ЗАГАЛЬНООСВІТНЯ ШКОЛА І-ІІІ СТУПЕНІВ №305 З ПОГЛИБЛЕНИМ ВИВЧЕННЯМ ІНОЗЕМНОЇ МОВИ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305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23392273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02088,ХАРЧЕНКА ЄВГЕНА ВУЛ. ,53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219.  ШКОЛА І-ІІІ СТУПЕНІВ №266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266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23392209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02121,ВЕРБИЦЬКОГО АРХІТЕКТОРА ВУЛ.,14Г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220.  СПЕЦІАЛІЗОВАНА ЗАГАЛЬНООСВІТНЯ ШКОЛА І-ІІІ СТУПЕНІВ З ПОГЛИБЛЕНИМ ВИВЧЕННЯМ ПРЕДМЕТІВ ХУДОЖНЬО-ЕСТЕТИЧНОГО ЦИКЛУ № 302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23392267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02068,БРАТСТВА ТАРАСІВЦІВ ВУЛ.,8-А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221.  ШКОЛА І-ІІІ СТУПЕНІВ №217 ДАРНИЦЬКОГО РАЙОНУ М. КИЄВА (СЗШ №217)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217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22875940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02093,ПОЛІСЬКИЙ ПРОВ.,9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222.  СПЕЦІАЛІЗОВАНА ЗАГАЛЬНООСВІТНЯ ШКОЛА І-ІІІ СТУПЕНІВ №274 З ПОГЛИБЛЕНИМ ВИВЧЕННЯМ ІНОЗЕМНОЇ МОВИ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23392238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02092,ХАРКІВСЬКЕ ШОСЕ,168-І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223.  СПЕЦІАЛІЗОВАНА ЗАГАЛЬНООСВІТНЯ ШКОЛА №291 З ПОГЛИБЛЕНИМ ВИВЧЕННЯМ ІНОЗЕМНОЇ МОВИ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22875986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02099,ТРОСТЯНЕЦЬКА ВУЛ.,19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224.  СПЕЦІАЛІЗОВАНА ЗАГАЛЬНООСВІТНЯ ШКОЛА I-III СТУНЕНІВ №296 З ПОГЛИБЛЕНИМ ВИВЧЕННЯМ ІНОЗЕМНОЇ МОВИ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23392310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02068,КОШИЦЯ ВУЛ.,8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225.  ШКОЛА І-ІІІ СТУПЕНІВ №309 ДАРНИЦЬКОГО РАЙОНУ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309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23392327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02068,ГРИГОРЕНКА ПЕТРА ПРОСП.,21-В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226.  СПЕЦІАЛІЗОВАНА ЗАГАЛЬНООСВІТНЯ ШКОЛА І-ІІІ СТУПЕНІВ №316 З ПОГЛИБЛЕНИМ ВИВЧЕННЯМ УКРАЇНСЬКОЇ МОВИ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24382710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02140,БАЖАНА МИКОЛИ ПРОСП.,32-А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227.  СПЕЦІАЛЬНА ШКОЛА І-ІІ СТУПЕНІВ № 10 ДАРНИЦЬКОГО РАЙОНУ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23392356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02121,ВАКУЛЕНЧУКА ВУЛ.,1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228.  СПЕЦІАЛІЗОВАНА ШКОЛА І-ІІІ СТУПЕНІВ №255 З ПОГЛИБЛЕНИМ ВИВЧЕННЯМ ПРИРОДНИЧО-МАТЕМАТИЧНИХ ПРЕДМЕТІВ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23392184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02121,ВЕРБИЦЬКОГО АРХІТЕКТОРА ВУЛ.,26В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 xml:space="preserve">229.  СПЕЦІАЛІЗОВАНА ШКОЛА І-ІІІ СТУПЕНІВ №113 ТЕХНОЛОГІЧНОГО ТА СПОРТИВНОГО ПРОФІЛЮ НАВЧАННЯ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22875822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02121,ВАКУЛЕНЧУКА ВУЛ.,50-А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230.  ЗАГАЛЬНООСВІТНІЙ НАВЧАЛЬНИЙ ЗАКЛАД І-ІІІ СТУПЕНІВ ГІМНАЗІЯ МІЖНАРОДНИХ ВІДНОСИН №323 З ПОГЛИБЛИБЛЕНИМ ВИВЧЕННЯМ АНГЛІЙСЬКОЇ МОВИ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24583319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02140,МИШУГИ ОЛЕКСАНДРА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231.  СПЕЦІАЛІЗОВАНА ЗАГАЛЬНООСВІТНЯ ШКОЛА І-ІІІ СТУПЕНІВ З ПОГЛИБЛЕНИМ ВИВЧЕННЯМ ІНОЗЕМНИХ МОВ №329 "ЛОГОС" ІМЕНІ ГЕОРГІЯ ГОНГАДЗЕ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329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35618075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02095,УРЛІВСЬКА ВУЛ.,19-Б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232.  УПРАВЛІННЯ ОСВІТИ ДАРНИЦЬКОЇ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37448113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02091,ХАРКІВСЬКЕ ШОСЕ,168-К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233.  ЦЕНТР ДИТЯЧОЇ ТА ЮНАЦЬКОЇ ТВОРЧОСТІ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23392391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02081,ЗДОЛБУНІВСЬКА ВУЛ.,7-Б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234.  ЦЕНТР ПО РОБОТІ З ДІТЬМИ ТА МОЛОДДЮ ЗА МІСЦЕМ ПРОЖИВАННЯ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41064060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02068,АХМАТОВОЇ АННИ ВУЛ.,2-А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235.  ЦЕНТР ПОЗАШКІЛЬНОЇ ОСВІТИ ДАРНИЦЬКОГО РАЙОНУ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41927789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02121,ВАКУЛЕНЧУКА ВУЛ.,1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236.  ЦЕНТР ТЕХНІЧНОЇ ТВОРЧОСТІ ТА ПРОФЕСІЙНОЇ ОРІЄНТАЦІЇ ШКІЛЬНОЇ МОЛОДІ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22875785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02175,ПАСХАЛІНА ЮРІЯ ВУЛ. ,15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237.  ШКОЛА І СТУПЕНЯ №295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295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26200400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02068,КОШИЦЯ ВУЛ.,6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238.  ШКОЛА І СТУПЕНЯ №333 ДАРНИЦЬКОГО РАЙОНА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333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41659088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02140,БОРИСПІЛЬСЬКА ВУЛ.,16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239.  ШКОЛА І-ІІІ СТУПЕНІВ №111 ІМ. С.А. КОВПАКА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23392126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02081,ЗДОЛБУНІВСЬКА ВУЛ.,7Б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240.  ШКОЛА І-ІІІ СТУПЕНІВ №160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22875905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02090,ЛИТВИНСЬКОГО ЮРІЯ ВУЛ.,45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241.  ШКОЛА І-ІІІ СТУПЕНІВ №284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284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22875957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02091,ТРОСТЯНЕЦЬКА ВУЛ.,7-Г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242.  ШКОЛА І-ІІІ СТУПЕНІВ №289 ДАРНИЦЬКОГО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22875963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02175,АНТІПОВА ДЕНИСА ВУЛ.,14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243.  ШКОЛА І-ІІІ СТУПЕНІВ №280 ДАРНИЦЬКОГО РАЙОНУ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280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23392244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02088,ХАРЧЕНКА ЄВГЕНА ВУЛ. ,23-Б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СОЦІАЛЬНЕ ЗАБЕЗПЕЧЕННЯ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244.  ДАРНИЦЬКИЙ РАЙОННИЙ В МІСТІ КИЄВІ ЦЕНТР СОЦІАЛЬНИХ СЛУЖБ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26064256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02091,ХАРКІВСЬКЕ ШОСЕ,57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245.  КОМУНАЛЬНИЙ ЗАКЛАД "МАЛИЙ ГРУПОВИЙ БУДИНОК "ЩАСЛИВЕ ДИТИНСТВО" ДАРНИЦЬКОГО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45411643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02088,ШЕВЧЕНКА ВУЛ.,16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246.  ТЕРИТОРІАЛЬНИЙ ЦЕНТР СОЦІАЛЬНОГО ОБСЛУГОВУВАННЯ (НАДАННЯ СОЦІАЛЬНИХ ПОСЛУГ) ДАРНИЦЬКОГО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33882032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02121,ВЕРБИЦЬКОГО АРХІТЕКТОРА ВУЛ.,9-І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247.  УПРАВЛІННЯ СОЦІАЛЬНОЇ ТА ВЕТЕРАНСЬКОЇ ПОЛІТИКИ ДАРНИЦЬКОЇ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37447984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02121,ХАРКІВСЬКЕ ШОСЕ,176-Г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248.  ЦЕНТР КОМПЛЕКСНОЇ РЕАБІЛІТАЦІЇ ДЛЯ ОСІБ З ІНВАЛІДНІСТЮ ДАРНИЦЬКОГО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41065703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02091,ХАРКІВСЬКЕ ШОСЕ,15-Б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249.  ЦЕНТР СІМ'Ї ДАРНИЦЬКОГО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33054613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02068,ГРИГОРЕНКА ПЕТРА ПРОСП.,21-Б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250.  КОМУНАЛЬНА ОРГАНІЗАЦІЯ (УСТАНОВА, ЗАКЛАД) ДИТЯЧО-ЮНАЦЬКА СПОРТИВНА ШКОЛА "ДАРНИЦЯ"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41081374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КОШИЦЯ ВУЛ.,8</w:t>
            </w:r>
          </w:p>
        </w:tc>
      </w:tr>
      <w:tr w:rsidR="004B67AB" w:rsidRPr="004B67AB" w:rsidTr="00FD69EF">
        <w:trPr>
          <w:cantSplit/>
        </w:trPr>
        <w:tc>
          <w:tcPr>
            <w:tcW w:w="10456" w:type="dxa"/>
            <w:shd w:val="clear" w:color="auto" w:fill="D9D9D9" w:themeFill="background1" w:themeFillShade="D9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РАЙОН - ДЕСНЯНСЬКИЙ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251.  УПРАВЛІННЯ БЛАГОУСТРОЮ ТА ПІДПРИЄМНИЦТВА ДЕСНЯНСЬКОЇ РАЙОННОЇ В М.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44373398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02225,ЧЕРВОНОЇ КАЛИНИ ПРОСП.,29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КУЛЬТУРА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252.  БУДИНОК КУЛЬТУРИ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22908295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02230,РАДОСИНСЬКА ВУЛ. ,27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253.  ДИТЯЧА МУЗИЧНА ШКОЛА №24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05459878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02166,ЛЕВИЦЬКОГО ОРЕСТА ВУЛ.,19-А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254.  КИЇВСЬКА ДИТЯЧА ШКОЛА МИСТЕЦТВ №3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05275368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02222,ЧЕРВОНОЇ КАЛИНИ ПРОСП.,39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255.  ПОЗАШКІЛЬНИЙ НАВЧАЛЬНИЙ.ЗАКЛАД "ЦЕНТР ЕСТЕТИЧНОГО ВИХОВАННЯ "ГАРМОНІЯ"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26387769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02217,ЗАКРЕВСЬКОГО МИКОЛИ ВУЛ.,19 -Б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256.  ПОЗАШКІЛЬНИЙ НАВЧАЛЬНИЙ ЗАКЛАД "ОСВІТНЬО-КУЛЬТУРНИЙ ЦЕНТР "ДИВОСВІТ"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26314569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02225,КАШТАНОВА ВУЛ.,8-Г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257.  УПРАВЛІННЯ КУЛЬТУРИ ДЕСНЯНСЬКОЇ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37501627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02225,ЧЕРВОНОЇ КАЛИНИ ПРОСП.,29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258.  ЦЕНТРАЛІЗОВАНА БІБЛІОТЕЧНА СИСТЕМА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26189420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02217,РЕЙГАНА РОНАЛЬДА ВУЛ.,6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259.  ШКОЛА МИСТЕЦТВ ДЕСНЯНСЬКОГО РАЙОНУ МІСТА  КИЄВА ІМЕНІ МИКОЛИ ДМИТРОВИЧА ЛЕОНТОВИЧА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01489374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02217,ЗАКРЕВСЬКОГО МИКОЛИ ВУЛ.,43-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260.  ВІДДІЛ З ПИТАНЬ НАДЗВИЧАЙНИХ СИТУАЦІЙ ДЕСНЯНСЬКОЇ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37501700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02225,ОНОРЕ ДЕ БАЛЬЗАКА ВУЛ.,12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261.  ДЕСНЯНСЬКА РАЙОННА В МІСТІ КИЄВІ ДЕРЖАВНА АДМІНІСТРАЦІЯ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37415088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02225,ЧЕРВОНОЇ КАЛИНИ ПРОСП.,29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262.  ДЕСНЯНСЬКА РАЙОННА У МІСТІ КИЄВІ ДЕРЖАВНА АДМІНІСТРАЦІЯ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26077477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02225,ЧЕРВОНОЇ КАЛИНИ ПРОСП.,29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263.  ДЕСНЯНСЬКА РАЙОННА У М.КИЄВІ РАДА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26077566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02225,ЧЕРВОНОЇ КАЛИНИ ПРОСП.,29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264.  СЛУЖБА У СПРАВАХ ДІТЕЙ ТА СІМ'Ї ДЕСНЯНСЬКОЇ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37501695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Адреса: 02225,ЧЕРВОНОЇ КАЛИНИ ПРОСП.,21-Г </w:t>
            </w:r>
            <w:proofErr w:type="spellStart"/>
            <w:r w:rsidRPr="004B67AB">
              <w:rPr>
                <w:sz w:val="16"/>
              </w:rPr>
              <w:t>корп.Г</w:t>
            </w:r>
            <w:proofErr w:type="spellEnd"/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265.  УПРАВЛІННЯ (ЦЕНТР) НАДАННЯ АДМІНІСТРАТИВНИХ ПОСЛУГ ДЕСНЯНСЬКОЇ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42728560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02225,ЧЕРВОНОЇ КАЛИНИ ПРОСП.,29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266.  УПРАВЛІННЯ БУДІВНИЦТВА ДЕСНЯНСЬКОЇ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37501669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02225,ЧЕРВОНОЇ КАЛИНИ ПРОСП.,29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267.  УПРАВЛІННЯ ЖИТЛОВО- КОМУНАЛЬНОГО ГОСПОДАРСТВА ДЕСНЯНСЬКОЇ РАЙОННОЇ В МІСТІ КИЄВІ ДЕРЖАВНОЇ АДМІНІСТРАЦІЇ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37501648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02660,ЧЕРВОНОЇ КАЛИНИ ПРОСП.,29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268.  УПРАВЛІННЯ У СПРАВАХ  МОЛОДІ ТА СПОРТУ ДЕСНЯНСЬКОЇ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37501606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02225,ЧЕРВОНОЇ КАЛИНИ ПРОСП.,29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269.  ФІНАНСОВЕ УПРАВЛІННЯ ДЕСНЯНСЬКОЇ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37501632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02660,ЧЕРВОНОЇ КАЛИНИ ПРОСП.,29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ОСВІТА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270.  ІНКЛЮЗИВНО-РЕСУРСНИЙ ЦЕНТР №12 ДЕСНЯНСЬКОГО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44445226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02225,ЧЕРВОНОЇ КАЛИНИ ПРОСП.,3-Г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271.  ІНКЛЮЗИВНО-РЕСУРСНИЙ ЦЕНТР №3 ДЕСНЯНСЬКОГО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42621158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02156,БРАТИСЛАВСЬКА ВУЛ.,14-А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272.  ГІМНАЗІЯ "КИЄВО-МОГИЛЯНСЬКИЙ КОЛЕГІУМ" ІІ-ІІІ СТУПЕНІВ ДЕСНЯНСЬКОГО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24074049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02217,РЕЙГАНА РОНАЛЬДА ВУЛ.,9-А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273.  ГІМНАЗІЯ ІІ-ІІІ СТУПЕНЯ "ТРОЄЩИНА"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22906267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02232,ЕКСТЕР ОЛЕКСАНДРИ ВУЛ.,14В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274.  ГІМНАЗІЯ ІІ-ІІІ СТУПЕНЯ №283 ДЕСНЯНСЬКОГО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01488937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ДАНЬКЕВИЧА КОСТЯНТИНА ВУЛ.,13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275.  КОМУНАЛЬНИЙ ДОШКІЛЬНИЙ НАВЧАЛЬНИЙЗАКЛАД-ЦЕНТР РОЗВИТКУ ДИТИНИ "ПІДРОСТАЙКО" ДЕСНЯНСЬКОГО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39159954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02222,ОНОРЕ ДЕ БАЛЬЗАКА ВУЛ.,46-Б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276.  ЕКОНОМІКО-ПРАВОВИЙ ЛІЦЕЙ ІІ-ІІІ СТУПЕНЯ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24937510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МІЛЮТЕНКА ВУЛ.,5-Б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277.  ЗАКЛАД ДОШКІЛЬНОЇ ОСВІТИ (ЯСЛА-САДОК) №753 КОМПЕНСУЮЧОГО ТИПУ (СПЕЦІАЛЬНИЙ) ДЕСНЯНСЬКОГО Р-НУ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753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22874478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02217,ЗАКРЕВСЬКОГО МИКОЛИ ВУЛ.,37-А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278.  ЗАКЛАД ДОШКІЛЬНОЇ ОСВІТИ (ЯСЛА- САДОК)  №176 КОМБІНОВАНОГО ТИПУ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22874127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02166,ЛІСОВИЙ ПРОСП.,31-А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279.  ЗАКЛАД ДОШКІЛЬНОЇ ОСВІТИ (ЯСЛА- САДОК)  №509 КОМБІНОВАНОГО ТИПУ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509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22874254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02166,ЛІСОВИЙ ПРОСП.,19-А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280.  ЗАКЛАД ДОШКІЛЬНОЇ ОСВІТИ ЯСЛА- САДОК) №597 КОМБІНОВАНОГО ТИПУ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597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22874343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02156,ШОЛОМ-АЛЕЙХЕМА ВУЛ.,4А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281.  ЗАКЛАД ДОШКІЛЬНОЇ ОСВІТИ (ЯСЛА- САДОК)  №721 КОМБІНОВАНОГО ТИПУ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22874403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02097,МИЛОСЛАВСЬКА ВУЛ.,23-А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282.  ЗАКЛАД ДОШКІЛЬНОЇ ОСВІТИ (ЯСЛА- САДОК)  №767 КОМБІНОВАНОГО ТИПУ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22874538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02217,ЗАКРЕВСЬКОГО МИКОЛИ ВУЛ.,9-А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283.  ЗАКЛАД ДОШКІЛЬНОЇ ОСВІТИ (ЯСЛА- САДОК)  №776 КОМБІНОВАНОГО ТИПУ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26051986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02232,ЛІСКІВСЬКА ВУЛ.,8А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284.  ЗАКЛАД ДОШКІЛЬНОЇ ОСВІТИ (ЯСЛА-САДОК) №9  КОМПЕНСУЮЧОГО ТИПУ ДЕСНЯНСЬКОГО Р-НУ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22874001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02232,ЧЕРВОНОЇ КАЛИНИ ПРОСП.,89-А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285.  ЗАКЛАД ДОШКІЛЬНОЇ ОСВІТИ  (ЯСЛА- САДОК) №102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22874082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02166,ЛІСОВИЙ ПРОСП.,6-Б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286.  ЗАКЛАД ДОШКІЛЬНОЇ ОСВІТИ  (ЯСЛА- САДОК) №111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26088305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02232,ОНОРЕ ДЕ БАЛЬЗАКА ВУЛ.,55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287.  ЗАКЛАД ДОШКІЛЬНОЇ ОСВІТИ (ЯСЛА-САДОК) №12 ДЕСНЯНСЬКОГО Р-НУ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22874018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02166,КУБАНСЬКОЇ УКРАЇНИ ВУЛ. ,30-А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288.  ЗАКЛАД ДОШКІЛЬНОЇ ОСВІТИ (ЯСЛА- САДОК)  №125 КОМБІНОВАНОГО ТИПУ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26051880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02222,ЛАВРУХІНА ВУЛ.,13Б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289.  ЗАКЛАД ДОШКІЛЬНОЇ ОСВІТИ (ЯСЛА- САДОК) №136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22874099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02225,ЧЕРВОНОЇ КАЛИНИ ПРОСП.,7-Б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290.  ЗАКЛАД ДОШКІЛЬНОЇ ОСВІТИ ДОШКІЛЬНИЙ НАВЧАЛЬНИЙ ЗАКЛАД (ЯСЛА- САДОК) №15 "ЕДЕЛЬВЕЙС"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22874024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02097,ОНОРЕ ДЕ БАЛЬЗАКА ВУЛ.,59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291.  ЗАКЛАД ДОШКІЛЬНОЇ ОСВІТИ (ЯСЛА- САДОК) №165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165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26088311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02097,БУДИЩАНСЬКА ВУЛ.,4А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292.  ЗАКЛАД ДОШКІЛЬНОЇ ОСВІТИ  (ЯСЛА- САДОК) №170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170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22874107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02225,ЧЕРВОНОЇ КАЛИНИ ПРОСП.,7-В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293.  ЗАКЛАД ДОШКІЛЬНОЇ ОСВІТИ  (ЯСЛА- САДОК) №175 ДЕСНЯНСЬКОГО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175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22874113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02089,РАДИСТІВ ВУЛ.,61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294.  ЗАКЛАД ДОШКІЛЬНОЇ ОСВІТИ  (ЯСЛА- САДОК) №202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22874136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02156,БРАТИСЛАВСЬКА ВУЛ.,4А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295.  ЗАКЛАД ДОШКІЛЬНОЇ ОСВІТИ (ЯСЛА- САДОК) №222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222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36192135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02232,МИЛОСЛАВСЬКА ВУЛ.,12-Б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296.  ЗАКЛАД ДОШКІЛЬНОЇ ОСВІТИ (ЯСЛА- САДОК) №27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22874030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02166,ЛЕВИЦЬКОГО ОРЕСТА ВУЛ.,11-А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297.  ЗАКЛАД ДОШКІЛЬНОЇ ОСВІТИ (ЯСЛА- САДОК) №300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22874142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02097,РАДУНСЬКА ВУЛ.,22/9А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298.  ЗАКЛАД ДОШКІЛЬНОЇ ОСВІТИ (ЯСЛА- САДОК) №301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22874159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02156,МІЛЮТЕНКА ВУЛ.,18А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299.  ЗАКЛАД ДОШКІЛЬНОЇ ОСВІТИ (ЯСЛА- САДОК) №327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44279356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02097,РАДУНСЬКА ВУЛ.,7-Б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300.  ЗАКЛАД ДОШКІЛЬНОЇ ОСВІТИ (ЯСЛА- САДОК) №333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333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37985657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ЛІСКІВСЬКА ВУЛ.,20А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301.  ЗАКЛАД ДОШКІЛЬНОЇ ОСВІТИ (ЯСЛА-САДОК) №34 "ОРІЯНА" ДЕСНЯНСЬКОГО Р-НУ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22874047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02232,ЕКСТЕР ОЛЕКСАНДРИ ВУЛ.,14А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302.  ЗАКЛАД ДОШКІЛЬНОЇ ОСВІТИ  (ЯСЛА- САДОК) №39 "СВІТАНОК"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22874053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02166,МІЛЮТЕНКА ВУЛ.,44-А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303.  ЗАКЛАД ДОШКІЛЬНОЇ ОСВІТИ (ЯСЛА- САДОК) №421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22874188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02232,ОНОРЕ ДЕ БАЛЬЗАКА ВУЛ.,86А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304.  ЗАКЛАД ДОШКІЛЬНОЇ ОСВІТИ (ЯСЛА- САДОК) №459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459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22874202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02097,БУДИЩАНСЬКА ВУЛ.,5-А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305.  ЗАКЛАД ДОШКІЛЬНОЇ ОСВІТИ (ЯСЛА- САДОК) №50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22874062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02156,МІЛЮТЕНКА ВУЛ.,10А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306.  ЗАКЛАД ДОШКІЛЬНОЇ ОСВІТИ (ЯСЛА- САДОК) №508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22874248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02156,ЛІСОВИЙ ПРОСП.,24А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307.  ЗАКЛАД ДОШКІЛЬНОЇ ОСВІТИ (ЯСЛА-САДОК) №512 КОМБІНОВАНОГО ТИПУ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25402136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02222,ОНОРЕ ДЕ БАЛЬЗАКА ВУЛ.,46-Б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308.  ЗАКЛАД ДОШКІЛЬНОЇ ОСВІТИ (ЯСЛА- САДОК) №514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22874260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02156,ЛЕВИЦЬКОГО ОРЕСТА ВУЛ.,14-А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309.  ЗАКЛАД ДОШКІЛЬНОЇ ОСВІТИ ЯСЛА- САДОК) №519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22874277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02156,ЛЕВИЦЬКОГО ОРЕСТА ВУЛ.,8А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310.  ЗАКЛАД ДОШКІЛЬНОЇ ОСВІТИ (ЯСЛА- САДОК) №534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22874308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02166,КУБАНСЬКОЇ УКРАЇНИ ВУЛ. ,24-Б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311.  ЗАКЛАД ДОШКІЛЬНОЇ ОСВІТИ (ЯСЛА- САДОК) №555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22874320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02156,КУБАНСЬКОЇ УКРАЇНИ ВУЛ. ,33А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312.  ЗАКЛАД ДОШКІЛЬНОЇ ОСВІТИ (ЯСЛА- САДОК) №689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22874366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02217,ЧЕРВОНОЇ КАЛИНИ ПРОСП.,24В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313.  ЗАКЛАД ДОШКІЛЬНОЇ ОСВІТИ ЯСЛА- САДОК) №690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22874372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02217,ЗАКРЕВСЬКОГО МИКОЛИ ВУЛ.,31-А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314.  ЗАКЛАД ДОШКІЛЬНОЇ ОСВІТИ (ЯСЛА- САДОК) №742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742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22874410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02222,БЕРЕТТІ ВІКЕНТІЯ ВУЛ.,5Б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315.  ЗАКЛАД ДОШКІЛЬНОЇ ОСВІТИ (ЯСЛА- САДОК) №743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22874426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02166,ЛИФАРЯ СЕРЖА ВУЛ. ,5-А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316.  ЗАКЛАД ДОШКІЛЬНОЇ ОСВІТИ САДОК) №744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744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22874432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02217,ЗАКРЕВСЬКОГО МИКОЛИ ВУЛ.,31-А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317.  ЗАКЛАД ДОШКІЛЬНОЇ ОСВІТИ (ЯСЛА САДОК) №745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22874449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02217,ЧЕРВОНОЇ КАЛИНИ ПРОСП.,18-Б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318.  ЗАКЛАД ДОШКІЛЬНОЇ ОСВІТИ (ЯСЛА- САДОК) №746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746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22874455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02222,ЛИФАРЯ СЕРЖА ВУЛ. ,11-Б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319.  ЗАКЛАД ДОШКІЛЬНОЇ ОСВІТИ  (ЯСЛА- САДОК) №752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752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22874461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02217,ЧЕРВОНОЇ КАЛИНИ ПРОСП.,4-Д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320.  ЗАКЛАД ДОШКІЛЬНОЇ ОСВІТИ (ЯСЛА-САДОК) №755  КОМПЕНСУЮЧОГО ТИПУ (СПЕЦІАЛЬНИЙ) ДЕСНЯНСЬКОГО Р-НУ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22874490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02222,ЛИФАРЯ СЕРЖА ВУЛ. ,19-А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321.  ЗАКЛАД ДОШКІЛЬНОЇ ОСВІТИ (ЯСЛА- САДОК) №768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768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22874544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02225,НІКОЛАЄВА ВУЛ.,5-А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322.  ЗАКЛАД ДОШКІЛЬНОЇ ОСВІТИ (ЯСЛА-САДОК) №769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769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22874550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02225,ЧЕРВОНОЇ КАЛИНИ ПРОСП.,19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323.  ЗАКЛАД ДОШКІЛЬНОЇ ОСВІТИ (ЯСЛА- САДОК) №770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770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22874567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02097,БУДИЩАНСЬКА ВУЛ.,7-Б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324.  ЗАКЛАД ДОШКІЛЬНОЇ ОСВІТИ (ЯСЛА- САДОК) №771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22874573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02222,ОНОРЕ ДЕ БАЛЬЗАКА ВУЛ.,52Б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325.  ЗАКЛАД ДОШКІЛЬНОЇ ОСВІТИ (ЯСЛА- САДОК) №780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780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22874596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02232,ЛИФАРЯ СЕРЖА ВУЛ. ,16-Б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326.  ЗАКЛАД ДОШКІЛЬНОЇ ОСВІТИ (ЯСЛА- САДОК) №781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22874604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02232,ВИСОЦЬКОГО ВОЛОДИМИРА БУЛЬВ.,3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327.  ЗАКЛАД ДОШКІЛЬНОЇ ОСВІТИ (ЯСЛА- САДОК) №784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784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22874633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02225,ОНОРЕ ДЕ БАЛЬЗАКА ВУЛ.,16-Б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328.  ЗАКЛАД ДОШКІЛЬНОЇ ОСВІТИ  (ЯСЛА-САДОК) № 795 КОМБІНОВАНОГО ТИПУ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795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38293865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02232,ЧЕРВОНОЇ КАЛИНИ ПРОСП.,52-А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329.  ЗАКЛАД ДОШКІЛЬНОЇ ОСВІТИ (ЯСЛА- САДОК) №796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22874679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02232,ДАНЬКЕВИЧА КОСТЯНТИНА ВУЛ.,1-А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330.  ЗАКЛАД ДОШКІЛЬНОЇ ОСВІТИ (ЯСЛА- САДОК) №797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797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22874685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02232,БИКОВА ЛЕОНІДА БУЛЬВ.,3-А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331.  ЗАКЛАД ДОШКІЛЬНОЇ ОСВІТИ (ЯСЛА- САДОК) №811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22874691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02232,ЗАКРЕВСЬКОГО МИКОЛИ ВУЛ.,89-А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332.  ЗАКЛАД ДОШКІЛЬНОЇ ОСВІТИ (ЯСЛА- САДОК) №812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22874704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02232,ЧЕРВОНОЇ КАЛИНИ ПРОСП.,62-Г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333.  ЗАКЛАД ДОШКІЛЬНОЇ ОСВІТИ (ЯСЛА- САДОК) №83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22874076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02097,ОНОРЕ ДЕ БАЛЬЗАКА ВУЛ.,61-А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334.  ЗАКЛАД ДОШКІЛЬНОЇ ОСВІТИ (ЯСЛА-САДОК) №362 ДЕСНЯНСЬКОГО РАЙОНУ МІСТА.КИЄВА"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362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41526616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02232,ЗАКРЕВСЬКОГО МИКОЛИ ВУЛ.,99-А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335.  ЗАКЛАД ДОШКІЛЬНОЇ ОСВІТИ (ЯСЛА-САДОК) №  569 КОМПЕНСУЮЧОГО ТИПУ (СПЕЦІАЛЬНИЙ) ДЕСНЯНСЬКОГО Р-НУ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569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22874337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02156,ІВАНИСА ВАСИЛЯ ВУЛ.,15А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336.  ЗАКЛАД ДОШКІЛЬНОЇ ОСВІТИ  (ЯСЛА-САДОК) № 91 "ДІАМАНТ"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25904458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02232,РАДУНСЬКА ВУЛ.,46А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337.  ЗАКЛАД ДОШКІЛЬНОЇ ОСВІТИ (ЯСЛА- САДОК) №491 КОМБІНОВАНОГО ТИПУ 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22874219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02156,БРАТИСЛАВСЬКА ВУЛ.,16А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338.  ЗАКЛАД ДОШКІЛЬНОЇ ОСВІТИ (ЯСЛА- САДОК) №528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22874291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02166,МІЛЮТЕНКА ВУЛ.,23Б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339.  ЗАКЛАД ДОШКІЛЬНОЇ ОСВІТИ (ЯСЛА- САДОК) №758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22874521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02217,ЧЕРВОНОЇ КАЛИНИ ПРОСП.,10-А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340.  КОМУНАЛЬНИЙ ЗАКЛАД "СПЕЦІАЛІЗОВАНА ШКОЛА І-ІІІ СТУПЕНІВ № 247 З ПОГЛИБЛЕНИМ ВИВЧЕННЯМ ІНОЗЕМНИХ МОВ"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03598788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02217,ЗАКРЕВСЬКОГО МИКОЛИ ВУЛ.,37Б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341.  ЛІЦЕЙ №18"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01489345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02156,БРАТИСЛАВСЬКА ВУЛ.,14А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342.  НАВЧАЛЬНО-ВИХОВНИЙ КОМПЛЕКС "ДОШКІЛЬНИЙ НАВЧАЛЬНИЙ ЗАКЛАД (ЦЕНТР РОЗВИТКУ ДИТИНИ) - ШКОЛА І-ІІ СТУПЕНІВ №278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278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01488050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02230,РАДОСИНСЬКА ВУЛ. ,2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343.  КОМУНАЛЬНИЙ ЗАКЛАД "НАВЧАЛЬНО- ВИХОВНИЙ КОМПЛЕКС "СПЕЦІАЛІЗОВАНА ШКОЛА І-ІІ СТУПЕНІВ З ПОГЛИБЛЕНИМ ВИВЧЕННЯМ ПРИРОДНИЧИХ НАУК - ЛІЦЕЙ  №293"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293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01489291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02232,МИЛОСЛАВСЬКА ВУЛ.,7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344.  КОМУНАЛЬНИЙ ЗАКЛАД "НАВЧАЛЬНО-ВИХОВНИЙ КОМПЛЕКС "СПЕЦІАЛІЗОВАНАН ШКОЛА 1 СТУПЕНЯ З ПОГЛИБЛЕНИМ ВИВЧЕННЯМ УКРАЇНСЬКОЇ МОВИ - ГІМНАЗІЯ №39 ІМЕНІ ГЕТЬМАНА УКРАЇНИ БОГДАНА ХМЕЛЬНИЦЬКОГО"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03874573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02166,ЛІСОВИЙ ПРОСП.,17Г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345.  ПОЧАТКОВА ШКОЛА №312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22934223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02225,КАШТАНОВА ВУЛ.,12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346.  САНАТОРНИЙ ДОШКІЛЬНИЙ НАВЧАЛЬНИЙ ЗАКЛАД (ЯСЛА-САДОК) №520 "ЮНІОР"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22874283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02166,КУБАНСЬКОЇ УКРАЇНИ ВУЛ. ,47Б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347.  САНАТОРНИЙ ДОШКІЛЬНИЙ НАВЧАЛЬНИЙ ЗАКЛАД (ЯСЛА- САДОК) №757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757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22874515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02232,ЗАКРЕВСЬКОГО МИКОЛИ ВУЛ.,49-Б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348.  САНАТОРНИЙ ДОШКІЛЬНИЙ НАВЧАЛЬНИЙ ЗАКЛАД (ЯСЛА- САДОК) №94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26088328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02222,РЕЙГАНА РОНАЛЬДА ВУЛ.,30-Б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349.  СПЕЦІАЛЬНИЙ НАВЧАЛЬНО- ВИХОВНИЙ КОМПЛЕКС "МРІЯ"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22874484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02222,БЕРЕТТІ ВІКЕНТІЯ ВУЛ.,9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350.  СПЕЦІАЛІЗОВАНА ШКОЛА І-ІІІ СТУПЕНІВ №189 З ПОГЛИБЛЕНИМ ВИВЧЕННЯМ АНГЛІЙСЬКОЇ ТА НІМЕЦЬКОЇ МОВ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03871037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МІЛЮТЕНКА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351.  СПЕЦІАЛІЗОВАНИЙ НАВЧАЛЬНО- ВИХОВНИЙ КОМПЛЕКС "ВІКТОРІЯ" З ПОГЛИБЛЕНИМ ВИВЧЕННЯМ АНГЛІЙСЬКОЇЇ МОВИ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22874716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02232,ЗАКРЕВСЬКОГО МИКОЛИ ВУЛ.,85-В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352.  СПЕЦІАЛІЗОВАНИЙ НАВЧАЛЬНО- ВИХОВНИЙ КОМПЛЕКС  "ДЕСНЯНКА" З ПОГЛИБЛЕНИМ ВИВЧЕННЯМ АНГЛІЙСЬКОЇ МОВИ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22874640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02232,ВИГУРІВСЬКИЙ БУЛЬВ.,13-Б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353.  СПЕЦІАЛІЗОВАНИЙ НАВЧАЛЬНО- ВИХОВНИЙ КОМПЛЕКС "КИЇВСЬКІ КАШТАНИ" З ПОГЛИБЛЕНИМ ВИВЧЕННЯМ АНГЛІЙСЬКОЇ МОВИ ДЕСНЯНСЬКОГО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22874627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02225,КАШТАНОВА ВУЛ.,13-Б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354.  СПЕЦІАЛІЗОВАНИЙ НАВЧАЛЬНО-ВИХОВНИЙ КОМПЛЕКС "ЛІСОВІ ДЗВІНОЧКИ" З ПОГЛИБЛЕНИМ ВИВЧЕННЯМ АНГЛІЙСЬКОЇ МОВИ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22874231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02166,КОСМОНАВТА ПОПОВИЧА ВУЛ.,22-А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355.  СПЕЦІАЛІЗОВАНА НАВЧАЛЬНО- ВИХОВНИЙ КОМПЛЕКС "УСМІШКА" З ПОГЛИБЛЕНИМ ВИВЧЕННЯМ АНГЛІЙСЬКОЇ МОВИ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22874722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02232,ОНОРЕ ДЕ БАЛЬЗАКА ВУЛ.,90-А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356.  СПЕЦІАЛІЗОВАНА ШКОЛА І СТУПЕНЯ №322 З ПОГЛИБЛЕНИМ ВИВЧЕННЯМ АНГЛІЙСЬКОЇ МОВИ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322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22874171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02222,ЧЕРВОНОЇ КАЛИНИ ПРОСП.,38А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357.  СПЕЦІАЛІЗОВАНА ШКОЛА І-ІІІ СТУПЕНІВ №152 З ПОГЛИБЛЕНИМ ВИВЧЕННЯМ АНГЛІЙСЬКОЇ МОВИ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03875118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02156,ЛЕВИЦЬКОГО ОРЕСТА ВУЛ.,18/1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358.  СПЕЦІАЛІЗОВАНА ШКОЛА І-ІІІ СТУПЕНІВ №202 З ПОГЛИБЛЕНИМ ВИВЧЕННЯМ ПРИРОДНИЧО- МАТЕМАТИЧНИХ НАУК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03875354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ЛІСОВИЙ ПРОСП.,22-А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359.  СПЕЦІАЛІЗОВАНА ШКОЛА І-ІІІ СТУПЕНІВ №207 З ПОГЛИБЛЕНИМ ВИВЧЕННЯМ АНГЛІЙСЬКОЇ МОВИ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207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03598721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02166,ЛІСОВИЙ ПРОСП.,33-А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360.  СПЕЦІАЛІЗОВАНА ШКОЛА І-ІІІ СТУПЕНІВ №23 З ПОГЛИБЛЕНИМ ВИВЧЕННЯМ АНГЛІЙСЬКОЇ МОВИ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03874432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02089,ПУТИВЛЬСЬКА ВУЛ.,35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361.  СПЕЦІАЛІЗОВАНА ШКОЛА І-ІІІ СТУПЕНІВ №250 З ПОГЛИБЛЕНИМ ВИВЧЕННЯМ МАТЕМАТИКИ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03598794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02222,ЧЕРВОНОЇ КАЛИНИ ПРОСП.,49Б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362.  СПЕЦІАЛІЗОВАНА  ШКОЛА І-ІІІ СТУПЕНІВ №264 З ПОГЛИБЛЕНИМ ВИВЧЕННЯМ АНГЛІЙСЬКОЇ МОВИ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264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03599032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02225,ОНОРЕ ДЕ БАЛЬЗАКА ВУЛ.,8Г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363.  СПЕЦІАЛІЗОВАНА ШКОЛА І-ІІІ СТУПЕНІВ №277 З ПОГЛИБЛЕНИМ ВИВЧЕННЯМ АНГЛІЙСЬКОЇ МОВИ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01488038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02222,ЛИФАРЯ СЕРЖА ВУЛ. 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364.  СПЕЦІАЛІЗОВАНА ШКОЛА І-ІІІ СТУПЕНІВ №301 ІМ. ЯРОСЛАВА МУДРОГО З ПОГЛИБЛЕНИМ ВИВЧЕННЯМ АНГЛІЙСЬКОЇ МОВИ ДЕСНЯНСЬКОГО РАЙОНУ МІСТАКИЄВА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22934708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02232,ЧЕРВОНОЇ КАЛИНИ ПРОСП.,93-В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365.  СПЕЦІАЛІЗОВАНА ШКОЛА І-ІІІ СТУПЕНІВ №307 З ПОГЛИБЛЕНИМ ВИВЧЕННЯМ ПРИРОДНИЧИХ НАУК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307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22871936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02097,ЛІСКІВСЬКА ВУЛ.,4-Б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366.  СПЕЦІАЛІЗОВАНА ШКОЛА І-ІІІ СТУПЕНІВ №313 З ПОГЛИБЛЕНИМ ВИВЧЕННЯМ ІНФОРМАЦІЙНИХ ТЕХНОЛОГІЙ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22934720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02097,ЛІСКІВСЬКА ВУЛ.,7Б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367.  СПЕЦІАЛІЗОВАНА ШКОЛА І-ІІІ СТУПЕНІВ №320 З ПОГЛИБЛЕНИМ ВИВЧЕННЯМ УКРАЇНСЬКОЇ МОВИ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22886323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02097,БУДИЩАНСЬКА ВУЛ.,8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368.  СПЕЦІАЛІЗОВАНА ШКОЛА І-ІІІ СТУПЕНІВ №251 ІМЕНІ ХО ШИ МІНА З ПОГЛИБЛЕНИМ ВИВЧЕННЯМ АНГЛІЙСЬКОЇ МОВИ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251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03599003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02217,ЗАКРЕВСЬКОГО МИКОЛИ ВУЛ.,11А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369.  УПРАВЛІННЯ ОСВІТИ ДЕСНЯНСЬКОЇ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37501684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02217,ЗАКРЕВСЬКОГО МИКОЛИ ВУЛ.,15-А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370.  ЦЕНТР ДИТЯЧОЇ ТА ЮНАЦЬКОЇ ТВОРЧОСТІ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01489351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02156,ШОЛОМ-АЛЕЙХЕМА ВУЛ.,15А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371.  ЦЕНТР НАВЧАННЯ ПЛАВАННЮ ДЕСНЯНСЬКОГО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25777741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02232,ЗАКРЕВСЬКОГО МИКОЛИ ВУЛ.,67-А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372.  ШКОЛА І СТУПЕНЯ №311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22934200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02232,МИЛОСЛАВСЬКА ВУЛ.,27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373.  ШКОЛА І-ІІІ СТУПЕНІВ № 119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03598707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02217,ЗАКРЕВСЬКОГО МИКОЛИ ВУЛ.,15Б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374.  ШКОЛА І-ІІІ СТУПЕНІВ № 147 ДЕСНЯНСЬКОГО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03875070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ЛІСОВИЙ ПРОСП.,17Б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375.  ШКОЛА І-ІІІ СТУПЕНІВ №190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01211621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02156,ШОЛОМ-АЛЕЙХЕМА ВУЛ.,16А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376.  ШКОЛА І-ІІІ СТУПЕНІВ №192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192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03871735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МІЛЮТЕНКА ВУЛ.,5-Б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377.  ШКОЛА І-ІІІ СТУПЕНІВ №212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03598736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ЛЕВИЦЬКОГО ОРЕСТА ВУЛ.,18/2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378.  ШКОЛА І-ІІІ СТУПЕНІВ №213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03598765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02166,ЛІСОВИЙ ПРОСП.,33Б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379.  ШКОЛА І-ІІІ СТУПЕНІВ №218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01039524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02156,ЛЕВИЦЬКОГО ОРЕСТА ВУЛ.,6А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380.  ШКОЛА І-ІІІ СТУПЕНІВ №238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238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03598771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02217,ЗАКРЕВСЬКОГО МИКОЛИ ВУЛ.,35Б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381.  ШКОЛА І-ІІІ СТУПЕНІВ №249 ДЕСНЯНСЬКОГО РАЙОНУ МІЧСТА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03872551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БЕРЕТТІ ВІКЕНТІЯ ВУЛ.,7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382.  ШКОЛА І-ІІІ СТУПЕНІВ №259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259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03599019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02225,ЧЕРВОНОЇ КАЛИНИ ПРОСП.,21Г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383.  ШКОЛА І-ІІІ СТУПЕНІВ №263 ІМЕНІ ЄВГЕНА КОНОВАЛЬЦЯ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263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03599026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02222,ЛИФАРЯ СЕРЖА ВУЛ. ,19Б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384.  ШКОЛА І-ІІІ СТУПЕНІВ №270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270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01486950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02225,ЧЕРВОНОЇ КАЛИНИ ПРОСП.,21В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385.  ШКОЛА І-ІІІ СТУПЕНІВ №275  ІМЕНІ КРАВЧУКА ВОЛОДИМИРА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275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01487814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02225,ЧЕРВОНОЇ КАЛИНИ ПРОСП.,3Г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386.  ШКОЛА І-ІІІ СТУПЕНІВ №276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01487866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02222,ЛИФАРЯ СЕРЖА ВУЛ. ,14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387.  ШКОЛА І-ІІІ СТУПЕНІВ №282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01488067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02232,ЗАКРЕВСЬКОГО МИКОЛИ ВУЛ.,65А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388.  ШКОЛА І-ІІІ СТУПЕНІВ №292 ІМЕНІ  ГЕТЬМАНА УКРАЇНИ ІВАНА МАЗЕПИ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292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01488943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02232,ДАНЬКЕВИЧА КОСТЯНТИНА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389.  ШКОЛА І-ІІІ СТУПЕНІВ №294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294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01489305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02232,ЕКСТЕР ОЛЕКСАНДРИ ВУЛ.,6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390.  ШКОЛА І-ІІІ СТУПЕНІВ №300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22906882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02232,ЧЕРВОНОЇ КАЛИНИ ПРОСП.,93Г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391.  ШКОЛА І-ІІІ СТУПЕНІВ №306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306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22906505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02097,ЛІСКІВСЬКА ВУЛ.,4-А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392.  ШКОЛА І-ІІІ СТУПЕНІВ №308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22868696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02222,ГРАДИНСЬКА ВУЛ.,6Б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393.  ШКОЛА І-ІІІ СТУПЕНІВ №321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22886338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02222,РЕЙГАНА РОНАЛЬДА ВУЛ.,40-Б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394.  ШКОЛА І-ІІІІ СТУПЕНІВ №248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03871971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02217,ЗАКРЕВСЬКОГО МИКОЛИ ВУЛ.,45Б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СОЦІАЛЬНЕ ЗАБЕЗПЕЧЕННЯ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395.  ДЕСНЯНСЬКИЙ РАЙОННИЙ В МІСТІ КИЄВІ ЦЕНТР СОЦІАЛЬНИХ СЛУЖБ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26088972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02222,ЛИФАРЯ СЕРЖА ВУЛ. ,20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396.  ТЕРИТОРІАЛЬНИЙ ЦЕНТР СОЦІАЛЬНОГО ОБСЛУГОВУВАННЯ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25283364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02097,БУДИЩАНСЬКА,4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397.  УПРАВЛІННЯ СОЦІАЛЬНОЇ ТА ВЕТЕРАНСЬКОЇ ПОЛІТИКИ ДЕСНЯНСЬКОЇ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37501611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02232,ЗАКРЕВСЬКОГО МИКОЛИ ВУЛ.,87-Д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398.  ЦЕНТР КОМПЛЕКСНОЇ РЕАБІЛІТАЦІЇ ДЛЯ ОСІБ З НВАЛІДНІСТЮ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35222079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02217,ЗАКРЕВСЬКОГО МИКОЛИ ВУЛ.,3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399.  "ЦЕНТР У СПРАВАХ СІМ'Ї ТА ЖІНОК ДЕСНЯНСЬКОГО РАЙОНУ МІСТА КИЄВА"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26316203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02156,ЛЕВИЦЬКОГО ОРЕСТА ВУЛ.,14-А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400.  ДИТЯЧА ЮНАЦЬКА СПОРТИВНА ШКОЛА №18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22907077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ОНОРЕ ДЕ БАЛЬЗАКА ВУЛ.,52Б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401.  ДИТЯЧА ЮНАЦЬКА СПОРТИВНА ШКОЛА №23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34290400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ЧЕРВОНОЇ КАЛИНИ ПРОСП.,24В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402.  КОМПЛЕКСНА ДИТЯЧО-ЮНАЦЬКА СПОРТИВНА ШКОЛА №14 ДЕСНЯНСЬКОГО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01489368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02156,ШОЛОМ-АЛЕЙХЕМА,5-А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403.  ДЕСНЯНСЬКИЙ РАЙОННИЙ У МІСТІ КИЄВІ ЦЕНТР ФІЗИЧНОГО ЗДОРОВ'Я НАСЕЛЕННЯ "СПОРТ ДЛЯ ВСІХ"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33228613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02232,ЛИФАРЯ СЕРЖА ВУЛ. ,20</w:t>
            </w:r>
          </w:p>
        </w:tc>
      </w:tr>
      <w:tr w:rsidR="004B67AB" w:rsidRPr="004B67AB" w:rsidTr="00FD69EF">
        <w:trPr>
          <w:cantSplit/>
        </w:trPr>
        <w:tc>
          <w:tcPr>
            <w:tcW w:w="10456" w:type="dxa"/>
            <w:shd w:val="clear" w:color="auto" w:fill="D9D9D9" w:themeFill="background1" w:themeFillShade="D9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РАЙОН - ДНІПРОВСЬКИЙ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КУЛЬТУРА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404.  ВІДДІЛ КУЛЬТУРНОЇ ДНІПРОВСЬКОЇ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37397258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02100,БУДІВЕЛЬНИКІВ ВУЛ.,34/1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405.  ДИТЯЧА МУЗИЧНА ШКОЛА №13 ІМ.М.І.ГЛІНКИ ДНІПРОВСЬКОГО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05459714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02139,ВІЛЬДЕ ЕДУАРДА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406.  ДИТЯЧА МУЗИЧНА ШКОЛА №16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05459795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02154,ЕНТУЗІАСТІВ ВУЛ.,5/1А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407.  ДИТЯЧА МУЗИЧНА ШКОЛА №20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05459832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02152,БУЧМИ АМВРОСІЯ ВУЛ.,6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408.  ДИТЯЧА ХУДОЖНЯ ШКОЛА №2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05460120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02152,БУЧМИ АМВРОСІЯ ВУЛ.,6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409.  ДИТЯЧА ШКОЛА МИСТЕЦТВ №6 ІМ. Г.П.ЖУКОВСЬКОГО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05459648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02100,ВЕРХОВНОЇ РАДИ БУЛЬВ.,15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410.  ЦЕНТР КУЛЬТУРИ ТА МИСТЕЦТВ ДНІПРОВСКОГО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02597172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02092,АЛМА-АТИНСЬКА ВУЛ.,109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411.  ЦЕНТРАЛІЗОВАНА БІБЛІОТЕЧНА СИСТЕМА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05459507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02002,ШЕПТИЦЬКОГО АНДРЕЯ  МИТРОПОЛИТА ВУЛ.,24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412.  ШКОЛА ДЖАЗОВОГО ТА ЕСТРАДНОГО МИСТЕЦТВА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05459973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02002,КУЛІША ПАНТЕЛЕЙМОНА ВУЛ.,7В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413.  ВІДДІЛ МОЛОДІ ТА СПОРТУ ДНІПРОВСЬКОЇ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37397189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02094,КРАКІВСЬКА ВУЛ.,20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414.  ДНІПРОВСЬКА РАЙОННА В М.КИЄВІ ДЕРЖАВНА АДМІНІСТРАЦІЯ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37203257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02094,КОТЛЯРЕВСЬКОГО ІВАНА БУЛЬВ..,1/1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415.  ДНІПРОВСЬКА РАЙОННА У М.КИЄВІ РАДА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26077572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КОТЛЯРЕВСЬКОГО ІВАНА БУЛЬВ..,1/1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416.  УПРАВЛІННЯ (ЦЕНТР) НАДАННЯ АДМІНІСТРАТИВНИХ ПОСЛУГ ДНІПРОВСЬКОЇ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42559396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02160,ХАРКІВСЬКЕ ШОСЕ,18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417.  УПРАВЛІННЯ БУДІВНИЦТВА ДНІПРОВСЬКОЇ РАЙОННОЇ В М.КИЄВІ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40864813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02094,КОТЛЯРЕВСЬКОГО ІВАНА БУЛЬВ..,1/1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418.  УПРАВЛІННЯ ЖИТЛОВО- КОМУНАЛЬНОГО ГОСПОДАРСТВА ДНІПРОВСЬКОЇ РАЙОННОЇ В М.КИЄВІ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37397242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02094,КОТЛЯРЕВСЬКОГО ІВАНА БУЛЬВ..,1/1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419.  УПРАВЛІННЯ ОХОРОНИ ЗДОРОВ'Я ДНІПРОВСЬКОЇ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37397221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02002,МИТРОПОЛИТА  АНДРЕЯ ШЕПТИЦЬКОГО ВУЛ. 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420.  ФІНАНСОВЕ УПРАВЛІННЯ ДНІПРОВСЬКОЇ РАЙОННОЇ В М.КИЄВІ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37397174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02094,КОТЛЯРЕВСЬКОГО ІВАНА БУЛЬВ..,1/1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ОСВІТА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421.  ІНКЛЮЗИВНО-РЕСУРСНИЙ ЦЕНТР №13 ДНІПРОВСЬКОГО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44494912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02154,ШАМО ІГОРЯ БУЛЬВ. 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422.  ІНКЛЮЗИВНО-РЕСУРСНИЙ ЦЕНТР №4 ДНІПРОВСЬКОГО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42678934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02160,СОБОРНОСТІ ПРОСП. ,3-А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423.  ВЕЧІРНЯ СЕРЕДНЯ ШКОЛА ІІ-ІІІ СТУПЕНІВ №4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22876030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02105,ТАМПЕРЕ ВУЛ.,10-А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424.  ГІМНАЗІЯ №11 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22874857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02092,АЛМА-АТИНСЬКА ВУЛ.,113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425.  ГІМНАЗІЯ №146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22875897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02105,МИРУ ПРОСП.,11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426.  ГІМНАЗІЯ №188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22875006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02100,БУДІВЕЛЬНИКІВ ВУЛ.,10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427.  ГІМНАЗІЯ №195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195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23392149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02152,МИКОЛАЙЧУКА ІВАНА ВУЛ. ,17-А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428.  ГІМНАЗІЯ №228 ДНІПРОВСЬКОГО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23392161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02098,БЕРЕЗНЯКІВСЬКА ВУЛ.,34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429.  ГІМНАЗІЯ №258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22875064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02192,ШАЛЕТТ МІСТА ВУЛ.,1-А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430.  ГІМНАЗІЯ №66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22875808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02160,КАУНАСЬКА ВУЛ.,2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431.  ГІМНАЗІЯ №99 ДННІПРОВСЬКОГО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22874892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02100,ЧЕРЧІЛЯ ВІНСТОНА ВУЛ.,12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432.  ДИТЯЧО-ЮНАЦЬКА СПОРТИВНА ШКОЛА №16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23392379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02152,МИКОЛАЙЧУКА ІВАНА ВУЛ. ,3-А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433.  ДИТЯЧО-ЮНАЦЬКА ХОРЕОГРАФІЧНА СТУДІЯ "ЩАСЛИВЕ ДИТИНСТВО"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19068503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02105,МИРУ ПРОСП.,2/3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434.  ДОШКІЛЬНИЙ НАВЧАЛЬНИЙ ЗАКЛАД №184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184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26388214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02100,ГЕТЬМАНА ПАВЛА ПОЛУБОТКА ВУЛ.,24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435.  ДОШКІЛЬНИЙ НАВЧАЛЬНИЙ ЗАКЛАД №192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192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22876129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02160,ГАШЕКА ЯРОСЛАВА БУЛЬВ.,5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436.  ДОШКІЛЬНИЙ НАВЧАЛЬНИЙ ЗАКЛАД №243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26388197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02094,СМОТРИЦЬКОГО МЕЛЕТІЯ ВУЛ.,4-А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437.  ДОШКІЛЬНИЙ НАВЧАЛЬНИЙ ЗАКЛАД №244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22875207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02100,ЧЕРЧІЛЯ ВІНСТОНА ВУЛ.,17-А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438.  ДОШКІЛЬНИЙ НАВЧАЛЬНИЙ ЗАКЛАД №247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22875213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02183,ШУХЕВИЧА РОМАНА ПРОВ. ,26-А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439.  ДОШКІЛЬНИЙ НАВЧАЛЬНИЙ ЗАКЛАД №261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26388289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02100,НАБОКИ СЕРГІЯ ВУЛ.,6-А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440.  ДОШКІЛЬНИЙ НАВЧАЛЬНИЙ ЗАКЛАД №274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24092596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02152,МИКОЛАЙЧУКА ІВАНА ВУЛ. ,15-А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441.  ДОШКІЛЬНИЙ НАВЧАЛЬНИЙ ЗАКЛАД №282 ДНІПРОВСЬКОГО РАЙОНУ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22875236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02218,ТЕРИТОРІАЛЬНОЇ ОБОРОНИ ВУЛ.,4-В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442.  ДОШКІЛЬНИЙ НАВЧАЛЬНИЙ ЗАКЛАД №296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22876193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02105,МИРУ ПРОСП.,5-А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443.  ДОШКІЛЬНИЙ НАВЧАЛЬНИЙ ЗАКЛАД №297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297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22876201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02105,ТАМПЕРЕ ВУЛ.,2-А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444.  ДОШКІЛЬНИЙ НАВЧАЛЬНИЙ ЗАКЛАД №303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24092403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02098,ШУМСЬКОГО ЮРІЯ ВУЛ.,6-А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445.  ДОШКІЛЬНИЙ НАВЧАЛЬНИЙ ЗАКЛАД №337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26388266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02100,БУДІВЕЛЬНИКІВ ВУЛ.,24-А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446.  КОМУНАЛЬНИЙ ДОШКІЛЬНИЙ НАВЧАЛЬНИЙ ЗАКЛАД №361 "СОФІЯ" (ВАЛЬДОРФСЬКА)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22876253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02105,ТАМПЕРЕ ВУЛ.,17-А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447.  ДОШКІЛЬНИЙ НАВЧАЛЬНИЙ ЗАКЛАД №368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368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22875271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02094,ВЕРХОВНОЇ РАДИ БУЛЬВ.,20-А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448.  ДОШКІЛЬНИЙ НАВЧАЛЬНИЙ ЗАКЛАД №381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22875302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02125,СТАЛЬСЬКОГО СУЛЕЙМАНА ВУЛ.,10-А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449.  ДОШКІЛЬНИЙ НАВЧАЛЬНИЙ ЗАКЛАД №404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404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22876282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02147,ЕНТУЗІАСТІВ ВУЛ.,35/2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450.  ДОШКІЛЬНИЙ НАВЧАЛЬНИЙ ЗАКЛАД №409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409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22875319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02192,ЮНОСТІ ВУЛ.,12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451.  ДОШКІЛЬНИЙ НАВЧАЛЬНИЙ ЗАКЛАД №412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22876299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02160,ГАШЕКА ЯРОСЛАВА БУЛЬВ.,6-А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452.  ДОШКІЛЬНИЙ НАВЧАЛЬНИЙ ЗАКЛАД №437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22875331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02139,БЕКЕШКІНОЇ ІРИНИ ВУЛ.,18-В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453.  ДОШКІЛЬНИЙ НАВЧАЛЬНИЙ ЗАКЛАД №438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438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22875348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02125,ВОСКРЕСЕНСЬКИЙ ПРОСП.,13-А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454.  ДОШКІЛЬНИЙ НАВЧАЛЬНИЙ ЗАКЛАД №441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441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22876313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02002,РУСАНІВСЬКА НАБЕРЕЖНА,12/3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455.  ДОШКІЛЬНИЙ НАВЧАЛЬНИЙ ЗАКЛАД №443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26388272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02100,ВЕРХОВНОЇ РАДИ БУЛЬВ.,15-А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456.  ДОШКІЛЬНИЙ НАВЧАЛЬНИЙ ЗАКЛАД №446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446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22875360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02090,ПРАЗЬКА ВУЛ.,4-А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457.  ДОШКІЛЬНИЙ НАВЧАЛЬНИЙ ЗАКЛАД №447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22875377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02139,МИКИТЕНКА ІВАНА ВУЛ.,9-А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458.  ДОШКІЛЬНИЙ НАВЧАЛЬНИЙ ЗАКЛАД №452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452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22876336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02147,ЕНТУЗІАСТІВ ВУЛ.,41/2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459.  ДОШКІЛЬНИЙ НАВЧАЛЬНИЙ ЗАКЛАД №453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453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22875383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02125,ВОСКРЕСЕНСЬКИЙ ПРОСП.,28-А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460.  ДОШКІЛЬНИЙ НАВЧАЛЬНИЙ ЗАКЛАД №455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22875395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02090,ПРАЗЬКА ВУЛ.,31-А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461.  ДОШКІЛЬНИЙ НАВЧАЛЬНИЙ ЗАКЛАД №461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22875408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02125,НАВОЇ АЛІШЕРА ПРОСП.,78-А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462.  ДОШКІЛЬНИЙ НАВЧАЛЬНИЙ ЗАКЛАД №471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22875420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02139,КИБАЛЬЧИЧА МИКОЛИ ВУЛ.,10-А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463.  ДОШКІЛЬНИЙ НАВЧАЛЬНИЙ ЗАКЛАД №473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22875437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02125,ЧОРНИХ ЗАПОРОЖЦІВ ВУЛ.,13-А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464.  ДОШКІЛЬНИЙ НАВЧАЛЬНИЙ ЗАКЛАД №474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22876342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02160,ХАРКІВСЬКЕ ШОСЕ,16/1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465.  ДОШКІЛЬНИЙ НАВЧАЛЬНИЙ ЗАКЛАД №481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22875443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02125,ВОСКРЕСЕНСЬКИЙ ПРОСП.,8-А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466.  ДОШКІЛЬНИЙ НАВЧАЛЬНИЙ ЗАКЛАД №485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485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22876359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02154,ЕНТУЗІАСТІВ ВУЛ.,13-Б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467.  ДОШКІЛЬНИЙ НАВЧАЛЬНИЙ ЗАКЛАД №501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22876371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02154,ЕНТУЗІАСТІВ ВУЛ.,11/3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468.  ДОШКІЛЬНИЙ НАВЧАЛЬНИЙ ЗАКЛАД №503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22875450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02192,СОЛОВ'ЯНЕНКА АНАТОЛІЯ ВУЛ.,9-А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469.  ДОШКІЛЬНИЙ НАВЧАЛЬНИЙ ЗАКЛАД №505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505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22875466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02192,МИРОПІЛЬСЬКА ВУЛ.,35-А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470.  КОМУНАЛЬНИЙ ДОШКІЛЬНИЙ НАВЧАЛЬНИЙ ЗАКЛАД №522  (ЯСЛА- САДОК)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522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24092584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02002,БУЧМИ АМВРОСІЯ ВУЛ.,5-А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471.  ДОШКІЛЬНИЙ НАВЧАЛЬНИЙ ЗАКЛАД №525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24092449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02098,ТИЧИНИ ПАВЛА ПРОСП.,14-В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472.  ДОШКІЛЬНИЙ НАВЧАЛЬНИЙ ЗАКЛАД №53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22875176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02218,РАЙДУЖНА ВУЛ.,17-Б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473.  ДОШКІЛЬНИЙ НАВЧАЛЬНИЙ ЗАКЛАД №554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22875495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02105,КАДЕНЮКА ЛЕОНІДА ПРОСП.,9-А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474.  ДОШКІЛЬНИЙ НАВЧАЛЬНИЙ ЗАКЛАД №559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559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22876388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02002,ФЛОРЕНЦІЇ ВУЛ.,7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475.  ДОШКІЛЬНИЙ НАВЧАЛЬНИЙ ЗАКЛАД №566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566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22875514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02002,НЕСТАЙКА ВСЕВОЛОДА ВУЛ. ,5-А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476.  ДОШКІЛЬНИЙ НАВЧАЛЬНИЙ ЗАКЛАД №568 КОМПЕНСУЮЧОГО ТИПУ ДЛЯ ДІТЕЙ З ХВОРОБАМИ ТРАВЛЕННЯ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568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22875526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02206,СОЛОВ'ЯНЕНКА АНАТОЛІЯ ВУЛ.,4-А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477.  ДОШКІЛЬНИЙ НАВЧАЛЬНИЙ ЗАКЛАД №576 КОМПЕНСУЮЧОГО ТИПУ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22876394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02154,ШАМО ІГОРЯ БУЛЬВ. ,9/1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478.  ДОШКІЛЬНИЙ НАВЧАЛЬНИЙ ЗАКЛАД №577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24092455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02152,БУЧМИ АМВРОСІЯ ВУЛ.,6/1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479.  ДОШКІЛЬНИЙ НАВЧАЛЬНИЙ ЗАКЛАД №582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22876402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02002,ФЛОРЕНЦІЇ ВУЛ.,3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480.  ДОШКІЛЬНИЙ НАВЧАЛЬНИЙ ЗАКЛАД №591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22875532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02002,СОЛОВ'ЯНЕНКА АНАТОЛІЯ ВУЛ.,12-А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481.  ДОШКІЛЬНИЙ НАВЧАЛЬНИЙ ЗАКЛАД №616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22875549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02002,КУЛІША ПАНТЕЛЕЙМОНА ВУЛ.,9-А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482.  ДОШКІЛЬНИЙ НАВЧАЛЬНИЙ ЗАКЛАД №619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22875561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02090,СОСНИЦЬКА ВУЛ.,8-А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483.  ДОШКІЛЬНИЙ НАВЧАЛЬНИЙ ЗАКЛАД №62 "ЗЕРНЯТКО"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33883916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02147,АЛМА-АТИНСЬКА ВУЛ.,39-Б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484.  ДОШКІЛЬНИЙ НАВЧАЛЬНИЙ ЗАКЛАД №633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633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26388208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02100,КРАКІВСЬКА ВУЛ.,4-А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485.  ДОШКІЛЬНИЙ НАВЧАЛЬНИЙ ЗАКЛАД №655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22875578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02139,ДАШКЕВИЧА ОСТАФІЯ ВУЛ.,4-В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486.  ДОШКІЛЬНИЙ НАВЧАЛЬНИЙ ЗАКЛАД №670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670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22875584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02218,РАЙДУЖНА ВУЛ.,9-А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487.  ДОШКІЛЬНИЙ НАВЧАЛЬНИЙ ЗАКЛАД №671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22875590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02183,ШУХЕВИЧА РОМАНА ПРОВ. ,22-В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488.  ДОШКІЛЬНИЙ НАВЧАЛЬНИЙ ЗАКЛАД №672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22875609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02183,КИБАЛЬЧИЧА МИКОЛИ ВУЛ.,17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489.  ДОШКІЛЬНИЙ НАВЧАЛЬНИЙ ЗАКЛАД №675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675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26388160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ПРАЗЬКА ВУЛ.,20-А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490.  ДОШКІЛЬНИЙ НАВЧАЛЬНИЙ ЗАКЛАД №680 (ЯСЛА- САДОК)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680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22875615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02090,ІЧКЕРСЬКА ВУЛ.,11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491.  ДОШКІЛЬНИЙ НАВЧАЛЬНИЙ ЗАКЛАД №688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22875621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02218,ВЕРШИГОРИ ПЕТРА ВУЛ.,9-Б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492.  ДОШКІЛЬНИЙ НАВЧАЛЬНИЙ ЗАКЛАД №691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22875638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02002,МИТРОПОЛИТА  АНДРЕЯ ШЕПТИЦЬКОГО ВУЛ. ,24-Б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493.  ДОШКІЛЬНИЙ НАВЧАЛЬНИЙ ЗАКЛАД №700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26388243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02092,РОГОЗІВСЬКА ВУЛ.,4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494.  ДОШКІЛЬНИЙ НАВЧАЛЬНИЙ ЗАКЛАД №701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26388220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02092,МАРГАНЕЦЬКА ВУЛ.,26-А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495.  ДОШКІЛЬНИЙ НАВЧАЛЬНИЙ ЗАКЛАД №702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26388183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02092,АЛМА-АТИНСЬКА ВУЛ.,111-А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496.  ДОШКІЛЬНИЙ НАВЧАЛЬНИЙ ЗАКЛАД №703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26388177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02092,РОГОЗІВСЬКА ВУЛ.,10-А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497.  ДОШКІЛЬНИЙ НАВЧАЛЬНИЙ ЗАКЛАД №801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22875650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02218,РАЙДУЖНА ВУЛ.,4-Б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498.  ЗАКЛАД ДОШКІЛЬНОЇ ОСВІТИ (ЯСЛА-САДОК) КОМБІНОВАНОГО ТИПУ №166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166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23541514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02152,ТИЧИНИ ПАВЛА ПРОСП.,28-А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499.  ЗАКЛАД ДОШКІЛЬКОЇ ОСВІТИ (ЯСЛА-САДОК) №456 "СТРУМОЧОК"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26388148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02094,КОТЛЯРЕВСЬКОГО ІВАНА БУЛЬВ..,4-А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500.  ЗАКЛАД ДОШКІЛЬНОЇ ОСВІТИ (ЯСЛА-САДОК) №521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22875472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02192,КНЯЗЯ РОМАНА МСТИСЛАВИЧА ВУЛ.,6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501.  ЗАКЛАД ДОШКІЛЬНОЇ ОСВІТИ (ЯСЛА-САДОК)   №535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22875489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02192,КНЯЗЯ РОМАНА МСТИСЛАВИЧА ВУЛ.,10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502.  ЗАКЛАД ДОШКІЛЬНОЇ ОСВІТИ (ЯСЛА-САДОК)  №583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23392534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02152,МИКОЛАЙЧУКА ІВАНА ВУЛ. ,5/3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503.  ЗАКЛАД ДОШКІЛЬНОЇ ОСВІТИ (ЯСЛА-САДОК) КОМБІНОВАНОГО ТИПУ  №311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22876218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02105,ТАМПЕРЕ ВУЛ.,3-А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504.  ЗАКЛАД ДОШКІЛЬНОЇ ОСВІТИ (ЯСЛА-САДОК) КОМБІНОВАНОГО ТИПУ  №319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22875259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02094,КАДЕНЮКА ЛЕОНІДА ПРОСП.,20-А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505.  ЗАКЛАД ДОШКІЛЬНОЇ ОСВІТИ (ЯСЛА-САДОК) №444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444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22875354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02192,ШАЛЕТТ МІСТА ВУЛ.,10-А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506.  ЛІЦЕЙ "ДОМІНАНТА"  ДНІПРОВСЬКОГО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204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22875220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02192,ЮНОСТІ ВУЛ.,3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507.  ЛІЦЕЙ №30 "ЕКОНАД"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23392333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02152,БЕРЕЗНЯКІВСЬКА ВУЛ.,30-Б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508.  ЛІЦЕЙ "УКРАЇНСЬКИЙ КОЛЕДЖ ІМ. В.О.СУХОМЛИНСЬКОГО"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22875087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02002,МИТРОПОЛИТА  АНДРЕЯ ШЕПТИЦЬКОГО ВУЛ. ,5-А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509.  ЛІЦЕЙ № 191 ІМ. П.Г. ТИЧИНИ ДНІПРОВСЬКОГО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23392347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02152,МИКОЛАЙЧУКА ІВАНА ВУЛ. ,9-А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510.  ЛІЦЕЙ №120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22874917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02218,РАЙДУЖНА ВУЛ.,17-Б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511.  ЛІЦЕЙ №125 ЗХХХ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22875839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02002,МАРТОСА БОРИСА,2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512.  ЛІЦЕЙ №128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22875851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02002,ОКІПНОЇ РАЇСИ ВУЛ.,6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513.  ЛІЦЕЙ №129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129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22874933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02094,КАДЕНЮКА ЛЕОНІДА ПРОСП.,19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514.  ЛІЦЕЙ №136 ДНІПРОВСЬКОГО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22875868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002154,ЕНТУЗІАСТІВ ВУЛ.,29/3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515.  ЛІЦЕЙ №137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22875874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02154,ЕНТУЗІАСТІВ ВУЛ.,7/4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516.  ЛІЦЕЙ №14 ДНВПРОВСЬКОГО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22875101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02125,ВОСКРЕСЕНСЬКИЙ ПРОСП.,3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517.  ЛІЦЕЙ №141 "ОСВІТНІ РЕСУРСИ ТА ТЕХНОЛОГІЧНИЙ ТРЕНІНГ"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40011636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02154,ШАМО ІГОРЯ БУЛЬВ. 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518.  ЛІЦЕЙ №167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22875911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02105,СОБОРНОСТІ ПРОСП. ,10-А,12-В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519.  ЛІЦЕЙ №176 ІМЕНІ МІГЕЛЯ ДЕ СЕРВАНТЕСА СААВЕДРИ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22874969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02094,КАДЕНЮКА ЛЕОНІДА ПРОСП.,11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520.  ЛІЦЕЙ №183 "ФОРТУНА"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22874981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02192,ЮНОСТІ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521.  ЛІЦЕЙ №209 "СУЗІР'Я" ДНІПРОВСЬКОГО РАЙОНУМ.КИЄВА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209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23392155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02098,БЕРЕЗНЯКІВСЬКА ВУЛ.,32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522.  ЛІЦЕЙ №234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22875041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02223,РАЙДУЖНА ВУЛ.,12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523.  ЛІЦЕЙ №246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22875058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02184,КИБАЛЬЧИЧА МИКОЛИ ВУЛ.,7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524.  ЛІЦЕЙ №98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22874886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02139,МИКИТЕНКА ІВАНА ВУЛ.,7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525.  МИСТЕЦЬКИЙ ЛІЦЕЙ "ЗМІНА"ДНІПРОВСЬКОГО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22933034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02094,КРАКІВСЬКА ВУЛ.,20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526.  НАУКОВИЙ ЛІЦЕЙ №208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22875934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02002,ТУМАНЯНА ОВАНЕСА ВУЛ.,2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527.  НАВЧАЛЬНО- ВИХОВНИЙ КОМПЛЕКС "ЩАСТЯ" З ПОГЛИБЛЕНИМ ВИВЧЕННЯМ ІНОЗЕМНИХ МОВ (ДОШКІЛЬНИЙ НАВЧАЛЬНИЙ ЗАКЛАД - СПЕЦІАЛІЗОВАНА ШКОЛА І СТУПЕНЯ)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26388378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02183,КИБАЛЬЧИЧА МИКОЛИ ВУЛ.,3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528.  НАВЧАЛЬНО- ВИХОВНИЙ КОМПЛЕКС МОНТЕССОРІ З ПОГЛИБЛЕНИМ ВИВЧЕННЯМ АНГЛІЙСЬКОЇ МОВИ (ДОШКІЛЬНИЙ НАВЧАЛЬНИЙ ЗАКЛАД- ШКОЛА І СТУПЕНЯ)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22876000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02154,ЕНТУЗІАСТІВ ВУЛ.,1/5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529.  ПОЧАТКОВА ШКОЛА  "БЕРЕГИНЯ"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22875242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02218,РАЙДУЖНА ВУЛ.,73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530.  ПОЧАТКОВА ШКОЛА №327 ДНІПРОВСЬКОГО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33740273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02152,МИКОЛАЙЧУКА ІВАНА ВУЛ. ,9-Б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531.  ШКОЛА І СТУПЕНЯ №330 "РУСАНІВКА"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330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22876075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02147,ШАМО ІГОРЯ БУЛЬВ. ,18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532.  РУСАНІВСЬКИЙ ЛІЦЕЙ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22876017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02147,ШАМО ІГОРЯ БУЛЬВ. ,17-А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533.  СЕРЕДНЯ ЗАГАЛЬНООСВІТНЯ ШКОЛА І-ІІІ СТУПЕНІВ №224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224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22875035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02183,КИБАЛЬЧИЧА МИКОЛИ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534.  СЕРЕДНЯ ЗАГАЛЬНООСВІТНЯ ШКОЛА І-ІІІ СТУПЕНІВ №4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22874840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02139,СТАЛЬСЬКОГО СУЛЕЙМАНА ВУЛ.,26-А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535.  СЕРЕДНЯ ЗАГАЛЬНООСВІТНЯ ШКОЛА І-ІІІ СТУПЕНІВ  №103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22874900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02092,АЛМА-АТИНСЬКА ВУЛ.,89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536.  СЕРЕДНЯ ЗАГАЛЬНООСВІТНЯ ШКОЛА І-ІІІ СТУПЕНІВ  №126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126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22874923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02090,ПРАЗЬКА ВУЛ.,14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537.  СЕРЕДНЯ ЗАГАЛЬНООСВІТНЯ ШКОЛА І-ІІІ СТУПЕНІВ  №158 ДНІПРОВСЬКОГО Р-НУ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22874952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02125,СТАЛЬСЬКОГО СУЛЕЙМАНА ВУЛ.,12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538.  СЕРЕДНЯ ЗАГАЛЬНООСВІТНЯ ШКОЛА І-ІІІ СТУПЕНІВ  №184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184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22874998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02139,ВІЛЬДЕ ЕДУАРДА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539.  СЕРЕДНЯ ЗАГАЛЬНООСВІТНЯ ШКОЛА І-ІІІ СТУПЕНІВ  №201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22875012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02125,ВОСКРЕСЕНСЬКИЙ ПРОСП.,14-А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540.  СЕРЕДНЯ ЗАГАЛЬНООСВІТНЯ ШКОЛА І-ІІІ СТУПЕНІВ №180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180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22874975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02218,ВОСКРЕСЕНСЬКИЙ ПРОСП.,21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541.  СЕРЕДНЯ ЗАГАЛЬНООСВІТНЯ ШКОЛА І-ІІІ СТУПЕНІВ №182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22875928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02154,ШАМО ІГОРЯ БУЛЬВ. ,17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542.  СЕРЕДНЯ ЗАГАЛЬНООСВІТНЯ ШКОЛА І-ІІІ СТУПЕНІВ №42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22874863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02090,ХОРОЛЬСЬКА ВУЛ.,19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543.  СЕРЕДНЯ ЗАГАЛЬНООСВІТНЯ ШКОЛА І-ІІІ СТУПЕНІВ №81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23392118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02152,ПАЛІЯ СЕМЕНА ПРОВ.,22-А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544.  СПЕЦІАЛІЗОВАНА ШКОЛА І-ІІІ СТУПЕНІВ №31 М. КИЄВА З ПОГЛИБЛЕНИМ ВИВЧЕННЯМ ПРЕДМЕТІВ ПРИРОДНИЧО- МАТЕМАТИЧНОГО ЦИКЛУ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22875791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02160,БЕРЕЗНЕВА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545.  СПЕЦІАЛІЗОВАНА ШКОЛА №148 ІМЕНІ ІВАНА БАГРЯНОГО З ПОГЛИБЛЕНИМ ВИВЧЕННЯМ УКРАЇНСЬКОЇ МОВИ ТА ЛІТЕРАТУРИ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22874946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02100,БУДІВЕЛЬНИКІВ ВУЛ.,37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546.  СПЕЦІАЛІЗОВАНА ШКОЛА №18  ДНІПРОВСЬКОГОО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22875124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02218,ВОСКРЕСЕНСЬКИЙ ПРОСП.,23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547.  СПЕЦІАЛІЗОВАНА ШКОЛА №65 З ПОГЛИБЛЕНИМ ВИВЧЕННЯМ ІНОЗЕМНИХ МОВ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22874879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02002,КУЛІША ПАНТЕЛЕЙМОНА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548.  СПЕЦІАЛЬНА ШКОЛА №26 ДНІПРОВСЬКОГО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22875118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02002,ВОСКРЕСЕНСЬКИЙ ПРОСП.,1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549.  ЗАКЛАД СТАНЦІЯ ЮНИХ ТЕХНІКІВ- ЦЕНТР НАУКОВО- ТЕХНІЧНОЇ ТВОРЧОСТІ МОЛОДІ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22872137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02139,КИБАЛЬЧИЧА МИКОЛИ ВУЛ.,12-А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550.  СПЕЦІАЛІЗОВАНА ШКОЛА І-ІІІ СТУПЕНІВ №265 М.КИЄВА З ПОГЛИБЛЕНИМ ВИВЧЕННЯМ ПРЕДМЕТІВ ХУДОЖНЬО- ЕСТЕТИЧНОГО ЦИКЛУ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265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22875070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02218,РАЙДУЖНА ВУЛ.,53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551.  СПЕЦІАЛІЗОВАНА ШКОЛА ІІ-ІІІ СТУПЕНЯ №325 "ЩАСТЯ"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25761846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02183,ТЕРИТОРІАЛЬНОЇ ОБОРОНИ ВУЛ.,22-Б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552.  ТЕХНІЧНИЙ ЛІЦЕЙ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22876023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02105,ТАМПЕРЕ ВУЛ.,9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553.  УПРАВЛІННЯ ОСВІТИ ДНІПРОВСЬКОЇ РАЙОННОЇ В МІСТІ КИЄВІ ДЕРЖАВНОЇ АДМІНІСТРАЦІЇ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37397216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02105,МИРУ ПРОСП.,6А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554.  ЦЕНТР ДИТЯЧО-ЮНАЦЬКОЇ ТВОРЧОСТІ ДНІПРОВСЬКОГО РАЙОНУ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22875153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02218,СІРОЖУПАННИКІВ ВУЛ.,19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555.  ЦЕНТР ПО РОБОТІ З ДІТЬМИ ТА МОЛОДДЮ ЗА МІСЦЕМ ПРОЖИВАННЯ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37500948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02183,ВОСКРЕСЕНСЬКИЙ ПРОСП.,56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556.  ШКОЛА- ДИТЯЧИЙ САДОК "ДИВОСВІТ"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22875325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02125,ЧОРНИХ ЗАПОРОЖЦІВ ВУЛ.,8-А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557.  ШКОЛА- ДИТЯЧИЙ САДОК І СТУПЕНЯ "БЕРЕЗНЯКИ"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24092432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02098,ТИЧИНИ ПАВЛА ПРОСП.,14-Б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СОЦІАЛЬНЕ ЗАБЕЗПЕЧЕННЯ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558.  ДНІПРОВСЬКИЙ РАЙОННИЙ В МІСТІ КИЄВІ ЦЕНТР СОЦІАЛЬНИХ СЛУЖБ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37500560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02184,ВОСКРЕСЕНСЬКИЙ ПРОСП.,56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559.  СЛУЖБА У СПРАВАХ ДІТЕЙ ТА СМ'Ї ДНІПРОВСЬКОЇ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37397237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02192,ХАРКІВСЬКЕ ШОСЕ,4А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560.  ТЕРИТОРІАЛЬНИЙ ЦЕНТР СОЦІАЛЬНОГО ОБСЛУГОВУВАННЯ ДНІПРОВСЬКОГО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37500733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02125,ДАШКЕВИЧА ОСТАФІЯ ВУЛ.,7А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561.  УПРАВЛІННЯ  СОЦІАЛЬНОЇ ТА ВЕТЕРАНСЬКОЇ ПОЛІТИКИ ДНІПРОВСЬКОЇ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37397200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02125,ДАШКЕВИЧА ОСТАФІЯ ВУЛ.,7-А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562.  ЦЕНТР КОМПЛЕКСНОЇ РЕАБІЛІТАЦІЇ ДЛЯ ОСІБ З ІНВАЛІДНІСТЮ ДНІПРОВСЬКОГО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42683656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02125,ДАШКЕВІЧА,7-А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563.  ЦЕНТР СОЦІАЛЬНОЇ ПІДПРИМКИ ДІТЕЙ ТА СІМЕЙ ДНІПРОВСЬКОГО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44029301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02160,ВОСКРЕСЕНСЬКИЙ ПРОСП.,4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564.  ДИТЯЧО-ЮНАЦЬКА СПОРТИВНА ШКОЛА 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22875147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02100,НАБОКИ СЕРГІЯ ВУЛ.,3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565.  ДИТЯЧО-ЮНАЦЬКА СПОРТИВНА ШКОЛА №10 ДНІПРОВСЬКОГО РАЙОНУ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23392362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02152,МИКОЛАЙЧУКА ІВАНА ВУЛ. ,3-А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566.  ДИТЯЧО-ЮНАЦЬКА СПОРТИВНА ШКОЛА №21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34726815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02092,АЛМА-АТИНСЬКА ВУЛ.,60</w:t>
            </w:r>
          </w:p>
        </w:tc>
      </w:tr>
      <w:tr w:rsidR="004B67AB" w:rsidRPr="004B67AB" w:rsidTr="00FD69EF">
        <w:trPr>
          <w:cantSplit/>
        </w:trPr>
        <w:tc>
          <w:tcPr>
            <w:tcW w:w="10456" w:type="dxa"/>
            <w:shd w:val="clear" w:color="auto" w:fill="D9D9D9" w:themeFill="background1" w:themeFillShade="D9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РАЙОН - ОБОЛОНСЬКИЙ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КУЛЬТУРА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567.  ВІДДІЛ КУЛЬТУРИ ОБОЛОНСЬКОЇ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37445495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04205,ОБОЛОНСЬКИЙ ПРОСП.,16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568.  ДИТЯЧА МУЗИЧНА ШКОЛА № 39 ОБОЛОНСЬКОГО Р-НУ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05274765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04075,МАКСИМЕНКА ФЕДОРА ВУЛ. ,18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569.  ДИТЯЧА МУЗИЧНА ШКОЛА №36 ОБОЛОНСЬКОГО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05459996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04214,ПІВНІЧНА ВУЛ.,26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570.  ДИТЯЧА МУЗИЧНА ШКОЛА №37 ОБОЛОНСЬКОГО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05460002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04210,ОБОЛОНСЬКИЙ ПРОСП.,2-Б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571.  ДИТЯЧА МУЗИЧНА ШКОЛА №40 ОБОЛОНСЬКОГО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05275339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04212,БОГАТИРСЬКА ВУЛ.,2-В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572.  ДИТЯЧА ХУДОЖНЯ ШКОЛА №3 ОБОЛОНСЬКОГО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05460137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04214,ОБОЛОНСЬКИЙ ПРОСП.,34/1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573.  ДИТЯЧА ШКОЛА МИСТЕЦТВ №5 ІМЕНІ ЛЬВА ВЕНЕДИКТОВА ОБОЛОНСЬКОГО Р-НУ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05459938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04205,ГЕРОЇВ ПОЛКУ "АЗОВ",11-В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574.  ЦЕНТРАЛІЗОВАНА БІБЛІОТЕЧНА СИСТЕМА ОБОЛОНСЬКОГО РАЙОНУ У М.КИЄВІ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26267539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04205,ОБОЛОНСЬКИЙ ПРОСП.,16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575.  ВИКОНАВЧИЙ ОРГАН ОБОЛОНСЬКОЇ РАЙОННОЇ У М.КИЄВІ РАДИ (ОБОЛОНСЬКА РАЙОННА У М.КИЄВІ ДЕРЖАВНА АДМІНІСТРАЦІЯ)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26077493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04205,ЛУК'ЯНЕНКА ЛЕВКА  ВУЛ.,16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576.  ВІДДІЛ МОЛОДІ ТА СПОРТУ ОБОЛОНС 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45251368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04205,ЛУК'ЯНЕНКА ЛЕВКА  ВУЛ.,16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577.  ОБОЛОНСЬКА РАЙОННА В М.КИЄВІ ДЕРЖАВНА АДМІНІСТРАЦІЯ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37371727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04205,ЛУК'ЯНЕНКА ЛЕВКА  ВУЛ.,16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578.  ОБОЛОНСЬКА РАЙОННА У М.КИЄВІ РАДА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26077589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04205,ЛУК'ЯНЕНКА ЛЕВКА  ВУЛ.,16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579.  СЛУЖБА У СПРАВАХ ДІТЕЙ ТА СІМ'Ї ОБОЛОНСЬКОЇ РАЙОННОЇ В М.КИЄВІ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37445484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04212,ТИМОШЕНКА МАРШАЛА ВУЛ.,2-Д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580.  УПРАВЛІННЯ (ЦЕНТР) НАДАННЯ АДМІНІСТРАТИВНИХ ПОСЛУГ ОБОЛОНСЬКОЇ РАЙОННОЇ В М.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42436885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04205,ЛУК'ЯНЕНКА ЛЕВКА  ВУЛ.,16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581.  УПРАВЛІННЯ БУДІВНИЦТВА ОБОЛОНСЬКОЇ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37445400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04205,ТИМОШЕНКА МАРШАЛА ВУЛ.,16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582.  УПРАВЛІННЯ ЖИТЛОВО- КОМУНАЛЬНОГО ГОСПОДАРСТВА ОБОЛОНСЬКОЇ РАЙОННОЇ В М.КИЄВІ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37445395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04205,ТИМОШЕНКА МАРШАЛА ВУЛ.,16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583.  УПРАВЛІННЯ КОМУНАЛЬНОГО МАЙНА РАЙОНУ ВИКОНАВЧОГО ОРГАНУ ОБОЛОНСЬКОЇ РАЙОННОЇ У М.КИЄВІ РАДИ (ОБОЛОНСЬКОЇ РАЙОННОЇ У М.КИЄВІ ДЕРЖАВНОЇ АДМІНІСТРАЦІЇ)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26064061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04205,ЛУК'ЯНЕНКА ЛЕВКА  ВУЛ.,16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584.  ФІНАНСОВЕ УПРАВЛІННЯ ОБОЛОНСЬКОЇ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37445463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ЛУК'ЯНЕНКА ЛЕВКА  ВУЛ.,16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585.  ЦЕНТР КОМПЛЕКСНОЇ РЕАБІЛІТАЦІЇ ДЛЯ ДІТЕЙ ТА МОЛОДІ З ІНВАЛІДНІСТЮ ОБОЛОНСЬКОГО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38511264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04114,ВИШГОРОДСЬКА ВУЛ.,54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ОСВІТА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586.  ІНКЛЮЗИВНО-РЕСУРСНИЙ ЦЕНТР №14 ОБОЛОНСЬКОГО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44566316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04201,ПАНЧА ПЕТРА ВУЛ.,7-Б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587.  ІНКЛЮЗИВНО-РЕСУРСНИЙ ЦЕНТР №5 ОБОЛОНСЬКОГО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42731856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04212,ГЕРОЇВ ПОЛКУ "АЗОВ",4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588.  ДИТЯЧИЙ ОЗДОРОВЧО- ЕКОЛОГІЧНИЙ ЦЕНТР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22884301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04214,ГЕРОЇВ ДНІПРА ВУЛ.,32-В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589.  ЗАКЛАД ДОШКІЛЬНОЇ ОСВІТИ "ЦЕНТР РОЗВИТКУ ДИТИНИ "Я+СІМ'Я"ОБОЛОНСЬКОГО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40191886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04213,ІВАСЮКА ВОЛОДИМИРА ПРОСП.,48-А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590.  ЗАКЛАД ДОШКІЛЬНОЇ ОСВІТИ (ДИТЯЧИЙ САДОК) №115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37195084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04210,ІВАСЮКА ВОЛОДИМИРА ПРОСП.,8-Б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591.  ЗАКЛАД ДОШКІЛЬНОЇ ОСВІТИ (ДИТЯЧИЙ САДОК) №30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35900304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04211,ІВАСЮКА ВОЛОДИМИРА ПРОСП.,4-Б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592.  ЗАКЛАД ДОШКІЛЬНОЇ ОСВІТИ (ДИТЯЧИЙ САДОК) КОМПЕНСУЮЧОГО ТИПУ, СПЕЦІАЛЬНОГО №611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22877554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04209,ОБОЛОНСЬКИЙ ПРОСП.,37-Б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593.  ЗАКЛАД ДОШКІЛЬНОЇ ОСВІТИ (ЯСЛА-САДОК) №635 ОБОЛОНСЬКОГО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22877592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04205,ОБОЛОНСЬКИЙ ПРОСП.,27-Б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594.  ЗАКЛАД ДОШКІЛЬНОЇ ОСВІТИ (ЯСЛА-САДОК)  №673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22877726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04213,ПРИРІЧНА ВУЛ.,17-Б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595.  ЗАКЛАД ДОШКІЛЬНОЇ ОСВІТИ (ЯСЛА-САДОК) №135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22877092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04201,МІНСЬКЕ ШОСЕ,8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596.  ЗАКЛАД ДОШКІЛЬНОЇ ОСВІТИ (ЯСЛА-САДОК) №144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22877100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02214,ПІВНІЧНА ВУЛ.,42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597.  ЗАКЛАД ДОШКІЛЬНОЇ ОСВІТИ  (ЯСЛА-САДОК) №190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22877123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04200,МІНСЬКЕ ШОСЕ,10-Б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598.  ЗАКЛАД ДОШКІЛЬНОЇ ОСВІТИ (ЯСЛА-САДОК) №193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193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22877134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04205,ОБОЛОНСЬКИЙ ПРОСП.,16-Г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599.  ЗАКЛАД ДОШКІЛЬНОЇ ОСВІТИ (ЯСЛА-САДОК) №208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22877152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04205,ОБОЛОНСЬКИЙ ПРОСП.,7-А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600.  ЗАКЛАД ДОШКІЛЬНОЇ ОСВІТИ (ЯСЛА-САДОК) №224 ОБОЛОНСЬКОГО Р-НУ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224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22877169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04074,ПОПОВА ВУЛ.,7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601.  ЗАКЛАД ДОШКІЛЬНОЇ ОСВІТИ (ЯСЛА-САДОК) №260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22877198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04205,ОБОЛОНСЬКИЙ ПРОСП.,12-Б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602.  ЗАКЛАД ДОШКІЛЬНОЇ ОСВІТИ (ЯСЛА-САДОК) №263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263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22877206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04213,ПРИРІЧНА ВУЛ.,19-Б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603.  ЗАКЛАД ДОШКІЛЬНОЇ ОСВІТИ  (ЯСЛА-САДОК) №280 КОМБІНОВАНОГО ТИПУ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280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22877212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04205,ОБОЛОНСЬКИЙ ПРОСП.,23-А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604.  ЗАКЛАД ДОШКІЛЬНОЇ ОСВІТИ  (ЯСЛА-САДОК)  КОМБІНОВАНОГО ТИПУ №291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22877229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04213,ПРИРІЧНА ВУЛ.,29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605.  ЗАКЛАД ДОШКІЛЬНОЇ ОСВІТИ (ЯСЛА-САДОК) №448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22877258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04114,ВИШГОРОДСЬКА ВУЛ.,52-А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606.  ЗАКЛАД ДОШКІЛЬНОЇ ОСВІТИ (ЯСЛА-САДОК) №517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517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22877287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04210,ІВАСЮКА ВОЛОДИМИРА ПРОСП.,9-Б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607.  ЗАКЛАД ДОШКІЛЬНОЇ ОСВІТИ  (ЯСЛА-САДОК) №52 КОМПЕНСУЮЧОГО ТИПУ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22881076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04075,КВІТКИ ЦІСИК ВУЛ. ,48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608.  ЗАКЛАД ДОШКІЛЬНОЇ ОСВІТИ (ЯСЛА-САДОК) №523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22877293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04211,ЙОРДАНСЬКА ВУЛ. ,8-Б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609.  ЗАКЛАД ДОШКІЛЬНОЇ ОСВІТИ (ЯСЛА-САДОК) №531 ОБОЛОНСЬКОГО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22877324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04201,ПОЛЯРНА ВУЛ.,5-Б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610.  ЗАКЛАД ДОШКІЛЬНОЇ ОСВІТИ (ЯСЛА-САДОК) №533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533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22877330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04205,ОБОЛОНСЬКИЙ ПРОСП.,15-В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611.  ЗАКЛАД ДОШКІЛЬНОЇ ОСВІТИ (ЯСЛА-САДОК) №572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22877363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04205,ОБОЛОНСЬКИЙ ПРОСП.,14-Г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612.  ЗАКЛАД ДОШКІЛЬНОЇ ОСВІТИ (ЯСЛА-САДОК) №573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22877376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04210,ГЕРОЇВ ПОЛКУ "АЗОВ",27-Г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613.  ЗАКЛАД ДОШКІЛЬНОЇ ОСВІТИ (ЯСЛА-САДОК) №578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578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33596647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04114,АВТОЗАВОДСЬКА ВУЛ.,89/91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614.  ЗАКЛАД ДОШКІЛЬНОЇ ОСВІТИ (ЯСЛА-САДОК) №579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579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22877407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04211,АРХИПЕНКА ОЛЕКСАНДРА ВУЛ. ,6-В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615.  ЗАКЛАД ДОШКІЛЬНОЇ ОСВІТИ (ЯСЛА-САДОК) №581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22877428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04210,АРХИПЕНКА ОЛЕКСАНДРА ВУЛ. ,5-Б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616.  ЗАКЛАД ДОШКІЛЬНОЇ ОСВІТИ (ЯСЛА-САДОК) №585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585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22877436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04212,ГЕРОЇВ ПОЛКУ "АЗОВ",1-Б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617.  ЗАКЛАД ДОШКІЛЬНОЇ ОСВІТИ (ЯСЛА-САДОК) №588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22877749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04209,БОГАТИРСЬКА ВУЛ.,6-В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618.  ЗАКЛАД ДОШКІЛЬНОЇ ОСВІТИ (ЯСЛА-САДОК) №589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22877442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04212,ТИМОШЕНКА МАРШАЛА ВУЛ.,3-Б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619.  ЗАКЛАД ДОШКІЛЬНОЇ ОСВІТИ (ЯСЛА-САДОК) КОМПЕНСУЮЧОГО ТИПУ, СПЕЦІАЛЬНИЙ №590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22877459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04212,БОГАТИРСЬКА ВУЛ.,2-Б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620.  ЗАКЛАД ДОШКІЛЬНОЇ ОСВІТИ (ЯСЛА-САДОК) №593  ОБОЛОНСЬКОГО РАЙОНУ М.КИЄВА"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593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43262671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04114,МАКІЇВСЬКА ВУЛ.,9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621.  ЗАКЛАД ДОШКІЛЬНОЇ ОСВІТИ (ЯСЛА-САДОК) №598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598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22877264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04114,АВТОЗАВОДСЬКА ВУЛ.,47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622.  ЗАКЛАД ДОШКІЛЬНОЇ ОСВІТИ (ЯСЛА-САДОК) №602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22877471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04212,ГАЙДАЙ ЗОЇ ВУЛ.,1-А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623.  ЗАКЛАД ДОШКІЛЬНОЇ ОСВІТИ (ЯСЛА-САДОК) №603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22877488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04211,ЙОРДАНСЬКА ВУЛ. ,9-Є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624.  ЗАКЛАД ДОШКІЛЬНОЇ ОСВІТИ (ЯСЛА-САДОК) №605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605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22877494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04211,ЙОРДАНСЬКА ВУЛ. ,7-Г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625.  ЗАКЛАД ДОШКІЛЬНОЇ ОСВІТИ (ЯСЛА-САДОК) №606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606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22877502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04209,ОБОЛОНСЬКИЙ ПРОСП.,39-В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626.  ЗАКЛАД ДОШКІЛЬНОЇ ОСВІТИ (ЯСЛА-САДОК) №607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607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22877519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04209,БОГАТИРСЬКА ВУЛ.,16-А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627.  ЗАКЛАД ДОШКІЛЬНОЇ ОСВІТИ (ЯСЛА-САДОК) №608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22877525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04209,БОГАТИРСЬКА ВУЛ.,18-Є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628.  ЗАКЛАД ДОШКІЛЬНОЇ ОСВІТИ (ЯСЛА-САДОК) №614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22877583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04209,ОЗЕРНА ВУЛ.,26-А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629.  ЗАКЛАД ДОШКІЛЬНОЇ ОСВІТИ (ЯСЛА-САДОК) №636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22877608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04209,ОБОЛОНСЬКИЙ ПРОСП.,28-Г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630.  ЗАКЛАД ДОШКІЛЬНОЇ ОСВІТИ (ЯСЛА-САДОК) №65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22877070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04077,ВОСЬМОГО БЕРЕЗНЯ ВУЛ.,11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631.  ЗАКЛАД ДОШКІЛЬНОЇ ОСВІТИ (ЯСЛА-САДОК) №660 ОБОЛОНСЬКОГО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22877643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04213,ІВАСЮКА ВОЛОДИМИРА ПРОСП.,49-А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632.  ЗАКЛАД ДОШКІЛЬНОЇ ОСВІТИ (ЯСЛА-САДОК) №662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662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22877666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04214,ГЕРОЇВ ДНІПРА ВУЛ.,55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633.  ЗАКЛАД ДОШКІЛЬНОЇ ОСВІТИ (ЯСЛА-САДОК) №663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663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22877672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04214,ГЕРОЇВ ДНІПРА ВУЛ.,69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634.  ЗАКЛАД ДОШКІЛЬНОЇ ОСВІТИ (ЯСЛА-САДОК) №664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664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22877689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04214,ПІВНІЧНА ВУЛ.,4-Г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635.  ЗАКЛАД ДОШКІЛЬНОЇ ОСВІТИ (ЯСЛА-САДОК) №668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668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22877711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04210,ІВАСЮКА ВОЛОДИМИРА ПРОСП.,35-А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636.  ЗАКЛАД ДОШКІЛЬНОЇ ОСВІТИ (ЯСЛА-САДОК) №685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685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22877755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04211,ПРИОЗЕРНА ВУЛ.,6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637.  ЗАКЛАД ДОШКІЛЬНОЇ ОСВІТИ (ЯСЛА-САДОК) №804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804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22877761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04201,БЕРЕЖАНСЬКА ВУЛ.,14-А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638.  ЗАКЛАД ДОШКІЛЬНОЇ ОСВІТИ (ЯСЛА-САДОК) КОМБІНОВАНОГО ТИПУ №661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22877657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04213,ПРИРІЧНА ВУЛ.,3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639.  ЗАКЛАД ДОШКІЛЬНОЇ ОСВІТИ (ЯСЛА-САДОК)  №609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609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22877531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04211,ЙОРДАНСЬКА ВУЛ. ,3-А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640.  ЗАКЛАД ДОШКІЛЬНОЇ ОСВІТИ  (ЯСЛА-САДОК) КОМБІНОВАНОГО ТИПУ №613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22877577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04209,ОЗЕРНА ВУЛ.,8-А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641.  ЗАКЛАД ДОШКІЛЬНОЇ ОСВІТИ (ЯСЛА-САДОК) КОМПЕНСУЮЧОГО ТИПУ, СПЕЦІАЛЬНИЙ №49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22877063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04210,АРХИПЕНКА ОЛЕКСАНДРА ВУЛ. ,1-А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642.  ЗАКЛАД ДОШКІЛЬНОЇ ОСВІТИ  (ЯСЛА-САДОК) КОМБІНОВАНОГО ТИПУ №234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22877181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04074,БОРОВИКОВСЬКОГО ВУЛ.,2/10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643.  ЗАКЛАД ДОШКІЛЬНОЇ ОСВІТИ (ЯСЛА-САДОК) №321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22877235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04074,АВТОЗАВОДСЬКА ВУЛ.,13-А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644.  ЗАКЛАД ДОШКІЛЬНОЇ ОСВІТИ  (ЯСЛА-САДОК) №436 ОБОЛОНСЬКОГО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22877241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04074,АВТОЗАВОДСЬКА ВУЛ.,17-А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645.  ЗАКЛАД ДОШКІЛЬНОЇ ОСВІТИ (ЯСЛА-САДОК) №527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22877318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04201,РОКОССОВСЬКОГО МАРШАЛА ПРОСП.,6-Б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646.  ЗАКЛАД ДОШКІЛЬНОЇ ОСВІТИ (ЯСЛА-САДОК) КОМБІНОВАНОГО ТИПУ №580 "ОЛЬВІЯ"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580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22877413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04210,ПАНЧА ПЕТРА ВУЛ.,7-А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647.  ЗАКЛАД ДОШКІЛЬНОЇ ОСВІТИ (ЯСЛА-СОДОК) №665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665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22877695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04213,ІВАСЮКА ВОЛОДИМИРА ПРОСП.,48-А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648.  КОМУНАЛЬНИЙ ЗАКЛАД "НАВЧАЛЬНО-ВИХОВНИЙ КОМПЛЕКС "СПЕЦІАЛІЗОВАНА ШКОЛА І СТУПЕНЯ - ГІМНАЗІЯ" №143 ОБОЛОНСЬКОГО РАЙОНУ М.КИЄВА"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21610636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04212,БОГАТИРСЬКА ВУЛ.,2-Б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649.  КОМУНАЛЬНИЙ ЗАКЛАД "НАВЧАЛЬНО-ВИХОВНИЙ КОМПЛЕКС "СПЕЦІАЛІЗОВАНА ШКОЛА І-ІІ СТУПЕНІВ - ЛІЦЕЙ" № 157 ОБОЛОНСЬКОГО РАЙОНУ М. КИЄВА"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16474970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04205,ОБОЛОНСЬКИЙ ПРОСП.,12-В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650.  КОМУНАЛЬНА ОРГАНІЗАЦІЯ (УСТАНОВА, ЗАКЛАД) ЦЕНТР ВІЙСЬКОВО- ПАТРІОТИЧНОГО ТА ФІЗИЧНОГО ВИХОВАННЯ ДІТЕЙ ТА МОЛОДІ "ЄДНІСТЬ"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22878128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04213,ПРИРІЧНА ВУЛ.,3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651.  КОМУНАЛЬНИЙ ЛІЦЕЙ "МАРІУПОЛЬСКИЙ ЛІЦЕЙ М.КИЄВА"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44878023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04075,ЮНКЕРОВА МИКОЛИ ВУЛ.,55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652.  ЛІЦЕЙ №8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22877778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04074,ВИШГОРОДСЬКА ВУЛ.,6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653.  ЛІЦЕЙ ІМЕНІ УКРАЇНСЬКОГО ПРОФЕСОРА ГРУШЕВСЬКОГО СЕРГІЯ ФЕДОРОВИЧА ОБОЛОНСЬКОГО РАЙОНУ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22877790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04074,МАКІЇВСЬКА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654.  ЛІЦЕЙ № 256 "СМАРТ" ОБОЛОНСЬКОГО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22878016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04209,ОЗЕРНА ВУЛ.,2-А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655.  ЛІЦЕЙ №252 ІМЕНІ ВАСИЛЯ СИМОНЕНКА ОБОЛОНСЬКОГО РАЙОНУ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252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21514690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04209,ГАЙДАЙ ЗОЇ ВУЛ.,10-В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656.  НАВЧАЛЬНО-ВИХОВНИЙ КОМПЛЕКС "ШКОЛА І СТУПЕНЯ - ДОШКІЛЬНИЙ НАВЧАЛЬНИЙ ЗАКЛАД  "ЛАСТІВКА"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22877614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04205,ОБОЛОНСЬКИЙ ПРОСП.,32-А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657.  НАВЧАЛЬНО-ВИХОВНИЙ КОМПЛЕКС "СПЕЦІАЛІЗОВАНА ШКОЛА І-ІІІ СТУПЕНІВ-ЛІЦЕЙ" №20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16459048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04214,ОБОЛОНСЬКИЙ ПРОСП.,32-Б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658.  НАВЧАЛЬНО-ВИХОВНИЙ КОМПЛЕКС "ШКОЛА I СТУПЕНЯ- ГІМНАЗІЯ "ПОТЕНЦІАЛ"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33782789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04213,ІВАСЮКА ВОЛОДИМИРА ПРОСП.,47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659.  НАВЧАЛЬНО-ВИХОВНИЙ КОМПЛЕКС "ШКОЛА І СТУПЕНЯ-ГІМНАЗІЯ "ОБОЛОНЬ"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22877985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04213,ПРИРІЧНА ВУЛ.,27-Б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660.  НАВЧАЛЬНО-ВИХОВНИЙ КОМПЛЕКС "ШКОЛА І-ІІ СТУПЕНІВ - ЛІЦЕЙ "УПРАВЛІНСЬКІ ТЕХНОЛОГІЇ" №240 "СОЦІУМ"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22877979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04210,ІВАСЮКА ВОЛОДИМИРА ПРОСП.,39-Г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661.  НАВЧАЛЬНО-ВИХОВНИЙ КОМПЛЕКС №299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299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19071072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04212,ТИМОШЕНКА МАРШАЛА ВУЛ.,2-Б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662.  ПОЗАШКІЛЬНИЙ НАВЧАЛЬНИЙ ЗАКЛАД КЛУБУ ВІЙСЬКОВО- ПАТРІОТИЧНОГО ВИХОВАННЯ "ШКОЛА МУЖНОСТІ"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22878074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04209,ГЕРОЇВ ДНІПРА ВУЛ.,14-Г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663.  ПОЧАТКОВА ШКОЛА "ПЕРША ЛАСТІВКА"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21580289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04210,ГЕРОЇВ ПОЛКУ "АЗОВ",30-А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664.  ПОЧАТКОВА ШКОЛА "ТУРБОТА" ОБОЛОНСЬКОГО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22877637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04214,ГЕРОЇВ ДНІПРА ВУЛ.,38-А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665.  ПОЧАТКОВА ШКОЛА №244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26170076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04213,ПРИРІЧНА ВУЛ.,27-А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666.  ПОЧАТКОВА ШКОЛА №326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326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33100952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04114,ВИШГОРОДСЬКА ВУЛ.,44-В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667.  САНАТОРНА ШКОЛА-ІНТЕРНАТ I-II СТУПЕНІВ №21 ОБОЛОНСЬКОГО РАЙОНУ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22880993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04075,ЖИЛЕНКО ІРИНИ ВУЛ.,11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668.  САНАТОРНА ШКОЛА-ІНТЕРНАТ І-ІІ СТУПЕНІВ №22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22878051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04114,БЕРЕЖАНСЬКА ВУЛ.,6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669.  СПЕЦІАЛІЗОВАНА  ШКОЛА №16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22877809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04114,ВИШГОРОДСЬКА ВУЛ.,42/1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670.  СПЕЦІАЛІЗОВАНА ДИТЯЧО- ЮНАЦЬКА СПОРТИВНА ШКОЛА З ФУТБОЛУ "ЗМІНА"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22878080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04210,ЙОРДАНСЬКА ВУЛ. ,24-А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671.  СПЕЦІАЛІЗОВАНА ШКОЛА № 239 ОБОЛОНСЬКОГО РАЙОНУ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239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22877962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04205,ОБОЛОНСЬКИЙ ПРОСП.,16-Д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672.  СПЕЦІАЛІЗОВАНА ШКОЛА №210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22877867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04210,ЙОРДАНСЬКА ВУЛ. ,22-А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673.  СПЕЦІАЛІЗОВАНА ШКОЛА №211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22877873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04210,ЙОРДАНСЬКА ВУЛ. ,24-А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674.  СПЕЦІАЛІЗОВАНА ШКОЛА №216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22877896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04211,АРХИПЕНКА ОЛЕКСАНДРА ВУЛ. ,8-Г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675.  СПЕЦІАЛЬНА ШКОЛА- ІНТЕРНАТ І-ІІІ СТУПЕНІВ №4 ОБОЛОНСЬКОГО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22880964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04075,ЮНКЕРОВА МИКОЛИ ВУЛ.,55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676.  СПЕЦІАЛІЗОВАНА ШКОЛА №194 "ПЕРСПЕКТИВА"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194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22877850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04212,ГЕРОЇВ ДНІПРА ВУЛ.,10-Б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677.  СПЕЦІАЛІЗОВАНА ШКОЛА №214 ОБОЛОНСЬКОГО РАЙОНУ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22877886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04205,ОБОЛОНСЬКИЙ ПРОСП.,9-А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678.  СПЕЦІАЛІЗОВАНА ШКОЛА №298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298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19124466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04213,ІВАСЮКА ВОЛОДИМИРА ПРОСП.,58-Б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679.  СПЕЦІАЛЬНА ШКОЛА- ІНТЕРНАТ IСТУПЕНЯ №25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22881001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04075,МАКСИМЕНКА ФЕДОРА ВУЛ. ,28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680.  УПРАВЛІННЯ ОСВІТИ ОБОЛОНСЬКОЇ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37445442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04210,ЙОРДАНСЬКА ВУЛ. ,11А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681.   ЦЕНТР НАУКОВО-ТЕХНІЧНОЇ ТВОРЧОСТІ МОЛОДІ "СФЕРА"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22878111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04210,ІВАСЮКА ВОЛОДИМИРА ПРОСП.,18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682.  ЦЕНТР ПО РОБОТІ З ДІТЬМИ ТА МОЛОДДЮ ЗА МІСЦЕМ ПРОЖИВАННЯ ОБОЛОНСЬКОГО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45264864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04114,ВИШГОРОДСЬКА ВУЛ.,54-Б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683.  ЦЕНТР ТВОРЧОСТІ ДІТЕЙ ТА ЮНАЦТВА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19130395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04212,ТИМОШЕНКА МАРШАЛА ВУЛ.,11-Б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684.  ЦЕНТР ТУРИЗМУ ТА КРАЄЗНАВСТВА УЧНІВСЬКОЇ МОЛОДІ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35322070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04074,БЕРЕЖАНСЬКА ВУЛ.,6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685.  ЦЕНТР ФІЗКУЛЬТУРНО-СПОРТИВНОГО НАПРЯМУ "ІППОН"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38322733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02210,ОБОЛОНСЬКИЙ ПРОСП.,2-Б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686.  ШКОЛА  І-ІІІ СТУПЕНІВ №233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233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22877956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04210,ЙОРДАНСЬКА ВУЛ. ,22-А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687.  ШКОЛА I СТУПЕНЯ №268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268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33782816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04213,ІВАСЮКА ВОЛОДИМИРА ПРОСП.,43-А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688.  ШКОЛА І-ІІ СТУПЕНІВ №18 ОБОЛОНСЬКОГО РАЙОНУ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22878045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04077,МОРОЗОВА ПАВЛИКА ВУЛ.,1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 xml:space="preserve">689.  ШКОЛА І-ІІІ СТУПЕНІВ № 170 ОБОЛОНСЬКОГО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170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22877844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04214,ПІВНІЧНА ВУЛ.,8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690.  ШКОЛА І-ІІІ СТУПЕНІВ № 245 ОБОЛОНСЬКОГО РАЙОНУ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22877991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04214,ПІВНІЧНА ВУЛ.,26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691.  ШКОЛА І-ІІІ СТУПЕНІВ № 29 ОБОЛОНСЬКОГО РАЙОНУ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22877815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04201,КАЛНИШЕВСЬКОГО ПЕТРА ВУЛ. ,3-А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692.  ШКОЛА І-ІІІ СТУПЕНІВ № 9 ОБОЛОНСЬКОГО РАЙОНУ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22877784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04201,РОКОССОВСЬКОГО МАРШАЛА ПРОСП.,5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693.  ШКОЛА І-ІІІ СТУПЕНІВ №104 ІМ. О.ОЛЬЖИЧА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104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22880852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04075,ЛІСНА ВУЛ.,28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694.  ШКОЛА І-ІІІ СТУПЕНІВ №168 ОБОЛОНСЬКОГО РАЙОНУ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168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22877838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04209,ОЗЕРНА ВУЛ.,2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695.  ШКОЛА І-ІІІ СТУПЕНІВ №219 ОБОЛОНСЬКОГО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22877904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04210,ОБОЛОНСЬКИЙ ПРОСП.,2-Б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696.  ШКОЛА І-ІІІ СТУПЕНІВ №225 ОБОЛОНСЬКОГО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22877910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04205,ОБОЛОНСЬКИЙ ПРОСП.,9-Б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697.  ШКОЛА І-ІІІ СТУПЕНІВ №226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226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22877927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04213,ПРИРІЧНА ВУЛ.,19-Є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698.  ШКОЛА І-ІІІ СТУПЕНІВ №231 ОБОЛОНСЬКОГО РАЙОНУ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22877933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04212,БОГАТИРСЬКА ВУЛ.,2-В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699.  ШКОЛА І-ІІІ СТУПЕНІВ №232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22877940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04211,ЙОРДАНСЬКА ВУЛ. ,4-Г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700.  ШКОЛА І-ІІІ СТУПЕНІВ №285 ОБОЛОНСЬКОГО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285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22878022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04201,ПОЛЯРНА ВУЛ.,8-В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701.  ШКОЛА ІІ-ІІІ СТУПЕНІВ № 328 ОБОЛОНСЬКОГО РАЙОНУ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22878068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04213,ІВАСЮКА ВОЛОДИМИРА ПРОСП.,47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СОЦІАЛЬНЕ ЗАБЕЗПЕЧЕННЯ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702.  ОБОЛОНСЬКИЙ РАЙОННИЙ У М.КИЄВІ ЦЕНТР СОЦІАЛЬНИХ СЛУЖБ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23697423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04211,ЙОРДАНСЬКА ВУЛ. ,7Г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703.  ТЕРИТОРІАЛЬНИЙ ЦЕНТР СОЦІАЛЬНОГО ОБСЛУГОВУВАННЯ (НАДАННЯ СОЦІАЛЬНИХ ПОСЛУГ) ОБОЛОНСЬКОГО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20076896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04209,ОЗЕРНА ВУЛ.,18А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704.  УПРАВЛІННЯ СОЦІАЛЬНОЇ ТА ВЕТЕРАНСЬКОЇ ПОЛІТИКИ ОБОЛОНСЬКОЇ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37445416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04209,ОЗЕРНА ВУЛ.,18-А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705.  ДИТЯЧО- ЮНАЦЬКА СПОРТИВНА ШКОЛА №13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22878097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04205,ОБОЛОНСЬКИЙ ПРОСП.,28-Г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706.  КОМПЛЕКСНА ДИТЯЧО- ЮНАЦЬКА СПОРТИВНА ШКОЛА "ОЛІМП" ОБОЛОНСЬКОГО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34293421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04075,ЛІСНА ВУЛ.,28</w:t>
            </w:r>
          </w:p>
        </w:tc>
      </w:tr>
      <w:tr w:rsidR="004B67AB" w:rsidRPr="004B67AB" w:rsidTr="00FD69EF">
        <w:trPr>
          <w:cantSplit/>
        </w:trPr>
        <w:tc>
          <w:tcPr>
            <w:tcW w:w="10456" w:type="dxa"/>
            <w:shd w:val="clear" w:color="auto" w:fill="D9D9D9" w:themeFill="background1" w:themeFillShade="D9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РАЙОН - ПЕЧЕРСЬКИЙ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КУЛЬТУРА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707.  ВІДДІЛ КУЛЬТУРИ ПЕЧЕРСЬКОЇ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37451566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01010,ОМЕЛЯНОВИЧА -ПАВЛЕНКА МИХАЙЛА ВУЛ.  ,15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708.  КОМУНАЛЬНИЙ МИСТЕЦЬКИЙ НАВЧАЛЬНИЙ ЗАКЛАД ПЕЧЕРСЬКОГО РАЙОНУ М.КИЄВА "ДИТЯЧА МУЗИЧНА ШКОЛА №28"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05459915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01133,ОРЛИКА ПИЛИПА ВУЛ.,13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709.  КОМУНАЛЬНИЙ МИСТЕЦЬКИЙ НАВЧАЛЬНИЙ ЗАКЛАД ПЕЧЕРСЬКОГО РАЙОНУ М.КИЄВА "ДИТЯЧА МУЗИЧНА ШКОЛА №9"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05459677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01014,ДАРВІНА ВУЛ.,10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710.  КОМУНАЛЬНИЙ МИСТЕЦЬКИЙ НАВЧАЛЬНИЙ ЗАКЛАД ПЕЧЕРСЬКОГО РАЙОНУ М.КИЄВА "ДИТЯЧА МУЗИЧНА ШКОЛА №10"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05459683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03150,ВЕЛИКА ВАСИЛЬКІВСЬКА ВУЛ. ,75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711.  КОМУНАЛЬНИЙ МИСТЕЦЬКИЙ НАВЧАЛЬНИЙ ЗАКЛАД ПЕЧЕРСЬКОГО РАЙОНУ М.КИЄВА "ДИТЯЧА МУЗИЧНА ШКОЛА №27"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05459909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01133,ЛЕСІ УКРАЇНКИ БУЛЬВ.,29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712.  КОМУНАЛЬНИЙ МИСТЕЦЬКИЙ НАВЧАЛЬНИЙ ЗАКЛАД ПЕЧЕРСЬКОГО РАЙОНУ М.КИЄВА "ДИТЯЧА МУЗИЧНА ШКОЛА №4"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05459625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01014,БАСТІОННА ВУЛ.,5-А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713.  ЦЕНТРАЛІЗОВАНА БІБЛІОТЕЧНА СИСТЕМА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02222058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01133,ЛЕСІ УКРАЇНКИ БУЛЬВ.,7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714.  ВІДДІЛ  МОЛОДІ ТА СПОРТУ ПЕЧЕРСЬКОЇ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37451571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01010,ОМЕЛЯНОВИЧА -ПАВЛЕНКА МИХАЙЛА ВУЛ.  ,15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715.  ПЕЧЕРСЬКА РАЙОННА В МІСТІ КИЄВІ ДЕРЖАВНА АДМІНІСТРАЦІЯ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37401206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01010,ОМЕЛЯНОВИЧА -ПАВЛЕНКА МИХАЙЛА ВУЛ.  ,15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716.  ПЕЧЕРСЬКА РАЙОННА У МІСТІ КИЄВІ ДЕРЖАВНА АДМІНІСТРАЦІЯ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26077508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01010,ОМЕЛЯНОВИЧА -ПАВЛЕНКА МИХАЙЛА ВУЛ.  ,15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717.  СЛУЖБА У СПРАВАХ ДІТЕЙ ТА СІМ'Ї ПЕЧЕРСЬКОЇ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37451524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01010,ОМЕЛЯНОВИЧА -ПАВЛЕНКА МИХАЙЛА ВУЛ.  ,15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718.  УПРАВЛІННЯ (ЦЕНТР)  НАДАННЯ АДМІНІСТРАТИВНИХ ПОСЛУГ ПЕЧЕРСЬКОЇ РАЙОННОЇ В М.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42332873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01010,ОМЕЛЯНОВИЧА -ПАВЛЕНКА МИХАЙЛА ВУЛ.  ,15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719.  УПРАВЛІННЯ ЖИТЛОВО- КОМУНАЛЬНОГО ГОСПОДАРСТВА ТА БУДІВНИЦТВА ПЕЧЕРСЬКОЇ РАЙОННОЇ В М.КИЄВІ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37451550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01015,ОМЕЛЯНОВИЧА -ПАВЛЕНКА МИХАЙЛА ВУЛ.  ,15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720.  ФІНАНСОВЕ УПРАВЛІННЯ ПЕЧЕРСЬКОЇ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37451530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01010,ОМЕЛЯНОВИЧА -ПАВЛЕНКА МИХАЙЛА ВУЛ.  ,15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ОСВІТА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721.  ІНКЛЮЗИВНО-РЕСУРСНИЙ ЦЕНТР №6  ПЕЧЕРСЬКОГО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42663303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01014,БАСТІОННА ВУЛ.,3/12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722.  АКАДЕМІЧНИЙ ЛІЦЕЙ №47 ПЕЧЕРСЬКОГО РАЙОНУ 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32492587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01042,ЛУМУМБИ ПАТРІСА ВУЛ.,14/21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723.  ГІМНАЗІЯ №117 ІМ.ЛЕСІ УКРАЇНКИ З ПОГЛИБЛЕННИМ ВИВЧЕННЯМ ІНОЗЕМНИХ МОВ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22881544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01024,ЛЮТЕРАНСЬКА ВУЛ.,10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724.  ГІМНАЗІЯ №134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32492388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01011,ПЕЧЕРСЬКИЙ УЗВІЗ,13-А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725.  ДОШКІЛЬНИЙ НАВЧАЛЬНИЙ ЗАКЛАД №728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32554297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03150,ФЕДОРОВА ІВАНА ВУЛ.,6А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726.  ДОШКІЛЬНИЙ НАВЧАЛЬНИЙ ЗАКЛАД №143 ПЕЧЕРСЬКОГО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22864161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01133,ЛЕСІ УКРАЇНКИ БУЛЬВ.,24А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727.  ДОШКІЛЬНИЙ НАВЧАЛЬНИЙ ЗАКЛАД №1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32554119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01010,АСКОЛЬДІВ ПРОВ.,5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728.  ДОШКІЛЬНИЙ НАВЧАЛЬНИЙ ЗАКЛАД №107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107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22881646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Адреса: 01024,ЛЮТЕРАНСЬКА ВУЛ.,17 </w:t>
            </w:r>
            <w:proofErr w:type="spellStart"/>
            <w:r w:rsidRPr="004B67AB">
              <w:rPr>
                <w:sz w:val="16"/>
              </w:rPr>
              <w:t>корп.А</w:t>
            </w:r>
            <w:proofErr w:type="spellEnd"/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729.  ДОШКІЛЬНИЙ НАВЧАЛЬНИЙ ЗАКЛАД №141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32554166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01004,БАСЕЙНА ВУЛ.,15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730.  ДОШКІЛЬНИЙ НАВЧАЛЬНИЙ ЗАКЛАД №152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32554145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01103,БОЙЧУКА МИХАЙЛА ВУЛ.,3-А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731.  ДОШКІЛЬНИЙ НАВЧАЛЬНИЙ ЗАКЛАД №171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32554171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01001,ХРЕЩАТИК ВУЛ.,25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732.  ДОШКІЛЬНИЙ НАВЧАЛЬНИЙ ЗАКЛАД №205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205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32554302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01015,ГУЛЯНИЦЬКОГО ГРИГОРІЯ ВУЛ.,39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733.  ДОШКІЛЬНИЙ НАВЧАЛЬНИЙ ЗАКЛАД №228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32554255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01042,ГОДЗЕНКА ДМИТРА ВУЛ.,3, 4/47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734.  ДОШКІЛЬНИЙ НАВЧАЛЬНИЙ ЗАКЛАД №241 ПЕЧЕРСЬКОГО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41156732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01001,ПІДЛІСНА ВУЛ.,18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735.  ДОШКІЛЬНИЙ НАВЧАЛЬНИЙ ЗАКЛАД № 265 ПЕЧЕРСЬКОГО РАЙОНУ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265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32554260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01103,МІХНОВСЬКОГО МИКОЛИ БУЛЬВ.,22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736.  ДОШКІЛЬНИЙ НАВЧАЛЬНИЙ ЗАКЛАД №273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32554245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01133,ЛЕСІ УКРАЇНКИ БУЛЬВ.,9-А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737.  ДОШКІЛЬНИЙ НАВЧАЛЬНИЙ ЗАКЛАД №298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298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32554103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01042,МІХНОВСЬКОГО МИКОЛИ БУЛЬВ.,29-А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738.  ДОШКІЛЬНИЙ НАВЧАЛЬНИЙ ЗАКЛАД №325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32554124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01042,МІХНОВСЬКОГО МИКОЛИ БУЛЬВ.,7-А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739.  ДОШКІЛЬНИЙ НАВЧАЛЬНИЙ ЗАКЛАД №377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32554187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01004,РУСТАВЕЛІ ШОТА ВУЛ.,6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740.  ДОШКІЛЬНИЙ НАВЧАЛЬНИЙ ЗАКЛАД №378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378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03539082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01015,ЛЕЙПЦИЗЬКА ВУЛ.,3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741.  ДОШКІЛЬНИЙ НАВЧАЛЬНИЙ ЗАКЛАД №424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424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32554234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01103,МІХНОВСЬКОГО МИКОЛИ БУЛЬВ.,32-Б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742.  КОМУНАЛЬНА ОРГАНІЗАЦІЯ (УСТАНОВА, ЗАКЛАД) ДОШКІЛЬНИЙ НАВЧАЛЬНИЙ ЗАКЛАД № 450 ПЕЧЕРСЬКОГО РАЙОНУ М. КИЄВА (ДНЗ №450)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32554208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01103,МІХНОВСЬКОГО МИКОЛИ БУЛЬВ.,14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743.  ДОШКІЛЬНИЙ НАВЧАЛЬНИЙ ЗАКЛАД №457 ПЕЧЕРСЬКОГО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457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32554213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01042,ДОРОШЕНКО ДМИТРА ВУЛ.,61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744.  ДОШКІЛЬНИЙ НАВЧАЛЬНИЙ ЗАКЛАД №458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32554281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01014,БАСТІОННА ВУЛ.,16А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745.  ДОШКІЛЬНИЙ НАВЧАЛЬНИЙ ЗАКЛАД №46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32554150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01004,ШОВКОВИЧНА ВУЛ.,44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746.  КОМУНАЛЬНИЙ ДОШКІЛЬНИЙ НАВЧАЛЬНИЙ ЗАКЛАД (ДИТЯЧИЙ САДОК) №48 ПЕЧЕРСЬКОГО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41741245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03150,ЛЮТЕРАНСЬКА ВУЛ.,5-А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747.  ДОШКІЛЬНИЙ НАВЧАЛЬНИЙ ЗАКЛАД №498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498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32554028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01021,ІНСТИТУТСЬКА ВУЛ.,14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748.  ДОШКІЛЬНИЙ НАВЧАЛЬНИЙ ЗАКЛАД №632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32826291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01011,ТЕЛЕГРАФНИЙ ПРОВ.,2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749.  ДОШКІЛЬНИЙ НАВЧАЛЬНИЙ ЗАКЛАД №653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653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32554276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01011,ГУСОВСЬКОГО ВУЛ.,2-А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750.  ДОШКІЛЬНИЙ НАВЧАЛЬНИЙ ЗАКЛАД №720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32554192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01103,МІХНОВСЬКОГО МИКОЛИ БУЛЬВ.,20-А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751.  ДОШКІЛЬНИЙ НАВЧАЛЬНИЙ ЗАКЛАД №731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32554229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01133,ЛЕСІ УКРАЇНКИ БУЛЬВ.,21-В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752.  ДИТЯЧО-ЮНАЦЬКА СПОРТИВНА ШКОЛА №1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32553644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01042,ДОРОШЕНКО ДМИТРА ВУЛ.,16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753.  КИЄВО-ПЕЧЕРСЬКИЙ ЛІЦЕЙ №171 "ЛІДЕР"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32492629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01015,ЛЕЙПЦИЗЬКА ВУЛ.,11А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754.  КЛОВСЬКИЙ ЛІЦЕЙ №77 ПЕЧЕРСЬКОГО РАЙОНУ М.КИЄВА (КЛОВСЬКИЙ ЛІЦЕЙ №77)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32492613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01024,ШОВКОВИЧНА ВУЛ.,25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755.  ЛІЦЕЙ №78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22881484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01023,РУСТАВЕЛІ ШОТА ВУЛ.,47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756.  ЛІЦЕЙ "КОНСУЛ" №86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22881509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01024,КРУГЛОУНІВЕРСИТЕТСЬКА ВУЛ.,9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757.  ЛІЦЕЙ ІНФОРМАЦІЙНИХ ТЕХНОЛОГІЙ №79 ІМЕНІ БОРИСА ПАТОНА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22881490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01023,РУСТАВЕЛІ ШОТА ВУЛ.,37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758.  ЛІЦЕЙ №109 ІМ.Т.Г.ШЕВЧЕНКА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109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32492634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01011,ПАНАСА МИРНОГО ВУЛ.,24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759.  ЛІЦЕЙ №133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32492372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01014,БАСТІОННА ВУЛ.,7/18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760.  ЛІЦЕЙ №181 ПЕЧЕРСЬКОГО Р-НУ 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32492571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01042,КУДРІ ІВАНА ВУЛ.,22-А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761.  ЛІЦЕЙ №32 "УСПІХ"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22879286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03150,ФЕДОРОВА ІВАНА ВУЛ.,2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762.  ЛІЦЕЙ №84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32492545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01133,ЛЕСІ УКРАЇНКИ ВУЛ.,32-А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763.  ДІЦЕЙ №88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32492550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01014,БІЛОКУР КАТЕРИНИ ВУЛ.,3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764.  ЛІЦЕЙ №89 ІМЕНІ ГРИГОРІЯ ЦЕХМІСТРЕНКА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32492351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01011,РИБАЛЬСЬКА ВУЛ.,4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765.  ЛІЦЕЙ №90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32492367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01010,СІЧНЕВОГО ПОВСТАННЯ ВУЛ.,22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766.  ЛІЦЕЙ МІЖНАРОДНИХ ВІДНОСИН №51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32492608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01024,ОРЛИКА ПИЛИПА ВУЛ.,13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767.  ПАЛАЦ ДІТЕЙ ТА ЮНАЦТВА ПЕЧЕРСЬКОГО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32492985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01004,ДАРВІНА ВУЛ.,2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768.  ПЕЧЕРСЬКИЙ ЛІЦЕЙ №75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32492530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01010,БУТИШІВ ПРОВ. ,11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769.  ПРЕДСЛАВИНСЬКА ЛІЦЕЙ №56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22879317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03150,ПРЕДСЛАВИНСЬКА ВУЛ.,30-А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770.  ПРИРОДНИЧО-НАУКОВИЙ ЛІЦЕЙ №145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22879412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01023,РУСТАВЕЛІ ШОТА ВУЛ.,46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771.  СПЕЦІАЛІЗОВАНА ДИТЯЧО-ЮНАЦЬКА ШКОЛА ОЛІМПІЙСЬКОГО РЕЗЕРВУ №9 ПЕЧЕРСЬКОГО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32492975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01104,БАСТІОННА ВУЛ.,7/18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772.  СПЕЦІАЛІЗОВАНА ШКОЛА №80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32492592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01103,МІХНОВСЬКОГО МИКОЛИ БУЛЬВ.,12Б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773.  СПЕЦІАЛІЗОВАНА ШКОЛА №94 "ЕЛЛАДА"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22881538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01021,ОЛЬГИНСЬКА ВУЛ.,2/4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774.  УКРАЇНСЬКИЙ ГУМАНІТАРНИЙ ЛІЦЕЙ КИЇВСЬКОГО НАЦІОНАЛЬНОГО УНІВЕРСИТЕТУ ІМЕНІ ТАРАСА ШЕВЧЕНКА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22881403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01024,КОЗЛОВСЬКОГО ІВАНА ПРОВ.,3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775.  УПРАВЛІННЯ ОСВІТИ ПЕЧЕРСЬКОЇ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37451545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01021,ІНСТИТУТСЬКА ВУЛ.,24/7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776.  УПРАВЛІННЯ ОСВІТИ ТА ІННОВАЦІЙНОГО РОЗВИТКУ ПЕЧЕРСЬКОЇ РАЙОННОЇ В М.КИЄВІ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39833860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01021,ІНСТИТУТСЬКА,24/7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777.  ЦЕНТР КУЛЬТУРНОГО, СПОРТИВНОГО РОЗВИТКУ ДІТЕЙ, ЮНАЦТВА ТА МОЛОДІ "АРТ" ПЕЧЕРСЬКОГО РАЙОНУ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32553639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01133,ЛАБОРАТОРНИЙ ПРОВ.,24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778.  ЦЕНТР ПО РОБОТІ З ДІТЬМИ ТА МОЛОДДЮ ЗА МІСЦЕМ ПРОЖИВАННЯ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44849076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01010,ОМЕЛЯНОВИЧА -ПАВЛЕНКА МИХАЙЛА ВУЛ.  ,15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779.  ШКОЛА І-ІІІ СТУПЕНІВ №5 ПЕЧЕРСЬКОГО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32492346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01014,САДОВО-БОТАНІЧНА ВУЛ.,36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СОЦІАЛЬНЕ ЗАБЕЗПЕЧЕННЯ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780.  ПЕЧЕРСЬКИЙ РАЙОННИЙ У МІСТІ КИЄВІ ЦЕНТР СОЦІАЛЬНИХ СЛУЖБ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25729156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01103,ФІЛАТОВА АКАДЕМІКА ПРОВ.,3/1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781.  ТЕРИТОРІАЛЬНИЙ ЦЕНТР СОЦІАЛЬНОГО ОБСЛУГОВУВАННЯ (НАДАННЯ СОЦІАЛЬНИХ ПОСЛУГ) ПЕЧЕРСЬКОГО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22870397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01103,БОЙЧУКА МИХАЙЛА ВУЛ.,11-А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782.  УПРАВЛІННЯ СОЦІАЛЬНОЇ ТА ВЕТЕРАНСЬКОЇ ПОЛІТИКИ ПЕЧЕРСЬКОЇ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37451587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01015,ЦИТАДЕЛЬНА ВУЛ.,4/7</w:t>
            </w:r>
          </w:p>
        </w:tc>
      </w:tr>
      <w:tr w:rsidR="004B67AB" w:rsidRPr="004B67AB" w:rsidTr="00FD69EF">
        <w:trPr>
          <w:cantSplit/>
        </w:trPr>
        <w:tc>
          <w:tcPr>
            <w:tcW w:w="10456" w:type="dxa"/>
            <w:shd w:val="clear" w:color="auto" w:fill="D9D9D9" w:themeFill="background1" w:themeFillShade="D9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РАЙОН - ПОДІЛЬСЬКИЙ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КУЛЬТУРА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783.  ВІДДІЛ КУЛЬТУРИ ПОДІЛЬСЬКОЇ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37393721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04070,БОРИСОГЛІБСЬКА ВУЛ.,14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784.  КИЇВСЬКА ДИТЯЧА  ХУДОЖНЯ ШКОЛА №10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05274216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04208,ГОНГАДЗЕ ГЕОРГІЯ ПРОСП.,14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785.  КИЇВСЬКА ДИТЯЧА МУЗИЧНА ШКОЛА №1 ІМ.ЯКОВА СТЕПОВОГО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05459594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04070,САГАЙДАЧНОГО ПЕТРА ВУЛ.,39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786.  КИЇВСЬКА ДИТЯЧА МУЗИЧНА ШКОЛА №12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05459708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04123,МЕЖОВА ВУЛ.,25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787.  КИЇВСЬКА ДИТЯЧА МУЗИЧНА ШКОЛА №31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05459944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04073,СИРЕЦЬКА ВУЛ.,13/71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788.  КИЇВСЬКА ДИТЯЧА МУЗИЧНА ШКОЛА №35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05459982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04208,ГОНГАДЗЕ ГЕОРГІЯ ПРОСП.,9А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789.  КИЇВСЬКА ДИТЯЧА ХОРЕОГРАФІЧНА ШКОЛА №1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05275345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04215,ПОРИКА ВАСИЛЯ ВУЛ.,3А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790.  КИЇВСЬКА ДИТЯЧА ХУДОЖНЯ ШКОЛА №4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05460143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04123,СВІТЛИЦЬКОГО ВУЛ.,26 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791.  КИЇВСЬКА ДИТЯЧА ШКОЛА МИСТЕЦТВ ІМ.СТЕФАНА ТУРЧАКА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05459660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04136,ТИРАСПОЛЬСЬКА ВУЛ.,49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792.  ЦЕНТРАЛІЗОВАНА БІБІЛІОТЕЧНА СИСТЕМА ПОДІЛЬСЬКОГО РАЙОНУ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22956816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04073,КИРИЛІВСЬКА ВУЛ.  ,117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793.  ВІДДІЛ МОЛОДІ ТА СПОРТУ ПОДІЛЬСЬКОЇ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37393835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04071,КОСТЯНТИНІВСЬКА ВУЛ.,32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794.  ПОДІЛЬСЬКА  РАЙОННА У М. КИЄВІ РАДА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26077603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04070,КОНТРАКТОВА ПЛ.,2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795.  ПОДІЛЬСЬКА  РАЙОННА В МІСТІ КИЄВІ ДЕРЖАВНА АДМІНІСТРАЦІЯ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37333608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04070,КОНТРАКТОВА ПЛ.,2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796.  ВИКОНАВЧИЙ ОРГАН ПОДІЛЬСЬКОЇ РАЙОННОЇ У М. КИЄВІ РАДИ (ПОДІЛЬСЬКА РАЙОННА У М. КИЄВІ ДЕРЖАВНА АДМІНІСТРАЦІЯ)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26077514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04070,КОНТРАКТОВА ПЛ.,2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797.  УПРАВЛІННЯ (ЦЕНТР) НАДАННЯ АДМІНІСТРАТИВНИХ ПОСЛУГ ПОДІЛЬСЬКОЇ РАЙОННОЇ В М.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42774109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04071,КОСТЯНТИНІВСЬКА ВУЛ.,9/6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798.  УПРАВЛІННЯ БУДІВНИЦТВА ПОДІЛЬСЬКОЇ РАЙОННОЇ 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37570711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04070,БОРИСОГЛІБСЬКА ВУЛ.,14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799.  УПРАВЛІННЯ ЖИТЛОВО- КОМУНАЛЬНОГО ГОСПОДАРСТВА ПОДІЛЬСЬКОЇ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37393735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04071,КОСТЯНТИНІВСЬКА ВУЛ.,22/17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800.  ФІНАНСОВЕ УПРАВЛІННЯ ПОДІЛЬСЬКОЇ РАЙОННОЇ В М.КИЄВІ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37393693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04071,ВВЕДЕНСЬКА ВУЛ.,1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ОСВІТА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801.  ІНКЛЮЗИВНО-РЕСУРСНИЙ ЦЕНТР №7 ПОДІЛЬСЬКОГО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42691174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04080,ВИШГОРОДСЬКА ВУЛ.,23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802.  ПОЗАШКІЛЬНИЙ НАВЧАЛЬНИЙ ЗАКЛАД "БУДИНОК ДИТЯЧОЇ ТВОРЧОСТІ" ПОДІЛЬСЬКОГО Р-НУ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22878157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04070,КОНТРАКТОВА ПЛ.,12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803.  ДОШКІЛЬНИЙ НАВЧАЛЬНИЙ ЗАКЛАД ЗАГАЛЬНОГО ТИПУ №120 ПОДІЛЬСЬКОГО РАЙОНУ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22881123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04071,КОСТЯНТИНІВСЬКА ВУЛ.,13-А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804.  ДОШКІЛЬНИЙ НАВЧАЛЬНИЙ ЗАКЛАД №142 ПОДІЛЬСЬКОГО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37972810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04208,ЄВРОПЕЙСЬКОГО СОЮЗУ ПРОСП.,96-А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805.  ДОШКІЛЬНИЙ НАВЧАЛЬНИЙ ЗАКЛАД КОМПЕНСУЮЧОГО ТИПУ (САНАТОРНОГО) №151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22882147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04136,ВИГОВСЬКОГО ІВАНА ВУЛ.,10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806.  ДОШКІЛЬНИЙ НАВЧАЛЬНИЙ ЗАКЛАД ЗАГАЛЬНОГО ТИПУ №16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22881053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04070,УЗВІЗ  АНДРІЇВСЬКИЙ,4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807.  ДОШКІЛЬНИЙ НАВЧАЛЬНИЙ ЗАКЛАД ЗАГАЛЬНОГО ТИПУ №162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162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22881142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04071,ОБОЛОНСЬКА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808.  ДОШКІЛЬНИЙ НАВЧАЛЬНИЙ ЗАКЛАД КОМПЕНСУЮЧОГО ТИПУ (САНАТОРНИЙ) №163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163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22881159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04073,КОПИЛІВСЬКА ВУЛ.,55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809.  ДОШКІЛЬНИЙ НАВЧАЛЬНИЙ ЗАКЛАД КОМПЕНСУЮЧОГО ТИПУ (САНАТОРНИЙ) №188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22882199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04136,ВИГОВСЬКОГО ІВАНА ВУЛ.,6-А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810.  ДОШКІЛЬНИЙ НАВЧАЛЬНИЙ ЗАКЛАД ЗАГАЛЬНОГО ТИПУ №25 "ПЕРВОЦВІТ"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22882041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04208,ПОРИКА ВАСИЛЯ ВУЛ.,14-А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811.  ДОШКІЛЬНИЙ НАВЧАЛЬНИЙ ЗАКЛАД ЗАГАЛЬНОГО ТИПУ №268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268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22881165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КОПИЛІВСЬКА ВУЛ.,6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812.  ДОШКІЛЬНИЙ НАВЧАЛЬНИЙ ЗАКЛАД ЗАГАЛЬНОГО ТИПУ №307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307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22881188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04070,БРАТСЬКА ВУЛ.,7/11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813.  ДОШКІЛЬНИЙ НАВЧАЛЬНИЙ ЗАКЛАД КОМПЕНСУЮЧОГО ТИПУ (САНАТОРНИЙ) №399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399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22881194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04123,МЕЖОВА ВУЛ.,12-А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814.  ДОШКІЛЬНИЙ НАВЧАЛЬНИЙ ЗАКЛАД №435 ДИТЯЧИЙ САДОК КОМПЕНСУЮЧОГО ТИПУ (СПЕЦІАЛЬНИЙ) ДЛЯ ДІТЕЙ З ПОРУШЕННЯМИ МОВИ)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22881202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04123,МЕЖОВА ВУЛ.,22-А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815.  ДОШКІЛЬНИЙ НАВЧАЛЬНИЙ ЗАКЛАД ЗАГАЛЬНОГО ТИПУ №449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449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22881219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04080,ТУЛЬЧИНСЬКА ВУЛ.,7 корп.4685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816.  ДОШКІЛЬНИЙ НАВЧАЛЬНИЙ ЗАКЛАД КОМПЕНСУЮЧОГО ТИПУ (САНАТОРНИЙ) №45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22881069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04123,МЕЖОВА ВУЛ.,17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817.  ДОШКІЛЬНИЙ НАВЧАЛЬНИЙ ЗАКЛАД ЗАГАЛЬНОГО ТИПУ №47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26266853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04073,СИРЕЦЬКА ВУЛ.,32/1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818.  ДОШКІЛЬНИЙ НАВЧАЛЬНИЙ ЗАКЛАД №482 "ВИТОКИ"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22882325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04136,ВИГОВСЬКОГО ІВАНА ВУЛ.,14-А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819.  ДОШКІЛЬНИЙ НАВЧАЛЬНИЙ ЗАКЛАД ЗАГАЛЬНОГО ТИПУ №486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486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22882331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04136,ВИГОВСЬКОГО ІВАНА ВУЛ.,20Д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820.  ДОШКІЛЬНИЙ НАВЧАЛЬНИЙ ЗАКЛАД ЗАГАЛЬНОГО ТИПУ №518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22882348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04215,СВІТЛИЦЬКОГО ВУЛ.,24-Б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821.  ДОШКІЛЬНИЙ НАВЧАЛЬНИЙ ЗАКЛАД КОМПЕНСУЮЧОГО ТИПУ (САНАТОРНИЙ) №556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22882383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04215,СВОБОДИ ПРОСП.,32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822.  ДОШКІЛЬНИЙ НАВЧАЛЬНИЙ ЗАКЛАД ЗАГАЛЬНОГО ТИПУ №56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22882087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04215,МЕЖОВИЙ ПРОВ.,7-А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823.  ДОШКІЛЬНИЙ НАВЧАЛЬНИЙ ЗАКЛАД ЗАГАЛЬНОГО ТИПУ №563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563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22882391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04208,СВОБОДИ ПРОСП.,44-А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824.  ДОШКІЛЬНИЙ НАВЧАЛЬНИЙ ЗАКЛАД ЗАГАЛЬНОГО ТИПУ №570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570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22882408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04208,ГОНГАДЗЕ ГЕОРГІЯ ПРОСП.,16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825.  ДОШКІЛЬНИЙ НАВЧАЛЬНИЙ ЗАКЛАД ЗАГАЛЬНОГО ТИПУ №626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626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22882420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04208,ЄВРОПЕЙСЬКОГО СОЮЗУ ПРОСП.,108-А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826.  ДОШКІЛЬНИЙ НАВЧАЛЬНИЙ ЗАКЛАД №676 (ДИТЯЧИЙ САДОК КОМПЕНСУЮЧОГО ТИПУ (СПЕЦІАЛЬНИЙ) ДЛЯ ДІТЕЙ З ПОРУШЕННЯМИ МОВИ)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22881248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04071,ЯРОСЛАВСЬКА ВУЛ.,30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827.  ДОШКІЛЬНИЙ НАВЧАЛЬНИЙ ЗАКЛАД ЗАГАЛЬНОГО ТИПУ №679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679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22882437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04215,ГОНГАДЗЕ ГЕОРГІЯ ПРОСП.,32-Д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828.  ДОШКІЛЬНИЙ НАВЧАЛЬНИЙ ЗАКЛАД №72 (ДИТЯЧИЙ САДОК КОМПЕНСУЮЧОГО ТИПУ (СПЕЦІАЛЬНИЙ) ДЛЯ ДІТЕЙ З ПОРУШЕННЯМИ ЗОРУ)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22881082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04108,НОВОМОСТИЦЬКА ВУЛ.,3-Д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829.  ДОШКІЛЬНИЙ НАВЧАЛЬНИЙ ЗАКЛАД КОМПЕНСУЮЧОГО ТИПУ (САНАТОРНОГО) №763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763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22882443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04215,ПОРИКА ВАСИЛЯ ВУЛ.,3-Б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830.  ДОШКІЛЬНИЙ НАВЧАЛЬНИЙ ЗАКЛАД №775 "ПОДОЛЯНОЧКА"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775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22881308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04108,УЖВІЙ НАТАЛІЇ ВУЛ.,4-Б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831.  ДОШКІЛЬНИЙ НАВЧАЛЬНИЙ ЗАКЛАД ЗАГАЛЬНОГО ТИПУ №777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22881314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04108,СВОБОДИ ПРОСП.,2-Б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832.  ДОШКІЛЬНИЙ НАВЧАЛЬНИЙ ЗАКЛАД КОМПЕНСУЮЧОГО ТИПУ (САНАТОРНИЙ) №803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22882456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04208,ПОРИКА ВАСИЛЯ ВУЛ.,14-В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833.  ДОШКІЛЬНИЙ НАВЧАЛЬНИЙ ЗАКЛАД ЗАГАЛЬНОГО ТИПУ №88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22881099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04073,КОПИЛІВСЬКА ВУЛ.,8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834.  ДОШКІЛЬНИЙ НАВЧАЛЬНИЙ ЗАКЛАД ЗАГАЛЬНОГО ТИПУ №96 ПОДІЛЬСЬКОГО Р-НУ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22881107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04123,ПЕРЕМИШЛЬСЬКА ВУЛ.,19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835.  ДОШКІЛЬНИЙ НАВЧАЛЬНИЙ ЗАКЛАД ЗАГАЛЬНОГО ТИПУ №98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22881113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04074,ЄВРОПЕЙСЬКОГО СОЮЗУ ПРОСП.,3-А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836.  ЗАГАЛЬНООСВІТНІЙ НАВЧАЛЬНИЙ ЗАКЛАД І-ІІ СТУПЕНІВ "ЗАГАЛЬНООСВІТНЯ САНАТОРНА ШКОЛА- ІНТЕРНАТ №19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22880987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04078,БІЛИЦЬКА ВУЛ.,55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837.  ЗАКЛАД ДОШКІЛЬНОЇ ОСВІТИ (ЯСЛА - САДОК) № 8 "ПЛАЙ" ПОДІЛЬСЬКОГО РАЙОНУ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22881047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04108,УЖВІЙ НАТАЛІЇ ВУЛ.,7-А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838.  ЗАКЛАД ДОШКІЛЬНОЇ ОСВІТИ (ЯСЛА-САДОК) №103 "ПЕРЛИНА" ПОДІЛЬСЬКОГО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22882124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04215,ГОНГАДЗЕ ГЕОРГІЯ ПРОСП.,24-А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839.  ЗАКЛАД ДОШКІЛЬНОЇ ОСВІТИ (ЯСЛА-САДОК) №802 "ПАРОСТОК" ПОДІЛЬСЬКОГО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22881320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04123,ЗАПАДИНСЬКА ВУЛ.,11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840.  ЗАГАЛЬНООСВІТНІЙ НАВЧАЛЬНИЙ ЗАКЛАД  І-ІІІ СТУПЕНІВ "СПЕЦІАЛІЗОВАНА ШКОЛА №118 "ВСЕСВІТ" З ПОГЛИБЛЕНИМ ВИВЧЕННЯМ ЄВРОПЕЙСЬКИХ МОВ"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22880881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04080,ТУЛЬЧИНСЬКА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841.  ЗАГАЛЬНООСВІТНІЙ НАВЧАЛЬНИЙ ЗАКЛАД  І-ІІІ СТУПЕНІВ "СПЕЦІАЛІЗОВАНА ШКОЛА №271 З ПОГЛИБЛЕНИМ ВИВЧЕННЯМ ІНФОРМАЦІЙНИХ ТЕХНОЛОГІЙ"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22880958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04074,МОСТИЦЬКА ВУЛ.,16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842.  ЗАГАЛЬНООСВІТНІЙ НАВЧАЛЬНИЙ ЗАКЛАД I-III СТУПЕНІВ "СПЕЦІАЛІЗОВАНА ШКОЛА №114 З ПОГЛИБЛЕННЯМ ВИВЧЕННЯ АНГЛІЙСЬКОЇ МОВИ"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22880875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04071,КИРИЛІВСЬКА ВУЛ.  ,87/89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843.  КОМУНАЛЬНИЙ ДОШКІЛЬНИЙ НАВЧАЛЬНИЙ ЗАКЛАД (ЯСЛА- САДОК) №104 ПОДІЛЬСЬКОГО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104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41483028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04078,ПОЛКОВА ВУЛ.,58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844.  КОМУНАЛЬНИЙ ЗАГАЛЬНООСВІТНІЙ НАВЧАЛЬНИЙ ЗАКЛАД І-ІІІ СТУПЕНІВ "НАВЧАЛЬНО-РЕАБІЛІТАЦІЙНИЙ ЦЕНТР №6"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22881975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04123,СВІТЛИЦЬКОГО ВУЛ.,31/7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845.  ЛІЦЕЙ №107 "ВВЕДЕНСЬКИЙ"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107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22880869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04071,ВВЕДЕНСКА ВУЛ.,35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846.  ЛІЦЕЙ №17 "КИРИЛІВСЬКИЙ" ПОДІЛЬСЬКОГО Р-НУ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22880800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04080,КИРИЛІВСЬКА ВУЛ.  ,8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847.  ЛІЦЕЙ №19 "МЕЖИГІРСЬКИЙ"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22880817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04071,МЕЖИГІРСЬКА ВУЛ.,16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848.  ЛІЦЕЙ №100 "ПОДІЛ"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24250983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04070,ПОКРОВСЬКА ВУЛ.,4/6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849.  ЛІЦЕЙ "РОМАНО-ГЕРМАНСЬКИЙ" ПОДІЛЬСЬКОГО Р-НУ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22880898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04073,КОПИЛІВСЬКА ВУЛ.,23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850.  ЛІЦЕЙ №124 "СПАСЬКИЙ"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124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22880906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04071,СПАСЬКА ВУЛ.,16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851.  ЛІЦЕЙ "ФІНАНСОВИЙ" ПОДІЛЬСЬКОГО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23388780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04215,ГОНГАДЗЕ ГЕОРГІЯ ПРОСП.,32 Є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852.  ЛІЦЕЙ №34 ІМ. ВІКТОРА МАКСИМЕНКА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22880823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04123,МЕЖОВА ВУЛ.,22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853.  ЛІЦЕЙ №193 ІМЕНІ ОЛЕГА МУДРАКА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193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22881917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04215,СВІТЛИЦЬКОГО ВУЛ.,22-А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854.  ЛІЦЕЙ №2 ІМ.В'ЯЧЕСЛАВА ЄРКА ПОДІЛЬСЬКОГО Р-НУ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22878238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04073,КОПИЛІВСЬКА ВУЛ.,36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855.  ЛІЦЕЙ  №242"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22880929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04108,ЄВРОПЕЙСЬКОГО СОЮЗУ ПРОСП.,64 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856.  ЛІЦЕЙ №243"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22880935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04108,НОВОМОСТИЦЬКА ВУЛ.,10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857.  ЛІЦЕЙ №3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22880757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04208,ЄВРОПЕЙСЬКОГО СОЮЗУ ПРОСП.,84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858.  ЛІЦЕЙ № 45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22881797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04136,ВИГОВСЬКОГО ІВАНА ВУЛ.,22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859.  ЛІЦЕЙ №6"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22880763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Адреса: 04215,ГОНГАДЗЕ ГЕОРГІЯ ПРОСП.,20 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860.  ЛІЦЕЙ №93"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22881834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04215,МЕЖОВИЙ ПРОВ.,7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861.  ЛІЦЕЙ №63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22881811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04136,ВИГОВСЬКОГО ІВАНА ВУЛ.,10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862.  ЛІЦЕЙ №257 "СИНЬООЗЕРНИЙ"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257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22881930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04208,ГОНГАДЗЕ ГЕОРГІЯ ПРОСП.,7 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863.  МІЖШКІЛЬНИЙ НАВЧАЛЬНО-ВИРОБНИЧИЙ КОМБІНАТ ПОДІЛЬСЬКОГО Р-НУ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25880769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04071,МОСТИЦЬКА ВУЛ.,16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 xml:space="preserve">864.  ПОЗАШКІЛЬНИЙ НАВЧАЛЬНИЙ ЗАКЛАД  БУДИНОК ДІТЕЙ ТА ЮНАЦТВА "ВІТРЯНІ ГОРИ" 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25389619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04123,БАЙДИ-ВИШНЕВЕЦЬКОГО ВУЛ.,9-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865.  ПОЧАТКОВА ШКОЛА "ДИВОЦВІТ" ПОДІЛЬСЬКОГО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22881254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04108,СВОБОДИ ПРОСП.,3-А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866.  ПОДІЛЬСЬКИЙ РАЙОННИЙ В МІСТІ КИЄВІ ЦЕНТР КЛУБІВ ЗА МІСЦЕМ ПРОЖИВАННЯ "ПОДІЛ"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38930242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04208,СВІТЛИЦЬКОГО ВУЛ.,35-Б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867.  ПОЧАТКОВА ШКОЛА "ПОДІЛЛЯ" ПОДІЛЬСЬКОГО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22881277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04071,ЩЕКАВИЦЬКА ВУЛ.,25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868.  СПЕЦІАЛІЗОВАНА ДИТЯЧО-ЮНАЦЬКА ШКОЛА ОЛІМПІЙСЬКОГО РЕЗЕРВУ З ЛЕГКОЇ АТЛЕТИКИ ПОДІЛЬСЬКОГО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26200239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04071,ВВЕДЕНСЬКА ВУЛ.,15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869.  ЗАГАЛЬНООСВІТНІЙ НАВЧАЛЬНИЙ ЗАКЛАД І-ІІІ СТУПЕНІВ "СЕРЕДНЯ ЗАГАЛЬНООСВІТНЯ ШКОЛА №10 "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22878246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04071,КОСТЯНТИНІВСЬКА ВУЛ.,37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870.  ЗАГАЛЬНООСВІТНІЙ НАВЧАЛЬНИЙ ЗАКЛАД  І-ІІІ СТУПЕНІВ "СЕРЕДНЯ ЗАГАЛЬНООСВІТНЯ ШКОЛА №156"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22880912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04123,ЗАПАДИНСЬКА ВУЛ.,10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871.  ЗАГАЛЬНООСВІТНІЙ НАВЧАЛЬНИЙ ЗАКЛАД  І-ІІІ СТУПЕНІВ "СЕРЕДНЯ ЗАГАЛЬНООСВІТНЯ ШКОЛА №262"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262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22880941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04123,ГАЛИЦЬКА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872.  ЗАГАЛЬНООСВІТНІЙ НАВЧАЛЬНИЙ ЗАКЛАД І-ІІІ СТУПЕНІВ "СЕРЕДНЯ ЗАГАЛЬНООСВІТНЯ ШКОЛА  №68 "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22880836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04078,БІЛИЦЬКА ВУЛ.,41/43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873.  СПЕЦІАЛІЗОВАНАН ШКОА ІІІ РІВНЯ №27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26189561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04080,РОМСЬКИЙ ПРОВ.,2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874.  СПЕЦІАЛЬНА ШКОЛА №5  ІМЕНІ Я.П.БАТЮКА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22880970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04074,ВИШГОРОДСЬКА ВУЛ.,35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875.  СПЕЦІАЛЬНА ШКОЛА I РІВНЯ "МАЛЯТКО"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22878163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04084,БІЛИЦЬКА ВУЛ.,14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876.  УПРАВЛІННЯ ОСВІТИ ПОДІЛЬСЬКОЇ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37393777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04070,ФРОЛІВСЬКА ВУЛ.,1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877.  ЗАГАЛЬНООСВІТНІЙ НАВЧАЛЬНИЙ ЗАКЛАД І СТУПЕНЯ "ШКОЛА- ДИТЯЧИЙ САДОК "РОДЗИНКА" З ПОГЛИБЛЕНИМ ВИВЧЕННЯМ ІНОЗЕМНОЇ МОВИ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22881298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04123,МЕЖОВА ВУЛ.,23-А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878.  ЗАГАЛЬНООСВІТНІЙ НАВЧАЛЬНИЙ ЗАКЛАД І СТУПЕНЯ "ШКОЛА- ДИТЯЧИЙ САДОК ІМЕНІ СОФІЇ РУСОВОЇ" ПОДІЛЬСЬКОГО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22882414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04208,ЄВРОПЕЙСЬКОГО СОЮЗУ ПРОСП.,82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СОЦІАЛЬНЕ ЗАБЕЗПЕЧЕННЯ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879.  ПОДІЛЬСЬКИЙ РАЙОННИЙ У М.КИЄВІ ЦЕНТР СОЦІАЛЬНИХ СЛУЖБ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23493593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04108,МОСТИЦЬКА ВУЛ.,20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880.  СЛУЖБА У СПРАВАХ ДІТЕЙ ТА СІМ'Ї ПОДІЛЬСЬКОЇ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37393756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04070,БОРИСОГЛІБСЬКА ВУЛ.,14 ЛІТ.А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881.  ТЕРИТОРІАЛЬНИЙ ЦЕНТР СОЦІАЛЬНОГО ОБСЛУГОВУВАННЯ  ПОДІЛЬСЬКОГО Р-НУ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19361841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04070,БРАТСЬКА ВУЛ.,15/9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882.  УПРАВЛІННЯ  СОЦІАЛЬНОЇ ТА ВЕТЕРАНСЬКОЇ ПОЛІТИКИ ПОДІЛЬСЬКОЇ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37393782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04071,ЯРОСЛАВСЬКА ВУЛ.,31-Б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lastRenderedPageBreak/>
              <w:t>ГАЛУЗЬ - ФІЗИЧНА КУЛЬТУРА І СПОРТ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883.  ДИТЯО- ЮНАЦЬКА СПОРТИВНА ШКОЛА №4 ПОДІЛЬСЬКОГО РАЙОННУ  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22878134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04108,ЄВРОПЕЙСЬКОГО СОЮЗУ ПРОСП.,64-Г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884.  ПОДІЛЬСЬКИЙ РАЙОННИЙ У М.КИЄВІ ЦЕНТР ФІЗИЧНОГО ЗДОРОВ'Я НАСЕЛЕННЯ "СПОРТ ДЛЯ ВСІХ"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35363473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04208,ГОНГАДЗЕ ГЕОРГІЯ ПРОСП.,3-Б</w:t>
            </w:r>
          </w:p>
        </w:tc>
      </w:tr>
      <w:tr w:rsidR="004B67AB" w:rsidRPr="004B67AB" w:rsidTr="00FD69EF">
        <w:trPr>
          <w:cantSplit/>
        </w:trPr>
        <w:tc>
          <w:tcPr>
            <w:tcW w:w="10456" w:type="dxa"/>
            <w:shd w:val="clear" w:color="auto" w:fill="D9D9D9" w:themeFill="background1" w:themeFillShade="D9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РАЙОН - СВЯТОШИНСЬКИЙ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КУЛЬТУРА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885.  ВІДДІЛ КУЛЬТУРИ СВЯТОШИНСЬКОЇ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37498578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03115,БЕРЕСТЕЙСЬКИЙ ПРОСП.,112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886.  КИЇВСЬКА ДИТЯЧА МУЗИЧНА ШКОЛА №22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05459855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03194,ЗОДЧИХ ВУЛ.,22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887.  КИЇВСЬКА ДИТЯЧА МУЗИЧНА ШКОЛА №23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26125325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03162,П'ЯТИДЕСЯТИРІЧЧЯ ЖОВТНЯ ПРОСП.,10Е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888.  КИЇВСЬКА ДИТЯЧА МУЗИЧНА ШКОЛА №29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05459921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03194,П'ЯТИДЕСЯТИРІЧЧЯ ЖОВТНЯ ПРОСП.,7-Г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889.  КИЇВСЬКА ДИТЯЧА ХУДОЖНЯ ШКОЛА №5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05460158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03134,СИМИРЕНКА ВУЛ.,2-А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890.  КИЇВСЬКА ДИТЯЧА ШКОЛА МИСТЕЦТВ №8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26125354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03115,ВАСКУЛА ОРЕСТ ВУЛ.,6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891.  КУЛЬТУРНО-ПРОСВІТНІЙ ЗАКЛАД "ЦЕНТР КУЛЬТУРИ "СВЯТОШИН"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26021413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03115,БЕРЕСТЕЙСЬКИЙ ПРОСП.,112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892.  ЦЕНТРАЛІЗОВАНА БІБЛІОТЕЧНА СИСТЕМА "СВІЧАДО"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05459536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03170,ЖУЛЯ ВЕРНА БУЛ.,13В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893.  СВЯТОШИНСЬКА РАЙОННА В МІСТІ КИЄВІ ДЕРЖАВНА АДМІНІСТРАЦІЯ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37395418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03115,БЕРЕСТЕЙСЬКИЙ ПРОСП.,97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894.  СЛУЖБА У СПРАВАХ ДІТЕЙ ТА СІМ'Ї СВЯТОШИНСЬКОЇ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37498740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03148,ЮРИ ГНАТА ВУЛ.,9 корп.422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895.  УПРАВЛІННЯ (ЦЕНТР) НАДАННЯ АДМІНІСТРАТИВНИХ ПОСЛУГ СВЯТОШИНСЬКОЇ РАЙОННОЇ В М.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42534188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03115,БЕРЕСТЕЙСЬКИЙ ПРОСП.,97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896.  УПРАВЛІННЯ БУДІВНИЦТВА, АРХІТЕКТУРИ ТА ЗЕМЛЕКОРИСТУВАННЯ СВЯТОШИНСЬКОЇ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39408088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03115,БЕРЕСТЕЙСЬКИЙ ПРОСП.,97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897.  УПРАВЛІННЯ ЖИТЛОВО- КОМУНАЛЬНОГО ГОСПОДАРСТВА СВЯТОШИНСЬКОЇ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37498693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03115,БЕРЕСТЕЙСЬКИЙ ПРОСП.,97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898.  УПРАВЛІННЯ КАПІТАЛЬНОГО БУДІВНИЦТВА СВЯТОШИНСЬКОЇ РАЙОННОЇ У М.КИЄВІ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26199855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03115,ВІТРУКА ГЕНЕРАЛА ВУЛ.,8-А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899.  УПРАВЛІННЯ МОЛОДІ ТА СПОРТУ СВЯТОШИНСЬКОЇ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43748064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БЕРЕСТЕЙСЬКИЙ ПРОСП.,97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900.  УПРАВЛІННЯ У СПРАВАХ СІМ'Ї, МОЛОДІ ТА СПОРТУ СВЯТОШИНСЬКОЇ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37498850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03115,БЕРЕСТЕЙСЬКИЙ ПРОСП.,97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901.  ФІНАНСОВЕ УПРАВЛІННЯ СВЯТОШИНСЬКОЇ РАЙОННОЇ В М.КИЄВІ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37498625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03115,БЕРЕСТЕЙСЬКИЙ ПРОСП.,97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ОСВІТА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902.  ІНКЛЮЗИВНО-РЕСУРСНИЙ ЦЕНТР №8 СВЯТОШИНСЬКОГО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42669893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03113,БЕРЕСТЕЙСЬКИЙ ПРОСП.,63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903.  ВЕЧІРНЯ (ЗМІННА) ШКОЛА №7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22878696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03180,БУЛАХОВСЬКОГО АКАДЕМІКА ВУЛ.,28А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904.  ЛІЦЕЙ №281 СВЯТОШИНСЬКОГО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22878625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03194,РУДЕНКА МИКОЛИ БУЛЬВ.,7Б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905.  ДИТЯЧИЙ ДОШКІЛЬНИЙ ЗАКЛАД №134 СВЯТОШИНСЬКОГО Р-НУ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44476521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ВІТРУКА ГЕНЕРАЛА ВУЛ.,17/4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906.  ДИТЯЧИЙ ДОШКІЛЬНИЙ ЗАКЛАД №497 СВЯТОШИНСЬКОГО Р-НУ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497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22878967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КОРОЛЬОВА АКАДЕМІКА ВУЛ.,5А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907.  ДИТЯЧИЙ ДОШКІЛЬНИЙ ЗАКЛАД №817 СВЯТОШИНСЬКОГО Р-НУ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817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22879257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ІРПІНСЬКА ВУЛ.,74А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908.  ДОШКІЛЬНИЙ НАВЧАЛЬНИЙ ЗАКЛАД №127 ЗІ СПЕЦІАЛЬНИМИ ГРУПАМИ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22878766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03194,РУДЕНКА МИКОЛИ БУЛЬВ.,24Б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909.  СПЕЦІАЛЬНИЙ ДОШКІЛЬНИЙ НАВЧАЛЬНИЙ ЗАКЛАД №139 ДЛЯ ДІТЕЙ З ПОРУШЕННЯМИ МОВЛЕННЯ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22878772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03148,ЮРИ ГНАТА ВУЛ.,5А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910.  ДИТЯЧИЙ ДОШКІЛЬНИЙ ЗАКЛАД  №145 СВЯТОШИНСЬКОГО РАЙОНУ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22878861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РУДЕНКА МИКОЛИ БУЛЬВ.,20Б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911.  ДОШКІЛЬНИЙ НАВЧАЛЬНИЙ ЗАКЛАД №156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22878789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03194,ЗОДЧИХ ВУЛ.,40А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912.  ДОШКІЛЬНИЙ НАВЧАЛЬНИЙ ЗАКЛАД №199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199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22878815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03148,П'ЯТИДЕСЯТИРІЧЧЯ ЖОВТНЯ ПРОСП.,4А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913.  ДОШКІЛЬНИЙ НАВЧАЛЬНИЙ ЗАКЛАД №203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22878826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03194,ЗОДЧИХ ВУЛ.,22А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914.  ДОШКІЛЬНИЙ НАВЧАЛЬНИЙ ЗАКЛАД  №214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22878849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03154,КОТЕЛЬНИКОВА МИХАЙЛА ВУЛ.,44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915.  ДОШКІЛЬНИЙ НАВЧАЛЬНИЙ ЗАКЛАД №218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04544560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03170,ЗОДЧИХ ВУЛ.,64А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916.  ДОШКІЛЬНИЙ НАВЧАЛЬНИЙ ЗАКЛАД №249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22878878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03162,ЖУЛЯ ВЕРНА БУЛ.,3А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917.  ДОШКІЛЬНИЙ НАВЧАЛЬНИЙ ЗАКЛАД №251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251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22878884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03194,ЗОДЧИХ ВУЛ.,32А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918.  ДОШКІЛЬНИЙ НАВЧАЛЬНИЙ ЗАКЛАД №257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257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22878890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03148,КУЧЕРА ВАСИЛЯ ВУЛ.,4А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919.  ДИТЯЧИЙ ДОШКІЛЬНИЙ ЗАКЛАД №276 СВЯТОШИНСЬКОГО Р-НУ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22878909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МРІЇ ВУЛ.,11Г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920.  ДОШКІЛЬНИЙ НАВЧАЛЬНИЙ ЗАКЛАД З САНАТОРНИМИ ГРУПАМИ №277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22878915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03148,КУЧЕРА ВАСИЛЯ ВУЛ.,8А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921.  КОМУНАЛЬНИЙ ЗАКЛАД "ДОШКІЛЬНИЙ НАВЧАЛЬНИЙ ЗАКЛАД №33 (ЯСЛА - САДОК) "ДИВОГРАЙ"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38272562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Адреса: ОСІННЯ ВУЛ.,33 </w:t>
            </w:r>
            <w:proofErr w:type="spellStart"/>
            <w:r w:rsidRPr="004B67AB">
              <w:rPr>
                <w:sz w:val="16"/>
              </w:rPr>
              <w:t>корп.А</w:t>
            </w:r>
            <w:proofErr w:type="spellEnd"/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922.  ДОШКІЛЬНИЙ НАВЧАЛЬНИЙ ЗАКЛАД №390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22878938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03148,КОРОЛЬОВА АКАДЕМІКА ВУЛ.,9 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923.  ДОШКІЛЬНИЙ НАВЧАЛЬНИЙ ЗАКЛАД №463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463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36391700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03142,ДОБРОХОТОВА АКАДЕМІКА ВУЛ.,24-А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924.  ДОШКІЛЬНИЙ НАВЧАЛЬНИЙ ЗАКЛАД  №469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469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22878944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03194,ЗОДЧИХ ВУЛ.,10А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925.  ДОШКІЛЬНИЙ НАВЧАЛЬНИЙ ЗАКЛАД  №472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22878950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03115,ВАСКУЛА ОРЕСТА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926.  ДОШКІЛЬНИЙ НАВЧАЛЬНИЙ ЗАКЛАД  №516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22878973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03162,ЗОДЧИХ ВУЛ.,50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927.  ДОШКІЛЬНИЙ НАВЧАЛЬНИЙ ЗАКЛАД  №532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22878996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03179,УШАКОВА МИКОЛИ ВУЛ.,10А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928.  ДОШКІЛЬНИЙ НАВЧАЛЬНИЙ ЗАКЛАД №547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25794188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03148,КОРОЛЬОВА АКАДЕМІКА ВУЛ.,8А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929.  ДОШКІЛЬНИЙ НАВЧАЛЬНИЙ ЗАКЛАД №560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22879010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03148,ЯКУБА КОЛАСА ВУЛ.,6 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930.  ДОШКІЛЬНИЙ НАВЧАЛЬНИЙ ЗАКЛАД №565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565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22879048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03164,МУДРАКА ОЛЕГА  ВУЛ.,25А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931.  ДОШКІЛЬНИЙ НАВЧАЛЬНИЙ ЗАКЛАД (ЯСЛА-САДОК) №567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22879056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03164,БУЛАХОВСЬКОГО АКАДЕМІКА ВУЛ.,28-А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932.  ДОШКІЛЬНИЙ НАВЧАЛЬНИЙЗАКЛАД №571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36391648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ПОКОТИЛА ВОЛОДИМИРА ВУЛ. ,5Б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933.  ДОШКІЛЬНИЙ НАВЧАЛЬНИЙ ЗАКЛАД №587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587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22879079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03164,БУЛАХОВСЬКОГО АКАДЕМІКА ВУЛ.,32А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934.  ДОШКІЛЬНИЙ НАВЧАЛЬНИЙ ЗАКЛАД №599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599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22879091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03142,РАДГОСПНА ВУЛ.,26А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935.  ДОШКІЛЬНИЙ НАВЧАЛЬНИЙ ЗАКЛАД №60 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22878720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03115,ЛЬВІВСЬКА ВУЛ.,32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936.  ДОШКІЛЬНИЙ НАВЧАЛЬНИЙ ЗАКЛАД №601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22879102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03115,ВЕРХОВИННА ВУЛ.,17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937.  ДОШКІЛЬНИЙ НАВЧАЛЬНИЙ ЗАКЛАД №615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22879116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БУЛАХОВСЬКОГО АКАДЕМІКА ВУЛ.,38А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938.  ДОШКІЛЬНИЙ НАВЧАЛЬНИЙ ЗАКЛАД №674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05540283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03142,ДОБРОХОТОВА АКАДЕМІКА ВУЛ.,1Б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939.  ДОШКІЛЬНИЙ НАВЧАЛЬНИЙ ЗАКЛАД №681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22879151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03134,КОРОЛЬОВА АКАДЕМІКА ВУЛ.,12К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940.  ДОШКІЛЬНИЙ НАВЧАЛЬНИЙ ЗАКЛАД №682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22879168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04128,СИНЬООЗЕРНА ВУЛ.,6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941.  ДОШКІЛЬНИЙ НАВЧАЛЬНИЙ ЗАКЛАД №694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694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22879180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03134,КОРОЛЬОВА АКАДЕМІКА ВУЛ.,12Д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942.  ДОШКІЛЬНИЙ НАВЧАЛЬНИЙ ЗАКЛАД  №71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22878737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03179,ЧОРНОБИЛЬСЬКА ВУЛ.,19А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943.  ДОШКІЛЬНИЙ НАВЧАЛЬНИЙ ЗАКЛАД №735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24736252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03062,ЧИСТЯКІВСЬКА ВУЛ.,1А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944.  ДОШКІЛЬНИЙ НАВЧАЛЬНИЙ ЗАКЛАД №747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22871221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03179,УКРАЇНСЬКОГО ВІДРОДЖЕННЯ ВУЛ.,9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945.  ДОШКІЛЬНИЙ НАВЧАЛЬНИЙ ЗАКЛАД  №785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785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25794113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03134,СИМИРЕНКА ВУЛ.,2А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946.  ДОШКІЛЬНИЙ НАВЧАЛЬНИЙ ЗАКЛАД №786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786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22879211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03179,СПАРТАКІВСЬКА ВУЛ.,1А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947.  ДОШКІЛЬНИЙ НАВЧАЛЬНИЙ ЗАКЛАД №80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22878743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03162,П'ЯТИДЕСЯТИРІЧЧЯ ЖОВТНЯ ПРОСП.,12Є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948.  ДОШКІЛЬНИЙ НАВЧАЛЬНИЙ ЗАКЛАД №814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22879228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03134,КІКАБІДЗЕ ВАХТАНГА ВУЛ.,10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949.  ДОШКІЛЬНИЙ НАВЧАЛЬНИЙ ЗАКЛАД №819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22879263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03134,СИМИРЕНКА ВУЛ.,29А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950.  ДОШКІЛЬНИЙ НАВЧАЛЬНИЙ ЗАКЛАД №95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22878750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03162,ЖУЛЯ ВЕРНА БУЛ.,4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951.  ДОШКІЛЬНИЙ ВИХОВНИЙ ЗАКЛАД №789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01526081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03164,ПІДЛІСНА ВУЛ.,4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952.  ДИТЯЧО-ЮНАЦЬКИЙ СПОРТИВНИЙ КЛУБ СВЯТОШИНСЬКОГО Р-НУ М.КИЄВА З ВОДНИХ ВИДІВ СПОРТУ "БРИГАНТИНА"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36265768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03134,ВЕЛИКА ОКРУЖНА ДОРОГА,3А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953.  ЗАКЛАД ДОШКІЛЬНОЇ ОСВІТИ (ЯСЛА-САДОК) №177  "СУЗІР'Я" СВЯТОШИНСЬКОГО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22878795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03148,ГЕРОЇВ КОСМОСУ ВУЛ.,15А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954.  ЗАКЛАД ДОШКІЛЬНОЇ ОСВІТИ (ЯСЛА-САДОК)  №536 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44637780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03164,БАХМАЦЬКА ВУЛ.,35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955.  ЗАКЛАД ДОШКІЛЬНОЇ ОСВІТИ (ЯСЛА-САДОК)  №761"ІНТЕЛ" ВЯТОШИНСЬКОГО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22879205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03148,КІПРІАНОВА АКАДЕМІКА ВУЛ.,4-А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956.  ЗАКЛАД ДОШКІЛЬНОЇ ОСВІТИ (ЯСЛА-САДОК) №594 "ДОВІРА" СВЯТОШИНСЬКОГО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594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22879085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03170,ЖМЕРИНСЬКА ВУЛ.,10--А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957.  ЗАКЛАД ДОШКІЛЬНОЇ ОСВІТИ (ЯСЛА-САДОК) №816 "ЛІЛЕЯ"  СВЯТОШИНСЬКОГО Р-НУ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22879240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03115,ВАСКУЛА ОРЕСТА ВУЛ.,52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958.  КОМУНАЛЬНИЙ ЗАКЛАД ДОШКІЛЬНОЇ ОСВІТИ (ЯСЛА-САДОК) КОМБІНОВАНОГО ТИПУ №200 "ЗІРНИЦЯ"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22879234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03179,АКАДЕМІКА ЄФРЕМОВА ВУЛ. ,9-А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959.  КОМУНАЛЬНИЙ ЗАКЛАД ДОШКІЛЬНОЇ ОСВІТИ (ЯСЛА-САДОК) КОМБІНОВАНОГО ТИПУ №693 "ВОЛОШКА"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22879174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03134,ГРИГОРОВИЧА-БАРСЬКОГО ВУЛ.,5А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960.  КОМУНАЛЬНИЙ ЗАКЛАД ДОШКІЛЬНОЇ ОСВІТИ (ЯСЛА-САДОК) КОМБІНОВАНОГО ТИПУ №85 "ПЕРШІ СХОДИНКИ"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22879139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03134,КОРОЛЬОВА АКАДЕМІКА ВУЛ.,8-А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961.  КОМУНАЛЬНИЙ ЗАКЛАД ПОЗАШКІЛЬНОЇ ОСВІТИ "ЦЕНТР ТВОРЧОСТІ ДІТЕЙ ТА ЮНАЦТВА СВЯТОШИНСЬКОГО РАЙОНУ М.КИЄВА"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42297808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03062,ЧИСТЯКІВСЬКА ВУЛ.,18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962.  КОМУНАЛЬНИЙ ЗАКЛАД ПОЗАШКІЛЬНОЇ ОСВІТИ "ЦЕНТР ТУРИЗМУ ТА КРАЄЗНАВСТВА УЧНІВСЬКОЇ МОЛОДІ СВЯТОШИНСЬКОГО РАЙОНУ М.КИЄВА"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42307391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03148,КОРОЛЬОВА АКАДЕМІКА ВУЛ.,5-А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963.  КОМУНАЛЬНИЙ ЗАКЛАД ДОШКІЛЬНОЇ ОСВІТИ (ЯСЛА-САДОК) №179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179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42020731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13046,ЯКУБА КОЛАСА ВУЛ.,19-А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964.  КИЇВСЬКА ГІМНАЗІЯ №154 СВЯТОШИНСЬКОЇ РАЙОННОЇ У М.КИЄВІ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33306806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03113,БЕРЕСТЕЙСЬКИЙ ПРОСП.,63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965.  КИЇВСЬКА ГІМНАЗІЯ СХІДНИХ МОВ №1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13680798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03115,ЛЬВІВСЬКА ВУЛ.,25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966.  ЛІЦЕЙ  "АКАДЕМІЯ" СВЯТОШИНСЬКОГО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25805704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03115,ВАСКУЛА ОРЕСТ ВУЛ.,4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967.  ЛІЦЕЙ №197 ІМ.ДМИТРА ЛУЦЕНКА СВЯТОШИНСЬКОГО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197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22878499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03148,ДОМАНИЦЬКОГО ВАСИЛЯ ВУЛ.,12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968.  ЛІЦЕЙ №76 ІМ.ОЛЕСЯ ГОНЧАРА СВЯТОШИНСЬКОГО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22878418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03170,ЖМЕРИНСЬКА ВУЛ.,8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969.  ЛІЦЕЙ №13 СВЯТОШИНСЬКОГО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22878358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03148,ДОМАНИЦЬКОГО ВАСИЛЯ ВУЛ.,3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970.  ЛІЦЕЙ №140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22878453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03115,ЛЬВІВСЬКА ВУЛ.,47/8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971.  ЛІЦЕЙ №185 ІМ.ВОЛОДИМИРА ВЕРНАДСЬКОГО СВЯТОШИНСЬКОГО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185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22878476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03115,СЕРПОВА ВУЛ.,20/6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972.  ЛІЦЕЙ №196 СВЯТОШИНСЬКОГО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22878482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03194,ЗОДЧИХ ВУЛ.,22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973.  ЛІЦЕЙ №198 "ЕКО"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198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22878507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03148,ТУЛУЗИ ВУЛ.,3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974.  ЛІЦЕЙ №20 ІМ.ЛЕСЯ КУРБАСА СВЯТОШИНСЬКОГО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206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22878542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03194,КУРБАСА ЛЕСЯ ПРОСП. ,9А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975.  ЛІЦЕЙ №230 СВЯТОШИНСЬКОГО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230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22878588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03164,МУДРАКА ОЛЕГА  ВУЛ.,35Б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976.  ЛІЦЕЙ №287 СВЯТОШИНСЬКОГО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287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22878631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03179,ЧОРНОБИЛЬСЬКА ВУЛ.,10Б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977.  ЛІЦЕЙ №304 СВЯТОШИНСЬКОГО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304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22878660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03179,АКАДЕМІКА ЄФРЕМОВА ВУЛ. ,21А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978.  ЛІЦЕЙ №317 СВЯТОШИНСЬКОГО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317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25904889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03134,КІКАБІДЗЕ ВАХТАНГА ВУЛ.,12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979.  МІЖШКІЛЬНИЙ НАВЧАЛЬНО-ВИРОБНИЧИЙ КОМБІНАТ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01284979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03179,ВАСКУЛА ОРЕСТА ВУЛ.,54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980.  НАВЧАЛЬНО-ВИХОВНИЙ КОМПЛЕКС "ДОШКІЛЬНИЙ НАВЧАЛЬНИЙ ЗАКЛАД КОМБІНОВАНОГО ТИПУ-ЗАГАЛЬНООСВІТНІЙ НАВЧАЛЬНИЙ ЗАКЛАД "СВІЧАДО" СВЯТОШИНСЬКОГО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05417644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03142,ВЕРНАДСЬКОГО АКАДЕМІКА БУЛЬВ.,71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981.  НАВЧАЛЬНО-ВИХОВНИЙ КОМПЛЕКС "ДОШКІЛЬНИЙ НАВЧАЛЬНИЙ ЗАКЛАД-ЗАГАЛЬНООСВІТНІЙ НАВЧАЛЬНИЙ ЗАКЛАД "ДЗВІНОЧОК" СВЯТОШИНСЬКОГО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25642283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03170,ЖМЕРИНСЬКА ВУЛ.,1А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982.  НАВЧАЛЬНО-ВИХОВНИЙ КОМПЛЕКС "ДОШКІЛЬНИЙ НАВЧАЛЬНИЙ ЗАКЛАД ЗАГАЛЬНООСВІТНІЙ НАВЧАЛЬНИЙ ЗАКЛАД "ОБРІЙ" СВЯТОШИНСЬКОГО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23379539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03162,ЗОДЧИХ ВУЛ.,54А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983.  ПОЗАШКІЛЬНИЙ НАВЧАЛЬНИЙ ЗАКЛАД "ЦЕНТРИ ВІЙСЬКОВО-ПАТРІОТИЧНОГО ТА СПОРТИВНОГО ВИХОВАННЯ МОЛОДІ "ДЕСАНТНИК"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34834262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03162,П'ЯТИДЕСЯТИРІЧЧЯ ЖОВТНЯ ПРОСП.,12-Г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984.  ПОЗАШКІЛЬНИЙ НАВЧАЛЬНИЙ ЗАКЛАД "ЦЕНТР ДОЗВІЛЛЯ ДЛЯ ДІТЕЙ У СВЯТОШИНСЬКОМУ РАЙОНІ М.КИЄВА"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36702199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03179,УКРАЇНСЬКОГО ВІДРОДЖЕННЯ ВУЛ.,3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985.  САНАТОРНИЙ ДОШКІЛЬНИЙ НАВЧАЛЬНИЙ ЗАКЛАД  №669 ДЛЯ ДІТЕЙ З РАННІМИ ПРОЯВАМИ ТУБЕРКУЛЬОЗНОЇ ІНФЕКЦІЇ З МАЛИМИ І ЗГАСАЮЧИМИ ФОРМАМИ ТУБЕРКУЛЬОЗУ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669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22879145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03148,ЖМЕРИНСЬКА ВУЛ.,26А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986.  СЕРЕДНЯ ЗАГАЛЬНООСВІТНЯ ШКОЛА №215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22878559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03148,ЖМЕРИНСЬКА ВУЛ.,20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987.  СЕРЕДНЯ ЗАГАЛЬНООСВІТНЯ ШКОЛА №35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22878364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03148,ЮРИ ГНАТА ВУЛ.,10-Б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988.  СЕРЕДНЯ ЗАГАЛЬНООСТВІТНЯ ШКОЛА №222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222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22878565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03170,ТУЛУЗИ ВУЛ.,6А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989.  СЕРЕДНЯ ЗАГАЛЬНООСТВІТНЯ ШКОЛА №223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22878571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03134,МЯХОВА ОЛЕКСАНДРА ВУЛ.,6Г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990.  СЕРЕДНЯ ЗАГАЛЬНООСВІТНЯ ШКОЛА №203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22878521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04128,МРІЇ ВУЛ.,17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991.  СЕРЕДНЯ ЗАГАЛЬНООСВІТНЯ ШКОЛА №205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205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22878536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03162,КУРБАСА ЛЕСЯ ПРОСП. ,10Д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992.  СЕРЕДНЯ ЗАГАЛЬНООСВІТНЯ ШКОЛА №162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162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22878467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03164,РАХМАНІНОВА ВУЛ.,47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993.  СЕРЕДНЯ ЗАГАЛЬНООСТВІТНЯ ШКОЛА №235 ІМ.В'ЯЧЕСЛАВА ЧОРНОВОЛА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22878594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03134,КІЛЬЦЕВА ДОРОГА,1-Б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994.  СЕРЕДНЯ ЗАГАЛЬНООСТВІТНЯ ШКОЛА №253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253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22878602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03146,ЖМЕРИНСЬКА ВУЛ.,34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995.  СЕРЕДНЯ ЗАГАЛЬНООСВІТНЯ ШКОЛА №288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22878648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03179,ІРПІНСЬКА ВУЛ.,68А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996.  СЕРЕДНЯ ЗАГАЛЬНООСВІТНЯ ШКОЛА №297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297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22878654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03134,МЯХОВА ОЛЕКСАНДРА ВУЛ.,3Г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997.  СЕРЕДНЯ ЗАГАЛЬНООСВІТНЯ ШКОЛА №50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22878387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03179,БАГРИНОВА ВУЛ.,12А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998.  СЕРЕДНЯ ЗАГАЛЬНООСВІТНЯ ШКОЛА №55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22878393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03164,ОСІННЯ ВУЛ.,35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999.  СЕРЕДНЯ ЗАГАЛЬНООСВІТНЯ ШКОЛА №72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22878401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03164,МУДРАКА ОЛЕГА  ВУЛ.,35А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1000.  СЕРЕДНЯ ЗАГАЛЬНООСВІТНЯ ШКОЛА №83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22878424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03148,ГЕРОЇВ КОСМОСУ ВУЛ.,3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1001.  СПЕЦІАЛІЗОВАНА ШКОЛА №96 З ПОГЛИБЛЕНИМ ВИВЧЕННЯМ РОСІЙСЬКОЇ МОВИ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22878430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03115,ОГАРЬОВА ВУЛ.,2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1002.  СПЕЦІАЛІЗОВАНА ШКОЛА №200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22878513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03142,ПОПОВИЧА МИРОСЛАВА ВУЛ.,9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1003.  СПЕЦІАЛІЗОВАНА ШКОЛА №40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22878370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03115,ЛЬВІВСЬКА ВУЛ.,6/3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1004.  СПЕЦІАЛІЗОВАНА ШКОЛА- ДИТЯЧИЙ САДОК І СТУПЕНЯ З ПОГЛИБЛЕННИМ ВИВЧЕННЯМ ІНОЗЕМНИХ МОВ "ЛІСОВА КАЗКА"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16461683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ЧИСТЯКІВСЬКА ВУЛ.,24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1005.  СПЕЦІАЛЬНА ШКОЛА №15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22878677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03115,БЕРЕСТЕЙСЬКИЙ ПРОСП.,113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1006.  СПЕЦІАЛЬНА ШКОЛА №16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22878683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03115,ДЕПУТАТСЬКА ВУЛ.,1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1007.  СПЕЦІАЛЬНИЙ ДОШКІЛЬНИЙ НАВЧАЛЬНИЙ ЗАКЛАД №219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22878855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03194,РУДЕНКА МИКОЛИ БУЛЬВ.,7А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1008.  СПЕЦІАЛІЗОВАНА ШКОЛА №131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22878447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03194,ЛИТВИНЕНКО-ВОЛЬГЕМУТ ВУЛ.,2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1009.  СПЕЦІАЛІЗОВАНА ШКОЛА №254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22878619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03148,КОРОЛЬОВА АКАДЕМІКА ВУЛ.,12М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1010.  УПРАВЛІННЯ ОСВІТИ СВЯТОШИНСЬКОЇ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37498536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03148,ЯКУБА КОЛАСА ВУЛ.,6-А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1011.  ЦЕНТР ПОЗАШКІЛЬНОЇ РОБОТИ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22869738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03194,КУРБАСА ЛЕСЯ ПРОСП. ,7-Г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1012.  ЦЕНТРАЛІЗОВАНА СИСТЕМА ПІДЛІТКОВИХ КЛУБІВ "ЩАСЛИВЕ ДИТИНСТВО"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26199625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03115,БЕРЕСТЕЙСЬКИЙ ПРОСП.,97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1013.  КОМУНАЛЬНА ОРГАНІЗАЦІЯ (УСТАНОВА, ЗАКЛАД) ЦЕНТРАЛІЗОВАНА СИСТЕМА ПІДЛІТКОВИХ КЛУБІВ "СПОРТ ДЛЯ ВСІХ"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38671388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03115,БЕРЕСТЕЙСЬКИЙ ПРОСП.,97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СОЦІАЛЬНЕ ЗАБЕЗПЕЧЕННЯ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1014.  СВЯТОШИНСЬКИЙ РАЙОННИЙ В МІСТІ КИЄВІ ЦЕНТР СОЦІАЛЬНИХ СЛУЖБ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26087688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03162,КУРБАСА ЛЕСЯ ПРОСП. ,18-Г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1015.  ТЕРИТОРІАЛЬНИЙ ЦЕНТР СОЦІАЛЬНОГО ОБСЛУГОВУВАННЯ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37674964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03148,ЮРИ ГНАТА ВУЛ.,14Б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1016.  УПРАВЛІННЯ СОЦІАЛЬНОЇ ТА ВЕТЕРАНСЬКОЇ ПОЛІТИКИ СВЯТОШИНСЬКОГО РАЙОНУ В МІСТІ КИЄВІ ДЕРЖАВНОЇ АДМІНІСТРАЦІЇ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37498541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03148,ЮРИ ГНАТА ВУЛ.,14-Б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1017.  ЦЕНТР КОМПЛЕКСНОЇ РЕАБІЛІТАЦІЇ ДЛЯ ОСІБ З ІНВАЛІДНІСТЮ СВЯТОШИНСЬКОГО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44566981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03148,ЧИЖЕВСЬКОГО ДМИТРА ВУЛ.,3-А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1018.  ЦЕНТР У СПРАВАХ СІМ'Ї ТА ЖІНОК "РОДИННИЙ ДІМ"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26315161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03194,ЗОДЧИХ ВУЛ.,10-А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1019.  ДИТЯЧО-ЮНАЦЬКА СПОРТИВНА ШКОЛА №17 СВЯТОШИНСЬКОГО Р-НУ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22876046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03134,СИМИРЕНКА ВУЛ.,5-Б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1020.  ДИТЯЧО-ЮНАЦЬКА СПОРТИВНА ШКОЛА №2 СВЯТОШИНСЬКОГО Р-НУ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22878252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03134,СИМИРЕНКА ВУЛ.,5-Б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1021.  ДИТЯЧО-ЮНАЦЬКА СПОРТИВНА ШКОЛА №25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34732305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03170,ЖМЕРИНСЬКА ВУЛ.,8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1022.  ДИТЯЧО- ЮНАЦЬКА СПОРТИВНА ШКОЛА №26 СВЯТОШИНСЬКОГО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34732294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03162,КУРБАСА ЛЕСЯ ПРОСП. ,10Д</w:t>
            </w:r>
          </w:p>
        </w:tc>
      </w:tr>
      <w:tr w:rsidR="004B67AB" w:rsidRPr="004B67AB" w:rsidTr="00FD69EF">
        <w:trPr>
          <w:cantSplit/>
        </w:trPr>
        <w:tc>
          <w:tcPr>
            <w:tcW w:w="10456" w:type="dxa"/>
            <w:shd w:val="clear" w:color="auto" w:fill="D9D9D9" w:themeFill="background1" w:themeFillShade="D9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РАЙОН - СОЛОМ'ЯНСЬКИЙ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1023.  УПРАВЛІННЯ ЖИТЛОВО-КОМУНАЛЬНОГО ГОСПОДАРСТВА ТА БУДІВНИЦТВА СОЛОМ'ЯНСЬКОЇ РАЙОННОЇ В МІСТІ КИЄВІ ДЕРЖАВНОЇ АДМІНІСТРАЦІЇ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37485401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03020,ПОВІТРЯНИХ СИЛ ПРОСП.,41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КУЛЬТУРА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1024.  КИЇВСЬКА ДИТЯЧА МУЗИЧНА ШКОЛА №33 ІМ.ПУХАЛЬСЬКОГО СОЛОМ'ЯНСЬКОГО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05459967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03151,СІМ'Ї ІДЗИКОВСЬКИХ ВУЛ. ,25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1025.  КИЇВСЬКА ДИТЯЧА МУЗИЧНА ШКОЛА №14 ІМ.Д.КАБАЛЕВСЬКОГО СОЛОМ'ЯНСЬКОГО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05459720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03126,ЛЕПСЕ ІВАНА БУЛЬВ.,69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1026.  КИЇВСЬКА ДИТЯЧА МУЗИЧНА ШКОЛА №15 ім. В.Г. ЩИГЛОВСЬКОГО СОЛОМ'ЯНСЬКОГО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05459737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03110,ГОЛОВКА АНДРІЯ ВУЛ.,25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1027.  КИЇВСЬКА ДИТЯЧА МУЗИЧНА ШКОЛА №7 ІМ.І.ШАМО СОЛОМ'ЯНСЬКОГО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05459654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03087,ЧОКОЛІВСЬКИЙ БУЛЬВ.,25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1028.  КИЇВСЬКА ДИТЯЧА ХУДОЖНЯ ШКОЛА №1  СОЛОМ'ЯНСЬКОГО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05460114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03037,БРАТІВ ЗЕРОВИХ ВУЛ. ,25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1029.  КИЇВСЬКА ДИТЯЧА ШКОЛА МИСТЕЦТВ №1 СОЛОМ'ЯНСЬКОГО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05459803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03058,МЕЛЬНИКА АНДРІЯ ВУЛ.,29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1030.  КЛУБНИЙ ЗАКЛАД "БУДИНОК КУЛЬТУРИ ЖУЛЯНИ"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37313581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03169,УКРАЇНСЬКИХ ПОВСТАНЦІВ ВУЛ.,14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1031.  УПРАВЛІННЯ КУЛЬТУРИ СОЛОМ'ЯНСЬКОЇ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37485417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03020,ПОВІТРЯНИХ СИЛ ПРОСП.,41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1032.  ЦЕНТРАЛІЗОВАНА БІБЛІОТЕЧНА СИСТЕМА СОЛОМ'ЯНСЬКОГО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26125578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03037,ОСВІТИ ВУЛ.,14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1033.  СЛУЖБА У СПРАВАХ ДІТЕЙ ТА СІМ'Ї СОЛОМ'ЯНСЬКОЇ РАЙОННОЇ В М.КИЄВІ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37485506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03020,ПОВІТРЯНИХ СИЛ ПРОСП.,41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1034.  СОЛОМ'ЯНСЬКА РАЙОННА В МІСТІ КИЄВІ ДЕРЖАВНА АДМІНІСТРАЦІЯ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37378937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03020,ПОВІТРЯНИХ СИЛ ПРОСП.,41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1035.  УПРАВЛІННЯ (ЦЕНТР) НАДАННЯ АДМІНІСТРАТИВНИХ ПОСЛУГ СОЛОМ'ЯНСЬКОЇ РАЙОННОЇ В М.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42344585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03020,ПОВІТРЯНИХ СИЛ ПРОСП.,41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1036.  УПРАВЛІННЯ МОЛОДІ ТА СПОРТУ СОЛОМ'ЯНСЬКОЇ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37485422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03020,ПОВІТРЯНИХ СИЛ ПРОСП.,41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1037.  ФІНАНСОВЕ УПРАВЛІННЯ СОЛОМ'ЯНСЬКОЇ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37485464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03020,ПОВІТРЯНИХ СИЛ ПРОСП.,41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1038.  ЦЕНТР КОМПЛЕКСНОЇ РЕАБІЛІТАЦІЇ ДЛЯ ДІТЕЙ ТА ОСІБ З ІНВАЛІДНІСТЮ СОЛОМ'ЯНСЬКОГО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38577655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03061,ВОЛОШИНА АВГУСТИНА ВУЛ.  ,2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ОСВІТА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1039.  ІНКЛЮЗИВНО-РЕСУРСНИЙ ЦЕНТР №9 СОЛОМ'ЯНСЬКОГО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42670830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03151,УШИНСЬКОГО ВУЛ.,15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1040.  АВІАКОСМІЧНИЙ ЛІЦЕЙ ІМ СІКОРСЬКОГО НАУ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25759476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03058,ЛЮБОМИРА ГУЗАРА ПРОСП. ,1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1041.  ВЕЧІРНЯ (ЗМІННА) ШКОЛА №3 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22880266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03151,УШИНСЬКОГО ВУЛ.,15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1042.  ВЕЧІРНЯ (ЗМІННА) ШКОЛА №20 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22876655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03057,БРАЙЧЕВСЬКОГО МИХАЙЛА ВУЛ.,19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1043.  ГІМНАЗІЯ "МІЛЕНІУМ" №318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26267290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03048,ПУЛЮЯ ІВАНА ВУЛ.,3-Б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1044.  ГІМНАЗІЯ №178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178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22880208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03049,ПОВІТРЯНИХ СИЛ ПРОСП.,22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1045.  ГІМНАЗІЯ БІОТЕХНОЛОГІЙ №177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22880194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03049,ГЕНЕРАЛА Г.ВОРОБЬЙОВА ВУЛ. ,12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1046.  ГІМНАЗІЯ-ІНТЕРНАТ № 13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22939255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03061,НОВОПОЛЬОВА ВУЛ.,106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1047.  ДОШКІЛЬНИЙ НАВЧАЛЬНИЙ ЗАКЛАД №374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22880510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03087,УШИНСЬКОГО ВУЛ.,3-А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1048.  ДОШКІЛЬНИЙ НАВЧАЛЬНИЙ ЗАКЛАД №10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21623018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03067,МАШИНОБУДІВНИЙ ПРОВ.,24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1049.  ДОШКІЛЬНИЙ НАВЧАЛЬНИЙ ЗАКЛАД № 17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22880313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03049,НІЩИНСЬКОГО ПЕТРА ВУЛ.,3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1050.  ДОШКІЛЬНИЙ НАВЧАЛЬНИЙ ЗАКЛАД  №191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22880384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03067,ЧОКОЛІВСЬКИЙ БУЛЬВ.,15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1051.  ДОШКІЛЬНИЙ НАВЧАЛЬНИЙ ЗАКЛАД  №211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22880390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03169,КОЛОСА СЕРГІЯ ВУЛ. ,167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1052.  ДОШКІЛЬНИЙ НАВЧАЛЬНИЙ ЗАКЛАД  №375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375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22880527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03087,ДУДАЄВА ДЖОХАРА ВУЛ.,8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1053.  ДОШКІЛЬНИЙ НАВЧАЛЬНИЙ ЗАКЛАД  №376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22880533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03186,КЕРЧЕНСЬКА ВУЛ.,11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1054.  ДОШКІЛЬНИЙ НАВЧАЛЬНИЙ ЗАКЛАД) №396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21623188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03124,ВАСИЛЕНКА МИКОЛИ ВУЛ.,12 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1055.  ДОШКІЛЬНИЙ НАВЧАЛЬНИЙ ЗАКЛАД №432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21623231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03124,ЛЕПСЕ ІВАНА БУЛЬВ.,15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1056.  ДОШКІЛЬНИЙ НАВЧАЛЬНИЙ ЗАКЛАД № 476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22880579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03087,УШИНСЬКОГО ВУЛ.,10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1057.  ДОШКІЛЬНИЙ НАВЧАЛЬНИЙ ЗАКЛАД  №477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22880585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03141,СОЛОМ'ЯНСЬКА ВУЛ.,33-А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1058.  ДОШКІЛЬНИЙ НАВЧАЛЬНИЙ ЗАКЛАД №478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478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22880591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03141,СОЛОМ'ЯНСЬКА ВУЛ.,28/30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1059.  ДОШКІЛЬНИЙ НАВЧАЛЬНИЙ ЗАКЛАД №490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34241950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03058,НІЖИНСЬКА ВУЛ.,26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1060.  ДОШКІЛЬНИЙ НАВЧАЛЬНИЙ ЗАКЛАД №51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21623024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03061,ВІДРАДНИЙ ПРОСП.,8-А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1061.  ДОШКІЛЬНИЙ НАВЧАЛЬНИЙ ЗАКЛАД  №55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22880332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03037,ОСВІТИ ВУЛ.,18-А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1062.  ДОШКІЛЬНИЙ НАВЧАЛЬНИЙ ЗАКЛАД  №648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22880645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03049,ЧАПЕКА КАРЕЛА ВУЛ.,11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1063.  ДОШКІЛЬНИЙ НАВЧАЛЬНИЙ ЗАКЛАД №654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21623260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03067,ОЛЕКСИ ТИХОГО ВУЛ. ,51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1064.   ДОШКІЛЬНИЙ НАВЧАЛЬНИЙ ЗАКЛАД  №677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34242335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03056,ОЛЕКСИ ТИХОГО ВУЛ. ,21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1065.  ДОШКІЛЬНИЙ НАВЧАЛЬНИЙ ЗАКЛАД №713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34241986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03141,РАТУШНОГО РОМАНА ВУЛ.,6-А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1066.  ДОШКІЛЬНИЙ НАВЧАЛЬНИЙ ЗАКЛАД  №714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34241860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03151,ВОЗІАНОВА АКАДЕМІКА ВУЛ.,4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1067.  ДОШКІЛЬНИЙ НАВЧАЛЬНИЙ ЗАКЛАД  №716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34242026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03061,НОВОПОЛЬОВА ВУЛ.,97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1068.  ДОШКІЛЬНИЙ НАВЧАЛЬНИЙ ЗАКЛАД  №76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34241944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03049,ПОВІТРЯНИХ СИЛ ПРОСП.,16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1069.  ДОШКІЛЬНИЙ НАВЧАЛЬНИЙ ЗАКЛАД №464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464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22880556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03141,СОЛОМ'ЯНСЬКА ВУЛ.,35-А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1070.  ДОШКІЛЬНИЙ НАВЧАЛЬНИЙ ЗАКЛАД № 360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22880496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03087,ЄРЕВАНСЬКА ВУЛ.,16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1071.  ДОШКІЛЬНИЙ НАВЧАЛЬНИЙ ЗАКЛАД № 480 "ПАЛІТРА" (ЯСЛА-САДОК)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21623248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03067,МЕТРОБУДІВСЬКА ВУЛ.,3-А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1072.  ДОШКІЛЬНИЙ НАВЧАЛЬНИЙ ЗАКЛАД № 650 "БЕРІЗКА"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22880668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03110,СОЛОМ'ЯНСЬКА ВУЛ.,19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1073.  ДОШКІЛЬНИЙ НАВЧАЛЬНИЙ ЗАКЛАД № 686 (ЯСЛА-САДОК)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21623277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03126,ВІДРАДНИЙ ПРОСП.,30-А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1074.  ДОШКІЛЬНИЙ НАВЧАЛЬНИЙ ЗАКЛАД № 748 (ЯСЛА-САДОК)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22880697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03110,ОЛЕКСІЇВСЬКА ВУЛ.,9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1075.  ДОШКІЛЬНИЙ НАВЧАЛЬНИЙ ЗАКЛАД  №146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22880361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03151,ХОРОБРОГО СВЯТОСЛАВА ВУЛ.,9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1076.  ЗАКЛАД ДОШКІЛЬНОЇ ОСВІТИ (ЯСЛА-САДОК) №197 "РОДЗИНКА"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197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38639077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03048,ЕРНСТА ВУЛ.,10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1077.  ДОШКІЛЬНИЙ НАВЧАЛЬНИЙ ЗАКЛАД №223 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22880409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03035,ПАТРІАРХА МСТИСЛАВА СКРИПНИКА  ВУЛ. ,13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1078.  ДОШКІЛЬНИЙ НАВЧАЛЬНИЙ ЗАКЛАД  №225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21623030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03067,ГАРМАТНА ВУЛ.,30-А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1079.  ДОШКІЛЬНИЙ НАВЧАЛЬНИЙ ЗАКЛАД  №255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21623053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03126,БІЛЕЦЬКОГО АКАДЕМІКА ВУЛ.,2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1080.  ДОШКІЛЬНИЙ НАВЧАЛЬНИЙ ЗАКЛАД №295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295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21623076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03126,ДОНЦЯ МИХАЙЛА ВУЛ.,17/46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1081.  ДОШКІЛЬНИЙ НАВЧАЛЬНИЙ ЗАКЛАД  №313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22880450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03138,КАМЕНЯРІВ ВУЛ.,50-Б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1082.  ДОШКІЛЬНИЙ НАВЧАЛЬНИЙ ЗАКЛАД №334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21623082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03124,ШАЛІМОВА АКАДЕМІКА ВУЛ.,3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1083.  ДОШКІЛЬНИЙ НАВЧАЛЬНИЙ ЗАКЛАД  №344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344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22880473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03087,ДУДАЄВА ДЖОХАРА ВУЛ.,10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1084.  ДОШКІЛЬНИЙ НАВЧАЛЬНИЙ ЗАКЛАД  №350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22880488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03087,АНТОНОВА АВІАКОНСТРУКТОРА ВУЛ.,12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1085.  ДОШКІЛЬНИЙ НАВЧАЛЬНИЙ ЗАКЛАД  №373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22880504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03186,БЕРЕГОВОГО СЕРГІЯ ВУЛ.,22 А/24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1086.  ДОШКІЛЬНИЙ НАВЧАЛЬНИЙ ЗАКЛАД  №382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21623142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03126,ШАЛІМОВА АКАДЕМІКА ВУЛ.,40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1087.  ДОШКІЛЬНИЙ НАВЧАЛЬНИЙ ЗАКЛАД №395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395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21623171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03065,ЛЮБОМИРА ГУЗАРА ПРОСП. ,30/28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1088.  ДОШКІЛЬНИЙ НАВЧАЛЬНИЙ ЗАКЛАД №397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397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21623159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03057,СІМ'Ї БРОДСЬКИХ ВУЛ.,4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1089.  ДОШКІЛЬНИЙ НАВЧАЛЬНИЙ ЗАКЛАД  №425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21623314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03124,ШАЛІМОВА АКАДЕМІКА ВУЛ.,15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1090.  ДОШКІЛЬНИЙ НАВЧАЛЬНИЙ ЗАКЛАД №460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22880542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03186,МАЦІЄВИЧА ЛЕВКА ВУЛ. 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1091.  ДОШКІЛЬНИЙ НАВЧАЛЬНИЙ ЗАКЛАД  №623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22880616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03110,СОЛОМ'ЯНСЬКА ВУЛ.,16-А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1092.  ДОШКІЛЬНИЙ НАВЧАЛЬНИЙ ЗАКЛАД №625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22880639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03110,ПИРОГОВСЬКОГО ОЛЕКСАНДРА ВУЛ.,6-А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1093.  ДОШКІЛЬНИЙ НАВЧАЛЬНИЙ ЗАКЛАД №630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630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21623254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03061,ГАЗОВА ВУЛ.,10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1094.  ДОШКІЛЬНИЙ НАВЧАЛЬНИЙ ЗАКЛАД  №651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651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22880674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03151,ДОНЕЦЬКА ВУЛ.,13-А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1095.  ДОШКІЛЬНИЙ НАВЧАЛЬНИЙ ЗАКЛАД №692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692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34241829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03110,ЗЛАТОПІЛЬСЬКА ВУЛ.,3-А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1096.  ДОШКІЛЬНИЙ НАВЧАЛЬНИЙ ЗАКЛАД №712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24075014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03049,СТАДІОННА ВУЛ.,4-А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1097.  ДОШКІЛЬНИЙ НАВЧАЛЬНИЙ ЗАКЛАД №762 "ЛИБІДЬ"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21623295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03058,ГЕТЬМАНА ВАДИМА ВУЛ. ,42-А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 xml:space="preserve">1098.  ЗАКЛАД ДОШКІЛЬНОЇ ОСВІТИ  (ЯСЛА-САДОК)  №168 "КАРАМЕЛЬКА" КОМБІНОВАНОГО ТИПУ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168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22880378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03069,МОНТАЖНИКІВ ВУЛ.,97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1099.  ЗАКЛАД ДОШКІЛЬНОЇ ОСВІТИ (ЯСЛА-САДОК) № 383 "ВЕСЕЛИНКА" КОМБІНОВАНОГО ТИПУ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41062744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03058,ГАРМАТНА ВУЛ.,41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1100.  ЗАКЛАД ДОШКІЛЬНОЇ ОСВІТИ (ЯСЛА-САДОК) № 398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398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21623165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03061,ВІДРАДНИЙ ПРОСП.,14/45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1101.  ЗАКЛАД ДОШКІЛЬНОЇ ОСВІТИ (ЯСЛА-САДОК) № 483 М 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21623219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03061,ШАЛІМОВА АКАДЕМІКА ВУЛ.,31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1102.  ЗАКЛАД ДОШКІЛЬНОЇ ОСВІТИ (ЯСЛА-САДОК) № 63 КОМБІНОВАНОГО ТИПУ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34189036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03048,КАДЕТСЬКИЙ ГАЙ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1103.  ЗАКЛАД ДОШКІЛЬНОЇ ОСВІТИ (ЯСЛА-САДОК) № 649 "РАДІСТЬ" КОМПЕНСУЮЧОГО ТИПУ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22880651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03141,РАТУШНОГО РОМАНА ВУЛ.,15-А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1104.  ЗАКЛАД ДОШКІЛЬНОЇ ОСВІТИ (ЯСЛА-САДОК) №355 "ЯСОЧКА"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21623099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03061,ВІДРАДНИЙ ПРОСП.,24-А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1105.  ЗАКЛАД ДОШКІЛЬНОЇ ОСВІТИ (ЯСЛА-САДОК) № 624 КОМПЕНСУЮЧОГО ТИПУ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624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22880622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03035,МОКРА ВУЛ.,14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1106.  ЗАКЛАД ДОШКІЛЬНОЇ ОСВІТИ (ЯСЛА-САДОК) №687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687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21623283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03058,МЕЛЬНИКА АНДРІЯ ВУЛ.,14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1107.  КОМУНАЛЬНИЙ ЗАГАЛЬНООСВІТНІЙ НАВЧАЛЬНИЙ ЗАКЛАД І-ІІ СТУПЕНІВ "НАВЧАЛЬНО-РЕАБІЛІТАЦІЙНИЙ ЦЕНТР №17"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22880243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03033,УШИНСЬКОГО ВУЛ.,15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1108.  ЛІЦЕЙ "ПРЕСТИЖ"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23396650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03126,ШАЛІМОВА АКАДЕМІКА ВУЛ.,42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1109.  ЛІЦЕЙ № 142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21622214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03055,ПОЛІТЕХНІЧНА ВУЛ.,2А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1110.  ЛІЦЕЙ №144 ІМ. Г. ВАЩЕНКА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22880148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03037,ЛОБАНОВСЬКОГО ВАЛЕРІЯ ПРОСП. 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1111.  НАВЧАЛЬНО-ВИХОВНИЙ КОМПЛЕКС "ЕРУДИТ" ДОШКІЛЬНИЙ НАВЧАЛЬНИЙ ЗАКЛАД (ДИТЯЧИЙ САДОК) - ШКОЛА I СТУПЕНЯ - ГІМНАЗІЯ СОЛОМ'ЯНСЬКОГО РАЙОНУ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24941233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03058,МЕЛЬНИКА АНДРІЯ ВУЛ.,27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1112.  НАВЧАЛЬНО-ВИХОВНИЙ КОМПЛЕКС ДОПРОФЕСІЙНОЇ ПІДГОТОВКИ ТА ТЕХНІЧНОЇ ТВОРЧОСТІ МОЛОДІ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22880289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03049,ГЕНЕРАЛА Г.ВОРОБЬЙОВА ВУЛ. ,15-А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1113.  ПОЗАШКІЛЬНИЙ НАВЧАЛЬНО-ВИХОВНИЙ ЗАКЛАД ПАЛАЦ ДИТЯЧОЇ ТА ЮНАЦЬКОЇ ТВОРЧОСТІ СОЛОМ'ЯНСЬКОГО РАЙОНУ МІСТА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22878217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03049,ГЕНЕРАЛА Г.ВОРОБЬЙОВА ВУЛ. ,15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1114.  ПОЗАШКІЛЬНИЙ НАВЧАЛЬНИЙ ЗАКЛАД " МІЖШКІЛЬНИЙ ПЛАВАЛЬНИЙ БАСЕЙН "ОЛІМПІК"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36854144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03035,КАВКАЗЬКА ВУЛ.,10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1115.  ПОЗАШКІЛЬНИЙ НАВЧАЛЬНИЙ ЗАКЛАД" МАЛА ПОВІТРЯНА АКАДЕМІЯ М. КИЄВА"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33440131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03035,КАВКАЗЬКА ВУЛ.,13-А корп.3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1116.  ПОЛІТЕХНІЧНИЙ ЛІЦЕЙ НАЦІОНАЛЬНОГО ТЕХНІЧНОГО УНІВЕРСИТЕТУ УКРАЇНИ "КПІ"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22876603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03056,БЕРЕСТЕЙСЬКИЙ ПРОСП.,37 корп.7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 xml:space="preserve">1117.  ПОЧАТКОВА СПЕЦІАЛІЗОВАНА ШКОЛА І СТУПЕНЯ №164 З ПОГЛИБЛЕНИМ ВИВЧЕННЯМ ОКРЕМИХ ПРЕДМЕТІВ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164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22880160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03087,УМАНСЬКА ВУЛ.,39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1118.  СЕРЕДНЯ ЗАГАЛЬНООСВІТНЯ ШКОЛА № 166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166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22880183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03087,ЄРЕВАНСЬКА ВУЛ.,20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1119.  СЕРЕДНЯ ЗАГАЛЬНООСВІТНЯ ШКОЛА № 229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229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21622266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03067,ОЛЕКСИ ТИХОГО ВУЛ. ,57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1120.  СЕРЕДНЯ ЗАГАЛЬНООСВІТНЯ ШКОЛА №161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21622237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03065,СКАКУНА ВІТАЛІЯ ВУЛ.,14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1121.  СЕРЕДНЯ ЗАГАЛЬНООСВІТНЯ ШКОЛА №174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21622256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03061,ШАЛІМОВА АКАДЕМІКА ВУЛ.,43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1122.  СЕРЕДНЯ ЗАГАЛЬНООСВІТНЯ ШКОЛА №221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22880220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03035,МОКРА ВУЛ.,12/14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1123.  СЕРЕДНЯ ЗАГАЛЬНООСВІТНЯ ШКОЛА №26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34453871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03065,ЛЮБОМИРА ГУЗАРА ПРОСП. ,32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1124.  СПЕЦІАЛЬНА ЗАГАЛЬНООСВІТНЯ ШКОЛА "НАДІЯ"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22895428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03057,ЯНГЕЛЯ АКАДЕМІКА ВУЛ.,12/2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1125.  СЕРЕДНЯ ЗАГАЛЬНООСВІТНЯ ШКОЛА № 12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21622131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03061,ЗЕЛЕНА ВУЛ.,12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1126.  СЕРЕДНЯ ЗАГАЛЬНООСВІТНЯ ШКОЛА № 46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21622154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03061,ВАСИЛЕНКА МИКОЛИ ВУЛ.,10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1127.  СЕРЕДНЯ ЗАГАЛЬНООСВІТНЯ ШКОЛА № 54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21622177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03126,БІЛЕЦЬКОГО АКАДЕМІКА ВУЛ.,7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1128.  СЕРЕДНЯ ЗАГАЛЬНООСВІТНЯ ШКОЛА № 60 КОМПЛЕКСНОГО РОЗВИТКУ ДІТЕЙ "РОСТОК"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22880094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03061,КОНОТОПСЬКОЇ БИТВИ ПЛ.,1/2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1129.  СЕРЕДНЯ ЗАГАЛЬНООСВІТНЯ ШКОЛА № 74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21622208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03057,СІМ'Ї БРОДСЬКИХ ВУЛ.,4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1130.  СЕРЕДНЯ ЗАГАЛЬНООСВІТНЯ ШКОЛА №121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121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22880131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03138,КАМЕНЯРІВ ВУЛ.,32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1131.  СЕРЕДНЯ ЗАГАЛЬНООСВІТНЯ ШКОЛА №22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21622125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03061,ГІРНИКА ОЛЕКСИ ВУЛ.,10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1132.  СЕРЕДНЯ ЗАГАЛЬНООСВІТНЯ ШКОЛА №279 ІМЕНІ ПЕТРА ГРИГОРЕНКА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279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22880237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03169,КОЛОСА СЕРГІЯ ВУЛ. ,50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1133.  СЕРЕДНЯ ЗАГАЛЬНООСВІТНЯ ШКОЛА №67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21622183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03061,ШАЛІМОВА АКАДЕМІКА ВУЛ.,9 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1134.  СЕРЕДНЯ ЗАГАЛЬНООСВІТНЯ ШКОЛА №69 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22880119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03151,ДОНЕЦЬКА ВУЛ.,25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1135.  СОЛОМ'ЯНСЬКЕ РАЙОННЕ В МІСТІ КИЄВІ ОБ'ЄДНАННЯ ПІДЛІТКОВИХ КЛУБІВ ЗА МІСЦЕМ ПРОЖИВАННЯ "ЛИБІДЬ"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33395917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03087,ПОВІТРЯНИХ СИЛ ПРОСП.,19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1136.  СПЕЦІАЛІЗОВАНА ШКОЛА - ДИТЯЧИЙ САДОК І СТУПЕНЯ "ВІДРОДЖЕННЯ"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21623113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03057,БРАЙЧЕВСЬКОГО МИХАЙЛА ВУЛ.,11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1137.  СПЕЦІАЛІЗОВАНА ШКОЛА - ДИТЯЧИЙ САДОК 1 СТУПЕНЯ "СЯЙВО"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21623194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03058,МЕЛЬНИКА АНДРІЯ ВУЛ.,12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1138.  СПЕЦІАЛІЗОВАНА ШКОЛА № 52 З ПОГЛИБЛЕНИМ ВИВЧЕННЯМ ІНФОРМАЦІЙНИХ ТЕХНОЛОГІЙ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21622160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03058,ДОНЦЯ МИХАЙЛА ВУЛ.,16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1139.  СПЕЦІАЛІЗОВАНА ШКОЛА № 7 ІМЕНІ М.Т. РИЛЬСЬКОГО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22880065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03035,ПЛАТОНІВСЬКИЙ ПРОВ.,3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1140.  СПЕЦІАЛІЗОВАНА ШКОЛА № 71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21622191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03057,ПОЛЬОВИЙ ПРОВ.,10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1141.  СПЕЦІАЛІЗОВАНА ШКОЛА №149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22880154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03087,СВІТЛИЧНОГО ІВАНА ВУЛ. ,1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1142.  СПЕЦІАЛІЗОВАНА ШКОЛА №173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21622243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03061,ВІДРАДНИЙ ПРОСП.,20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1143.  СПЕЦІАЛІЗОВАНА ШКОЛА №187 З ПОГЛИБЛЕННИМ ВИВЧЕННЯМ УКРАЇНСЬКОЇ ТА АНГЛІЙСЬКОЇ МОВ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187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22880214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03141,РАТУШНОГО РОМАНА ВУЛ.,23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1144.  СПЕЦІАЛІЗОВАНА ШКОЛА №64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22880102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03151,УШИНСЬКОГО ВУЛ.,32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1145.  СПЕЦІАЛІЗОВАНА ШКОЛА- ДИТЯЧИЙ САДОК І СТУПЕНЯ "ЗОЛОТИЙ КЛЮЧИК" З ПОГЛИБЛЕНИМ ВИВЧЕННЯМ ІНОЗЕМНОЇ МОВИ З 1-ГО КЛАСУ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21534177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03110,ПУЛЮЯ ІВАНА ВУЛ.,3-А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1146.  СПЕЦІАЛІЗОВАНА ШКОЛА І СТУПЕНЯ № 324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324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25729558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03058,ГОЛЕГО МИКОЛИ ВУЛ. ,8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1147.  СПЕЦІАЛІЗОВАНА ШКОЛА ІІ-ІІІ СТУПЕНІВ №159 З ПОГЛИБЛЕННИМ ВИВЧЕННЯМ АНГЛІЙСЬКОЇ МОВИ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21622220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03058,МЕЛЬНИКА АНДРІЯ ВУЛ.,22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1148.  СПЕЦІАЛІЗОВАНА ШКОЛА № 43 З ПОГЛИБЛЕНИМ ВИВЧЕННЯМ ПРЕДМЕТІВ СУСПІЛЬНО - ГУМАНІТАРНОГО ЦИКЛУ "ГРААЛЬ"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22880071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03110,ПРЕОБРАЖЕНСЬКА ВУЛ. ,17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1149.  СПЕЦІАЛІЗОВАНА ШКОЛА №115 ІМ.І.ОГІЄНКА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22880125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03035,КАВКАЗЬКА ВУЛ.,10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1150.  ТЕХНІЧНИЙ ЛІЦЕЙ НАЦІОНАЛЬНОГО ТЕХНІЧНОГО УНІВЕРСИТЕТУ УКРАЇНИ "КИЇВСЬКИЙ ПОЛІТЕХНІЧНИЙ ІНСТИТУТ"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22880259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03087,УМАНСЬКА ВУЛ.,39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1151.  УПРАВЛІННЯ ОСВІТИ СОЛОМ'ЯНСЬКОЇ РАЙОННОЇ У М.КИЄВІ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37485490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0387,ЛОНДОНСЬКА ВУЛ.,12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1152.  ЦЕНТР ДИТЯЧОЇ ТА ЮНАЦЬКОЇ ТВОРЧОСТІ СОЛОМ'ЯНСЬКОГО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21622289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03061,ШАЛІМОВА АКАДЕМІКА ВУЛ.,35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1153.  ЦЕНТР ТЕХНІЧНОЇ ТВОРЧОСТІ "ЮНІСТЬ"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24925180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03058,ГЕТЬМАНА ВАДИМА ВУЛ. ,22-Б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1154.  ШКОЛА І СТУПЕНЯ №310 "ТВОРЧІСТЬ"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21622119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03126,ЛЕПСЕ ІВАНА БУЛЬВ.,77-А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СОЦІАЛЬНЕ ЗАБЕЗПЕЧЕННЯ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1155.  "ЦЕНТР СІМ'Ї" СОЛОМ'ЯНСЬКОЇ РАЙОННОЇ В МІСТІ КИЄВІ ДЕРЖАВНОЇ АДМІІНІСТРАЦІЇ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26316019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03087,УМАНСЬКА ВУЛ.,27 корп.1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1156.  СОЛОМ'ЯНСЬКИЙ РАЙОННИЙ В МІСТІ КИЄВІ ЦЕНТР СОЦІАЛЬНИХ СЛУЖБ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26064368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03037,КРИВОНОСА МАКСИМА ВУЛ.,21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1157.  ТЕРИТОРІАЛЬНИЙ ЦЕНТР СОЦІАЛЬНОГО ОБСЛУГОВУВАННЯ НАСЕЛЕННЯ СОЛОМ'ЯНСЬКОГО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22893688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03087,ЛЕПСЕ ІВАНА БУЛЬВ.,83А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1158.  УПРАВЛІННЯ СОЦІАЛЬНОЇ ТА ВЕТЕРАНСЬКОЇ ПОЛІТИКИ СОЛОМ'ЯНСЬКОЇ РАЙОННОЇ В МІСТІ КИЄВІ ДЕРЖАВНОЇ АДМІНІСТРАЦІЇ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37485511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03186,ПОВІТРЯНИХ СИЛ ПРОСП.,40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1159.  ДИТЯЧО-ЮНАЦЬКА СПОРТИВНА ШКОЛА "АРСЕНАЛ-КИЇВ"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41971509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03151,УШИНСЬКОГО ВУЛ.,15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1160.  ДИТЯЧО-ЮНАЦЬКА СПОРТИВНА ШКОЛА № 12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12</w:t>
            </w:r>
            <w:bookmarkStart w:id="0" w:name="_GoBack"/>
            <w:bookmarkEnd w:id="0"/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22876661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03087,ЄРЕВАНСЬКА ВУЛ.,20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1161.  ДИТЯЧО-ЮНАЦЬКА СПОРТИВНА ШКОЛА № 5 М. 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24075574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03061,ЄРЕВАНСЬКА ВУЛ.,23</w:t>
            </w:r>
          </w:p>
        </w:tc>
      </w:tr>
      <w:tr w:rsidR="004B67AB" w:rsidRPr="004B67AB" w:rsidTr="00FD69EF">
        <w:trPr>
          <w:cantSplit/>
        </w:trPr>
        <w:tc>
          <w:tcPr>
            <w:tcW w:w="10456" w:type="dxa"/>
            <w:shd w:val="clear" w:color="auto" w:fill="D9D9D9" w:themeFill="background1" w:themeFillShade="D9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РАЙОН - ШЕВЧЕНКІВСЬКИЙ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КУЛЬТУРА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1162.  ЗАКЛАД КУЛЬТУРИ "МУЗЕЙ ІСТОРИЧНОГО ЦЕНТРУ МІСТА КИЄВА" 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38726646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01030,БОГДАНА ХМЕЛЬНИЦЬКОГО ВУЛ.,66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1163.  ПОЧАТКОВИЙ СПЕЦІАЛІЗОВАНИЙ МИСТЕЦЬКИЙ НАВЧАЛЬНИЙ ЗАКЛАД "КИЇВСЬКА ДИТЯЧА МУЗИЧНА ШКОЛА №26 ІМЕНІ О.Г. ХОЛОДНОЇ"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05459890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04050,РОМОДАНОВА АКАДЕМІКА,6/29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1164.  ПОЧАТКОВИЙ СПЕЦІАЛІЗОВАНИЙ МИСТЕЦЬКИЙ НАВЧАЛЬНИЙ ЗАКЛАД "КИЇВСЬКА ДИТЯЧА МУЗИЧНА ШКОЛА №11"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05459699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04128,МРІЇ ВУЛ.,20-Є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1165.  ПОЧАТКОВИЙ СПЕЦІАЛІЗОВАНИЙ МИСТЕЦЬКИЙ НАВЧАЛЬНИЙ ЗАКЛАД "КИЇВСЬКА ДИТЯЧА МУЗИЧНА ШКОЛА №32"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05459950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01030,ПИРОГОВА ВУЛ.,2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1166.  ПОЧАТКОВИЙ СПЕЦІАЛІЗОВАНИЙ МИСТЕЦЬКИЙ НАВЧАЛЬНИЙ ЗАКЛАД "КИЇВСЬКА ДИТЯЧА МУЗИЧНА ШКОЛА №8"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05459818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01025,ВЕЛИКА ЖИТОМИРСЬКА ВУЛ.,26-Б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1167.  ПОЧАТКОВИЙ СПЕЦІАЛІЗОВАНИЙ МИСТЕЦЬКИЙ НАВЧАЛЬНИЙ ЗАКЛАД "КИЇВСЬКА ДИТЯЧА  ХУДОЖНЯ ШКОЛА №7"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05273599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04128,ПАРКОВО-СИРЕЦЬКА ВУЛ. ,15-Б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1168.  ПОЧАТКОВИЙ СПЕЦІАЛІЗОВАНИЙ МИСТЕЦЬКИЙ НАВЧАЛЬНИЙ ЗАКЛАД "КИЇВСЬКА ДИТЯЧА ШКОЛА МИСТЕЦТВ №2 ІМЕНІ М.І.ВЕРИКІВСЬКОГО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19021878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04053,БУЛЬВАРНО-КУДРЯВСЬКА ВУЛ. ,2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1169.  ПОЧАТКОВИЙ СПЕЦІАЛІЗОВАНИЙ МИСТЕЦЬКИЙ НАВЧАЛЬНИЙ ЗАКЛАД "КИЇВСЬКА ДИТЯЧА ШКОЛА МИСТЕЦТВ №5 ІМЕНІ Л.РЕВУЦЬКОГО"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05459631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03055,БОРЩАГІВСЬКА ВУЛ.,14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1170.  ПОЧАТКОВИЙ СПЕЦІАЛІЗОВАНИЙ МИСТЕЦЬКИЙ НАВЧАЛЬНИЙ ЗАКЛАД "КИЇВСЬКА ДИТЯЧА ШКОЛА УКРАЇНСЬКОГО ТАНЦЮ "БАРВІНОЧОК"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21517291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03190,ВІРСЬКОГО ПАВЛА ВУЛ.,20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1171.  УПРАВЛІННЯ КУЛЬТУРИ ШЕВЧЕНКІВСЬКОЇ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37470133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01030,ТЕРЕЩЕНКІВСЬКА ВУЛ.,13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1172.  ЦЕНТРАЛІЗОВАНА БІБЛІОТЕЧНА СИСТЕМА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26124596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01034,ПРОРІЗНА ВУЛ.,15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1173.  ВІДДІЛ МОЛОДІ ТА СПОРТУ ШЕВЧЕНКІВСЬКОЇ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37470128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01054,ШЕВЧЕНКА ТАРАСА БУЛЬВ.,26/4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1174.  СЛУЖБА У СПРАВАХ ДІТЕЙ ТА СІМ'Ї ШЕВЧЕНКІВСЬКОЇ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37470112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01030,ШЕВЧЕНКА ТАРАСА БУЛЬВ.,26/4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1175.  УПРАВЛІННЯ  МІСТОБУДУВАННЯ, АРХІТЕКТУРИ ТА ЗЕМЛЕКОРИСТУВАННЯ ШЕВЧЕНКІВСЬКОЇ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37470154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01030,БОГДАНА ХМЕЛЬНИЦЬКОГО ВУЛ.,24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1176.  УПРАВЛІННЯ (ЦЕНТР) НАДАННЯ АДМІНІСТРАТИВНИХ ПОСЛУГ ШЕВЧЕНКІВСЬКОЇ РАЙОННОЇ В М.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42711803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01030,ШЕВЧЕНКА ТАРАСА БУЛЬВ.,26/4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1177.  УПРАВЛІННЯ ЖИТЛОВО- КОМУНАЛЬНОГО ГОСПОДАРСТВА ШЕВЧЕНКІВСЬКОЇ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37470160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01030,ШЕВЧЕНКА ТАРАСА БУЛЬВ.,26/4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1178.  УПРАВЛІННЯ З ПИТАНЬ КОМУНАЛЬНОГО МАЙНА, ПРИВАТИЗАЦІЇ ТА ПІДПРИЄМНИЦТВА ШЕВЧЕНКІВСЬКОЇ РАЙОННОЇ У М.КИЄВІ РАДИ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21532540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01030,ШЕВЧЕНКА ТАРАСА БУЛЬВ.,26/4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1179.  ФІНАНСОВЕ УПРАВЛІННЯ ШЕВЧЕНКІВСЬКОЇ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37470107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01030,ХМЕЛЬНИЦЬКОГО БОГДАНА ВУЛ.,24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1180.  ФІНАНСОВЕ УПРАВЛІННЯ ВИКОНАВЧОГО ОРГАНУ ШЕВЧЕНКІВСЬКОЇ РАЙОННОЇ У М.КИЄВІ РАДИ - ШЕВЧЕНКІВСЬКОЇ РАЙОННОЇ У М.КИЄВІ ДЕРЖАВНОЇ АДМІНІСТРАЦІ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26125058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01030,СІЧОВИХ СТРЕЛЬЦІВ ВУЛ. ,26-Б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1181.  ШЕВЧЕНКІВСЬКА РАЙОННА В М.КИЄВІ  ДЕРЖАВНА АДМІНІСТРАЦІЯ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37405111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01030,БОГДАНА ХМЕЛЬНИЦЬКОГО ВУЛ.,24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1182.  ШЕВЧЕНКІВСЬКА РАЙОННА У М.КИЄВІ ДЕРЖАВНА АДМІНІСТРАЦІЯ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26077537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01030,БОГДАНА ХМЕЛЬНИЦЬКОГО ВУЛ.,24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1183.  ШЕВЧЕНКІВСЬКА РАЙОННА У М.КИЄВІ РАДА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26077632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01030,БОГДАНА ХМЕЛЬНИЦЬКОГО ВУЛ.,24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ОСВІТА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1184.  "ДОШКІЛЬНИЙ НАВЧАЛЬНИЙ ЗАКЛАД (ЯСЛА-САДОК) № 292 ШЕВЧЕНКІВСЬКОГО РАЙОНУ М. КИЄВА"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292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33886676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03190,РУЖИНСЬКА ВУЛ. ,11-А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1185.  ІНКЛЮЗИВНО-РЕСУРСНИЙ ЦЕНТР №10 ШЕВЧЕНКІВСЬКОГО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42663776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01130,ХМЕЛЬНИЦЬКОГО БОГДАНА ВУЛ.,24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1186.  БУДИНОК ДИТЯЧОЇ ТВОРЧОСТІ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26187680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04190,ЩЕРБАКІВСЬКОГО ДАНИЛА ВУЛ. ,18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1187.  ВЕЧІРНЯ (ЗМІННА) ШКОЛА ІІ-ІІІ СТУПЕНІВ №1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22881998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04107,ТАТАРСЬКИЙ ПРОВ.,1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1188.  ВЕЧІРНЯ (ЗМІННА) ШКОЛА ІІ-ІІІ СТУПЕНІВ №5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26187728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01135,БЕРЕСТЕЙСЬКИЙ ПРОСП.,7-А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1189.  ГІМНАЗІЯ №153 ІМ.О.С.ПУШКІНА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33448167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01135,ЧОРНОВОЛА В'ЯЧЕСЛАВА ВУЛ.,37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1190.  ГІМНАЗІЯ №163 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163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26125756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03190,КОРЧАКА ЯНУША ВУЛ. ,30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1191.  ГІМНАЗІЯ №172 "НИВКИ"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172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26125684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03190,РУЖИНСЬКА ВУЛ. ,30-32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1192.  ГІМНАЗІЯ № 48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22881426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01034,ПРОРІЗНА ВУЛ.,14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1193.  ГІМНАЗІЯ НАЦІОНАЛЬНОГО ПЕДАГОГІЧНОГО УНІВЕРСИТЕТУ ІМЕНІ М.П. ДРАГОМАНОВА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26125816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01032,ШЕВЧЕНКА ТАРАСА БУЛЬВ.,56-А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1194.  ДИТЯЧИЙ БУДИНОК "ЯСНИЙ"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23153019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04111,ВІРСЬКОГО ПАВЛА ВУЛ.,20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1195.  ДОШКІЛЬНИЙ НАВЧАЛЬНИЙ ЗАКЛАД (ЯСЛА-САДОК) КОМПЕНСУЮЧОГО ТИПУ (САНАТОРНИЙ) №77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22882118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04053,ДМИТРІВСЬКА ВУЛ.,68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1196.  КОМУНАЛЬНИЙ ДОШКІЛЬНИЙ НАВЧАЛЬНИЙ ЗАКЛАД  (ЯСЛА-САДОК) №423 ШЕВЧЕНКІВСЬКОГО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40623857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04111,ДЕГТЯРІВСЬКА ВУЛ.,43-А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1197.  ДОШКІЛЬНИЙ НАВЧАЛЬНИЙ ЗАКЛАД (ДИТЯЧИЙ САДОК) КОМПЕНСУЮЧОГО ТИПУ (СПЕЦІАЛЬНИЙ) №110 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33886854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01054,БОГДАНА ХМЕЛЬНИЦЬКОГО ВУЛ.,88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1198.  ДОШКІЛЬНИЙ НАВЧАЛЬНИЙ ЗАКЛАД (ДИТЯЧИЙ САДОК) КОМПЕНСУЮЧОГО ТИПУ (СПЕЦІАЛЬНИЙ) №320 ШЕВЧЕНКІВСЬКОГО РАЙОНУ МІСТА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37994298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03190,ВІРСЬКОГО ПАВЛА ВУЛ.,41-А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1199.  ДОШКІЛЬНИЙ НАВЧАЛЬНИЙ ЗАКЛАД (ДИТЯЧИЙ САДОК) №78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22881627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01004,ТЕРЕЩЕНКІВСЬКА ВУЛ.,11-А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1200.  ДОШКІЛЬНИЙ НАВЧАЛЬНИЙ ЗАКЛАД (ДИТЯЧИЙ САДОК) КОМБІНОВАНОГО ТИПУ №23 ШЕВЧЕНКІВСЬКОГО 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22881550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01135,ЗОЛОТОУСТІВСЬКА ВУЛ.,4-20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1201.  ДОШКІЛЬНИЙ НАВЧАЛЬНИЙ ЗАКЛАД (ДИТЯЧИЙ САДОК) КОМБІНОВАНОГО ТИПУ №67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33887617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03164,ПРОРІЗНА ВУЛ.,13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1202.  ДОШКІЛЬНИЙ НАВЧАЛЬНИЙ ЗАКЛАД (ЯСЛА- САДОК) №112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22873094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03057,ДОВЖЕНКА ВУЛ.,14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1203.  ДОШКІЛЬНИЙ НАВЧАЛЬНИЙ ЗАКЛАД (ЯСЛА- САДОК) №130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33887748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04050,БІЛОРУСЬКА ВУЛ.,15-А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1204.  ДОШКІЛЬНИЙ НАВЧАЛЬНИЙ ЗАКЛАД (ЯСЛА- САДОК) №140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140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33790848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01001,МИХАЙЛІВСЬКА ВУЛ.,24-В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1205.  ДОШКІЛЬНИЙ НАВЧАЛЬНИЙ ЗАКЛАД (ЯСЛА- САДОК) №169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169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26187875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04116,МЕФОДІЇВСЬКИЙ ПРОВ.,4-А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1206.  ДОШКІЛЬНИЙ НАВЧАЛЬНИЙ ЗАКЛАД (ЯСЛА- САДОК) №2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22882035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01050,КОТАРБІНСЬКОГО ВІЛЬГЕЛЬМА ВУЛ.,20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1207.  ДОШКІЛЬНИЙ НАВЧАЛЬНИЙ ЗАКЛАД (ЯСЛА- САДОК) №204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204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22882207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04107,РОМОДАНОВА АКАДЕМІКА,19,19-А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1208.  ДОШКІЛЬНИЙ НАВЧАЛЬНИЙ ЗАКЛАД (ЯСЛА- САДОК) №26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22882058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01025,ВОЛОДИМИРСЬКА ВУЛ.,16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1209.  ДОШКІЛЬНИЙ НАВЧАЛЬНИЙ ЗАКЛАД (ЯСЛА- САДОК) №346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346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33888338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04111,ЩЕРБАКІВСЬКОГО ДАНИЛА ВУЛ. ,46-А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1210.  ДОШКІЛЬНИЙ НАВЧАЛЬНИЙ ЗАКЛАД (ЯСЛА- САДОК) №348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348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25836283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04107,ПЕЧЕНІЗЬКА ВУЛ.,18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1211.  ДОШКІЛЬНИЙ НАВЧАЛЬНИЙ ЗАКЛАД (ЯСЛА- САДОК) №35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22882064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04050,КУДРЯВСЬКА ВУЛ.,21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1212.  ДОШКІЛЬНИЙ НАВЧАЛЬНИЙ ЗАКЛАД (ЯСЛА- САДОК) №387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387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33887800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04111,ЩЕРБАКІВСЬКОГО ДАНИЛА ВУЛ. ,60-А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1213.  ДОШКІЛЬНИЙ НАВЧАЛЬНИЙ ЗАКЛАД (ЯСЛА- САДОК) №40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22882070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04050,ІЛЛЄНКА ЮРІЯ ВУЛ. ,51-А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1214.  ДИТЯЧИЙ НАВЧАЛЬНИЙ ЗАКЛАД (ЯСЛА- САДОК) №419 КОМБІНОВАНОГО ТИПУ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419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33888301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04128,МРІЇ ВУЛ.,16-А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1215.  ДОШКІЛЬНИЙ НАВЧАЛЬНИЙ ЗАКЛАД (ЯСЛА- САДОК) №430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430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22882302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04112,ПАРКОВО-СИРЕЦЬКА ВУЛ. ,3-А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1216.  ДОШКІЛЬНИЙ НАВЧАЛЬНИЙ ЗАКЛАД (ЯСЛА- САДОК) №465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465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33887659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04111,ЩЕРБАКІВСЬКОГО ДАНИЛА ВУЛ. ,49-Г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1217.  ДОШКІЛЬНИЙ НАВЧАЛЬНИЙ ЗАКЛАД (ЯСЛА- САДОК) №467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467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33888364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04128,ЩЕРБАКІВСЬКОГО ДАНИЛА ВУЛ. ,57-Г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1218.  ДОШКІЛЬНИЙ НАВЧАЛЬНИЙ ЗАКЛАД (ЯСЛА- САДОК) №488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33887554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03057,КАПНІСТ МАРІЇ ВУЛ 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1219.  ДОШКІЛЬНИЙ НАВЧАЛЬНИЙ ЗАКЛАД (ЯСЛА- САДОК) №495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495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33886791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04086,ТЕЛІГИ ОЛЕНИ ВУЛ.,43-А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1220.  ДОШКІЛЬНИЙ НАВЧАЛЬНИЙ ЗАКЛАД (ЯСЛА- САДОК) №530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530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33887528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03113,АРТИЛЕРІЙСЬКИЙ ПРОВ.,1-А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1221.  ДОШКІЛЬНИЙ НАВЧАЛЬНИЙ ЗАКЛАД (ЯСЛА- САДОК) №54 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22881596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01001,СОФІЇВСЬКА ВУЛ.,23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1222.  ДОШКІЛЬНИЙ НАВЧАЛЬНИЙ ЗАКЛАД (ЯСЛА- САДОК) №541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541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33887711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01054,ГОГОЛІВСЬКА ВУЛ.,8-А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1223.  ДОШКІЛЬНИЙ НАВЧАЛЬНИЙ ЗАКЛАД (ЯСЛА- САДОК) №543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33888390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01054,ПАВЛІВСЬКА ВУЛ.,6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 xml:space="preserve">1224.  ДОШКІЛЬНИЙ НАВЧАЛЬНИЙ ЗАКЛАД (ЯСЛА- САДОК) №544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544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26386818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04107,РОМОДАНОВА АКАДЕМІКА,16-А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1225.  ДОШКІЛЬНИЙ НАВЧАЛЬНИЙ ЗАКЛАД (ЯСЛА- САДОК) №545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22882377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01054,ГОГОЛІВСЬКА ВУЛ.,27-А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1226.  ДОШКІЛЬНИЙ НАВЧАЛЬНИЙ ЗАКЛАД (ЯСЛА- САДОК) №644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644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33888427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04128,МРІЇ ВУЛ.,28-А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1227.  ДОШКІЛЬНИЙ НАВЧАЛЬНИЙ ЗАКЛАД (ЯСЛА- САДОК) №645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645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33887580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04116,СТАРОКИЇВСЬКИЙ ПРОВ.,3-А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1228.  ДОШКІЛЬНИЙ НАВЧАЛЬНИЙ ЗАКЛАД (ЯСЛА- САДОК) №647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33888453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03190,БЕЗРУЧКА МАРКА ВУЛ.,25-А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1229.  ДОШКІЛЬНИЙ НАВЧАЛЬНИЙ ЗАКЛАД (ЯСЛА- САДОК) №810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35465535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04107,ПЕЧЕНІЗЬКА ВУЛ.,2/9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1230.  ДОШКІЛЬНИЙ НАВЧАЛЬНИЙ ЗАКЛАД  (ЯСЛА- САДОК) №82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26378954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04119,ДЕГТЯРІВСЬКА ВУЛ.,32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1231.  ДОШКІЛЬНИЙ НАВЧАЛЬНИЙ ЗАКЛАД (ЯСЛА- САДОК) КОМБІНОВАНОГО ТИПУ  №154 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33886702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04128,ТУРЧИНА ІГОРЯ ВУЛ. ,11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1232.  ДОШКІЛЬНИЙ НАВЧАЛЬНИЙ ЗАКЛАД (ЯСЛА- САДОК) КОМБІНОВАНОГО ТИПУ №159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22882162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04060,МАЛАКОВИХ БРАТІВ ВУЛ.,7-Б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1233.  ДОШКІЛЬНИЙ НАВЧАЛЬНИЙ ЗАКЛАД (ЯСЛА- САДОК) КОМБІНОВАНОГО ТИПУ №293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293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22882213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04060,ОЛЬЖИЧА ВУЛ.,13-А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1234.  ДОШКІЛЬНИЙ НАВЧАЛЬНИЙ ЗАКЛАД (ЯСЛА- САДОК) КОМБІНОВАНОГО ТИПУ №74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33887622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03062,НИВСЬКА ВУЛ. ,4-А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1235.  ДОШКІЛЬНИЙ НАВЧАЛЬНИЙ ЗАКЛАД (ЯСЛА- САДОК) КОМПЕНСУЮЧОГО ТИПУ (САНАТОРНИЙ) №155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22882153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04112,ДОРОГОЖИЦЬКА ВУЛ.,18-А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1236.  ДОШКІЛЬНИЙ НАВЧАЛЬНИЙ ЗАКЛАД (ЯСЛА-САДОК) №431 ШЕВЧЕНКІВСЬКОГО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431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33307108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04112,ПАРКОВО-СИРЕЦЬКА ВУЛ. ,4-Б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1237.  ДОШКІЛЬНИЙ НАВЧАЛЬНИЙ ЗАКЛАД (ЯСЛА-САДОК) №79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33886828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03113,ТАБІРНА ВУЛ. ,34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1238.  ДОШКІЛЬНИЙ НАВЧАЛЬНИЙ ЗАКЛАД (ЯСЛА-САДОК) КОМБІНОВАНОГО ТИПУ №11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33886765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03055,БЕРЕСТЕЙСЬКИЙ ПРОСП.,23-А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1239.  ДОШКІЛЬНИЙ НАВЧАЛЬНИЙ ЗАКЛАД (ЯСЛА-САДОК) КОМБІНОВАНОГО ТИПУ №428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22882288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04060,РОДИНИ ГЛАГОЛЄВИХ ВУЛ.,20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1240.  ДОШКІЛЬНИЙ НАВЧАЛЬНИЙ ЗАКЛАД (ЯСЛА-САДОК) КОМБІНОВАНОГО ТИПУ №429 ШЕВЧЕНКІВСЬКОГО РАЙОНУ 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429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22882294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04060,ТЕЛІГИ ОЛЕНИ ВУЛ.,25/29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1241.  ДОШКІЛЬНИЙ НАВЧАЛЬНИЙ ЗАКЛАД №173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33887774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04128,ТУРЧИНА ІГОРЯ ВУЛ. ,3-А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1242.  ЗАКЛАД ДОШКІЛЬНОЇ ОСВІТИ (ЯСЛА-САДОК) КОМБІНОВАНОГО ТИПУ №323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22882227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04060,РОДИНИ ГЛАГОЛЄВИХ ВУЛ.,16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1243.  ЗАКЛАД ДОШКІЛЬНОЇ ОСВІТИ (ЯСЛА-САДОК) №343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343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22882242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04060,РОДИНИ ГЛАГОЛЄВИХ ВУЛ.,24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1244.  ЗАКЛАД ДОШКІЛЬНОЇ ОСВІТИ (ЯСЛА-САДОК)) №388 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388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33887685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04111,ЩЕРБАКІВСЬКОГО ДАНИЛА ВУЛ. ,51-Б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1245.  ЗАКЛАД ДОШКІЛЬНОЇ ОСВІТИ (ЯСЛА-САДОК)  № 28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33886739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04107,ЛУК'ЯНІВСЬКА ВУЛ.,13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1246.  ЗАКЛАД ДОШКІЛЬНОЇ ОСВІТИ (ЯСЛА-САДОК) №180 ШЕВЧЕНКІВСЬКОГО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180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22882182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04050,ІЛЛЄНКА ЮРІЯ ВУЛ. ,28-А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1247.  КОМУНАЛЬНИЙ ЗАКЛАД ДОШКІЛЬНОЇ ОСВІТИ (ЯСЛА-САДОК) КОМБІНОВАНОГО ТИПУ №434 ШЕВЧЕНКІВСЬКОГО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434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42008473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04111,САЛЮТНА ВУЛ.,23-А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1248.  КОМУНАЛЬНА ОРГАНІЗАЦІЯ ЦЕНТР ТВОРЧОСТІ ДІТЕЙ ТА ЮНАЦТВА "ШЕВЧЕНКІВЕЦЬ"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23389029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04053,СІЧОВИХ СТРЕЛЬЦІВ ВУЛ. ,43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1249.  ЛІЦЕЙ "УНІВЕРСУМ"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26125822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03055,ПОЛІТЕХНІЧНА ВУЛ.,3-А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 xml:space="preserve">1250.  ЛІЦЕЙ № 23 "КАДЕТСЬКИЙ КОРПУС" ІМЕНІ ВОЛОДИМИРА ВЕЛИКОГО ШЕВЧЕНКІВСЬКОГО РАЙОНУ М.КИЄВА 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22881969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03190,САЛЮТНА ВУЛ.,11-А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1251.  ЛІЦЕЙ №38 ШЕВЧЕНКІВСЬКОГО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38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22881780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01054,ГОГОЛІВСЬКА ВУЛ.,31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1252.  МІЖОБЛАСНА СПЕЦІАЛЬНА ВЕЧІРНЯ (ЗМІННА) І ШКОЛА ІІ-ІІІ СТУПЕНІВ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22882006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04119,ЗООЛОГІЧНА ВУЛ.,6-А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1253.  НАВЧАЛЬНО- ВИХОВНИЙ КОМПЛЕКС З ПОГЛИБЛЕНИМ ВИВЧЕННЯМ АНГЛІЙСЬКОЇ МОВИ "КИЯНОЧКА"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25198339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04112,ПАРКОВО-СИРЕЦЬКА ВУЛ. ,7-А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1254.  САНАТОРНА  ШКОЛА  І-ІІ СТУПЕНІВ №20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22881952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04060,РОДИНИ ГЛАГОЛЄВИХ ВУЛ.,2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1255.  СПЕЦІАЛЬНА ШКОЛА- ІНТЕРНАТ І-ІІ СТУПЕНІВ №8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22881981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04071,ОЛЕГІВСЬКА ВУЛ.,42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1256.  СПЕЦІАЛЬНИЙ НАВЧАЛЬНО- ВИХОВНИЙ КОМПЛЕКС "ПІЗНАЙКО"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22882236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04050,ДЕГТЯРІВСЬКА ВУЛ.,6-А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1257.  СПЕЦІАЛІЗОВАНА ШКОЛА I-III СТУПЕНІВ №61 З ПОГЛИБЛЕНИМ ВИВЧЕННЯМ ІНФОРМАЦІЙНИХ ТЕХНОЛОГІЙ  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22881805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04050,ІЛЛЄНКА ЮРІЯ ВУЛ. ,39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1258.  СПЕЦІАЛІЗОВАНА ШКОЛА І-ІІІ СТУПЕНІВ №102 З ПОГЛИБЛЕНИМ ВИВЧЕННЯМ АНГЛІЙСЬКОЇ МОВИ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102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26125704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03055,ШУЛЯВСЬКА ВУЛ.,10/12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1259.  СПЕЦІАЛІЗОВАНА ШКОЛА І-ІІІ СТУПЕНІВ №106 З ПОГЛИБЛЕНИМ ВИВЧЕННЯМ АНГЛІЙСЬКОЇ МОВИ 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106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22881863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04053,ДРАЧА ІВАНА ВУЛ.,4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1260.  СПЕЦІАЛІЗОВАНА ШКОЛА І-ІІІ СТУПЕНІВ №135 З ПОГЛИБЛЕНИМ ВИВЧЕННЯМ АНГЛІЙСЬКОЇ МОВИ 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26125779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01030,КОЦЮБИНСЬКОГО МИХАЙЛА ВУЛ.,12-Б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1261.  СПЕЦІАЛІЗОВАНА ШКОЛА І-ІІІ СТУПЕНІВ №138 З ПОГЛИБЛЕНИМ ВИВЧЕННЯМ ПРЕДМЕТІВ ПРИРОДНИЧОГО ЦИКЛУ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22881875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04053,СІЧОВИХ СТРІЛЬЦІВ ВУЛ.,27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1262.  СПЕЦІАЛІЗОВАНА ШКОЛА І-ІІІ СТУПЕНІВ №139 З ПОГЛИБЛЕНИМ ВИВЧЕННЯМ МАТЕМАТИКИ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139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22881886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04107,ТАТАРСЬКИЙ ПРОВ.,1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1263.  СПЕЦІАЛІЗОВАНА ШКОЛА І-ІІІ СТУПЕНІВ №155 З ПОГЛИБЛЕНИМ ВИВЧЕННЯМ АНГЛІЙСЬКОЇ МОВИ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155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22881892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04053,СІЧОВИХ СТРІЛЬЦІВ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1264.  СПЕЦІАЛІЗОВАНА ШКОЛА І-ІІІ СТУПЕНІВ №24 ІМ.О.БІЛАША З ПОГЛИБЛЕНИМ ВИВЧЕННЯМ ІНОЗЕМНИХ МОВ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22880771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04112,ТЕЛІГИ ОЛЕНИ ВУЛ.,15-А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1265.  СПЕЦІАЛІЗОВАНА ШКОЛА І-ІІІ СТУПЕНІВ №28 З ПОГЛИБЛЕНИМ ВИВЧЕННЯМ АНГЛІЙСЬКОЇ МОВИ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22880792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04060,МАЛАКОВИХ БРАТІВ ВУЛ.,7-Б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1266.  СПЕЦІАЛІЗОВАНА ШКОЛА І-ІІІ СТУПЕНІВ №41 ІМ.З.К.СЛЮСАРЕНКА З ПОГЛИБЛЕНИМ ВИВЧЕННЯМ АНГЛІЙСЬКОЇ МОВИ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26125696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01135,БЕРЕСТЕЙСЬКИЙ ПРОСП.,7-А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1267.  СПЕЦІАЛІЗОВАНА ШКОЛА І-ІІІ СТУПЕНІВ №49 З ПОГЛИБЛЕНИМ ВИВЧЕННЯМ ФРАНЦУЗСЬКОЇ МОВИ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49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26187697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01034,ЯРОСЛАВІВ ВАЛ ВУЛ.,27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1268.  СПЕЦІАЛІЗОВАНА ШКОЛА І-ІІІ СТУПЕНІВ №53 З ПОГЛИБЛЕНИМ ВИВЧЕННЯМ НІМЕЦЬКОЇ МОВИ 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22881461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01030,БОГДАНА ХМЕЛЬНИЦЬКОГО ВУЛ.,16/18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1269.  СПЕЦІАЛІЗОВАНА ШКОЛА  І-ІІІ СТУПЕНІВ №57 З ПОГЛИБЛЕНИМ ВИВЧЕННЯМ АНГЛІЙСЬКОЇ МОВИ 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22881478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01034,ПРОРІЗНА ВУЛ.,19-А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1270.  СПЕЦІАЛІЗОВАНА ШКОЛА І-ІІІ СТУПЕНІВ №73 З ПОГЛИБЛЕНИМ ВИВЧЕННЯМ УКРАЇНСЬКОЇ МОВИ, ЛІТЕРАТУРИ ТА УКРАЇНОЗНАВСТВА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26187881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03062,БЕРЕСТЕЙСЬКИЙ ПРОСП.,86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1271.  СПЕЦІАЛІЗОВАНА ШКОЛА І-ІІІ СТУПЕНІВ №82 ІМ.Т.Г.ШЕВЧЕНКА З ПОГЛИБЛЕНИМ ВИВЧЕННЯМ АНГЛІЙСЬКОЇ МОВИ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82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26125911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03113,ШПАКА МИКОЛИ ВУЛ.,4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1272.  СПЕЦІАЛІЗОВАНА ШКОЛА І-ІІІ СТУПЕНІВ №91 З ПОГЛИБЛЕНИМ ВИВЧЕННЯМ ІНФОРМАТИКИ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26187705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04054,ОТАМАНСЬКИЙ ПРОВ.,4-А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1273.  СПЕЦІАЛІЗОВАНА ШКОЛА І-ІІІ СТУПЕНІВ №97 ІМ.О.ТЕЛІГИ З ПОГЛИБЛЕНИМ ВИВЧЕННЯМ АНГЛІЙСЬКОЇ МОВИ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22881840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04112,ТЕЛІГИ ОЛЕНИ ВУЛ.,5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1274.  ТЕХНІЧНИЙ ЛІЦЕЙ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22881946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04060,ЩУСЄВА ВУЛ.,20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1275.  УКРАЇНСЬКИЙ МЕДИЧНИЙ ЛІЦЕЙ НАЦІОНАЛЬНОГО МЕДИЧНОГО УНІВЕРСИТЕТУ ІМ. О.О.БОГОМОЛЬЦЯ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25591203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01004,ШЕВЧЕНКА ТАРАСА БУЛЬВ.,13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1276.  УПРАВЛІННЯ ОСВІТИ ШЕВЧЕНКІВСЬКОЇ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37470086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04119,ЗООЛОГІЧНА ВУЛ.,6-А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1277.  УПРАВЛІННЯ ОСВІТИ ШЕВЧЕНКІВСЬКОЇ РАЙОННОЇ У М.КИЄВІ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26087599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04119,ЗООЛОГІЧНА ВУЛ.,6-А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1278.  ШКОЛА І-ІІІ СТУПЕНІВ №1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22880740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04107,ДЕЛЕГАТСЬКИЙ ПРОВ.,1/28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1279.  ШКОЛА І-ІІІ СТУПЕНІВ №101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101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22881857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04116,КОПЕРНИКА ВУЛ.,8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1280.  ШКОЛА І-ІІІ СТУПЕНІВ №169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169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22881900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04060,САЛЬСЬКОГО ВОЛОДИМИРА ВУЛ.,2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1281.  ШКОЛА І-ІІІ СТУПЕНІВ №175 ІМ.В.МАРЧЕНКА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175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26125940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04111,ЩЕРБАКІВСЬКОГО ДАНИЛА ВУЛ. ,58-А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1282.  ШКОЛА І-ІІІ СТУПЕНІВ №199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199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22881923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04086,БАКИНСЬКА ВУЛ.,12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1283.  ШКОЛА І-ІІІ СТУПЕНІВ №25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22880786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01025,ВОЛОДИМИРСЬКА ВУЛ.,1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1284.  ШКОЛА І-ІІІ СТУПЕНІВ №27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26125710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04128,МРІЇ ВУЛ.,20-Е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1285.  ШКОЛА І-ІІІ СТУПЕНІВ №58  ШЕВЧЕНКІВСЬКОГО РАЙОНУ M.КИЄВА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58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26187711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01032,ГОРСЬКОЇ АЛЛИ ПРОВ.,3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1286.  ШКОЛА І-ІІІ СТУПЕНІВ №70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22881828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04050,РОМОДАНОВА АКАДЕМІКА,10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1287.  ШКОЛА І-ІІІ СТУПЕНІВ №95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95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26125905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04128,ЩЕРБАКІВСЬКОГО ДАНИЛА ВУЛ. ,61-Г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ОХОРОНА ЗДОРОВ'Я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1288.  ДИТЯЧИЙ САНАТОРІЙ "ЯСНИЙ"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05415993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08200,М.ІРПЕНЬ ВУЛ. ГЛІНКИ,4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СОЦІАЛЬНЕ ЗАБЕЗПЕЧЕННЯ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1289.  ТЕРИТОРІАЛЬНИЙ ЦЕНТР СОЦІАЛЬНОГО ОБСЛУГОВУВАННЯ (НАДАННЯ СОЦІАЛЬНИХ ПОСЛУГ)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40528832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04119,БІЛОРУСЬКА,11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1290.  УПРАВЛІННЯ СОЦІАЛЬНОЇ ТА ВЕТЕРАНСЬКОЇ ПОЛІТИКИ ШЕВЧЕНКІВСЬКОЇ РАЙОННОЇ В МІСТІ КИЄВІ ДЕРЖАВНОЇ АДМІНІСТРАЦІЇ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37470057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01135,БЕРЕСТЕЙСЬКИЙ ПРОСП.,5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lastRenderedPageBreak/>
              <w:t>1291.  ЦЕНТР КОМПЛЕКСНОЇ РЕАБІЛІТАЦІЇ ДЛЯ ОСІБ З ІНВАЛІДНІСТЮ ШЕВЧЕНКІВСЬКОГО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45276927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03057,ЗООЛОГІЧНА ВУЛ.,3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1292.  ЦЕНТР У СПРАВАХ СІМ'Ї ТА ЖІНОК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26345860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04050,СІЧОВИХ СТРЕЛЬЦІВ ВУЛ. ,81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1293.  ШЕВЧЕНКІВСЬКИЙ РАЙОННИЙ В МІСТІ КИЄВІ ЦЕНТР СОЦІАЛЬНИХ СЛУЖБ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37470149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01030,ХМЕЛЬНИЦЬКОГО БОГДАНА ВУЛ.,24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jc w:val="center"/>
              <w:rPr>
                <w:b/>
                <w:sz w:val="16"/>
              </w:rPr>
            </w:pPr>
            <w:r w:rsidRPr="004B67AB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1294.  ДИТЯЧО- ЮНАЦЬКА СПОРТИВНА ШКОЛА №20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20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22882012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01025,СТРІТЕНСЬКА ВУЛ.,11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1295.  ДИТЯЧО-ЮНАЦЬКА СПОРТИВНА ШКОЛА №24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24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36413006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03190,САЛЮТНА ВУЛ.,11-А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1296.  ДИТЯЧО- ЮНАЦЬКА СПОРТИВНА ШКОЛА №7 ШЕВЧЕНКІВСЬКОГО РАЙОНУ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22881432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01034,ПРОРІЗНА ВУЛ.,19 -.А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1297.  СПЕЦІАЛІЗОВАНА ДИТЯЧО-ЮНАЦЬКА ШКОЛА ОЛІМПІЙСЬКОГО РЕЗЕРВУ №6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Номер об'єкту: 6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26125897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04128,МРІЇ ВУЛ.,22-Д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1298.  СПЕЦІАЛІЗОВАНА ДИТЯЧО-ЮНАЦЬКА ШКОЛА ОЛІМПІЙСЬКОГО РЕЗЕРВУ ЗІ СПОРТИВНОЇ ГІМНАСТИКИ ШЕВЧЕНКІВСЬКОГО Р-НУ М.КИЄВА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26200179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01001,ІЛЛЄНКА ЮРІЯ ВУЛ. ,46</w:t>
            </w:r>
          </w:p>
        </w:tc>
      </w:tr>
      <w:tr w:rsidR="004B67AB" w:rsidRPr="004B67AB" w:rsidTr="004B67AB">
        <w:trPr>
          <w:cantSplit/>
        </w:trPr>
        <w:tc>
          <w:tcPr>
            <w:tcW w:w="10456" w:type="dxa"/>
            <w:shd w:val="clear" w:color="auto" w:fill="auto"/>
          </w:tcPr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1299.  СПЕЦІАЛІЗОВАНА ДИТЯЧО-ЮНАЦЬКА ШКОЛА ОЛІМПІЙСЬКОГО РЕЗЕРВУ З БАСКЕТБОЛУ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ШЕВЧЕНКІВСЬКОГО РАЙОНУ М. КИЄВА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Код ЄДРПОУ: 26200147</w:t>
            </w:r>
          </w:p>
          <w:p w:rsidR="004B67AB" w:rsidRPr="004B67AB" w:rsidRDefault="004B67AB" w:rsidP="00D626EF">
            <w:pPr>
              <w:spacing w:before="20"/>
              <w:rPr>
                <w:sz w:val="16"/>
              </w:rPr>
            </w:pPr>
            <w:r w:rsidRPr="004B67AB">
              <w:rPr>
                <w:sz w:val="16"/>
              </w:rPr>
              <w:t>Адреса: 04119,17-ТА САДОВА ВУЛ. ,16</w:t>
            </w:r>
          </w:p>
        </w:tc>
      </w:tr>
    </w:tbl>
    <w:p w:rsidR="00D626EF" w:rsidRPr="004B67AB" w:rsidRDefault="00D626EF" w:rsidP="00D626EF">
      <w:pPr>
        <w:spacing w:before="20"/>
      </w:pPr>
    </w:p>
    <w:sectPr w:rsidR="00D626EF" w:rsidRPr="004B67AB" w:rsidSect="00D626EF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67AB" w:rsidRDefault="004B67AB" w:rsidP="00D626EF">
      <w:r>
        <w:separator/>
      </w:r>
    </w:p>
  </w:endnote>
  <w:endnote w:type="continuationSeparator" w:id="0">
    <w:p w:rsidR="004B67AB" w:rsidRDefault="004B67AB" w:rsidP="00D6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67AB" w:rsidRDefault="004B67AB" w:rsidP="00D626EF">
      <w:r>
        <w:separator/>
      </w:r>
    </w:p>
  </w:footnote>
  <w:footnote w:type="continuationSeparator" w:id="0">
    <w:p w:rsidR="004B67AB" w:rsidRDefault="004B67AB" w:rsidP="00D62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26EF" w:rsidRDefault="00D626EF" w:rsidP="00D626EF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626EF" w:rsidRDefault="00D626EF" w:rsidP="00D626E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AB"/>
    <w:rsid w:val="004B67AB"/>
    <w:rsid w:val="008B4B98"/>
    <w:rsid w:val="00CD3CB1"/>
    <w:rsid w:val="00D626EF"/>
    <w:rsid w:val="00FD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966FF-6DDD-4A7E-B631-9431C2D6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6E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D626EF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D626E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D626EF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dvid\Desktop\&#1056;&#1086;&#1079;&#1088;&#1072;&#1093;&#1091;&#1085;&#1082;&#1080;%20&#1085;&#1072;%2001%2001%202025\&#1073;&#1102;&#1076;&#1078;&#1077;&#1090;%20&#1088;&#1072;&#1081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бюджет район</Template>
  <TotalTime>8</TotalTime>
  <Pages>74</Pages>
  <Words>23937</Words>
  <Characters>171511</Characters>
  <Application>Microsoft Office Word</Application>
  <DocSecurity>0</DocSecurity>
  <Lines>1429</Lines>
  <Paragraphs>390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195058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Медведь</dc:creator>
  <cp:keywords/>
  <cp:lastModifiedBy>Татьяна Медведь</cp:lastModifiedBy>
  <cp:revision>2</cp:revision>
  <dcterms:created xsi:type="dcterms:W3CDTF">2025-04-16T12:20:00Z</dcterms:created>
  <dcterms:modified xsi:type="dcterms:W3CDTF">2025-04-16T12:29:00Z</dcterms:modified>
</cp:coreProperties>
</file>