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3C5" w:rsidRPr="00ED73B9" w:rsidRDefault="006003C5" w:rsidP="006003C5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ED73B9">
        <w:rPr>
          <w:b/>
          <w:bCs/>
          <w:sz w:val="24"/>
          <w:szCs w:val="24"/>
          <w:lang w:eastAsia="ko-KR"/>
        </w:rPr>
        <w:t>Перелік бюджетних організацій та установ</w:t>
      </w:r>
    </w:p>
    <w:p w:rsidR="006003C5" w:rsidRPr="00ED73B9" w:rsidRDefault="006003C5" w:rsidP="006003C5">
      <w:pPr>
        <w:spacing w:before="20"/>
        <w:jc w:val="center"/>
        <w:rPr>
          <w:b/>
          <w:bCs/>
          <w:sz w:val="24"/>
          <w:szCs w:val="24"/>
        </w:rPr>
      </w:pPr>
      <w:r w:rsidRPr="00ED73B9">
        <w:rPr>
          <w:b/>
          <w:bCs/>
          <w:sz w:val="24"/>
          <w:szCs w:val="24"/>
          <w:lang w:eastAsia="ko-KR"/>
        </w:rPr>
        <w:t xml:space="preserve">комунальної власності міста Києва, що підпорядковані </w:t>
      </w:r>
      <w:r w:rsidRPr="00ED73B9">
        <w:rPr>
          <w:b/>
          <w:bCs/>
          <w:sz w:val="24"/>
          <w:szCs w:val="24"/>
        </w:rPr>
        <w:t>Київській міській раді</w:t>
      </w:r>
      <w:r w:rsidRPr="00ED73B9">
        <w:rPr>
          <w:b/>
          <w:bCs/>
          <w:sz w:val="24"/>
          <w:szCs w:val="24"/>
          <w:lang w:eastAsia="ko-KR"/>
        </w:rPr>
        <w:t xml:space="preserve">, </w:t>
      </w:r>
      <w:r w:rsidRPr="00ED73B9">
        <w:rPr>
          <w:b/>
          <w:bCs/>
          <w:sz w:val="24"/>
          <w:szCs w:val="24"/>
        </w:rPr>
        <w:t>виконавчому</w:t>
      </w:r>
    </w:p>
    <w:p w:rsidR="006003C5" w:rsidRPr="00ED73B9" w:rsidRDefault="006003C5" w:rsidP="006003C5">
      <w:pPr>
        <w:spacing w:before="20"/>
        <w:jc w:val="center"/>
        <w:rPr>
          <w:b/>
          <w:bCs/>
          <w:sz w:val="24"/>
          <w:szCs w:val="24"/>
        </w:rPr>
      </w:pPr>
      <w:r w:rsidRPr="00ED73B9">
        <w:rPr>
          <w:b/>
          <w:bCs/>
          <w:sz w:val="24"/>
          <w:szCs w:val="24"/>
        </w:rPr>
        <w:t xml:space="preserve">органу Київської міської ради (Київській міській державній адміністрації) </w:t>
      </w:r>
    </w:p>
    <w:p w:rsidR="006003C5" w:rsidRPr="00ED73B9" w:rsidRDefault="006003C5" w:rsidP="006003C5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ED73B9">
        <w:rPr>
          <w:b/>
          <w:bCs/>
          <w:sz w:val="24"/>
          <w:szCs w:val="24"/>
          <w:lang w:eastAsia="ko-KR"/>
        </w:rPr>
        <w:t>та його структурним підрозділам</w:t>
      </w:r>
    </w:p>
    <w:p w:rsidR="006003C5" w:rsidRPr="00ED73B9" w:rsidRDefault="006003C5" w:rsidP="006003C5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ED73B9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6003C5" w:rsidRPr="00ED73B9" w:rsidRDefault="006003C5" w:rsidP="006003C5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ED73B9">
        <w:rPr>
          <w:b/>
          <w:bCs/>
          <w:sz w:val="24"/>
          <w:szCs w:val="24"/>
          <w:lang w:eastAsia="ko-KR"/>
        </w:rPr>
        <w:t xml:space="preserve"> станом на 01.01.202</w:t>
      </w:r>
      <w:r w:rsidRPr="00ED73B9">
        <w:rPr>
          <w:b/>
          <w:bCs/>
          <w:sz w:val="24"/>
          <w:szCs w:val="24"/>
          <w:lang w:eastAsia="ko-KR"/>
        </w:rPr>
        <w:t>5</w:t>
      </w:r>
      <w:r w:rsidRPr="00ED73B9">
        <w:rPr>
          <w:b/>
          <w:bCs/>
          <w:sz w:val="24"/>
          <w:szCs w:val="24"/>
          <w:lang w:eastAsia="ko-KR"/>
        </w:rPr>
        <w:t xml:space="preserve"> року) </w:t>
      </w:r>
    </w:p>
    <w:p w:rsidR="006003C5" w:rsidRPr="00ED73B9" w:rsidRDefault="006003C5" w:rsidP="00AF6CB1">
      <w:pPr>
        <w:spacing w:before="20"/>
      </w:pPr>
    </w:p>
    <w:p w:rsidR="00AF6CB1" w:rsidRPr="00ED73B9" w:rsidRDefault="00AF6CB1" w:rsidP="00AF6CB1">
      <w:pPr>
        <w:spacing w:before="20"/>
      </w:pPr>
      <w:r w:rsidRPr="00ED73B9">
        <w:t>Кількість - 186</w:t>
      </w:r>
    </w:p>
    <w:p w:rsidR="00AF6CB1" w:rsidRPr="00ED73B9" w:rsidRDefault="00AF6CB1" w:rsidP="00AF6CB1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Об'єкти комунальної власності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ВІДСУТНЯ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1.  ВИКОНАВЧИЙ ОРГАН КИЇВСЬКОЇ МІСЬКОЇ РАДИ (КИЇВСЬКА МІСЬКА ДЕРЖАВНА АДМІНІСТРАЦІЯ)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00022527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2.  КОМУНАЛЬНА БЮДЖЕТНА УСТАНОВА " КОНТАКТНИЙ ЦЕНТР МІСТА КИЄВА"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38321511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01044,ХМЕЛЬНИЦЬКОГО БОГДАНА ВУЛ.,6-А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ОСВІТА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3.  КИЇВСЬКИЙ РЕГІОНАЛЬНИЙ ЦЕНТР ПІДВИЩЕННЯ КВАЛІФІКАЦІЇ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24587955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03150,ЛАБОРАТОРНА ВУЛ.,1/62-А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ОХОРОНА ЗДОРОВ'Я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4.  КОМУНАЛЬНА ОРГАНІЗАЦІЯ "КИЇВМЕДСПЕЦТРАНС"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01993807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04119,17-ТА САДОВА ВУЛ. ,25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5.  КОМУНАЛЬНА НАУКОВО-ДОСЛІДНА УСТАНОВА "НАУКОВО-ДОСЛІДНИЙ ІНСТИТУТ СОЦІАЛЬНО-ЕКОНОМІЧНОГО РОЗВИТКУ МІСТА"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33643377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03061,ШАЛІМОВА АКАДЕМІКА ВУЛ.,37-А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КУЛЬТУРА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6.  КОМУНАЛЬНИЙ ЗАКЛАД ВИКОНАВЧОГО ОРГАНУ КИЇВСЬКОЇ МІСЬКОЇ РАДИ (КИЇВСЬКОЇ МІСЬКОЇ ДЕРЖАВНОЇ АДМІНІСТРАЦІЇ) "АПТЕКА-МУЗЕЙ"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16303257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04071,ПРИТИСЬКО-МИКІЛЬСЬКА ВУЛ.,7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7.  КОМУНАЛЬНИЙ ЗАКЛАД ВИКОНАВЧОГО ОРГАНУ КИЇВСЬКОЇ МІСЬКОЇ РАДИ (КМДА) "КИЇВСЬКИЙ МІСЬКИЙ МЕТОДИЧНИЙ ЦЕНТР ЗАКЛАДІВ КУЛЬТУРИ ТА НАВЧАЛЬНИХ ЗАКЛАДІВ"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38567715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01004,ШЕВЧЕНКА ТАРАСА БУЛЬВ.,3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8.  КИЇВСЬКА МІСЬКА ГАЛЕРЕЯ МИСТЕЦТВ "ЛАВРА"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23731321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01015,ЛАВРСЬКА ВУЛ. 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9.  КИЇВСЬКА МУНІЦИПАЛЬНА АКАДЕМІЯ ЕСТРАДНОГО ТА ЦИРКОВОГО МИСТЕЦТВ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02214952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01032,ЖИЛЯНСЬКА ВУЛ.,88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10.  КИЇВСЬКА МУНІЦИПАЛЬНА АКАДЕМІЯ МУЗИКИ ІМ.Р.М.ГЛІЄРА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02214923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01032,ГЕТЬМАНА ПАВЛА СКОРОПАДСЬКОГО ВУЛ.,31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11.  КИЇВСЬКИЙ ЛІТЕРАТУРНО- МЕМОРІАЛЬНИЙ МУЗЕЙ МАКСИМА РИЛЬСЬКОГО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02224287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03039,РИЛЬСЬКОГО МАКСИМА ВУЛ.,7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12.  КОЛЕДЖ ХОРЕОГРАФІЧНОГО МИСТЕЦТВА "КИЇВСЬКА МУНІЦИПАЛЬНА АКАДЕМІЯ ТАНЦЮ ІМЕНІ СЕРЖА ЛИФАРЯ"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30382088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02232,ДАНЬКЕВИЧА КОСТЯНТИНА ВУЛ.,4А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13.  ЛІТЕРАТУРНО-МЕМОРІАЛЬНИЙ МУЗЕЙ-КВАРТИРА П.Г. ТИЧИНИ В М.КИЄВІ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25411425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01004,ТЕРЕЩЕНКІВСЬКА ВУЛ.,5, КВ 1,3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14.  МУНІЦИПАЛЬНИЙ ЗАКЛАД ВИЩОЇ ОСВІТИ "КИЇВСЬКА АКАДЕМІЯ МИСТЕЦТВ"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21594647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04210,ІВАСЮКА ВОЛОДИМИРА ПРОСП.,10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15.  МИСТЕЦЬКИЙ ЛІЦЕЙ "КИЇВСЬКА ДИТЯЧА АКАДЕМІЯ МИСТЕЦТВ ІМЕНІ М.І. ЧЕМБЕРЖІ"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45253480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04210,ІВАСЮКА ВОЛОДИМИРА ПРОСП.,10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>16.  МУЗЕЙ ІСТОРІЇ МІСТА 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05534195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17.  МУЗЕЙ ВИДАТНИХ ДІЯЧІВ УКРАЇНСЬКОЇ КУЛЬТУРИ ЛЕСІ УКРАЇНКИ, МИКОЛИ ЛИСЕНКА, ПЕТРА САКСАГАНСЬКОГО, МИХАЙЛА СТАРИЦЬКОГО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04544352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01032,САКСАГАНСЬКОГО ВУЛ.,97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18.  МУЗЕЙ ГЕТЬМАНСТВА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21570434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04070,СПАСЬКА ВУЛ.,16-Б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19.  МУЗЕЙ КНИГИ І ДРУКАРСТВА УКРАЇНИ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32071439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01015,ЛАВРСЬКА ВУЛ. ,9 корп.9,10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20.  МУЗЕЙ ТЕАТРАЛЬНОГО, МУЗИЧНОГО ТА КІНОМИСТЕЦТВА УКРАЇНИ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32071418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01015,ЛАВРСЬКА ВУЛ. ,9 корп.24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21.  МУЗЕЙ-МАЙСТЕРНЯ І.П.КАВАЛЕРІДЗЕ В МІСТІ КИЄВІ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21579346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01025,АНДРІЇВСЬКИЙ УЗВІЗ,21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22.  НАЦІОНАЛЬНИЙ ІСТОРИКО-АРХІТЕКТУРНИЙ МУЗЕЙ "КИЇВСЬКА ФОРТЕЦЯ"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02224229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01133,ГОСПІТАЛЬНА ВУЛ.,24А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23.  НАЦІОНАЛЬНИЙ МУЗЕЙ "КИЇВСЬКА КАРТИННА ГАЛЕРЕЯ"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02224293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01004,ТЕРЕЩЕНКІВСЬКА ВУЛ.,9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24.  НАЦІОНАЛЬНИЙ МУЗЕЙ ДЕКОРАТИВНОГО МИСТЕЦТВА УКРАЇНИ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32071423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01015,ЛАВРСЬКА ВУЛ. ,9 корп.29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25.  НАЦІОНАЛЬНИЙ МУЗЕЙ МИСТЕЦТВ ІМ.БОГДАНА ТА ВАРВАРИ ХАНЕНКІВ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02224301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01004,ТЕРЕЩЕНКІВСЬКА ВУЛ.,15/17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26.  НАЦІОНАЛЬНИЙ  ЦЕНТР НАРОДНОЇ КУЛЬТУРИ "МУЗЕЙ ІВАНА ГОНЧАРА"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21657170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01015,ЛАВРСЬКА ВУЛ. ,19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27.  ПУБЛІЧНА БІБЛІОТЕКА  ІМЕНІ ЛЕСІ УКРАЇНКИДЛЯ ДОРОСЛИХ МІСТА 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05460172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04050,КОНИСЬКОГО ОЛЕКСАНДРА ВУЛ.,83/85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28.   СПЕЦІАЛІЗОВАНА МОЛОДІЖНА БІБЛІОТЕКА  МІСТА 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05459482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01032,ГЕТЬМАНА ПАВЛА СКОРОПАДСЬКОГО ВУЛ.,49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29.  ЦЕНТРАЛЬНА  БІБЛІОТЕКА ІМ.Т.Г.ШЕВЧЕНКА ДЛЯ ДІТЕЙ М.КИЄВА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02224407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03055,БЕРЕСТЕЙСЬКИЙ ПРОСП.,25-А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ОСВІТА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30.  ДИТЯЧО-ЮНАЦЬКА СПОРТИВНА ШКОЛА  "АТЛЕТ"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23378215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02099,ЗРОШУВАЛЬНА ВУЛ.,4-А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31.  ДИТЯЧО-ЮНАЦЬКА СПОРТИВНА ШКОЛА "ПОДІЛ"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44582704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04208,ГОНГАДЗЕ ГЕОРГІЯ ПРОСП.,3-Б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32.  ДИТЯЧО-ЮНАЦЬКА СПОРТИВНА ШКОЛА З ХОКЕЮ  "СОКІЛ"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43197718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04119,ІЛЛЄНКА ЮРІЯ ВУЛ. ,46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33.  КИЇВСЬКА МІСЬКА ШКОЛА ВИЩОЇ СПОРТИВНОЇ МАЙСТЕРНОСТІ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02928114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02098,ТИЧИНИ ПАВЛА ПРОСП.,18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34.  КОМУНАЛЬНА ОРГАНІЗАЦІЯ (УСТАНОВА,ЗАКЛАД) КОМУНАЛЬНИЙ ЗАКЛАД "КОМПЛЕКСНА ДИТЯЧО-ЮНАЦЬКА СПОРТИВНА ШКОЛА "НІКА"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43765996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35.  ДИТЯЧО-ЮНАЦЬКА СПОРТИВНА ШКОЛА "ЮНИЙ СПАРТАКІВЕЦЬ"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21611825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36.  ДИТЯЧО-ЮНАЦЬКА СПОРТИВНА ШКОЛА ДЛЯ ОСІБ З ІНВАЛІДНІСТЮ "ШАНС" 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39843238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37.  ДИТЯЧ0-ЮНАЦЬКА СПОРТИВНА ШКОЛА "АВТОМОБІЛІСТ"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35250939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>38.  ДИТЯЧО-ЮНАЦЬКА СПОРТИВНА ШКОЛА "АКВАЛІДЕР"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33548829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39.  ДИТЯЧО-ЮНАЦЬКА СПОРТИВНА ШКОЛА "АРМІЄЦЬ"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33690411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40.  ДИТЯЧ0-ЮНАЦЬКА СПОРТИВНА ШКОЛА "ВІРАЖ"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02725888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41.  КОМПЛЕКСНА ДИТЯЧО-ЮНАЦЬКА СПОРТИВНА ШКОЛА "ВЕРШИНА"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23377227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03680,ГЛУШКОВА АКАДЕМІКА ВУЛ.,9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42.  ДИТЯЧО-ЮНАЦЬКА СПОРТИВНА ШКОЛА "ГОЛОСІЄВО"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25681610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43.  ДИТЯЧО-ЮНАЦЬКА СПОРТИВНА ШКОЛА "ДИНАМІВЕЦЬ"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33745088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44.  ДИТЯЧО-ЮНАЦЬКА СПОРТИВНА ШКОЛА "КИЇВ СПОРТИВНИЙ"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44690246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03035,ЛИПКІВСЬКОГО ВАСИЛЯ МИТРОПОЛИТА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45.  ДИТЯЧО-ЮНАЦЬКА СПОРТИВНА ШКОЛА "КРИЖИНКА"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02928108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46.  КОМУНАЛЬНА ОРГАНІЗАЦІЯ (УСТАНОВА, ЗАКЛАД) ДИТЯЧО- ЮНАЦЬКА СПОРТИВНА ШКОЛА "ЛІДЕР"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22907166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47.  ДИТЯЧО-ЮНАЦЬКА СПОРТИВНА ШКОЛА "СТАРТ"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33628516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48.  ДИТЯЧО-ЮНАЦЬКА СПОРТИВНА ШКОЛА "СТРІМКИЙ М"ЯЧ"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34486512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49.  ДИТЯЧО-ЮНАЦЬКА СПОРТИВНА ШКОЛА "СЮЇТА"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21600589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03150,ВЕЛИКА ВАСИЛЬКІВСЬКА ВУЛ. ,55А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50.  ДИТЯЧО-ЮНАЦЬКА СПОРТИВНА ШКОЛА "ЮНІСТЬ КИЄВА"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33591701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51.  ДИТЯЧО-ЮНАЦЬКА СПОРТИІВНА ШКОЛА ДЕРЮГІНИХ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23378959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52.  ДИТЯЧО- ЮНАЦЬКА СПОРТИВНА ШКОЛА ДЛЯ ОСІБ З ІНВАЛІДНІСТЮ "МЕТЕОР"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39843156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53.  КОМУНАЛЬНИЙ ЗАКЛАД "КОМПЛЕКСНА ДИТЯЧО- ЮНАЦЬКА СПОРТИВНА ШКОЛА "КОЗАК"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40826013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54.  КОМПЛЕКСНА ДИТЯЧО-ЮНАЦЬКА СПОРТИВНА ШКОЛА "ПЕРЕМОЖЕЦЬ"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26063742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55.  КОМПЛЕКСНА ДИТЯЧО- ЮНАЦЬКА СПОРТИВНА ШКОЛА "РЕГАТА"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22884910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56.  КОМПЛЕКСНА ДИТЯЧО-ЮНАЦЬКА СПОРТИВНА ШКОЛА "СУЗІР'Я"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24924269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57.  КОМПЛЕКСНА ДИТЯЧО-ЮНАЦЬКА СПОРТИВНА ШКОЛА "ЧЕМПІОН"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26437958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58.  КОМПЛЕКСНА ДИТЯЧО- ЮНАЦЬКА СПОРТИВНА ШКОЛА "ШКОЛА СПОРТУ"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37924086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01033,ЖИЛЯНСЬКА ВУЛ.,46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59.  КОМУНАЛЬНИЙ ЗАКЛАД "КОМПЛЕКСНА ДИТЯЧО- ЮНАЦЬКА СПОРТИВНА ШКОЛА "ЮНІОР СПОРТ"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39625950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02154,ЕНТУЗІАСТІВ ВУЛ.,17 ОФІС 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60.  КИЇВСЬКИЙ МІСЬКИЙ ЦЕНТР З ФІЗИЧНОЇ КУЛЬТУРИ І СПОРТУ ІНВАЛІДІВ "ІНВАСПОРТ"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21565278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>61.  КОМПЛЕКСНА ДИТЯЧО-ЮНАЦЬКА СПОРТИВНА ШКОЛА "АТЛАНТ"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33628741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62.  КОМПЛЕКСНА ДИТЯЧО- ЮНАЦЬКА СПОРТИВНА ШКОЛА "ЮНИЙ ДИНАМІВЕЦЬ"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33638147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63.  КОМПЛЕКСНА ДИТЯЧО- ЮНАЦЬКА СПОРТИВНА ШКОЛА "ДЕЛЬФІН"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33628537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64.  КОМПЛЕКСНА ДИТЯЧО- ЮНАЦЬКА СПОРТИВНА ШКОЛА "ДИНАМО"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33745051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65.  КОМПЛЕКСНА ДИТЯЧО- ЮНАЦЬКА СПОРТИВНА ШКОЛА "МАЯК ОБОЛОНІ"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42480232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66.  КОМПЛЕКСНА ДИТЯЧО- ЮНАЦЬКА СПОРТИВНА ШКОЛА "РИНГ"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26438053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67.  КОМПЛЕКСНА ДИТЯЧО- ЮНАЦЬКА СПОРТИВНА ШКОЛА "ТАЙФУН"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25681432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031115,СЕРПОВА ВУЛ. ,20/6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68.  КОМПЛЕКСНА ДИТЯЧО- ЮНАЦЬКА СПОРТИВНА ШКОЛА "ЦЕНТР"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23167151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69.  ЦЕНТРАЛІЗОВАНА БУХГАЛТЕРІЯ ДИТЯЧО- ЮНАЦЬКИХ СПОРТИВНИХ ШКІЛ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26476487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02098,ТИЧИНИ ПАВЛА ПРОСП.,18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70.  ШКОЛА ВИЩОЇ СПОРТИВНОЇ МАЙСТЕРНОСТІ МІСТА 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33499944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01014,БАСТІОННА ВУЛ.,7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ОСВІТА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71.  КИЇВСЬКИЙ  УНІВЕРСИТЕТ ІМЕНІ БОРИСА ГРІНЧЕНКА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02136554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04053,БУЛЬВАРНО-КУДРЯВСЬКА ВУЛ. ,18/2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72.  ЗАКЛАД ФАХОВОЇ ПЕРЕДВИЩОЇ ОСВІТИ "КИЇВСЬКИЙ МІСЬКИЙ МЕДИЧНИЙ ФАХОВИЙ КОЛЕДЖ"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05416136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02166,БРАТИСЛАВСЬКА ВУЛ.,5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73.  ЗАКЛАД ФАХОВОЇ ПЕРЕДВИЩОЇ ОСВІТИ "ПЕРШИЙ КИЇВСЬКИЙ ФАХОВИЙ МЕДИЧНИЙ КОЛЕДЖ"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05416113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04050,ІЛЛЄНКА ЮРІЯ ВУЛ. ,14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74.  ЗАКЛАД ФАХОВОЇ ПЕРЕДВИЩОЇ ОСВІТИ "КИЇВСЬКИЙ ФАХОВИЙ МЕДИЧНИЙ КОЛЕДЖ ІМ. П.І.ГАВРОСЯ"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02010764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03126,БІЛЕЦЬКОГО АКАДЕМІКА ВУЛ.,16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75.  ЗАКЛАД ФАХОВОЇ ПЕРЕДВИЩОЇ ОСВІТИ "КИЇВСЬКИЙ ФАХОВИЙ МЕДИЧНИЙ КОЛЕДЖ № 3"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Номер об'єкту: 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05416124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02096,ПРИВОКЗАЛЬНА ВУЛ.,14/2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76.  КОМУНАЛЬНИЙ ЗАКЛАД ПРОФЕСІЙНОЇ (ПРОФЕСІЙНО-ТЕХНІЧНОЇ) ОСВІТИ "КИЇВСЬКИЙ ПРОФЕСІЙНИЙ КОЛЕДЖ ТЕХНОЛОГІЙ ТА ДИЗАЙНУ"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05536751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04073,КУРЕНІВСЬКИЙ ПРОВ.,4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77.  КОМУНАЛЬНИЙ ЗАКЛАД ПРОФЕСІЙНОЇ (ПРОФЕСІЙНО-ТЕХНІЧНОЇ) ОСВІТИ "КИЇВСЬКИЙ ПРОФЕСІЙНИЙ БУДІВЕЛЬНИЙ КОЛЕДЖ"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02544394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02121,ГОРЛІВСЬКА ВУЛ.,220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78.  КОМУНАЛЬНИЙ ЗАКЛАД ПРОФЕСІЙНОЇ (ПРОФЕСІЙНО-ТЕХНІЧНОЇ) ОСВІТИ "КИЇВСЬКИЙ ПРОФЕСІЙНИЙ ЕНЕРГЕТИЧНИЙ КОЛЕДЖ"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05536768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04084,БІЛИЦЬКА ВУЛ.,38-Б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79.  КОМУНАЛЬНИЙ ЗАКЛАД ПРОФЕСІЙНОЇ (ПРОФЕСІЙНО-ТЕХНІЧНОЇ) ОСВІТИ "КИЇВСЬКИЙ ПРОФЕСІЙНИЙ КОЛЕДЖ "ЛІВОБЕРЕЖНИЙ"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Номер об'єкту: 25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02544365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02125,СТАРОСІЛЬСЬКА ВУЛ.,2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80.  КОМУНАЛЬНИЙ ЗАКЛАД ПРОФЕСІЙНОЇ (ПРОФЕСІЙНО-ТЕХНІЧНОЇ) ОСВІТИ "КИЇВСЬКИЙ ПРОФЕСІЙНИЙ КОЛЕДЖ "СИНЕРГІЯ"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02544490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03061,ШЕПЕЛЄВА МИКОЛИ ВУЛ.,3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81.  КОМУНАЛЬНИЙ ЗАКЛАД ПРОФЕСІЙНОЇ (ПРОФЕСІЙНО-ТЕХНІЧНОЇ) ОСВІТИ "КИЇВСЬКИЙ ПРОФЕСІЙНИЙ КОЛЕДЖ ІНФОРМАЦІЙНИХ ТЕХНОЛОГІЙ ТА ПОЛІГРАФІЇ"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02544537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03067,ГРУШЕЦЬКА ВУЛ.,13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>82.  КОМУНАЛЬНИЙ ЗАКЛАД ПРОФЕСІЙНОЇ (ПРОФЕСІЙНО-ТЕХНІЧНОЇ) ОСВІТИ  "КИЇВСЬКИЙ ПРОФЕСІЙНИЙ КОЛЕДЖ АВТОМОБІЛЬНОГО ТРАНСПОРТУ ТА БУДІВЕЛЬНОЇ МЕХАНІЗАЦІЇ"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02544454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03680,СОСНІНИХ СІМ'Ї ВУЛ.,15-А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83.  КОМУНАЛЬНИЙ ЗАКЛАД ПРОФЕСІЙНОЇ (ПРОФЕСІЙНО-ТЕХНІЧНОЇ) ОСВІТИ "КИЇВСЬКИЙ ПРОФЕСІЙНИЙ КОЛЕДЖ АВТОТРАНСПОРТНИХ ТЕХНОЛОГІЙ"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26125035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03045,СТОЛИЧНЕ ШОСЕ,98-А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84.  КОМУНАЛЬНИЙ ЗАКЛАД ПРОФЕСІЙНОЇ (ПРОФЕСІЙНО-ТЕХНІЧНОЇ) ОСВІТИ "КИЇВСЬКИЙ ПРОФЕСІЙНИЙ КОЛЕДЖ АРТДИЗАЙНУ"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02544336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03134,ДЗЮБИ ІВАНА,13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85.  КОМУНАЛЬНИЙ ЗАКЛАД ПРОФЕСІЙНОЇ (ПРОФЕСІЙНО-ТЕХНІЧНОЇ) ОСВІТИ "КИЇВСЬКИЙ ПРОФЕСІЙНИЙ КОЛЕДЖ БУДІВНИЦТВА І АРХІТЕКТУРИ"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05536739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03164,КЛАВДІЇВСЬКА ВУЛ.,22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86.  КОМУНАЛЬНИЙ ЗАКЛАД ПРОФЕСІЙНОЇ (ПРОФЕСІЙНО-ТЕХНІЧНОЇ)ДДД ОСВІТИ "КИЇВСЬКИЙ ПРОФЕСІЙНИЙ КОЛЕДЖ БУДІВНИЦТВА І КОМУНАЛЬНОГО ГОСПОДАРСТВА"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03069699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03164,КЛАВДІЇВСЬКА ВУЛ.,21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87.  КОМУНАЛЬНИЙ ЗАКЛАД ПРОФЕСІЙНОЇ (ПРФЕСІЙНО-ТЕХНІЧНОЇ) ОСВІТИ "КИЇВСЬКИЙ ПРОФЕСІЙНИЙ КОЛЕДЖ СФЕРИ ПОСЛУГ"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Номер об'єкту: 33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03069682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03170,КІЛЬЦЕВА ДОРОГА,4-А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88.  КОМУНАЛЬНИЙ ЗАКЛАД ПРОФЕСІЙНОЇ (ПРОФЕСІЙНО-ТЕХНІЧНОЇ) ОСВІТИ "КИЇВСЬКИЙ ПРОФЕСІЙНИЙ КОЛЕДЖ ТЕХНОЛОГІЙ ТА ДИЗАЙНУ ОДЯГУ"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05536774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02094,КАДЕНЮКА ЛЕОНІДА ПРОСП.,22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89.  КОМУНАЛЬНИЙ ЗАКЛАД ПРОФЕСІЙНОЇ (ПРОФЕСІЙНО-ТЕХНІЧНОЇ) ОСВІТИ "КИЇВСЬКИЙ ПРОФЕСІЙНИЙ КОЛЕДЖ ЦИВІЛЬНОГО БУДІВНИЦТВА"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37308938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01014,БАСТІОННА ВУЛ.,9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90.  КОМУНАЛЬНИЙ ЗАКЛАД З ПРОФЕСІЙНОЇ (ПРОФЕСІЙНО-ТЕХНІЧНОЇ) ОСВІТИ "КИЇВСЬКИЙ ПРОФЕСІЙНИЙ ТЕХНОЛОГІЧНИЙ КОЛЕДЖ"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02544388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01013,ДЕРЕВООБРОБНА ВУЛ.,3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91.  КОМУНАЛЬНИЙ ЗАКЛАД ПРОФЕСІЙНОЇ (ПРОФЕСІЙНО-ТЕХНІЧНОЇ) ОСВІТИ "КИЇВСЬКИЙ ПРОФЕСІЙНИЙ КОЛЕДЖ З ПОСИЛЕНОЮ ВІЙСЬКОВОЮ ТА ФІЗИЧНОЮ ПІДГОТОВКОЮ"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05536797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01032,ШЕВЧЕНКА ТАРАСА БУЛЬВ.,56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92.  КОМУНАЛЬНИЙ ЗАКЛАД ПРОФЕСІЙНОЇ (ПРОФЕСІЙНО-ТЕХНІЧНОЇ)  ОСВІТИ "КИЇВСЬКИЙ ПРОФЕСІЙНИЙ КОЛЕДЖ ЗАЛІЗНИЧНОГО ТРАНСПОРТУ ІМ. В.С.КУДРЯШОВА"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02544371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03049,АРХІТЕКТОРА КОБЕЛЕВА ВУЛ. ,1/5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93.  КИЇВСЬКИЙ ПАЛАЦ ДІТЕЙ ТА ЮНАЦТВА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02141207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01010,СІЧНЕВОГО ПОВСТАННЯ ВУЛ.,13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94.  КИЇВСЬКИЙ СПОРТИВНИЙ ЛІЦЕЙ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23516367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03126,ЛЕПСЕ ІВАНА БУЛЬВ.,46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95.  КИЇВСЬКИЙ СТОЛИЧНИЙ УНІВЕРСИТЕТ ІМЕНІ БОРИСА ГРІНЧЕНКА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45307965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04053,БУЛЬВАРНО-КУДРЯВСЬКА ВУЛ. ,18/2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96.  КОМУНАЛЬНИЙ КОМПЛЕКСНИЙ ПОЗАШКІЛЬНИЙ НАВЧАЛЬНИЙ ЗАКЛАД "КИЇВСЬКИЙ МІСЬКИЙ БУДИНОК УЧИТЕЛЯ"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02597232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01030,ВОЛОДИМИРСЬКА ВУЛ.,57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97. 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03063159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03087,ЄРЕВАНСЬКА ВУЛ.,12-А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98.  КОМУНАЛЬНИЙ ПОЗАШКІЛЬНИЙ НАВЧАЛЬНИЙ ЗАКЛАД "КИЇВСЬКА МАЛА АКАДЕМІЯ НАУК УЧНІВСЬКОЇ МОЛОДІ"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37318438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01010,ЛАВРСЬКА ВУЛ. ,13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99.  КОМУНАЛЬНИЙ ПОЗАШКІЛЬНИЙ НАВЧАЛЬНИЙ ЗАКЛАД "КИЇВСЬКИЙ ЦЕНТР ДИТЯЧО- ЮНАЦЬКОГО ТУРИЗМУ, КРАЄЗНАВСТВА ТА ВІЙСЬКОВО- ПАТРІОТИЧНОГО ВИХОВАННЯ"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22885625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01042,САПЕРНЕ ПОЛЕ ВУЛ.,26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100.  ЛІЦЕЙ "ШКОЛА ЕКСТЕРНІВ"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25198658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03127,ГОЛОСІЇВСЬКИЙ ПРОСП. ,106/4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101.  ЦЕНТР ПРОФЕСІЙНОГО РОЗВИТКУ ПЕДАГОГІЧНИХ ПРАЦІВНИКІВ М. 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44501704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01030,ВОЛОДИМИРСЬКА ВУЛ.,57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lastRenderedPageBreak/>
              <w:t>ОРГАН УПРАВЛІННЯ - ДЕПАРТАМЕНТ ОХОРОНИ ЗДОРОВ'Я В.О. 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ОХОРОНА ЗДОРОВ'Я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102.  БАЗА СПЕЦІАЛЬНОГО МЕДИЧНОГО ПОСТАЧАННЯ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00180309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01034,ГЕОРГІЇВСЬКИЙ ПРОВ. ,9, К.210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103.  ДИТЯЧИЙ ПРОТИТУБЕРКУЛЬОЗНИЙ САНАТОРІЙ "АЛУПКА" КИЇВСЬКОГО МІСЬКОГО ДИТЯЧОГО САНАТОРНО-КУРОРТНОГО МЕДИЧНОГО ОБ'ЄДНАННЯ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01995901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98676,М.АЛУПКА, ВУЛ.ЯЛТИНСЬКА,5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104.  ДИТЯЧИЙ САНАТОРІЙ "ЛУЧЕЗАРНИЙ"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02774007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97400,ЄВПАТОРІЯ,  ВУЛ.ПУШКІНА  ,92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105.  ДИТЯЧИЙ САНАТОРІЙ ІМЕНІ РОЗИ ЛЮКСЕМБУРГ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01995924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98660,М.ЯЛТА, СМТ.ГАСПРА, СЕВАСТ.ШОСЕ.,8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106.  ДИТЯЧИЙ СПЕЦІАЛІЗОВАНИЙ САНАТОРІЙ "ЛІСОВА ПОЛЯНА" ТЕРИТОРІАЛЬНОГО МЕДИЧНОГО ОБ'ЄДНАННЯ "САНАТОРНОГО ЛІКУВАННЯ" У МІСТІ КИЄВІ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05415817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03179,ЖИТОМИРСЬКЕ ШОСЕ,19 КМ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107.  ДИТЯЧИЙ СПЕЦІАЛІЗОВАНИЙ САНАТОРІЙ "САЛЮТ" ТЕРИТОРІАЛЬНОГО МЕДИЧНОГО ОБ'ЄДНАННЯ "САНАТОРНОГО ЛІКУВАННЯ" У МІСТІ КИЄВІ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24742858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01054,ГОГОЛІВСЬКА ВУЛ.,28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108.  ДИТЯЧИЙ СПЕЦАІЛІЗОВАНИЙ САНАТОРІЙ "ЯЛИНКА" ТЕРИТОРІАЛЬНОГО МЕДИЧНОГО ОБ'ЄДНАННЯ "САНАТОРНОГО ЛІКУВАННЯ" У МІСТІ КИЄВІ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05415970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04075,ПУЩА-ВОДИЦЯ, 7-А ЛІНІЯ,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109.  КИЇВСЬКЕ МІСЬКЕ КЛІНІЧНЕ БЮРО СУДОВО- МЕДИЧНОЇ ЕКСПЕРТИЗИ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23698049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03141,ДОКУЧАЄВСЬКА ВУЛ.,4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110.  КИЇВСЬКИЙ МІСЬКИЙ БУДИНОК ДИТИНИ "БЕРІЗКА"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23390630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02156,КУБАНСЬКОЇ УКРАЇНИ ВУЛ. ,4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111.  КИЇВСЬКИЙ МІСЬКИЙ ЦЕНТР МЕДИКО-СОЦІАЛЬНОЇ ЕКСПЕРТИЗИ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03329674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01023,ТАРАСІВСЬКА ВУЛ.,2/21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112.  ТЕРИТОРІАЛЬНЕ МЕДИЧНЕ ОБ'ЄДНАННЯ "САНАТОРНОГО ЛІКУВАННЯ" У М. КИЄВІ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39125291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04075,ЮНКЕРОВА МИКОЛИ ВУЛ.,28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ДЕПАРТАМЕНТ ОХОРОНИ КУЛЬТУРНОЇ СПАДЩИНИ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КУЛЬТУРА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113.  КОМУНАЛЬНИЙ ЗАКЛАД "ЦЕНТР КОНСЕРВАЦІЇ ПРЕДМЕТІВ АРХЕОЛОГІЇ"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44011032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04070,СПАСЬКА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114.  КИЇВСЬКИЙ НАУКОВО - МЕТОДИЧНИЙ ЦЕНТР ПО ОХОРОНІ, РЕСТАВРАЦІЇ ТА ВИКОРИСТАННЮ ПАМ'ЯТОК ІСТОРІЇ, КУЛЬТУРИ І ЗАПОВІДНИХ  ТЕРИТОРІЙ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21507625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04070,СПАСЬКА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115.   ЦЕНТР КОМПЛЕКСНОЇ РЕАБІЛІТАЦІЇ ТА НАДАННЯ СОЦІАЛЬНИХ ПОСЛУГ ДЛЯ ДІТЕЙ ТА ОСІБ З ІНВАЛІДНІСТЮ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44611173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04123,ЄВРОПЕЙСЬКОГО СОЮЗУ ПРОСП.,4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116.  БУДИНОК СОЦІАЛЬНОГО ПІКЛУВАННЯ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26267545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03061,ГІРНИКА ОЛЕКСИ ВУЛ.,4/6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117.  ДАРНИЦЬКИЙ ДИТЯЧИЙ БУДИНОК-ІНТЕРНАТ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03188808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02121,ЯЛИНКОВА ВУЛ.,58/60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118.  КОМУНАЛЬНА БЮДЖЕТНА УСТАНОВА "КИЇВСЬКИЙ МІСЬКИЙ ЦЕНТР КОМЛЕКСНОЇ ПІДТРИМКИ УЧАСНИКІВ БОЙОВИХ "КИЇВ МІЛІТАРІ ХАБЇ""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41649174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01001,БАСТІОННА ВУЛ.,11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119.  КИЇВСЬКИЙ ГЕРІАТРИЧНИЙ ПАНСИОНАТ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21462905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03179,УКРАЇНСЬКОГО ВІДРОДЖЕННЯ ВУЛ.,11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120.  КИЇВСЬКИЙ МІСЬКИЙ  ЦЕНТР СОЦІАЛЬНИХ СЛУЖБ 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19137032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03057,ДОВЖЕНКА ВУЛ.,2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 xml:space="preserve">121.  КИЇВСЬКИЙ МІСЬКИЙ ТЕРИТОРІАЛЬНИЙ ЦЕНТР СОЦІАЛЬНОГО ОБСЛУГОВУВАННЯ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05395828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03115,КОТЕЛЬНИКОВА МИХАЙЛА ВУЛ.,32/11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122.  КИЇВСЬКИЙ МІСЬКИЙ ЦЕНТР ГЕНДЕРНОЇ РІВНОСТІ, ЗАПОБІГАННЯ ТА ПРОТИДІЇ НАСИЛЬСТВУ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25412005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04050,ІЛЛЄНКА ЮРІЯ ВУЛ. ,20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123.  КИЇВСЬКИЙ МІСЬКИЙ ЦЕНТР ПО НАРАХУВАННЮ ТА ЗДІЙСНЕННЮ СОЦІАЛЬНИХ ВИПЛАТ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22886300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03165,ЛЮБОМИРА ГУЗАРА ПРОСП. 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124.  КИЇВСЬКИЙ МІСЬКИЙ ЦЕНТР РЕАБІЛІТАЦІЇ ДІТЕЙ З ІНВАЛІДНІСТЮ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41055234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04086,ТЕЛІГИ ОЛЕНИ ВУЛ.,37-Г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125.  КИЇВСЬКИЙ ПАНСІОНАТ ВЕТЕРАНІВ ПРАЦІ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03188783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02156,КУБАНСЬКОЇ УКРАЇНИ ВУЛ. ,2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126.  КИЇВСЬКИЙ ПСИХОНЕВРОЛОГІЧНИЙ ІНТЕРНАТ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26021206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04075,ЮНКЕРОВА МИКОЛИ ВУЛ.,37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127.  КИЇВСЬКИЙ МІСЬКИЙ ЦЕНТР КОМПЛЕКСНОГО ОБСЛУГОВУВАННЯ БЕЗДОМНИХ ОСІБ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19478709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04075,ЮНКЕРОВА МИКОЛИ ВУЛ.,37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128.  КИЇВСЬКИЙ МІСЬКИЙ КОМУНАЛЬНИЙ ЦЕНТР КОМПЛЕКСНОЇ РЕАБІЛІТАЦІЇ ДЛЯ ОСІБ З ІНВАЛІДНІСТЮ ВНАСЛІДОК ІНТЕЛЕКТУАЛЬНИХ ПОРУШЕНЬ "ТРАМПЛІН"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25916674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04215,СВОБОДИ ПРОСП.,26А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129.  КИЇВСЬКИЙ МІСЬКИЙ ЦЕНТР СОЦІАЛЬНОЇ, ПСИХОЛОГІЧНОЇ, ПРОФЕСІЙНОЇ ТА ТРУДОВОЇ РЕАБІЛІТАЦІЇ "АСКОЛЬД"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21487495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01030,ФРАНКА ІВАНА ВУЛ.,36-Б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130.  КОМУНАЛЬНА РЕАБІЛІТАЦІЙНА УСТАНОВА "КИЇВСЬКИЙ ЦЕНТР НЕЗРЯЧИХ"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41546538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03165,ЛЮБОМИРА ГУЗАРА ПРОСП. 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131.  КОМУНАЛЬНА СОЦІАЛЬНА УСТАНОВА "КИЇВСЬКИЙ РЕАБІЛІТАЦІЙНИЙ КОМПЛЕКС ЗМІШАНОГО ТИПУ ДЛЯ ОСІБ З ІНВАЛІДНІСТЮ ВНАСЛІДОК ІНТЕЛЕКТУАЛЬНИХ ПОРУШЕНЬ"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36971418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02090,СИВАСЬКА ВУЛ.,16 А, 12/1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132.  НОВО-БІЛИЦЬКИЙ ПСИХОНЕВРОЛОГІЧНИЙ ІНТЕРНАТ ДЛЯ ЧОЛОВІКІВ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26267255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03164,ПІДЛІСНА ВУЛ.,8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133.  ПУЩА- ВОДИЦЬКИЙ ПСИХОНЕВРОЛОГІЧНИЙ ІНТЕРНАТ 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03188795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04075,МІСЬКА ВУЛ.,2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134.  САНАТОРІЙ-ПРОФІЛАКТОРІЙ "ТЕТЕРІВ 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34162784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07820,КИЇВСЬКА ОБЛ., БОРОДЯНСЬКИЙ Р-Н, ВУЛ.САНАТОРНА ,1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135.  СВЯТОШИНСЬКИЙ ДИТЯЧИЙ БУДИНОК-ІНТЕРНАТ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03188760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03115,КОТЕЛЬНИКОВА МИХАЙЛА ВУЛ.,51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136.  СВЯТОШИНСЬКИЙ ПСИХОНЕВРОЛОГІЧНИЙ ІНТЕРНАТ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03188777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03115,КРАМСЬКОГО ІВАНА ВУЛ.,16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137.  СПЕЦІАЛІЗОВАНИЙ БУДИНОК ДЛЯ ВЕТЕРАНІВ ВІЙНИ ТА ПРАЦІ, ГРОМАДЯН ПОХИЛОГО ВІКУ ТА ІНВАЛІДІВ НА ВУЛ.БУДИЩАНСЬКІЙ, 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36820437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02232,БУДИЩАНСЬКА ВУЛ.,4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138.  КОМУНАЛЬНА ОРГАНІЗАЦІЯ (УСТАНОВА, ЗАКЛАД) ЦЕНТР СОЦІАЛЬНОЇ РЕАБІЛІТАЦІЇ ОСІБ З ІНТЕЛЕКТУАЛЬНИМИ ТА ПСИХІЧНИМИ ПОРУШЕННЯМИ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Номер об'єкту: 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25388519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02192,МИРОПІЛЬСЬКА ВУЛ.,8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КИЇВСЬКА МІСЬКА ДЕРЖАВНА АДМІНІСТРАЦІЯ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139.  ІНСПЕКЦІЯ ДЕРЖАВНОГО ТЕХНІЧНОГО НАГЛЯДУ ВИКОНАВЧОГО ОРГАНУ КИЇВСЬКОЇ МІСЬКОЇ 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24367395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01133,БОЛБОЧАНА ПЕТРА ВУЛ. ,6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140.  ГОЛОВНЕ УПРАВЛІННЯ У СПРАВАХ СІМ'Ї ТА МОЛОДІ ВИКОНАВЧОГО ОРГАНУ КИЇВРАДИ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19129311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Адреса: 03057,РЕЙТАРСЬКА ВУЛ.,31-А </w:t>
            </w:r>
            <w:proofErr w:type="spellStart"/>
            <w:r w:rsidRPr="00ED73B9">
              <w:rPr>
                <w:sz w:val="16"/>
              </w:rPr>
              <w:t>корп.Б</w:t>
            </w:r>
            <w:proofErr w:type="spellEnd"/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 xml:space="preserve">141.  ГОЛОВНЕ УПРАВЛІННЯ КАПІТАЛЬНОГО БУДІВНИЦТВА  ВИКОНАВЧОГО ОРГАНУ КИЇВСЬКОЇ МІСЬКОЇ РАДИ (КИЇВСЬКОЇ МІСЬКОЇ ДЕРЖАВНОЇ АДМІНІСТРАЦИЇ)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35467820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142.  ГОЛОВНЕ УПРАВЛІННЯ ПО ФІЗИЧНІЙ КУЛЬТУРІ І СПОРТУ ВИКОНАВЧОГО ОРГАНУ КИЇВСЬКОЇ МІСЬКОЇ 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02934356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143.  ГОЛОВНЕ УПРАВЛІННЯ  У СПРАВАХ СІМ'Ї, МОЛОДІ ТА СПОРТУ ВИКОНАВЧОГО ОРГАНУ КИЇВСЬКОЇ МІСЬКОЇ 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37355108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144.  УПРАВЛІННЯ (ІНСПЕКЦІЯ) САМОВРЯДНОГО КОНТРОЛЮ ВИКОНАВЧОГО ОРГАНУ КИЇВСЬКОЇ МІСЬКОЇ РАДИ (КИЇВСЬКОЇ МІСЬКОЇ ДЕРЖАВНОЇ АДМІНІСТРАІЇ)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39843025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145.  УПРАВЛІННЯ ВЕТЕРИНАРНОГО ЗАБЕЗПЕЧЕННЯ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26315037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03151,ВОЛИНСЬКА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146.  УПРАВЛІННЯ ДЕРЖАВНОГО АРХІТЕКТУРНО-БУДІВЕЛЬНОГО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25793645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ВУЛ.,32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147.  АПАРАТ ВИКОНАВЧОГО ОРГАНУ КИЇВСЬКОЇ МІСЬКОЇ РАДИ 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37853361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148.  ДЕПАРТАМЕНТ (ЦЕНТР) НАДАННЯ АДМІНІСТРАТИВНИХ ПОСЛУГ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39785346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02081,ДНІПРОВСЬКА НАБЕРЕЖНА ВУЛ.,19Б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149.  ДЕПАРТАМЕНТ ІНФОРМАЦІЙНО-КОМУНІКАЦІЙНИХ ТЕХНОЛОГІЙ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40918711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01044,ШЕПТИЦЬКОГО АНДРЕЯ  МИТРОПОЛИТА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150.  ДЕПАРТАМЕНТ БУДІВНИЦТВА ТА ЖИТЛОВОГО ЗАБЕЗПЕЧЕННЯ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24378016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01030,ВОЛОДИМИРСЬКА ВУЛ.,42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151.  ДЕПАРТАМЕНТ ВНУТРІШНЬОГО ФІНАНСОВОГО КОНТРОЛЮ ТА АУДИТУ ВИКОНАВЧОГО ОРГАНУ КИЇВСЬКОЇ МІСЬКОЇ 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34765257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152.  ДЕПАРТАМЕНТ ЕКОНОМІКИ ТА ІНВЕСТИЦІЙ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04633423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153.  ДЕПАРТАМЕНТ ЖИТЛОВО-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33695540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01025,ВЕЛИКА ЖИТОМИРСЬКА ВУЛ.,15-А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154.  ДЕПАРТАМЕНТ З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40224921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01001,ТРЬОХСВЯТИТЕЛЬСЬКА ВУЛ.,4 В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155.  ДЕПАРТАМЕНТ З ПИТАНЬ РЕЄСТРАЦІЇ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40452947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156.  ДЕПАРТАМЕНТ ЗАХИСТУ ДОВКІЛЛЯ ТА АДАПТАЦІЇ ДО ЗМІНИ КЛІМАТУ ВИКОНАВЧОГО ОРГАНУ КИЇВСЬКОЇ МІСЬКОЇ РАДИ (КИЇВСЬКО МІСЬКОЇЇ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41819431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04080,ТУРІВСЬКА ВУЛ.,28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157.  ДЕПАРТАМЕНТ ЗЕМЕЛЬНИХ РЕСУРСІВ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26199097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01601,ХРЕЩАТИК ВУЛ.,32А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>158.  ДЕПАРТАМЕНТ КОМУНАЛЬНОЇ ВЛАСНОСТІ М.КИЄВА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19020407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ВУЛ.,10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159.  ДЕПАРТАМЕНТ КУЛЬТУРИ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02231933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01004,ШЕВЧЕНКА ТАРАСА БУЛЬВ.,3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160.  ДЕПАРТАМЕНТ МІСТОБУДУВАННЯ ТА  АРХІТЕКТУРИ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26345558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ВУЛ.,32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161.  ДЕПАРТАМЕНТ МОЛОДІ ТА СПОРТУ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42269168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 корп.4 ПОВ.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162.  ДЕПАРТАМЕНТ МУНІЦИПАЛЬНОЇ БЕЗПЕКИ 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42698051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04074,ВИШГОРОДСЬКА ВУЛ.,21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163.  ДЕПАРТАМЕНТ ОСВІТИ І НАУКИ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02147629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01004,ШЕВЧЕНКА ТАРАСА БУЛЬВ.,3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164.  ДЕПАРТАМЕНТ ОХОРОНИ ЗДОРОВ'Я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02012906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01034,ПРОРІЗНА ВУЛ.,19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165.  ДЕПАРТАМЕНТ ОХОРОНИ КУЛЬТУРНОЇ СПАДЩИНИ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42475311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04070,СПАСЬКА ВУЛ.,12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166.  ДЕПАРТАМЕНТ ПРОМИСЛОВОСТІ ТА РОЗВИТКУ ПІДПРИЄМНИЦТВА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24250279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01044,ТЕРЕЩЕНКІВСЬКА ВУЛ.,11-А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167.  ДЕПАРТАМЕНТ СОЦІАЛЬНОЇ ТА ВЕТЕРАНСЬКОЇ ПОЛІТИКИ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37441694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03165,ЛЮБОМИРА ГУЗАРА ПРОСП. ,7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168.  ДЕПАРТАМЕНТ СУСПІЛЬНИХ КОМУНІКАЦІЙ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25695762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ВУЛ.,44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169.  ДЕПАРТАМЕНТ ТЕРИТОРІАЛЬНОГО КОНТРОЛЮ ВИКОНАВЧОГО ОРГАНУ КИЇВСЬКОЇ МІСЬКОЇ 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34926981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03057,ДЕГТЯРІВСЬКА ВУЛ.,31 корп.2К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170.  ДЕПАРТАМЕНТ ТРАНСПОРТНОЇ ІНФРАСТРУКТУРИ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37405284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01030,ЛЕОНТОВИЧА ВУЛ.,6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171.  ДЕПАРТАМЕНТ ФІНАНСІВ 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02317474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172.  ДЕПАРТАМЕНТ З ПИТАНЬ ЗАПОБІГАННЯ ТА ВИЯВЛЕННЯ КОРУПЦІЇ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45184648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01024,ХРЕЩАТИК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173.  ДЕРЖАВНИЙ АРХІВ М.КИЄВА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03494327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04060,ТЕЛІГИ ОЛЕНИ ВУЛ.,23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174.  КИЇВСЬКА МІСЬКА РАДА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22883141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01044,ХРЕЩАТИК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175.  СЛУЖБА У СПРАВАХ ДІТЕЙ ТА СІМ'Ї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20062138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04050,ДЕГТЯРІВСЬКА ВУЛ.,3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176.  УПРАВЛІННЯ З ПИТАНЬ РЕКЛАМИ ВИКОНАВЧОГО ОРГАНУ КИЇВРАДИ (КИЇВСЬКОЇ МІСЬКОЇ ДЕРЖАВНОЇ АДМІНІСТРАЦІЇ)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41348526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01044,РЕЙТАРСЬКА ВУЛ.,36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lastRenderedPageBreak/>
              <w:t>177.  УПРАВЛІННЯ ТУРИЗМУ ТА ПРОМОЦІЙ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41492529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01001,ХРЕЩАТИК ВУЛ.,12-А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 xml:space="preserve">ОРГАН УПРАВЛІННЯ - СЛУЖБА У СПРАВАХ ДІТЕЙ ТА СІМ'Ї В.О.КМР (КМДА) 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jc w:val="center"/>
              <w:rPr>
                <w:b/>
                <w:sz w:val="16"/>
              </w:rPr>
            </w:pPr>
            <w:r w:rsidRPr="00ED73B9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178.  КОМУНАЛЬНА УСТАНОВА "КИЇВСЬКИЙ МІСЬКИЙ ПРАВОБЕРЕЖНИЙ ЦЕНТР ДЛЯ ВІЛ- ІНФІКОВАНИХ ДІТЕЙ ТА МОЛОДІ"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35961021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02208,ПОРИКА ВАСИЛЯ ВУЛ.,13-Б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179.  КИЇВСЬКИЙ МІСЬКИЙ СОЦІАЛЬНИЙ ГУРТОЖИТОК ДЛЯ ДІТЕЙ-СИРІТ ТА ДІТЕЙ, ПОЗБАВЛЕНИХ БАТЬКІВСЬКОГО ПІКЛУВАННЯ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42735012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04208,проспект ВАСИЛЯ ПОРИКА ,13-Б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180.  КИЇВСЬКИЙ МІСЬКИЙ ЦЕНТР СІМ'Ї "РОДИННИЙ ДІМ" 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26314533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04111,НОВОДАРНИЦЬКА ВУЛ.,26 корп.2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181.  КИЇВСЬКИЙ МІСЬКИЙ ЦЕНТР СОЦІАЛЬНО- ПСИХОЛОГІЧНОЇ ДОПОМОГИ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34770073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02099,НОВОДАРНИЦЬКА ВУЛ.,26 корп.1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182.  КИЇВСЬКИЙ МІСЬКИЙ ЦЕНТР СОЦІАЛЬНОЇ ПІДТРИМКИ ДІТЕЙ ТА СІМЕЙ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44603127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08296,С.ВОРЗЕЛЬ, КИЇВСЬКА ОБЛ., БУЧАНСЬКИЙ Р-Н, ВУЛ. КЛЕНОВА,31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183.  КОМУНАЛЬНА УСТАНОВА "КИЇВСЬКИЙ МІСЬКИЙ ЛІВОБЕРЕЖНИЙ ЦЕНТР ДЛЯ ВІЛ- ІНФІКОВАНИХ ДІТЕЙ ТА МОЛОДІ"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35837437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02096,НОВОДАРНИЦЬКА ВУЛ.,26 корп.2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184.  МІСЬКИЙ ЦЕНТР ДИТИНИ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36282427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04050,ДЕГТЯРІВСЬКА ВУЛ.,3-А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185. 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26379103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Адреса: 04201,ПОЛЯРНА ВУЛ.,7-А</w:t>
            </w:r>
          </w:p>
        </w:tc>
      </w:tr>
      <w:tr w:rsidR="006003C5" w:rsidRPr="00ED73B9" w:rsidTr="00600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40" w:type="dxa"/>
            <w:shd w:val="clear" w:color="auto" w:fill="auto"/>
          </w:tcPr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186. 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Номер об'єкту: 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>Код ЄДРПОУ: 20076991</w:t>
            </w:r>
          </w:p>
          <w:p w:rsidR="006003C5" w:rsidRPr="00ED73B9" w:rsidRDefault="006003C5" w:rsidP="00AF6CB1">
            <w:pPr>
              <w:spacing w:before="20"/>
              <w:rPr>
                <w:sz w:val="16"/>
              </w:rPr>
            </w:pPr>
            <w:r w:rsidRPr="00ED73B9">
              <w:rPr>
                <w:sz w:val="16"/>
              </w:rPr>
              <w:t xml:space="preserve">Адреса: 02217,ЧЕРВОНОЇ КАЛИНИ ПРОСП.,28-В </w:t>
            </w:r>
            <w:proofErr w:type="spellStart"/>
            <w:r w:rsidRPr="00ED73B9">
              <w:rPr>
                <w:sz w:val="16"/>
              </w:rPr>
              <w:t>корп.В</w:t>
            </w:r>
            <w:proofErr w:type="spellEnd"/>
          </w:p>
        </w:tc>
      </w:tr>
    </w:tbl>
    <w:p w:rsidR="00AF6CB1" w:rsidRPr="00ED73B9" w:rsidRDefault="00AF6CB1" w:rsidP="00AF6CB1">
      <w:pPr>
        <w:spacing w:before="20"/>
      </w:pPr>
      <w:bookmarkStart w:id="0" w:name="_GoBack"/>
      <w:bookmarkEnd w:id="0"/>
    </w:p>
    <w:sectPr w:rsidR="00AF6CB1" w:rsidRPr="00ED73B9" w:rsidSect="00AF6CB1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3C5" w:rsidRDefault="006003C5" w:rsidP="00AF6CB1">
      <w:r>
        <w:separator/>
      </w:r>
    </w:p>
  </w:endnote>
  <w:endnote w:type="continuationSeparator" w:id="0">
    <w:p w:rsidR="006003C5" w:rsidRDefault="006003C5" w:rsidP="00AF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3C5" w:rsidRDefault="006003C5" w:rsidP="00AF6CB1">
      <w:r>
        <w:separator/>
      </w:r>
    </w:p>
  </w:footnote>
  <w:footnote w:type="continuationSeparator" w:id="0">
    <w:p w:rsidR="006003C5" w:rsidRDefault="006003C5" w:rsidP="00AF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CB1" w:rsidRDefault="00AF6CB1" w:rsidP="00AF6CB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F6CB1" w:rsidRDefault="00AF6CB1" w:rsidP="00AF6C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C5"/>
    <w:rsid w:val="006003C5"/>
    <w:rsid w:val="009A7C6F"/>
    <w:rsid w:val="00AF6CB1"/>
    <w:rsid w:val="00CD3CB1"/>
    <w:rsid w:val="00E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D041"/>
  <w15:chartTrackingRefBased/>
  <w15:docId w15:val="{DB7D1043-FE59-4CA1-B265-F8F01BB5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F6CB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AF6CB1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F6CB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AF6CB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dvid\Desktop\&#1056;&#1086;&#1079;&#1088;&#1072;&#1093;&#1091;&#1085;&#1082;&#1080;%20&#1085;&#1072;%2001%2001%202025\&#1073;&#1102;&#1076;&#1078;&#1077;&#1090;%20&#1084;&#1110;&#1089;&#1090;&#1086;%20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бюджет місто 2</Template>
  <TotalTime>5</TotalTime>
  <Pages>10</Pages>
  <Words>3251</Words>
  <Characters>25596</Characters>
  <Application>Microsoft Office Word</Application>
  <DocSecurity>0</DocSecurity>
  <Lines>213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cp:lastModifiedBy>Татьяна Медведь</cp:lastModifiedBy>
  <cp:revision>2</cp:revision>
  <dcterms:created xsi:type="dcterms:W3CDTF">2025-04-16T12:14:00Z</dcterms:created>
  <dcterms:modified xsi:type="dcterms:W3CDTF">2025-04-16T12:19:00Z</dcterms:modified>
</cp:coreProperties>
</file>