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81" w:rsidRPr="00181372" w:rsidRDefault="00AB7381" w:rsidP="002A65E9">
      <w:pPr>
        <w:jc w:val="center"/>
        <w:rPr>
          <w:rFonts w:ascii="Times New Roman" w:hAnsi="Times New Roman"/>
          <w:b/>
          <w:sz w:val="24"/>
          <w:szCs w:val="24"/>
        </w:rPr>
      </w:pPr>
      <w:r w:rsidRPr="00181372">
        <w:rPr>
          <w:rFonts w:ascii="Times New Roman" w:hAnsi="Times New Roman"/>
          <w:b/>
          <w:sz w:val="24"/>
          <w:szCs w:val="24"/>
        </w:rPr>
        <w:t>Повідомлення про намір отримати дозвіл на викиди</w:t>
      </w:r>
    </w:p>
    <w:p w:rsidR="00AB7381" w:rsidRPr="00AC5712" w:rsidRDefault="00AB7381" w:rsidP="0000464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D65A8">
        <w:rPr>
          <w:rFonts w:ascii="Times New Roman" w:hAnsi="Times New Roman"/>
          <w:sz w:val="24"/>
          <w:szCs w:val="24"/>
        </w:rPr>
        <w:t>КОМУНАЛЬНЕ ПІДПРИЄМСТВО ВИКОНАВЧОГО ОРГАНУ КИЇВРАДИ (КИЇВСЬКОЇ МІСЬКОЇ ДЕРЖАВНОЇ А</w:t>
      </w:r>
      <w:r>
        <w:rPr>
          <w:rFonts w:ascii="Times New Roman" w:hAnsi="Times New Roman"/>
          <w:sz w:val="24"/>
          <w:szCs w:val="24"/>
        </w:rPr>
        <w:t>ДМІНІСТРАЦІЇ) "КИЇВТЕПЛОЕНЕРГО"</w:t>
      </w:r>
      <w:r w:rsidRPr="001D65A8">
        <w:rPr>
          <w:rFonts w:ascii="Times New Roman" w:hAnsi="Times New Roman"/>
          <w:sz w:val="24"/>
          <w:szCs w:val="24"/>
        </w:rPr>
        <w:t xml:space="preserve"> (КП</w:t>
      </w:r>
      <w:r>
        <w:rPr>
          <w:rFonts w:ascii="Times New Roman" w:hAnsi="Times New Roman"/>
          <w:sz w:val="24"/>
          <w:szCs w:val="24"/>
          <w:lang w:val="en-US"/>
        </w:rPr>
        <w:t> </w:t>
      </w:r>
      <w:bookmarkStart w:id="0" w:name="_GoBack"/>
      <w:bookmarkEnd w:id="0"/>
      <w:r w:rsidRPr="001D65A8">
        <w:rPr>
          <w:rFonts w:ascii="Times New Roman" w:hAnsi="Times New Roman"/>
          <w:sz w:val="24"/>
          <w:szCs w:val="24"/>
        </w:rPr>
        <w:t>"КИЇВТЕПЛОЕНЕРГО", код 40538421</w:t>
      </w:r>
      <w:r w:rsidRPr="00AC5712">
        <w:rPr>
          <w:rFonts w:ascii="Times New Roman" w:hAnsi="Times New Roman"/>
          <w:sz w:val="24"/>
          <w:szCs w:val="24"/>
        </w:rPr>
        <w:t>) повідомляє про наміри отримати дозвіл на викиди забруднюючих речовин в атмосферне повітря стаціонарними джерелами для СТРУКТУРНОГО ПІДРОЗДІЛУ «ЗАВОД «ЕНЕРГІЯ» КОМУНАЛЬНОГО ПІДПРИЄМСТВА «КИЇВТЕПЛОЕНЕРГО» (СП «ЗАВОД «ЕНЕРГІЯ» КП «КИЇВТЕПЛОЕНЕРГО»).</w:t>
      </w:r>
    </w:p>
    <w:p w:rsidR="00AB7381" w:rsidRPr="001D65A8" w:rsidRDefault="00AB7381" w:rsidP="0000464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C5712">
        <w:rPr>
          <w:rFonts w:ascii="Times New Roman" w:hAnsi="Times New Roman"/>
          <w:sz w:val="24"/>
          <w:szCs w:val="24"/>
        </w:rPr>
        <w:t xml:space="preserve">Юридична адреса: </w:t>
      </w:r>
      <w:smartTag w:uri="urn:schemas-microsoft-com:office:smarttags" w:element="metricconverter">
        <w:smartTagPr>
          <w:attr w:name="ProductID" w:val="01001, м"/>
        </w:smartTagPr>
        <w:r w:rsidRPr="00AC5712">
          <w:rPr>
            <w:rFonts w:ascii="Times New Roman" w:hAnsi="Times New Roman"/>
            <w:sz w:val="24"/>
            <w:szCs w:val="24"/>
          </w:rPr>
          <w:t>01001, м</w:t>
        </w:r>
      </w:smartTag>
      <w:r w:rsidRPr="00AC5712">
        <w:rPr>
          <w:rFonts w:ascii="Times New Roman" w:hAnsi="Times New Roman"/>
          <w:sz w:val="24"/>
          <w:szCs w:val="24"/>
        </w:rPr>
        <w:t xml:space="preserve">. Київ, Печерський р-н, пл. Івана Франка, буд. 5, тел.: (044) 207-61-00, е-mail:info@kte.kmda.gov.ua; адреса об’єкта: </w:t>
      </w:r>
      <w:smartTag w:uri="urn:schemas-microsoft-com:office:smarttags" w:element="metricconverter">
        <w:smartTagPr>
          <w:attr w:name="ProductID" w:val="02660, м"/>
        </w:smartTagPr>
        <w:r w:rsidRPr="00AC5712">
          <w:rPr>
            <w:rFonts w:ascii="Times New Roman" w:hAnsi="Times New Roman"/>
            <w:sz w:val="24"/>
            <w:szCs w:val="24"/>
          </w:rPr>
          <w:t>02660, м</w:t>
        </w:r>
      </w:smartTag>
      <w:r w:rsidRPr="00AC5712">
        <w:rPr>
          <w:rFonts w:ascii="Times New Roman" w:hAnsi="Times New Roman"/>
          <w:sz w:val="24"/>
          <w:szCs w:val="24"/>
        </w:rPr>
        <w:t>. Київ, Дарницький р-н, вул. Колекторна, буд. 44, тел. (044) 564-59-83.</w:t>
      </w:r>
      <w:r w:rsidRPr="00AC571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B7381" w:rsidRPr="00AC5712" w:rsidRDefault="00AB7381" w:rsidP="0000464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C5712">
        <w:rPr>
          <w:rFonts w:ascii="Times New Roman" w:hAnsi="Times New Roman"/>
          <w:sz w:val="24"/>
          <w:szCs w:val="24"/>
        </w:rPr>
        <w:t xml:space="preserve">Мета - отримання дозволу на викиди забруднюючих речовин для існуючого об’єкта у зв’язку з необхідністю подовження терміну завершення реалізації проекту із технічного переоснащення «СП «ЗАВОД «ЕНЕРГІЯ» </w:t>
      </w:r>
      <w:r w:rsidRPr="00B6523D">
        <w:rPr>
          <w:rFonts w:ascii="Times New Roman" w:hAnsi="Times New Roman"/>
          <w:sz w:val="24"/>
          <w:szCs w:val="24"/>
        </w:rPr>
        <w:t>КП «КИЇВТЕПЛОЕНЕРГО»</w:t>
      </w:r>
      <w:r w:rsidRPr="003F74B2">
        <w:rPr>
          <w:rFonts w:ascii="Times New Roman" w:hAnsi="Times New Roman"/>
          <w:sz w:val="24"/>
          <w:szCs w:val="24"/>
        </w:rPr>
        <w:t xml:space="preserve"> </w:t>
      </w:r>
      <w:r w:rsidRPr="00AC5712">
        <w:rPr>
          <w:rFonts w:ascii="Times New Roman" w:hAnsi="Times New Roman"/>
          <w:sz w:val="24"/>
          <w:szCs w:val="24"/>
        </w:rPr>
        <w:t>в частині системи очищення димових газів, яка виникла внаслідок введення військового стану в Україні.</w:t>
      </w:r>
    </w:p>
    <w:p w:rsidR="00AB7381" w:rsidRPr="001D65A8" w:rsidRDefault="00AB7381" w:rsidP="00AD5AA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C5712">
        <w:rPr>
          <w:rFonts w:ascii="Times New Roman" w:hAnsi="Times New Roman"/>
          <w:sz w:val="24"/>
          <w:szCs w:val="24"/>
        </w:rPr>
        <w:t>По ступеню впливу на довкілля, об’єкт відноситься до першої групи. Згідно з вимогами Закону України «Про оцінку впливу на довкілля» підприємством розроблено Звіт з оцінки</w:t>
      </w:r>
      <w:r w:rsidRPr="001D65A8">
        <w:rPr>
          <w:rFonts w:ascii="Times New Roman" w:hAnsi="Times New Roman"/>
          <w:sz w:val="24"/>
          <w:szCs w:val="24"/>
        </w:rPr>
        <w:t xml:space="preserve"> впливу на довкілля планової діяльності за проектом «Технічне переоснащення СП «ЗАВОД ЕНЕРГІЯ» КП «КИЇВТЕПЛОЕНЕРГО» на вул. Колекторній, 44 у Дарницькому районі м. Києва в частині системи очищення димових газів», </w:t>
      </w:r>
      <w:r w:rsidRPr="00AC5712">
        <w:rPr>
          <w:rFonts w:ascii="Times New Roman" w:hAnsi="Times New Roman"/>
          <w:sz w:val="24"/>
          <w:szCs w:val="24"/>
        </w:rPr>
        <w:t>та отримано висновок від 02.04.2020 № 7-03/12-20191164781/1 по справі за реєстраційним номером 20191164781.</w:t>
      </w:r>
      <w:r w:rsidRPr="001D65A8">
        <w:rPr>
          <w:rFonts w:ascii="Times New Roman" w:hAnsi="Times New Roman"/>
          <w:sz w:val="24"/>
          <w:szCs w:val="24"/>
        </w:rPr>
        <w:t xml:space="preserve"> </w:t>
      </w:r>
    </w:p>
    <w:p w:rsidR="00AB7381" w:rsidRPr="001D65A8" w:rsidRDefault="00AB7381" w:rsidP="00D8313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D65A8">
        <w:rPr>
          <w:rFonts w:ascii="Times New Roman" w:hAnsi="Times New Roman"/>
          <w:sz w:val="24"/>
          <w:szCs w:val="24"/>
        </w:rPr>
        <w:t>Основна діяльність СП «ЗАВОД «ЕНЕРГІЯ» КП «КИЇВТЕПЛОЕНЕРГО</w:t>
      </w:r>
      <w:r w:rsidRPr="00AC5712">
        <w:rPr>
          <w:rFonts w:ascii="Times New Roman" w:hAnsi="Times New Roman"/>
          <w:sz w:val="24"/>
          <w:szCs w:val="24"/>
        </w:rPr>
        <w:t>» - термічне знешкодження побутових відходів у котлоагрегатах ЧКД «Дукла», які розташовані у котельному цеху та є основними джерелами утворення викидів в атмосферне повітря. Потужність по спалюванню побутових відходів становить 280 тис.т/рік. Для забезпечення сталого технологічного процесу на підприємстві є допоміжні виробництва: ремонтно-механічна дільниця, слюсарна майстерня, лабораторія, дизель-генератор аварійного електроживлення та стоянка автотранспорту. Підприємство відноситься до першої групи об’єктів за складом документів.</w:t>
      </w:r>
    </w:p>
    <w:p w:rsidR="00AB7381" w:rsidRPr="001D65A8" w:rsidRDefault="00AB7381" w:rsidP="00D8313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D65A8">
        <w:rPr>
          <w:rFonts w:ascii="Times New Roman" w:hAnsi="Times New Roman"/>
          <w:sz w:val="24"/>
          <w:szCs w:val="24"/>
        </w:rPr>
        <w:t xml:space="preserve">На підприємстві налічується </w:t>
      </w:r>
      <w:r w:rsidRPr="00AC5712">
        <w:rPr>
          <w:rFonts w:ascii="Times New Roman" w:hAnsi="Times New Roman"/>
          <w:sz w:val="24"/>
          <w:szCs w:val="24"/>
        </w:rPr>
        <w:t>17 стаціонарних джерел</w:t>
      </w:r>
      <w:r w:rsidRPr="001D65A8">
        <w:rPr>
          <w:rFonts w:ascii="Times New Roman" w:hAnsi="Times New Roman"/>
          <w:sz w:val="24"/>
          <w:szCs w:val="24"/>
        </w:rPr>
        <w:t xml:space="preserve"> викидів забруднюючих речовин в атмосферне повітря</w:t>
      </w:r>
      <w:r w:rsidRPr="00AC5712">
        <w:rPr>
          <w:rFonts w:ascii="Times New Roman" w:hAnsi="Times New Roman"/>
          <w:sz w:val="24"/>
          <w:szCs w:val="24"/>
        </w:rPr>
        <w:t xml:space="preserve">, з них 6 </w:t>
      </w:r>
      <w:r>
        <w:rPr>
          <w:rFonts w:ascii="Times New Roman" w:hAnsi="Times New Roman"/>
          <w:sz w:val="24"/>
          <w:szCs w:val="24"/>
        </w:rPr>
        <w:t>–</w:t>
      </w:r>
      <w:r w:rsidRPr="00AC5712">
        <w:rPr>
          <w:rFonts w:ascii="Times New Roman" w:hAnsi="Times New Roman"/>
          <w:sz w:val="24"/>
          <w:szCs w:val="24"/>
        </w:rPr>
        <w:t xml:space="preserve"> організовані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22DC">
        <w:rPr>
          <w:rFonts w:ascii="Times New Roman" w:hAnsi="Times New Roman"/>
          <w:sz w:val="24"/>
          <w:szCs w:val="24"/>
        </w:rPr>
        <w:t xml:space="preserve">у т.ч  2 - </w:t>
      </w:r>
      <w:r w:rsidRPr="00E022DC">
        <w:rPr>
          <w:rFonts w:ascii="Times New Roman" w:hAnsi="Times New Roman"/>
          <w:noProof/>
          <w:color w:val="000000"/>
          <w:sz w:val="24"/>
          <w:szCs w:val="24"/>
        </w:rPr>
        <w:t>оснащені пилогазоочисними установками)</w:t>
      </w:r>
      <w:r w:rsidRPr="00E022DC">
        <w:rPr>
          <w:rFonts w:ascii="Times New Roman" w:hAnsi="Times New Roman"/>
          <w:sz w:val="24"/>
          <w:szCs w:val="24"/>
        </w:rPr>
        <w:t>;</w:t>
      </w:r>
      <w:r w:rsidRPr="0002248E">
        <w:rPr>
          <w:rFonts w:ascii="Times New Roman" w:hAnsi="Times New Roman"/>
          <w:sz w:val="24"/>
          <w:szCs w:val="24"/>
        </w:rPr>
        <w:t xml:space="preserve"> 11 - неорганізовані.</w:t>
      </w:r>
      <w:r w:rsidRPr="00AC5712">
        <w:rPr>
          <w:rFonts w:ascii="Times New Roman" w:hAnsi="Times New Roman"/>
          <w:sz w:val="24"/>
          <w:szCs w:val="24"/>
        </w:rPr>
        <w:t xml:space="preserve"> </w:t>
      </w:r>
    </w:p>
    <w:p w:rsidR="00AB7381" w:rsidRPr="00DC52A5" w:rsidRDefault="00AB7381" w:rsidP="00C70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E022DC">
        <w:rPr>
          <w:rFonts w:ascii="Times New Roman" w:hAnsi="Times New Roman"/>
          <w:noProof/>
          <w:sz w:val="24"/>
          <w:szCs w:val="24"/>
        </w:rPr>
        <w:t xml:space="preserve">В процесі діяльності підприємства до атмосферного повітря потрапляють 42 забруднюючі речовини. </w:t>
      </w:r>
      <w:r w:rsidRPr="00E022DC">
        <w:rPr>
          <w:rFonts w:ascii="Times New Roman" w:hAnsi="Times New Roman"/>
          <w:sz w:val="24"/>
          <w:szCs w:val="24"/>
        </w:rPr>
        <w:t>Обсяг викидів забруднюючих речовин по підприємству в цілому (без урахування пересувних джерел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0EA">
        <w:rPr>
          <w:rFonts w:ascii="Times New Roman" w:hAnsi="Times New Roman"/>
          <w:sz w:val="24"/>
          <w:szCs w:val="24"/>
        </w:rPr>
        <w:t>та вуглецю діоксиду</w:t>
      </w:r>
      <w:r w:rsidRPr="00E022DC">
        <w:rPr>
          <w:rFonts w:ascii="Times New Roman" w:hAnsi="Times New Roman"/>
          <w:sz w:val="24"/>
          <w:szCs w:val="24"/>
        </w:rPr>
        <w:t xml:space="preserve">) становить </w:t>
      </w:r>
      <w:r w:rsidRPr="00E022DC">
        <w:rPr>
          <w:rFonts w:ascii="Times New Roman" w:hAnsi="Times New Roman"/>
          <w:bCs/>
          <w:sz w:val="24"/>
          <w:szCs w:val="24"/>
        </w:rPr>
        <w:t xml:space="preserve">87,32312446 г/с, 1953,16369711 т/рік. Найбільший вклад у викиди, за якими доцільно проводити розрахунок розсіювання, мають наступні речовини:  пароподібні та газоподібні сполуки хлору, якщо вони не ввійшли до класу І, у перерахунку на хлористий водень – 3,0693061 г/с, 644,000237 т/рік; діоксид сірки (діоксид та триоксид) в перерахунку на діоксид сірки - 6,64518 г/с, 448,000565 т/рік; оксид вуглецю - 37,853632 г/с, 196,295615 т/рік; оксиди азоту (оксид та діоксид азоту) в перерахунку на діоксид азоту - 27,91567 г/с, 505,182488 т/рік; речовини у вигляді суспендованих твердих частинок, недиференційованих за складом - 4,97705 г/с, 84,01539 т/рік; свинець та його сполуки (у перерахунку на свинець) – 0,12938 г/с, 6,440 т/рік; манган та його сполуки (у перерахунку на діоксид мангану) – 0,179006 г/с, </w:t>
      </w:r>
      <w:r w:rsidRPr="00E022DC">
        <w:rPr>
          <w:rFonts w:ascii="Times New Roman" w:hAnsi="Times New Roman"/>
          <w:sz w:val="24"/>
          <w:szCs w:val="24"/>
          <w:lang w:eastAsia="uk-UA"/>
        </w:rPr>
        <w:t>5,038976 т/рік; олово та його сполуки (у перерахунку на олово) - 0,31686 г/с, 9,07844 т/рік;</w:t>
      </w:r>
      <w:r w:rsidRPr="00E022DC">
        <w:t xml:space="preserve"> </w:t>
      </w:r>
      <w:r w:rsidRPr="00E022DC">
        <w:rPr>
          <w:rFonts w:ascii="Times New Roman" w:hAnsi="Times New Roman"/>
          <w:sz w:val="24"/>
          <w:szCs w:val="24"/>
          <w:lang w:eastAsia="uk-UA"/>
        </w:rPr>
        <w:t xml:space="preserve">ртуть та її сполуки (у перерахунку на ртуть) - 0,02055 г/с, 0,6440017 т/рік; хром та його сполуки (у перерахунку на триоксид хрому) - 0,010194 г/с, 0,224219 т/рік; фториди погано pозчинні неоpганічні (фтоpид алюмінію і кальцію) - 0,05876 г/с, 1,504685 т/рік. Крім того, викид вуглецю діоксиду - </w:t>
      </w:r>
      <w:r w:rsidRPr="00E022DC">
        <w:rPr>
          <w:rFonts w:ascii="Times New Roman" w:hAnsi="Times New Roman"/>
          <w:bCs/>
          <w:sz w:val="24"/>
          <w:szCs w:val="24"/>
        </w:rPr>
        <w:t>238949,691 т/рік.</w:t>
      </w:r>
    </w:p>
    <w:p w:rsidR="00AB7381" w:rsidRPr="001D65A8" w:rsidRDefault="00AB7381" w:rsidP="00C70854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61A4A">
        <w:rPr>
          <w:rFonts w:ascii="Times New Roman" w:hAnsi="Times New Roman"/>
          <w:bCs/>
          <w:sz w:val="24"/>
          <w:szCs w:val="24"/>
        </w:rPr>
        <w:t>За результатами розрахунку розсіювання перевищень встановлених ГДК на межі санітарно-захисної зони та у зоні впливу підприємства по жодному інгредієнту не виявлено.</w:t>
      </w:r>
    </w:p>
    <w:p w:rsidR="00AB7381" w:rsidRPr="00181372" w:rsidRDefault="00AB7381" w:rsidP="0085322F">
      <w:pPr>
        <w:pStyle w:val="BodyText"/>
        <w:ind w:firstLine="709"/>
        <w:rPr>
          <w:rFonts w:ascii="Times New Roman" w:hAnsi="Times New Roman"/>
          <w:szCs w:val="24"/>
          <w:lang w:val="uk-UA"/>
        </w:rPr>
      </w:pPr>
      <w:r w:rsidRPr="00E022DC">
        <w:rPr>
          <w:rFonts w:ascii="Times New Roman" w:hAnsi="Times New Roman"/>
          <w:szCs w:val="24"/>
          <w:lang w:val="uk-UA"/>
        </w:rPr>
        <w:t xml:space="preserve">З метою досягнення обсягів викидів забруднюючих речовин рівня європейських нормативів відповідно Директиви </w:t>
      </w:r>
      <w:r w:rsidRPr="00E022DC">
        <w:rPr>
          <w:rFonts w:ascii="Times New Roman" w:hAnsi="Times New Roman"/>
          <w:lang w:val="uk-UA"/>
        </w:rPr>
        <w:t>Європейського Парламенту і Ради 2010/75/ЄС</w:t>
      </w:r>
      <w:r w:rsidRPr="00E022DC">
        <w:rPr>
          <w:rFonts w:ascii="Times New Roman" w:hAnsi="Times New Roman"/>
          <w:szCs w:val="24"/>
          <w:lang w:val="uk-UA"/>
        </w:rPr>
        <w:t>,</w:t>
      </w:r>
      <w:r w:rsidRPr="006222F8">
        <w:rPr>
          <w:rFonts w:ascii="Times New Roman" w:hAnsi="Times New Roman"/>
          <w:szCs w:val="24"/>
          <w:lang w:val="uk-UA"/>
        </w:rPr>
        <w:t xml:space="preserve"> на підприємстві </w:t>
      </w:r>
      <w:r w:rsidRPr="00E022DC">
        <w:rPr>
          <w:rFonts w:ascii="Times New Roman" w:hAnsi="Times New Roman"/>
          <w:szCs w:val="24"/>
          <w:lang w:val="uk-UA"/>
        </w:rPr>
        <w:t>втілюються заходи</w:t>
      </w:r>
      <w:r w:rsidRPr="006222F8">
        <w:rPr>
          <w:rFonts w:ascii="Times New Roman" w:hAnsi="Times New Roman"/>
          <w:szCs w:val="24"/>
          <w:lang w:val="uk-UA"/>
        </w:rPr>
        <w:t xml:space="preserve"> щодо скорочення викидів та впровадження найкращих існуючих технологій, задля чого розроблено робочий проект «Технічне переоснащення СП «ЗАВОД «ЕНЕРГІЯ» КП «КИЇВТЕПЛОЕНЕРГО» на </w:t>
      </w:r>
      <w:r w:rsidRPr="00E022DC">
        <w:rPr>
          <w:rFonts w:ascii="Times New Roman" w:hAnsi="Times New Roman"/>
          <w:szCs w:val="24"/>
          <w:lang w:val="uk-UA"/>
        </w:rPr>
        <w:t>вул. Колекторній, 44 у Дарницькому районі</w:t>
      </w:r>
      <w:r w:rsidRPr="00761A4A">
        <w:rPr>
          <w:rFonts w:ascii="Times New Roman" w:hAnsi="Times New Roman"/>
          <w:szCs w:val="24"/>
        </w:rPr>
        <w:t xml:space="preserve"> м. Києва в частині системи очищення димових газів», який знаходиться в стадії реалізації.</w:t>
      </w:r>
      <w:r>
        <w:rPr>
          <w:rFonts w:ascii="Times New Roman" w:hAnsi="Times New Roman"/>
          <w:szCs w:val="24"/>
        </w:rPr>
        <w:t xml:space="preserve"> </w:t>
      </w:r>
      <w:r w:rsidRPr="00AA01D9">
        <w:rPr>
          <w:rFonts w:ascii="Times New Roman" w:hAnsi="Times New Roman"/>
          <w:szCs w:val="24"/>
          <w:lang w:val="uk-UA"/>
        </w:rPr>
        <w:t>Термін завершення виконання заходу (за планом) – до 31.12.2024 р.</w:t>
      </w:r>
    </w:p>
    <w:p w:rsidR="00AB7381" w:rsidRPr="00AE445E" w:rsidRDefault="00AB7381" w:rsidP="00DB3CBC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45E">
        <w:rPr>
          <w:rFonts w:ascii="Times New Roman" w:hAnsi="Times New Roman"/>
          <w:sz w:val="24"/>
          <w:szCs w:val="24"/>
        </w:rPr>
        <w:t>Обсяги викидів забруднюючих речовин</w:t>
      </w:r>
      <w:r w:rsidRPr="00AE445E">
        <w:rPr>
          <w:rFonts w:ascii="Times New Roman" w:hAnsi="Times New Roman"/>
          <w:sz w:val="24"/>
          <w:szCs w:val="24"/>
          <w:lang w:eastAsia="ru-RU"/>
        </w:rPr>
        <w:t xml:space="preserve"> в атмосферне повітря відповідають вимогам Наказів Мінприроди України №309 від 27.06.2006 р та №177 від 10.05.2002 р.</w:t>
      </w:r>
    </w:p>
    <w:p w:rsidR="00AB7381" w:rsidRPr="001D65A8" w:rsidRDefault="00AB7381" w:rsidP="00A60BB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E445E">
        <w:rPr>
          <w:rFonts w:ascii="Times New Roman" w:hAnsi="Times New Roman"/>
          <w:sz w:val="24"/>
          <w:szCs w:val="24"/>
        </w:rPr>
        <w:t xml:space="preserve">Зауваження та пропозиції, щодо намірів, надавати до Управління екології та природних ресурсів виконавчого органу Київської міської ради (КМДА) протягом </w:t>
      </w:r>
      <w:r w:rsidRPr="00AE445E">
        <w:rPr>
          <w:rFonts w:ascii="Times New Roman" w:hAnsi="Times New Roman"/>
          <w:bCs/>
          <w:sz w:val="24"/>
          <w:szCs w:val="24"/>
        </w:rPr>
        <w:t>30 календарних днів з дати опублікування повідомлення,</w:t>
      </w:r>
      <w:r w:rsidRPr="00AE445E">
        <w:rPr>
          <w:rFonts w:ascii="Times New Roman" w:hAnsi="Times New Roman"/>
          <w:sz w:val="24"/>
          <w:szCs w:val="24"/>
        </w:rPr>
        <w:t xml:space="preserve"> за адресою: </w:t>
      </w:r>
      <w:smartTag w:uri="urn:schemas-microsoft-com:office:smarttags" w:element="metricconverter">
        <w:smartTagPr>
          <w:attr w:name="ProductID" w:val="04080, м"/>
        </w:smartTagPr>
        <w:r w:rsidRPr="00AE445E">
          <w:rPr>
            <w:rFonts w:ascii="Times New Roman" w:hAnsi="Times New Roman"/>
            <w:sz w:val="24"/>
            <w:szCs w:val="24"/>
          </w:rPr>
          <w:t>04080, м</w:t>
        </w:r>
      </w:smartTag>
      <w:r w:rsidRPr="00AE445E">
        <w:rPr>
          <w:rFonts w:ascii="Times New Roman" w:hAnsi="Times New Roman"/>
          <w:sz w:val="24"/>
          <w:szCs w:val="24"/>
        </w:rPr>
        <w:t xml:space="preserve">. Київ, вул. Турівська, 28, тел. (044) 366-64-10 (-11), e-mail: </w:t>
      </w:r>
      <w:hyperlink r:id="rId4" w:history="1">
        <w:r w:rsidRPr="00AE445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ecology@kyivcity.gov.ua</w:t>
        </w:r>
      </w:hyperlink>
      <w:r w:rsidRPr="00AE445E">
        <w:rPr>
          <w:rFonts w:ascii="Times New Roman" w:hAnsi="Times New Roman"/>
          <w:sz w:val="24"/>
          <w:szCs w:val="24"/>
        </w:rPr>
        <w:t>.</w:t>
      </w:r>
    </w:p>
    <w:sectPr w:rsidR="00AB7381" w:rsidRPr="001D65A8" w:rsidSect="00A60B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5E9"/>
    <w:rsid w:val="0000464A"/>
    <w:rsid w:val="0001767F"/>
    <w:rsid w:val="00017F77"/>
    <w:rsid w:val="0002248E"/>
    <w:rsid w:val="000741F2"/>
    <w:rsid w:val="00076540"/>
    <w:rsid w:val="000D7107"/>
    <w:rsid w:val="000F4AC5"/>
    <w:rsid w:val="0011387B"/>
    <w:rsid w:val="00175462"/>
    <w:rsid w:val="00181372"/>
    <w:rsid w:val="001D65A8"/>
    <w:rsid w:val="001F40EA"/>
    <w:rsid w:val="001F6B82"/>
    <w:rsid w:val="00213BDB"/>
    <w:rsid w:val="00263068"/>
    <w:rsid w:val="002A65E9"/>
    <w:rsid w:val="002D458A"/>
    <w:rsid w:val="002F1952"/>
    <w:rsid w:val="002F64C6"/>
    <w:rsid w:val="00320FBD"/>
    <w:rsid w:val="0036638F"/>
    <w:rsid w:val="003925DD"/>
    <w:rsid w:val="003D2150"/>
    <w:rsid w:val="003D2163"/>
    <w:rsid w:val="003E6F3F"/>
    <w:rsid w:val="003F4259"/>
    <w:rsid w:val="003F74B2"/>
    <w:rsid w:val="00416985"/>
    <w:rsid w:val="00432D61"/>
    <w:rsid w:val="0045233A"/>
    <w:rsid w:val="00473B42"/>
    <w:rsid w:val="00473CD6"/>
    <w:rsid w:val="00486E5F"/>
    <w:rsid w:val="0049674C"/>
    <w:rsid w:val="004F6878"/>
    <w:rsid w:val="00565E23"/>
    <w:rsid w:val="00585077"/>
    <w:rsid w:val="006222F8"/>
    <w:rsid w:val="00632856"/>
    <w:rsid w:val="00641DB9"/>
    <w:rsid w:val="0066080C"/>
    <w:rsid w:val="00667EEE"/>
    <w:rsid w:val="006B3847"/>
    <w:rsid w:val="006C763F"/>
    <w:rsid w:val="006F49F5"/>
    <w:rsid w:val="00761A4A"/>
    <w:rsid w:val="007D402F"/>
    <w:rsid w:val="00815A04"/>
    <w:rsid w:val="00820C5D"/>
    <w:rsid w:val="00852DB1"/>
    <w:rsid w:val="0085322F"/>
    <w:rsid w:val="00853FD5"/>
    <w:rsid w:val="00891DD2"/>
    <w:rsid w:val="008B1BEB"/>
    <w:rsid w:val="008E022D"/>
    <w:rsid w:val="00932D01"/>
    <w:rsid w:val="00942F6C"/>
    <w:rsid w:val="009E1A37"/>
    <w:rsid w:val="00A13142"/>
    <w:rsid w:val="00A160C7"/>
    <w:rsid w:val="00A4310E"/>
    <w:rsid w:val="00A4572A"/>
    <w:rsid w:val="00A57603"/>
    <w:rsid w:val="00A60BBF"/>
    <w:rsid w:val="00A64BB1"/>
    <w:rsid w:val="00A85AA0"/>
    <w:rsid w:val="00AA01D9"/>
    <w:rsid w:val="00AB7381"/>
    <w:rsid w:val="00AC5712"/>
    <w:rsid w:val="00AD5AA1"/>
    <w:rsid w:val="00AE445E"/>
    <w:rsid w:val="00B517D9"/>
    <w:rsid w:val="00B6523D"/>
    <w:rsid w:val="00B77ED1"/>
    <w:rsid w:val="00BC7A79"/>
    <w:rsid w:val="00BE19D2"/>
    <w:rsid w:val="00C122F2"/>
    <w:rsid w:val="00C15181"/>
    <w:rsid w:val="00C365C8"/>
    <w:rsid w:val="00C70854"/>
    <w:rsid w:val="00C81D26"/>
    <w:rsid w:val="00CA1043"/>
    <w:rsid w:val="00CB1DBF"/>
    <w:rsid w:val="00CD7AA8"/>
    <w:rsid w:val="00D0615A"/>
    <w:rsid w:val="00D07D63"/>
    <w:rsid w:val="00D30284"/>
    <w:rsid w:val="00D83136"/>
    <w:rsid w:val="00D92E40"/>
    <w:rsid w:val="00DB3CBC"/>
    <w:rsid w:val="00DC52A5"/>
    <w:rsid w:val="00DC701B"/>
    <w:rsid w:val="00DD111C"/>
    <w:rsid w:val="00E022DC"/>
    <w:rsid w:val="00EC7245"/>
    <w:rsid w:val="00EF5E64"/>
    <w:rsid w:val="00F60E1A"/>
    <w:rsid w:val="00FA0A5F"/>
    <w:rsid w:val="00FD4E3D"/>
    <w:rsid w:val="00FF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03"/>
    <w:pPr>
      <w:spacing w:after="160" w:line="259" w:lineRule="auto"/>
    </w:pPr>
    <w:rPr>
      <w:lang w:val="uk-UA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5A04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815A04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E6F3F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6F3F"/>
    <w:rPr>
      <w:rFonts w:ascii="Arial" w:hAnsi="Arial" w:cs="Times New Roman"/>
      <w:sz w:val="20"/>
      <w:szCs w:val="20"/>
      <w:lang w:val="ru-RU" w:eastAsia="ru-RU"/>
    </w:rPr>
  </w:style>
  <w:style w:type="paragraph" w:styleId="NoSpacing">
    <w:name w:val="No Spacing"/>
    <w:uiPriority w:val="99"/>
    <w:qFormat/>
    <w:rsid w:val="0000464A"/>
    <w:rPr>
      <w:lang w:val="uk-UA" w:eastAsia="en-US"/>
    </w:rPr>
  </w:style>
  <w:style w:type="character" w:styleId="Hyperlink">
    <w:name w:val="Hyperlink"/>
    <w:basedOn w:val="DefaultParagraphFont"/>
    <w:uiPriority w:val="99"/>
    <w:rsid w:val="00AD5AA1"/>
    <w:rPr>
      <w:rFonts w:cs="Times New Roman"/>
      <w:color w:val="0563C1"/>
      <w:u w:val="single"/>
    </w:rPr>
  </w:style>
  <w:style w:type="character" w:customStyle="1" w:styleId="rvts9">
    <w:name w:val="rvts9"/>
    <w:basedOn w:val="DefaultParagraphFont"/>
    <w:uiPriority w:val="99"/>
    <w:rsid w:val="000765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y@kyivcity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738</Words>
  <Characters>4213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Каменева</dc:creator>
  <cp:keywords/>
  <dc:description/>
  <cp:lastModifiedBy>Admin</cp:lastModifiedBy>
  <cp:revision>6</cp:revision>
  <dcterms:created xsi:type="dcterms:W3CDTF">2023-06-09T08:14:00Z</dcterms:created>
  <dcterms:modified xsi:type="dcterms:W3CDTF">2023-06-28T11:20:00Z</dcterms:modified>
</cp:coreProperties>
</file>