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AA" w:rsidRPr="00B339B9" w:rsidRDefault="00D067AA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D067AA" w:rsidRPr="00B339B9" w:rsidRDefault="00D067AA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D067AA" w:rsidRPr="00B339B9" w:rsidRDefault="00D067AA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D067AA" w:rsidRPr="00B339B9" w:rsidRDefault="00D067AA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D067AA" w:rsidRPr="00B339B9" w:rsidRDefault="00D067AA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D067AA" w:rsidRPr="00B339B9" w:rsidRDefault="00D067AA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D067AA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Ярославів Вал</w:t>
            </w:r>
          </w:p>
        </w:tc>
      </w:tr>
      <w:tr w:rsidR="00D067AA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D067AA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0,850</w:t>
            </w:r>
          </w:p>
        </w:tc>
      </w:tr>
      <w:tr w:rsidR="00D067AA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D067AA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0/10</w:t>
            </w:r>
          </w:p>
        </w:tc>
      </w:tr>
      <w:tr w:rsidR="00D067AA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067AA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067AA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067AA" w:rsidRPr="00F211FA" w:rsidRDefault="00D067A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D067AA" w:rsidRPr="00B339B9" w:rsidRDefault="00D067AA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D067AA" w:rsidRDefault="00D067AA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D067AA" w:rsidRPr="004436D8" w:rsidRDefault="00D067AA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D067AA" w:rsidRPr="004436D8" w:rsidRDefault="00D067AA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D067AA" w:rsidRPr="004436D8" w:rsidRDefault="00D067AA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3"/>
        <w:gridCol w:w="1783"/>
        <w:gridCol w:w="2085"/>
        <w:gridCol w:w="1723"/>
      </w:tblGrid>
      <w:tr w:rsidR="00D067AA" w:rsidRPr="004436D8" w:rsidTr="00F211FA">
        <w:trPr>
          <w:trHeight w:val="1020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D067AA" w:rsidRPr="004436D8" w:rsidTr="00F211FA">
        <w:trPr>
          <w:trHeight w:val="510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814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840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1395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1770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1785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1522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672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1050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653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2790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2280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1050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1050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984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1395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1395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1110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1050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Велосипедна смуга та 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570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1050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D067AA" w:rsidRPr="004436D8" w:rsidTr="00F211FA">
        <w:trPr>
          <w:trHeight w:val="3165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067AA" w:rsidRPr="004436D8" w:rsidTr="00F211FA">
        <w:trPr>
          <w:trHeight w:val="1230"/>
        </w:trPr>
        <w:tc>
          <w:tcPr>
            <w:tcW w:w="4106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067AA" w:rsidRPr="00F211FA" w:rsidRDefault="00D067A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D067AA" w:rsidRPr="00407059" w:rsidRDefault="00D067AA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D067AA" w:rsidRPr="004436D8" w:rsidRDefault="00D067AA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D067AA" w:rsidRDefault="00D067AA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D067AA" w:rsidRDefault="00D067AA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D067AA" w:rsidRDefault="00D067AA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D067AA" w:rsidRPr="004F6B6D" w:rsidRDefault="00D067AA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D067AA" w:rsidRPr="004436D8" w:rsidRDefault="00D067AA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D067AA" w:rsidRPr="004436D8" w:rsidRDefault="00D067AA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D067AA" w:rsidRPr="004436D8" w:rsidRDefault="00D067AA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D067AA" w:rsidRPr="004436D8" w:rsidRDefault="00D067AA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D067AA" w:rsidRPr="004436D8" w:rsidRDefault="00D067AA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D067AA" w:rsidRPr="004436D8" w:rsidRDefault="00D067AA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D067AA" w:rsidRPr="004436D8" w:rsidRDefault="00D067AA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D067AA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D067AA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067AA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D067AA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067AA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067AA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067AA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067AA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067AA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067AA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067AA" w:rsidRPr="004436D8" w:rsidRDefault="00D067A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D067AA" w:rsidRPr="004436D8" w:rsidRDefault="00D067AA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D067AA" w:rsidRPr="004436D8" w:rsidRDefault="00D067AA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D067AA" w:rsidRPr="004436D8" w:rsidRDefault="00D067AA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D067AA" w:rsidRPr="004436D8" w:rsidRDefault="00D067AA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D067AA" w:rsidRPr="004436D8" w:rsidTr="00F211FA">
        <w:tc>
          <w:tcPr>
            <w:tcW w:w="3226" w:type="dxa"/>
            <w:vAlign w:val="center"/>
          </w:tcPr>
          <w:p w:rsidR="00D067AA" w:rsidRPr="00F211FA" w:rsidRDefault="00D067AA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D067AA" w:rsidRPr="00F211FA" w:rsidRDefault="00D067AA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D067AA" w:rsidRPr="00F211FA" w:rsidRDefault="00D067A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D067AA" w:rsidRPr="004436D8" w:rsidTr="00F211FA">
        <w:tc>
          <w:tcPr>
            <w:tcW w:w="3226" w:type="dxa"/>
          </w:tcPr>
          <w:p w:rsidR="00D067AA" w:rsidRPr="00F211FA" w:rsidRDefault="00D067A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D067AA" w:rsidRPr="00F211FA" w:rsidRDefault="00D067A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D067AA" w:rsidRPr="00F211FA" w:rsidRDefault="00D067A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D067AA" w:rsidRDefault="00D067AA" w:rsidP="00913D12">
      <w:pPr>
        <w:rPr>
          <w:sz w:val="24"/>
          <w:szCs w:val="24"/>
        </w:rPr>
      </w:pPr>
    </w:p>
    <w:sectPr w:rsidR="00D067AA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AA" w:rsidRDefault="00D067AA">
      <w:pPr>
        <w:spacing w:after="0" w:line="240" w:lineRule="auto"/>
      </w:pPr>
      <w:r>
        <w:separator/>
      </w:r>
    </w:p>
  </w:endnote>
  <w:endnote w:type="continuationSeparator" w:id="0">
    <w:p w:rsidR="00D067AA" w:rsidRDefault="00D0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AA" w:rsidRDefault="00D067AA">
      <w:pPr>
        <w:spacing w:after="0" w:line="240" w:lineRule="auto"/>
      </w:pPr>
      <w:r>
        <w:separator/>
      </w:r>
    </w:p>
  </w:footnote>
  <w:footnote w:type="continuationSeparator" w:id="0">
    <w:p w:rsidR="00D067AA" w:rsidRDefault="00D0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7AA" w:rsidRPr="00913D12" w:rsidRDefault="00D067AA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D067AA" w:rsidRDefault="00D067AA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7292"/>
    <w:rsid w:val="0014638A"/>
    <w:rsid w:val="0015253E"/>
    <w:rsid w:val="001701AE"/>
    <w:rsid w:val="001C2DF9"/>
    <w:rsid w:val="00203B1F"/>
    <w:rsid w:val="0024046B"/>
    <w:rsid w:val="00251213"/>
    <w:rsid w:val="002851C0"/>
    <w:rsid w:val="002A2F37"/>
    <w:rsid w:val="00304F26"/>
    <w:rsid w:val="00354E6C"/>
    <w:rsid w:val="00357D49"/>
    <w:rsid w:val="003918B6"/>
    <w:rsid w:val="00407059"/>
    <w:rsid w:val="004436D8"/>
    <w:rsid w:val="00461941"/>
    <w:rsid w:val="00475BF3"/>
    <w:rsid w:val="004A4E46"/>
    <w:rsid w:val="004C2BB8"/>
    <w:rsid w:val="004F6B6D"/>
    <w:rsid w:val="00587D67"/>
    <w:rsid w:val="005F39FD"/>
    <w:rsid w:val="005F59D2"/>
    <w:rsid w:val="006361CC"/>
    <w:rsid w:val="007168D7"/>
    <w:rsid w:val="007633DE"/>
    <w:rsid w:val="007A5C78"/>
    <w:rsid w:val="007E359F"/>
    <w:rsid w:val="00853CE9"/>
    <w:rsid w:val="008707F9"/>
    <w:rsid w:val="008F1DBA"/>
    <w:rsid w:val="009033A1"/>
    <w:rsid w:val="00913D12"/>
    <w:rsid w:val="00954518"/>
    <w:rsid w:val="00957FF6"/>
    <w:rsid w:val="009B21EB"/>
    <w:rsid w:val="009C0798"/>
    <w:rsid w:val="009C3EB4"/>
    <w:rsid w:val="009E3326"/>
    <w:rsid w:val="00A2150A"/>
    <w:rsid w:val="00A272FC"/>
    <w:rsid w:val="00A640C0"/>
    <w:rsid w:val="00A7261F"/>
    <w:rsid w:val="00AF7F32"/>
    <w:rsid w:val="00B07378"/>
    <w:rsid w:val="00B339B9"/>
    <w:rsid w:val="00B608E7"/>
    <w:rsid w:val="00B64066"/>
    <w:rsid w:val="00B704D1"/>
    <w:rsid w:val="00B7577A"/>
    <w:rsid w:val="00B92D91"/>
    <w:rsid w:val="00C42B8B"/>
    <w:rsid w:val="00C464B7"/>
    <w:rsid w:val="00D03B32"/>
    <w:rsid w:val="00D067AA"/>
    <w:rsid w:val="00E93650"/>
    <w:rsid w:val="00F2052B"/>
    <w:rsid w:val="00F211FA"/>
    <w:rsid w:val="00F25324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6</Pages>
  <Words>4568</Words>
  <Characters>2605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19</cp:revision>
  <dcterms:created xsi:type="dcterms:W3CDTF">2024-03-06T14:49:00Z</dcterms:created>
  <dcterms:modified xsi:type="dcterms:W3CDTF">2024-08-29T12:39:00Z</dcterms:modified>
</cp:coreProperties>
</file>