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D5" w:rsidRPr="00B339B9" w:rsidRDefault="00F97FD5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F97FD5" w:rsidRPr="00B339B9" w:rsidRDefault="00F97FD5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F97FD5" w:rsidRPr="00B339B9" w:rsidRDefault="00F97FD5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F97FD5" w:rsidRPr="00B339B9" w:rsidRDefault="00F97FD5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F97FD5" w:rsidRPr="00B339B9" w:rsidRDefault="00F97FD5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F97FD5" w:rsidRPr="00B339B9" w:rsidRDefault="00F97FD5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F97FD5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7FD5" w:rsidRPr="00F211FA" w:rsidRDefault="00F97FD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7FD5" w:rsidRPr="00F211FA" w:rsidRDefault="00F97F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7FD5" w:rsidRPr="00F211FA" w:rsidRDefault="00F97F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Юрія Іллєнка</w:t>
            </w:r>
          </w:p>
        </w:tc>
      </w:tr>
      <w:tr w:rsidR="00F97FD5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7FD5" w:rsidRPr="00F211FA" w:rsidRDefault="00F97FD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7FD5" w:rsidRPr="00F211FA" w:rsidRDefault="00F97F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7FD5" w:rsidRPr="00F211FA" w:rsidRDefault="00F97F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F97FD5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7FD5" w:rsidRPr="00F211FA" w:rsidRDefault="00F97FD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7FD5" w:rsidRPr="00F211FA" w:rsidRDefault="00F97F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7FD5" w:rsidRPr="00F211FA" w:rsidRDefault="00F97F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3,080</w:t>
            </w:r>
          </w:p>
        </w:tc>
      </w:tr>
      <w:tr w:rsidR="00F97FD5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7FD5" w:rsidRPr="00F211FA" w:rsidRDefault="00F97FD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7FD5" w:rsidRPr="00F211FA" w:rsidRDefault="00F97F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7FD5" w:rsidRPr="00F211FA" w:rsidRDefault="00F97F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F97FD5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7FD5" w:rsidRPr="00F211FA" w:rsidRDefault="00F97FD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7FD5" w:rsidRPr="00F211FA" w:rsidRDefault="00F97F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7FD5" w:rsidRPr="00F211FA" w:rsidRDefault="00F97F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3/12</w:t>
            </w:r>
          </w:p>
        </w:tc>
      </w:tr>
      <w:tr w:rsidR="00F97FD5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7FD5" w:rsidRPr="00F211FA" w:rsidRDefault="00F97FD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7FD5" w:rsidRPr="00F211FA" w:rsidRDefault="00F97F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7FD5" w:rsidRPr="00F211FA" w:rsidRDefault="00F97F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F97FD5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7FD5" w:rsidRPr="00F211FA" w:rsidRDefault="00F97FD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7FD5" w:rsidRPr="00F211FA" w:rsidRDefault="00F97F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7FD5" w:rsidRPr="00F211FA" w:rsidRDefault="00F97F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F97FD5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7FD5" w:rsidRPr="00F211FA" w:rsidRDefault="00F97FD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7FD5" w:rsidRPr="00F211FA" w:rsidRDefault="00F97F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7FD5" w:rsidRPr="00F211FA" w:rsidRDefault="00F97FD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F97FD5" w:rsidRPr="00B339B9" w:rsidRDefault="00F97FD5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F97FD5" w:rsidRDefault="00F97FD5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F97FD5" w:rsidRPr="004436D8" w:rsidRDefault="00F97FD5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F97FD5" w:rsidRPr="004436D8" w:rsidRDefault="00F97FD5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F97FD5" w:rsidRPr="004436D8" w:rsidRDefault="00F97FD5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F97FD5" w:rsidRPr="004436D8" w:rsidTr="00F211FA">
        <w:trPr>
          <w:trHeight w:val="1020"/>
        </w:trPr>
        <w:tc>
          <w:tcPr>
            <w:tcW w:w="4106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F97FD5" w:rsidRPr="004436D8" w:rsidTr="00F211FA">
        <w:trPr>
          <w:trHeight w:val="510"/>
        </w:trPr>
        <w:tc>
          <w:tcPr>
            <w:tcW w:w="4106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7FD5" w:rsidRPr="004436D8" w:rsidTr="00F211FA">
        <w:trPr>
          <w:trHeight w:val="814"/>
        </w:trPr>
        <w:tc>
          <w:tcPr>
            <w:tcW w:w="4106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7FD5" w:rsidRPr="004436D8" w:rsidTr="00F211FA">
        <w:trPr>
          <w:trHeight w:val="840"/>
        </w:trPr>
        <w:tc>
          <w:tcPr>
            <w:tcW w:w="4106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7FD5" w:rsidRPr="004436D8" w:rsidTr="00F211FA">
        <w:trPr>
          <w:trHeight w:val="1395"/>
        </w:trPr>
        <w:tc>
          <w:tcPr>
            <w:tcW w:w="4106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7FD5" w:rsidRPr="004436D8" w:rsidTr="00F211FA">
        <w:trPr>
          <w:trHeight w:val="1770"/>
        </w:trPr>
        <w:tc>
          <w:tcPr>
            <w:tcW w:w="4106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7FD5" w:rsidRPr="004436D8" w:rsidTr="00F211FA">
        <w:trPr>
          <w:trHeight w:val="1785"/>
        </w:trPr>
        <w:tc>
          <w:tcPr>
            <w:tcW w:w="4106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7FD5" w:rsidRPr="004436D8" w:rsidTr="00F211FA">
        <w:trPr>
          <w:trHeight w:val="1522"/>
        </w:trPr>
        <w:tc>
          <w:tcPr>
            <w:tcW w:w="4106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7FD5" w:rsidRPr="004436D8" w:rsidTr="00F211FA">
        <w:trPr>
          <w:trHeight w:val="672"/>
        </w:trPr>
        <w:tc>
          <w:tcPr>
            <w:tcW w:w="4106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7FD5" w:rsidRPr="004436D8" w:rsidTr="00F211FA">
        <w:trPr>
          <w:trHeight w:val="1050"/>
        </w:trPr>
        <w:tc>
          <w:tcPr>
            <w:tcW w:w="4106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7FD5" w:rsidRPr="004436D8" w:rsidTr="00F211FA">
        <w:trPr>
          <w:trHeight w:val="653"/>
        </w:trPr>
        <w:tc>
          <w:tcPr>
            <w:tcW w:w="4106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7FD5" w:rsidRPr="004436D8" w:rsidTr="00F211FA">
        <w:trPr>
          <w:trHeight w:val="2790"/>
        </w:trPr>
        <w:tc>
          <w:tcPr>
            <w:tcW w:w="4106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7FD5" w:rsidRPr="004436D8" w:rsidTr="00F211FA">
        <w:trPr>
          <w:trHeight w:val="2280"/>
        </w:trPr>
        <w:tc>
          <w:tcPr>
            <w:tcW w:w="4106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7FD5" w:rsidRPr="004436D8" w:rsidTr="00F211FA">
        <w:trPr>
          <w:trHeight w:val="1050"/>
        </w:trPr>
        <w:tc>
          <w:tcPr>
            <w:tcW w:w="4106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7FD5" w:rsidRPr="004436D8" w:rsidTr="00F211FA">
        <w:trPr>
          <w:trHeight w:val="1050"/>
        </w:trPr>
        <w:tc>
          <w:tcPr>
            <w:tcW w:w="4106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7FD5" w:rsidRPr="004436D8" w:rsidTr="00F211FA">
        <w:trPr>
          <w:trHeight w:val="984"/>
        </w:trPr>
        <w:tc>
          <w:tcPr>
            <w:tcW w:w="4106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7FD5" w:rsidRPr="004436D8" w:rsidTr="00F211FA">
        <w:trPr>
          <w:trHeight w:val="1395"/>
        </w:trPr>
        <w:tc>
          <w:tcPr>
            <w:tcW w:w="4106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7FD5" w:rsidRPr="004436D8" w:rsidTr="00F211FA">
        <w:trPr>
          <w:trHeight w:val="1395"/>
        </w:trPr>
        <w:tc>
          <w:tcPr>
            <w:tcW w:w="4106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7FD5" w:rsidRPr="004436D8" w:rsidTr="00F211FA">
        <w:trPr>
          <w:trHeight w:val="1110"/>
        </w:trPr>
        <w:tc>
          <w:tcPr>
            <w:tcW w:w="4106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7FD5" w:rsidRPr="004436D8" w:rsidTr="00F211FA">
        <w:trPr>
          <w:trHeight w:val="1050"/>
        </w:trPr>
        <w:tc>
          <w:tcPr>
            <w:tcW w:w="4106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пішохідні переходи мають контрасне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7FD5" w:rsidRPr="004436D8" w:rsidTr="00F211FA">
        <w:trPr>
          <w:trHeight w:val="570"/>
        </w:trPr>
        <w:tc>
          <w:tcPr>
            <w:tcW w:w="4106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7FD5" w:rsidRPr="004436D8" w:rsidTr="00F211FA">
        <w:trPr>
          <w:trHeight w:val="1050"/>
        </w:trPr>
        <w:tc>
          <w:tcPr>
            <w:tcW w:w="4106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F97FD5" w:rsidRPr="004436D8" w:rsidTr="00F211FA">
        <w:trPr>
          <w:trHeight w:val="3165"/>
        </w:trPr>
        <w:tc>
          <w:tcPr>
            <w:tcW w:w="4106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7FD5" w:rsidRPr="004436D8" w:rsidTr="00F211FA">
        <w:trPr>
          <w:trHeight w:val="1230"/>
        </w:trPr>
        <w:tc>
          <w:tcPr>
            <w:tcW w:w="4106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97FD5" w:rsidRPr="00F211FA" w:rsidRDefault="00F97FD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F97FD5" w:rsidRPr="00407059" w:rsidRDefault="00F97FD5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F97FD5" w:rsidRPr="004436D8" w:rsidRDefault="00F97FD5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F97FD5" w:rsidRDefault="00F97FD5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F97FD5" w:rsidRDefault="00F97FD5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F97FD5" w:rsidRDefault="00F97FD5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F97FD5" w:rsidRDefault="00F97FD5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F97FD5" w:rsidRDefault="00F97FD5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F97FD5" w:rsidRPr="004F6B6D" w:rsidRDefault="00F97FD5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F97FD5" w:rsidRPr="004436D8" w:rsidRDefault="00F97FD5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F97FD5" w:rsidRPr="004436D8" w:rsidRDefault="00F97FD5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F97FD5" w:rsidRPr="004436D8" w:rsidRDefault="00F97FD5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F97FD5" w:rsidRPr="004436D8" w:rsidRDefault="00F97FD5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F97FD5" w:rsidRPr="004436D8" w:rsidRDefault="00F97FD5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F97FD5" w:rsidRPr="004436D8" w:rsidRDefault="00F97FD5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F97FD5" w:rsidRPr="004436D8" w:rsidRDefault="00F97FD5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F97FD5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F97FD5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97FD5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F97FD5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97FD5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97FD5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97FD5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97FD5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97FD5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97FD5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7FD5" w:rsidRPr="004436D8" w:rsidRDefault="00F97FD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F97FD5" w:rsidRPr="004436D8" w:rsidRDefault="00F97FD5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F97FD5" w:rsidRPr="004436D8" w:rsidRDefault="00F97FD5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F97FD5" w:rsidRPr="004436D8" w:rsidRDefault="00F97FD5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F97FD5" w:rsidRPr="004436D8" w:rsidRDefault="00F97FD5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F97FD5" w:rsidRPr="004436D8" w:rsidTr="00F211FA">
        <w:tc>
          <w:tcPr>
            <w:tcW w:w="3226" w:type="dxa"/>
            <w:vAlign w:val="center"/>
          </w:tcPr>
          <w:p w:rsidR="00F97FD5" w:rsidRPr="00F211FA" w:rsidRDefault="00F97FD5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F97FD5" w:rsidRPr="00F211FA" w:rsidRDefault="00F97FD5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F97FD5" w:rsidRPr="00F211FA" w:rsidRDefault="00F97FD5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F97FD5" w:rsidRPr="004436D8" w:rsidTr="00F211FA">
        <w:tc>
          <w:tcPr>
            <w:tcW w:w="3226" w:type="dxa"/>
          </w:tcPr>
          <w:p w:rsidR="00F97FD5" w:rsidRPr="00F211FA" w:rsidRDefault="00F97FD5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F97FD5" w:rsidRPr="00F211FA" w:rsidRDefault="00F97FD5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F97FD5" w:rsidRPr="00F211FA" w:rsidRDefault="00F97FD5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F97FD5" w:rsidRDefault="00F97FD5" w:rsidP="00913D12">
      <w:pPr>
        <w:rPr>
          <w:sz w:val="24"/>
          <w:szCs w:val="24"/>
        </w:rPr>
      </w:pPr>
    </w:p>
    <w:sectPr w:rsidR="00F97FD5" w:rsidSect="00137292">
      <w:headerReference w:type="default" r:id="rId7"/>
      <w:pgSz w:w="12240" w:h="15840"/>
      <w:pgMar w:top="719" w:right="850" w:bottom="54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FD5" w:rsidRDefault="00F97FD5">
      <w:pPr>
        <w:spacing w:after="0" w:line="240" w:lineRule="auto"/>
      </w:pPr>
      <w:r>
        <w:separator/>
      </w:r>
    </w:p>
  </w:endnote>
  <w:endnote w:type="continuationSeparator" w:id="0">
    <w:p w:rsidR="00F97FD5" w:rsidRDefault="00F9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FD5" w:rsidRDefault="00F97FD5">
      <w:pPr>
        <w:spacing w:after="0" w:line="240" w:lineRule="auto"/>
      </w:pPr>
      <w:r>
        <w:separator/>
      </w:r>
    </w:p>
  </w:footnote>
  <w:footnote w:type="continuationSeparator" w:id="0">
    <w:p w:rsidR="00F97FD5" w:rsidRDefault="00F97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FD5" w:rsidRPr="00913D12" w:rsidRDefault="00F97FD5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913D12">
      <w:rPr>
        <w:sz w:val="24"/>
        <w:szCs w:val="24"/>
      </w:rPr>
      <w:fldChar w:fldCharType="end"/>
    </w:r>
  </w:p>
  <w:p w:rsidR="00F97FD5" w:rsidRDefault="00F97FD5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137292"/>
    <w:rsid w:val="0014638A"/>
    <w:rsid w:val="0015253E"/>
    <w:rsid w:val="001701AE"/>
    <w:rsid w:val="001C2DF9"/>
    <w:rsid w:val="00203B1F"/>
    <w:rsid w:val="0024046B"/>
    <w:rsid w:val="00251213"/>
    <w:rsid w:val="00283225"/>
    <w:rsid w:val="002851C0"/>
    <w:rsid w:val="002A2F37"/>
    <w:rsid w:val="002E4E65"/>
    <w:rsid w:val="00304F26"/>
    <w:rsid w:val="00354E6C"/>
    <w:rsid w:val="00357D49"/>
    <w:rsid w:val="003918B6"/>
    <w:rsid w:val="00407059"/>
    <w:rsid w:val="004436D8"/>
    <w:rsid w:val="00461941"/>
    <w:rsid w:val="00475BF3"/>
    <w:rsid w:val="004A4E46"/>
    <w:rsid w:val="004C2BB8"/>
    <w:rsid w:val="004F6B6D"/>
    <w:rsid w:val="00587D67"/>
    <w:rsid w:val="005B757F"/>
    <w:rsid w:val="005F39FD"/>
    <w:rsid w:val="005F59D2"/>
    <w:rsid w:val="006361CC"/>
    <w:rsid w:val="007168D7"/>
    <w:rsid w:val="007633DE"/>
    <w:rsid w:val="007A5C78"/>
    <w:rsid w:val="007E359F"/>
    <w:rsid w:val="00853CE9"/>
    <w:rsid w:val="008707F9"/>
    <w:rsid w:val="008F1DBA"/>
    <w:rsid w:val="009033A1"/>
    <w:rsid w:val="00913D12"/>
    <w:rsid w:val="00954518"/>
    <w:rsid w:val="00957FF6"/>
    <w:rsid w:val="009B21EB"/>
    <w:rsid w:val="009C0798"/>
    <w:rsid w:val="009C3EB4"/>
    <w:rsid w:val="009E3326"/>
    <w:rsid w:val="00A2150A"/>
    <w:rsid w:val="00A272FC"/>
    <w:rsid w:val="00A640C0"/>
    <w:rsid w:val="00A7261F"/>
    <w:rsid w:val="00AF7F32"/>
    <w:rsid w:val="00B07378"/>
    <w:rsid w:val="00B339B9"/>
    <w:rsid w:val="00B608E7"/>
    <w:rsid w:val="00B64066"/>
    <w:rsid w:val="00B704D1"/>
    <w:rsid w:val="00B7577A"/>
    <w:rsid w:val="00B92D91"/>
    <w:rsid w:val="00C42B8B"/>
    <w:rsid w:val="00C464B7"/>
    <w:rsid w:val="00D03B32"/>
    <w:rsid w:val="00D067AA"/>
    <w:rsid w:val="00E93650"/>
    <w:rsid w:val="00F2052B"/>
    <w:rsid w:val="00F211FA"/>
    <w:rsid w:val="00F25324"/>
    <w:rsid w:val="00F544B5"/>
    <w:rsid w:val="00F97FD5"/>
    <w:rsid w:val="00FA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F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8D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68D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68D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8D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68D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68D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68D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E359F"/>
    <w:pPr>
      <w:ind w:left="720"/>
      <w:contextualSpacing/>
    </w:pPr>
  </w:style>
  <w:style w:type="table" w:styleId="TableGrid">
    <w:name w:val="Table Grid"/>
    <w:basedOn w:val="TableNormal"/>
    <w:uiPriority w:val="99"/>
    <w:rsid w:val="007E359F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7E359F"/>
    <w:rPr>
      <w:color w:val="000000"/>
    </w:rPr>
  </w:style>
  <w:style w:type="paragraph" w:customStyle="1" w:styleId="st14">
    <w:name w:val="st14"/>
    <w:uiPriority w:val="99"/>
    <w:rsid w:val="007E359F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7E359F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7E359F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68D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59F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59F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1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6</Pages>
  <Words>4556</Words>
  <Characters>2597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20</cp:revision>
  <dcterms:created xsi:type="dcterms:W3CDTF">2024-03-06T14:49:00Z</dcterms:created>
  <dcterms:modified xsi:type="dcterms:W3CDTF">2024-08-30T08:59:00Z</dcterms:modified>
</cp:coreProperties>
</file>