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C6" w:rsidRPr="00B339B9" w:rsidRDefault="000F48C6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0F48C6" w:rsidRPr="00B339B9" w:rsidRDefault="000F48C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0F48C6" w:rsidRPr="00B339B9" w:rsidRDefault="000F48C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0F48C6" w:rsidRPr="00B339B9" w:rsidRDefault="000F48C6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0F48C6" w:rsidRPr="00B339B9" w:rsidRDefault="000F48C6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0F48C6" w:rsidRPr="00B339B9" w:rsidRDefault="000F48C6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0F48C6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Академіка Щусєва</w:t>
            </w:r>
          </w:p>
        </w:tc>
      </w:tr>
      <w:tr w:rsidR="000F48C6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0F48C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1,384</w:t>
            </w:r>
          </w:p>
        </w:tc>
      </w:tr>
      <w:tr w:rsidR="000F48C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0F48C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1/6</w:t>
            </w:r>
          </w:p>
        </w:tc>
      </w:tr>
      <w:tr w:rsidR="000F48C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F48C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F48C6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48C6" w:rsidRPr="00F211FA" w:rsidRDefault="000F48C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0F48C6" w:rsidRPr="00B339B9" w:rsidRDefault="000F48C6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0F48C6" w:rsidRDefault="000F48C6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0F48C6" w:rsidRPr="004436D8" w:rsidRDefault="000F48C6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0F48C6" w:rsidRPr="004436D8" w:rsidRDefault="000F48C6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0F48C6" w:rsidRPr="004436D8" w:rsidRDefault="000F48C6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0F48C6" w:rsidRPr="004436D8" w:rsidTr="00F211FA">
        <w:trPr>
          <w:trHeight w:val="102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0F48C6" w:rsidRPr="004436D8" w:rsidTr="00F211FA">
        <w:trPr>
          <w:trHeight w:val="51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814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84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395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77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785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522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672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05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653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279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228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05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05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984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395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395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11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05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Велосмуга та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57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05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0F48C6" w:rsidRPr="004436D8" w:rsidTr="00F211FA">
        <w:trPr>
          <w:trHeight w:val="3165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F48C6" w:rsidRPr="004436D8" w:rsidTr="00F211FA">
        <w:trPr>
          <w:trHeight w:val="1230"/>
        </w:trPr>
        <w:tc>
          <w:tcPr>
            <w:tcW w:w="4106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F48C6" w:rsidRPr="00F211FA" w:rsidRDefault="000F48C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0F48C6" w:rsidRPr="00407059" w:rsidRDefault="000F48C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0F48C6" w:rsidRPr="004436D8" w:rsidRDefault="000F48C6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0F48C6" w:rsidRDefault="000F48C6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0F48C6" w:rsidRDefault="000F48C6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0F48C6" w:rsidRDefault="000F48C6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0F48C6" w:rsidRDefault="000F48C6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0F48C6" w:rsidRDefault="000F48C6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0F48C6" w:rsidRPr="00C930A1" w:rsidRDefault="000F48C6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0F48C6" w:rsidRPr="004436D8" w:rsidRDefault="000F48C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0F48C6" w:rsidRPr="004436D8" w:rsidRDefault="000F48C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0F48C6" w:rsidRPr="004436D8" w:rsidRDefault="000F48C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0F48C6" w:rsidRPr="004436D8" w:rsidRDefault="000F48C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0F48C6" w:rsidRPr="004436D8" w:rsidRDefault="000F48C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0F48C6" w:rsidRPr="004436D8" w:rsidRDefault="000F48C6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0F48C6" w:rsidRPr="004436D8" w:rsidRDefault="000F48C6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0F48C6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0F48C6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F48C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0F48C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F48C6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F48C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F48C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F48C6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F48C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F48C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8C6" w:rsidRPr="004436D8" w:rsidRDefault="000F48C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0F48C6" w:rsidRPr="004436D8" w:rsidRDefault="000F48C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0F48C6" w:rsidRPr="004436D8" w:rsidRDefault="000F48C6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0F48C6" w:rsidRPr="004436D8" w:rsidRDefault="000F48C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0F48C6" w:rsidRPr="004436D8" w:rsidRDefault="000F48C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0F48C6" w:rsidRPr="004436D8" w:rsidTr="00F211FA">
        <w:tc>
          <w:tcPr>
            <w:tcW w:w="3226" w:type="dxa"/>
            <w:vAlign w:val="center"/>
          </w:tcPr>
          <w:p w:rsidR="000F48C6" w:rsidRPr="00F211FA" w:rsidRDefault="000F48C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0F48C6" w:rsidRPr="00F211FA" w:rsidRDefault="000F48C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0F48C6" w:rsidRPr="00F211FA" w:rsidRDefault="000F48C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0F48C6" w:rsidRPr="004436D8" w:rsidTr="00F211FA">
        <w:tc>
          <w:tcPr>
            <w:tcW w:w="3226" w:type="dxa"/>
          </w:tcPr>
          <w:p w:rsidR="000F48C6" w:rsidRPr="00F211FA" w:rsidRDefault="000F48C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0F48C6" w:rsidRPr="00F211FA" w:rsidRDefault="000F48C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0F48C6" w:rsidRPr="00F211FA" w:rsidRDefault="000F48C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0F48C6" w:rsidRDefault="000F48C6" w:rsidP="00913D12">
      <w:pPr>
        <w:rPr>
          <w:sz w:val="24"/>
          <w:szCs w:val="24"/>
        </w:rPr>
      </w:pPr>
    </w:p>
    <w:sectPr w:rsidR="000F48C6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C6" w:rsidRDefault="000F48C6">
      <w:pPr>
        <w:spacing w:after="0" w:line="240" w:lineRule="auto"/>
      </w:pPr>
      <w:r>
        <w:separator/>
      </w:r>
    </w:p>
  </w:endnote>
  <w:endnote w:type="continuationSeparator" w:id="0">
    <w:p w:rsidR="000F48C6" w:rsidRDefault="000F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C6" w:rsidRDefault="000F48C6">
      <w:pPr>
        <w:spacing w:after="0" w:line="240" w:lineRule="auto"/>
      </w:pPr>
      <w:r>
        <w:separator/>
      </w:r>
    </w:p>
  </w:footnote>
  <w:footnote w:type="continuationSeparator" w:id="0">
    <w:p w:rsidR="000F48C6" w:rsidRDefault="000F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C6" w:rsidRPr="00913D12" w:rsidRDefault="000F48C6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0F48C6" w:rsidRDefault="000F48C6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F48C6"/>
    <w:rsid w:val="00137292"/>
    <w:rsid w:val="0014638A"/>
    <w:rsid w:val="0015253E"/>
    <w:rsid w:val="00152CB0"/>
    <w:rsid w:val="001701AE"/>
    <w:rsid w:val="001C2DF9"/>
    <w:rsid w:val="001F7390"/>
    <w:rsid w:val="00203B1F"/>
    <w:rsid w:val="0024046B"/>
    <w:rsid w:val="00251213"/>
    <w:rsid w:val="002851C0"/>
    <w:rsid w:val="002A2F37"/>
    <w:rsid w:val="00304F26"/>
    <w:rsid w:val="00357D49"/>
    <w:rsid w:val="003918B6"/>
    <w:rsid w:val="003D0320"/>
    <w:rsid w:val="00407059"/>
    <w:rsid w:val="004436D8"/>
    <w:rsid w:val="00461941"/>
    <w:rsid w:val="00475BF3"/>
    <w:rsid w:val="004A4E46"/>
    <w:rsid w:val="004C2BB8"/>
    <w:rsid w:val="004F6B6D"/>
    <w:rsid w:val="00546590"/>
    <w:rsid w:val="00587D67"/>
    <w:rsid w:val="005F39FD"/>
    <w:rsid w:val="005F59D2"/>
    <w:rsid w:val="006361CC"/>
    <w:rsid w:val="007168D7"/>
    <w:rsid w:val="007633DE"/>
    <w:rsid w:val="00790601"/>
    <w:rsid w:val="007A5C78"/>
    <w:rsid w:val="007E359F"/>
    <w:rsid w:val="008234B0"/>
    <w:rsid w:val="008424A0"/>
    <w:rsid w:val="00853CE9"/>
    <w:rsid w:val="008707F9"/>
    <w:rsid w:val="008F1DBA"/>
    <w:rsid w:val="009033A1"/>
    <w:rsid w:val="00913D12"/>
    <w:rsid w:val="00933699"/>
    <w:rsid w:val="0093597E"/>
    <w:rsid w:val="00954518"/>
    <w:rsid w:val="00957FF6"/>
    <w:rsid w:val="009B21EB"/>
    <w:rsid w:val="009C3EB4"/>
    <w:rsid w:val="009E3326"/>
    <w:rsid w:val="00A1148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31773"/>
    <w:rsid w:val="00C42B8B"/>
    <w:rsid w:val="00C464B7"/>
    <w:rsid w:val="00C8414E"/>
    <w:rsid w:val="00C930A1"/>
    <w:rsid w:val="00D20B49"/>
    <w:rsid w:val="00D96854"/>
    <w:rsid w:val="00E13ED8"/>
    <w:rsid w:val="00E46209"/>
    <w:rsid w:val="00E93650"/>
    <w:rsid w:val="00EA355F"/>
    <w:rsid w:val="00F2052B"/>
    <w:rsid w:val="00F211FA"/>
    <w:rsid w:val="00F25324"/>
    <w:rsid w:val="00F544B5"/>
    <w:rsid w:val="00FA1E65"/>
    <w:rsid w:val="00FD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6</Pages>
  <Words>4543</Words>
  <Characters>2590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2024-08-30T12:06:00Z</dcterms:modified>
</cp:coreProperties>
</file>