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38" w:rsidRPr="00B339B9" w:rsidRDefault="00AB5938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B5938" w:rsidRPr="00B339B9" w:rsidRDefault="00AB593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B5938" w:rsidRPr="00B339B9" w:rsidRDefault="00AB593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B5938" w:rsidRPr="00B339B9" w:rsidRDefault="00AB5938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B5938" w:rsidRPr="00B339B9" w:rsidRDefault="00AB5938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B5938" w:rsidRPr="00B339B9" w:rsidRDefault="00AB5938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B5938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Шолуденка</w:t>
            </w:r>
          </w:p>
        </w:tc>
      </w:tr>
      <w:tr w:rsidR="00AB5938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B593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1,008</w:t>
            </w:r>
          </w:p>
        </w:tc>
      </w:tr>
      <w:tr w:rsidR="00AB59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B59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AB593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B593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B5938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938" w:rsidRPr="00F211FA" w:rsidRDefault="00AB593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B5938" w:rsidRPr="00B339B9" w:rsidRDefault="00AB5938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B5938" w:rsidRDefault="00AB5938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B5938" w:rsidRPr="004436D8" w:rsidRDefault="00AB5938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B5938" w:rsidRPr="004436D8" w:rsidRDefault="00AB5938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B5938" w:rsidRPr="004436D8" w:rsidRDefault="00AB5938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B5938" w:rsidRPr="004436D8" w:rsidTr="00F211FA">
        <w:trPr>
          <w:trHeight w:val="102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B5938" w:rsidRPr="004436D8" w:rsidTr="00F211FA">
        <w:trPr>
          <w:trHeight w:val="51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814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84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395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77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785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522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672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05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653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279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228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05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05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984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395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395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11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05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57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05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B5938" w:rsidRPr="004436D8" w:rsidTr="00F211FA">
        <w:trPr>
          <w:trHeight w:val="3165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B5938" w:rsidRPr="004436D8" w:rsidTr="00F211FA">
        <w:trPr>
          <w:trHeight w:val="1230"/>
        </w:trPr>
        <w:tc>
          <w:tcPr>
            <w:tcW w:w="4106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B5938" w:rsidRPr="00F211FA" w:rsidRDefault="00AB593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B5938" w:rsidRPr="00407059" w:rsidRDefault="00AB593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B5938" w:rsidRPr="004436D8" w:rsidRDefault="00AB5938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B5938" w:rsidRPr="00C930A1" w:rsidRDefault="00AB5938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B5938" w:rsidRPr="004436D8" w:rsidRDefault="00AB593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B5938" w:rsidRPr="004436D8" w:rsidRDefault="00AB593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B5938" w:rsidRPr="004436D8" w:rsidRDefault="00AB59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B5938" w:rsidRPr="004436D8" w:rsidRDefault="00AB59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B5938" w:rsidRPr="004436D8" w:rsidRDefault="00AB593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B5938" w:rsidRPr="004436D8" w:rsidRDefault="00AB5938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B5938" w:rsidRPr="004436D8" w:rsidRDefault="00AB5938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B5938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B5938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B593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B593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938" w:rsidRPr="004436D8" w:rsidRDefault="00AB593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B5938" w:rsidRPr="004436D8" w:rsidRDefault="00AB593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AB5938" w:rsidRPr="004436D8" w:rsidRDefault="00AB5938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B5938" w:rsidRPr="004436D8" w:rsidRDefault="00AB593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B5938" w:rsidRPr="004436D8" w:rsidRDefault="00AB593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B5938" w:rsidRPr="004436D8" w:rsidTr="00F211FA">
        <w:tc>
          <w:tcPr>
            <w:tcW w:w="3226" w:type="dxa"/>
            <w:vAlign w:val="center"/>
          </w:tcPr>
          <w:p w:rsidR="00AB5938" w:rsidRPr="00F211FA" w:rsidRDefault="00AB593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B5938" w:rsidRPr="00F211FA" w:rsidRDefault="00AB593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B5938" w:rsidRPr="00F211FA" w:rsidRDefault="00AB59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B5938" w:rsidRPr="004436D8" w:rsidTr="00F211FA">
        <w:tc>
          <w:tcPr>
            <w:tcW w:w="3226" w:type="dxa"/>
          </w:tcPr>
          <w:p w:rsidR="00AB5938" w:rsidRPr="00F211FA" w:rsidRDefault="00AB59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B5938" w:rsidRPr="00F211FA" w:rsidRDefault="00AB59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B5938" w:rsidRPr="00F211FA" w:rsidRDefault="00AB593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B5938" w:rsidRDefault="00AB5938" w:rsidP="00913D12">
      <w:pPr>
        <w:rPr>
          <w:sz w:val="24"/>
          <w:szCs w:val="24"/>
        </w:rPr>
      </w:pPr>
    </w:p>
    <w:sectPr w:rsidR="00AB5938" w:rsidSect="000A0A26">
      <w:headerReference w:type="default" r:id="rId7"/>
      <w:pgSz w:w="12240" w:h="15840"/>
      <w:pgMar w:top="360" w:right="850" w:bottom="71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38" w:rsidRDefault="00AB5938">
      <w:pPr>
        <w:spacing w:after="0" w:line="240" w:lineRule="auto"/>
      </w:pPr>
      <w:r>
        <w:separator/>
      </w:r>
    </w:p>
  </w:endnote>
  <w:endnote w:type="continuationSeparator" w:id="0">
    <w:p w:rsidR="00AB5938" w:rsidRDefault="00A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38" w:rsidRDefault="00AB5938">
      <w:pPr>
        <w:spacing w:after="0" w:line="240" w:lineRule="auto"/>
      </w:pPr>
      <w:r>
        <w:separator/>
      </w:r>
    </w:p>
  </w:footnote>
  <w:footnote w:type="continuationSeparator" w:id="0">
    <w:p w:rsidR="00AB5938" w:rsidRDefault="00AB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38" w:rsidRPr="00913D12" w:rsidRDefault="00AB5938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B5938" w:rsidRDefault="00AB5938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0A26"/>
    <w:rsid w:val="0013239C"/>
    <w:rsid w:val="00137292"/>
    <w:rsid w:val="0014638A"/>
    <w:rsid w:val="0015253E"/>
    <w:rsid w:val="00152CB0"/>
    <w:rsid w:val="001701AE"/>
    <w:rsid w:val="001C2DF9"/>
    <w:rsid w:val="001E4E12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44701"/>
    <w:rsid w:val="00454A36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6118B"/>
    <w:rsid w:val="007633DE"/>
    <w:rsid w:val="00790601"/>
    <w:rsid w:val="007A5C78"/>
    <w:rsid w:val="007E359F"/>
    <w:rsid w:val="00853CE9"/>
    <w:rsid w:val="008707F9"/>
    <w:rsid w:val="008F1DBA"/>
    <w:rsid w:val="009033A1"/>
    <w:rsid w:val="00913D12"/>
    <w:rsid w:val="00932A76"/>
    <w:rsid w:val="00954518"/>
    <w:rsid w:val="00957FF6"/>
    <w:rsid w:val="009910D3"/>
    <w:rsid w:val="009B21EB"/>
    <w:rsid w:val="009C3EB4"/>
    <w:rsid w:val="009E3326"/>
    <w:rsid w:val="00A11486"/>
    <w:rsid w:val="00A2150A"/>
    <w:rsid w:val="00A272FC"/>
    <w:rsid w:val="00A640C0"/>
    <w:rsid w:val="00A7261F"/>
    <w:rsid w:val="00AB5938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C620F1"/>
    <w:rsid w:val="00C930A1"/>
    <w:rsid w:val="00D20B49"/>
    <w:rsid w:val="00D96854"/>
    <w:rsid w:val="00DE523C"/>
    <w:rsid w:val="00E46209"/>
    <w:rsid w:val="00E93650"/>
    <w:rsid w:val="00F2052B"/>
    <w:rsid w:val="00F211FA"/>
    <w:rsid w:val="00F25324"/>
    <w:rsid w:val="00F44465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4526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2024-09-03T11:09:00Z</dcterms:modified>
</cp:coreProperties>
</file>