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F1" w:rsidRPr="00B339B9" w:rsidRDefault="00CE0FF1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CE0FF1" w:rsidRPr="00B339B9" w:rsidRDefault="00CE0FF1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CE0FF1" w:rsidRPr="00B339B9" w:rsidRDefault="00CE0FF1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CE0FF1" w:rsidRPr="00B339B9" w:rsidRDefault="00CE0FF1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CE0FF1" w:rsidRPr="00B339B9" w:rsidRDefault="00CE0FF1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CE0FF1" w:rsidRPr="00B339B9" w:rsidRDefault="00CE0FF1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CE0FF1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0FF1" w:rsidRPr="00F211FA" w:rsidRDefault="00CE0FF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0FF1" w:rsidRPr="00F211FA" w:rsidRDefault="00CE0FF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0FF1" w:rsidRPr="00F211FA" w:rsidRDefault="00CE0FF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Хрещатик</w:t>
            </w:r>
          </w:p>
        </w:tc>
      </w:tr>
      <w:tr w:rsidR="00CE0FF1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0FF1" w:rsidRPr="00F211FA" w:rsidRDefault="00CE0FF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0FF1" w:rsidRPr="00F211FA" w:rsidRDefault="00CE0FF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0FF1" w:rsidRPr="00F211FA" w:rsidRDefault="00CE0FF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CE0FF1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0FF1" w:rsidRPr="00F211FA" w:rsidRDefault="00CE0FF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0FF1" w:rsidRPr="00F211FA" w:rsidRDefault="00CE0FF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0FF1" w:rsidRPr="00F211FA" w:rsidRDefault="00CE0FF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1,190</w:t>
            </w:r>
          </w:p>
        </w:tc>
      </w:tr>
      <w:tr w:rsidR="00CE0FF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0FF1" w:rsidRPr="00F211FA" w:rsidRDefault="00CE0FF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0FF1" w:rsidRPr="00F211FA" w:rsidRDefault="00CE0FF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0FF1" w:rsidRPr="00F211FA" w:rsidRDefault="00CE0FF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CE0FF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0FF1" w:rsidRPr="00F211FA" w:rsidRDefault="00CE0FF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0FF1" w:rsidRPr="00F211FA" w:rsidRDefault="00CE0FF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0FF1" w:rsidRPr="00F211FA" w:rsidRDefault="00CE0FF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2/1</w:t>
            </w:r>
          </w:p>
        </w:tc>
      </w:tr>
      <w:tr w:rsidR="00CE0FF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0FF1" w:rsidRPr="00F211FA" w:rsidRDefault="00CE0FF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0FF1" w:rsidRPr="00F211FA" w:rsidRDefault="00CE0FF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0FF1" w:rsidRPr="00F211FA" w:rsidRDefault="00CE0FF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CE0FF1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0FF1" w:rsidRPr="00F211FA" w:rsidRDefault="00CE0FF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0FF1" w:rsidRPr="00F211FA" w:rsidRDefault="00CE0FF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0FF1" w:rsidRPr="00F211FA" w:rsidRDefault="00CE0FF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E0FF1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0FF1" w:rsidRPr="00F211FA" w:rsidRDefault="00CE0FF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0FF1" w:rsidRPr="00F211FA" w:rsidRDefault="00CE0FF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0FF1" w:rsidRPr="00F211FA" w:rsidRDefault="00CE0FF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CE0FF1" w:rsidRPr="00B339B9" w:rsidRDefault="00CE0FF1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CE0FF1" w:rsidRDefault="00CE0FF1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CE0FF1" w:rsidRPr="004436D8" w:rsidRDefault="00CE0FF1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CE0FF1" w:rsidRPr="004436D8" w:rsidRDefault="00CE0FF1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CE0FF1" w:rsidRPr="004436D8" w:rsidRDefault="00CE0FF1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CE0FF1" w:rsidRPr="004436D8" w:rsidTr="00F211FA">
        <w:trPr>
          <w:trHeight w:val="1020"/>
        </w:trPr>
        <w:tc>
          <w:tcPr>
            <w:tcW w:w="4106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CE0FF1" w:rsidRPr="004436D8" w:rsidTr="00F211FA">
        <w:trPr>
          <w:trHeight w:val="510"/>
        </w:trPr>
        <w:tc>
          <w:tcPr>
            <w:tcW w:w="4106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E0FF1" w:rsidRPr="004436D8" w:rsidTr="00F211FA">
        <w:trPr>
          <w:trHeight w:val="814"/>
        </w:trPr>
        <w:tc>
          <w:tcPr>
            <w:tcW w:w="4106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E0FF1" w:rsidRPr="004436D8" w:rsidTr="00F211FA">
        <w:trPr>
          <w:trHeight w:val="840"/>
        </w:trPr>
        <w:tc>
          <w:tcPr>
            <w:tcW w:w="4106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E0FF1" w:rsidRPr="004436D8" w:rsidTr="00F211FA">
        <w:trPr>
          <w:trHeight w:val="1395"/>
        </w:trPr>
        <w:tc>
          <w:tcPr>
            <w:tcW w:w="4106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E0FF1" w:rsidRPr="004436D8" w:rsidTr="00F211FA">
        <w:trPr>
          <w:trHeight w:val="1770"/>
        </w:trPr>
        <w:tc>
          <w:tcPr>
            <w:tcW w:w="4106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E0FF1" w:rsidRPr="004436D8" w:rsidTr="00F211FA">
        <w:trPr>
          <w:trHeight w:val="1785"/>
        </w:trPr>
        <w:tc>
          <w:tcPr>
            <w:tcW w:w="4106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E0FF1" w:rsidRPr="004436D8" w:rsidTr="00F211FA">
        <w:trPr>
          <w:trHeight w:val="1522"/>
        </w:trPr>
        <w:tc>
          <w:tcPr>
            <w:tcW w:w="4106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E0FF1" w:rsidRPr="004436D8" w:rsidTr="00F211FA">
        <w:trPr>
          <w:trHeight w:val="672"/>
        </w:trPr>
        <w:tc>
          <w:tcPr>
            <w:tcW w:w="4106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E0FF1" w:rsidRPr="004436D8" w:rsidTr="00F211FA">
        <w:trPr>
          <w:trHeight w:val="1050"/>
        </w:trPr>
        <w:tc>
          <w:tcPr>
            <w:tcW w:w="4106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E0FF1" w:rsidRPr="004436D8" w:rsidTr="00F211FA">
        <w:trPr>
          <w:trHeight w:val="653"/>
        </w:trPr>
        <w:tc>
          <w:tcPr>
            <w:tcW w:w="4106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E0FF1" w:rsidRPr="004436D8" w:rsidTr="00F211FA">
        <w:trPr>
          <w:trHeight w:val="2790"/>
        </w:trPr>
        <w:tc>
          <w:tcPr>
            <w:tcW w:w="4106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E0FF1" w:rsidRPr="004436D8" w:rsidTr="00F211FA">
        <w:trPr>
          <w:trHeight w:val="2280"/>
        </w:trPr>
        <w:tc>
          <w:tcPr>
            <w:tcW w:w="4106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E0FF1" w:rsidRPr="004436D8" w:rsidTr="00F211FA">
        <w:trPr>
          <w:trHeight w:val="1050"/>
        </w:trPr>
        <w:tc>
          <w:tcPr>
            <w:tcW w:w="4106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E0FF1" w:rsidRPr="004436D8" w:rsidTr="00F211FA">
        <w:trPr>
          <w:trHeight w:val="1050"/>
        </w:trPr>
        <w:tc>
          <w:tcPr>
            <w:tcW w:w="4106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E0FF1" w:rsidRPr="004436D8" w:rsidTr="00F211FA">
        <w:trPr>
          <w:trHeight w:val="984"/>
        </w:trPr>
        <w:tc>
          <w:tcPr>
            <w:tcW w:w="4106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E0FF1" w:rsidRPr="004436D8" w:rsidTr="00F211FA">
        <w:trPr>
          <w:trHeight w:val="1395"/>
        </w:trPr>
        <w:tc>
          <w:tcPr>
            <w:tcW w:w="4106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E0FF1" w:rsidRPr="004436D8" w:rsidTr="00F211FA">
        <w:trPr>
          <w:trHeight w:val="1395"/>
        </w:trPr>
        <w:tc>
          <w:tcPr>
            <w:tcW w:w="4106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E0FF1" w:rsidRPr="004436D8" w:rsidTr="00F211FA">
        <w:trPr>
          <w:trHeight w:val="1110"/>
        </w:trPr>
        <w:tc>
          <w:tcPr>
            <w:tcW w:w="4106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E0FF1" w:rsidRPr="004436D8" w:rsidTr="00F211FA">
        <w:trPr>
          <w:trHeight w:val="1050"/>
        </w:trPr>
        <w:tc>
          <w:tcPr>
            <w:tcW w:w="4106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пішоходні переходи мають маркування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CE0FF1" w:rsidRPr="004436D8" w:rsidTr="00F211FA">
        <w:trPr>
          <w:trHeight w:val="570"/>
        </w:trPr>
        <w:tc>
          <w:tcPr>
            <w:tcW w:w="4106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E0FF1" w:rsidRPr="004436D8" w:rsidTr="00F211FA">
        <w:trPr>
          <w:trHeight w:val="1050"/>
        </w:trPr>
        <w:tc>
          <w:tcPr>
            <w:tcW w:w="4106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CE0FF1" w:rsidRPr="004436D8" w:rsidTr="00F211FA">
        <w:trPr>
          <w:trHeight w:val="3165"/>
        </w:trPr>
        <w:tc>
          <w:tcPr>
            <w:tcW w:w="4106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E0FF1" w:rsidRPr="004436D8" w:rsidTr="00F211FA">
        <w:trPr>
          <w:trHeight w:val="1230"/>
        </w:trPr>
        <w:tc>
          <w:tcPr>
            <w:tcW w:w="4106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E0FF1" w:rsidRPr="00F211FA" w:rsidRDefault="00CE0FF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CE0FF1" w:rsidRPr="00407059" w:rsidRDefault="00CE0FF1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CE0FF1" w:rsidRPr="004436D8" w:rsidRDefault="00CE0FF1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CE0FF1" w:rsidRDefault="00CE0FF1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CE0FF1" w:rsidRDefault="00CE0FF1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CE0FF1" w:rsidRDefault="00CE0FF1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CE0FF1" w:rsidRPr="004F6B6D" w:rsidRDefault="00CE0FF1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CE0FF1" w:rsidRPr="004436D8" w:rsidRDefault="00CE0FF1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CE0FF1" w:rsidRPr="004436D8" w:rsidRDefault="00CE0FF1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CE0FF1" w:rsidRPr="004436D8" w:rsidRDefault="00CE0FF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CE0FF1" w:rsidRPr="004436D8" w:rsidRDefault="00CE0FF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CE0FF1" w:rsidRPr="004436D8" w:rsidRDefault="00CE0FF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CE0FF1" w:rsidRPr="004436D8" w:rsidRDefault="00CE0FF1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CE0FF1" w:rsidRPr="004436D8" w:rsidRDefault="00CE0FF1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CE0FF1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CE0FF1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E0FF1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CE0FF1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E0FF1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E0FF1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E0FF1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E0FF1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E0FF1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E0FF1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0FF1" w:rsidRPr="004436D8" w:rsidRDefault="00CE0FF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CE0FF1" w:rsidRPr="004436D8" w:rsidRDefault="00CE0FF1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CE0FF1" w:rsidRPr="004436D8" w:rsidRDefault="00CE0FF1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CE0FF1" w:rsidRPr="004436D8" w:rsidRDefault="00CE0FF1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CE0FF1" w:rsidRPr="004436D8" w:rsidRDefault="00CE0FF1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CE0FF1" w:rsidRPr="004436D8" w:rsidTr="00F211FA">
        <w:tc>
          <w:tcPr>
            <w:tcW w:w="3226" w:type="dxa"/>
            <w:vAlign w:val="center"/>
          </w:tcPr>
          <w:p w:rsidR="00CE0FF1" w:rsidRPr="00F211FA" w:rsidRDefault="00CE0FF1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CE0FF1" w:rsidRPr="00F211FA" w:rsidRDefault="00CE0FF1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CE0FF1" w:rsidRPr="00F211FA" w:rsidRDefault="00CE0FF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CE0FF1" w:rsidRPr="004436D8" w:rsidTr="00F211FA">
        <w:tc>
          <w:tcPr>
            <w:tcW w:w="3226" w:type="dxa"/>
          </w:tcPr>
          <w:p w:rsidR="00CE0FF1" w:rsidRPr="00F211FA" w:rsidRDefault="00CE0FF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CE0FF1" w:rsidRPr="00F211FA" w:rsidRDefault="00CE0FF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CE0FF1" w:rsidRPr="00F211FA" w:rsidRDefault="00CE0FF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CE0FF1" w:rsidRDefault="00CE0FF1" w:rsidP="00913D12">
      <w:pPr>
        <w:rPr>
          <w:sz w:val="24"/>
          <w:szCs w:val="24"/>
        </w:rPr>
      </w:pPr>
    </w:p>
    <w:sectPr w:rsidR="00CE0FF1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FF1" w:rsidRDefault="00CE0FF1">
      <w:pPr>
        <w:spacing w:after="0" w:line="240" w:lineRule="auto"/>
      </w:pPr>
      <w:r>
        <w:separator/>
      </w:r>
    </w:p>
  </w:endnote>
  <w:endnote w:type="continuationSeparator" w:id="0">
    <w:p w:rsidR="00CE0FF1" w:rsidRDefault="00CE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FF1" w:rsidRDefault="00CE0FF1">
      <w:pPr>
        <w:spacing w:after="0" w:line="240" w:lineRule="auto"/>
      </w:pPr>
      <w:r>
        <w:separator/>
      </w:r>
    </w:p>
  </w:footnote>
  <w:footnote w:type="continuationSeparator" w:id="0">
    <w:p w:rsidR="00CE0FF1" w:rsidRDefault="00CE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F1" w:rsidRPr="00913D12" w:rsidRDefault="00CE0FF1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CE0FF1" w:rsidRDefault="00CE0FF1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4638A"/>
    <w:rsid w:val="00203B1F"/>
    <w:rsid w:val="002851C0"/>
    <w:rsid w:val="00304F26"/>
    <w:rsid w:val="003918B6"/>
    <w:rsid w:val="00407059"/>
    <w:rsid w:val="004436D8"/>
    <w:rsid w:val="00475BF3"/>
    <w:rsid w:val="004A4E46"/>
    <w:rsid w:val="004C2BB8"/>
    <w:rsid w:val="004F6B6D"/>
    <w:rsid w:val="005F59D2"/>
    <w:rsid w:val="006361CC"/>
    <w:rsid w:val="007633DE"/>
    <w:rsid w:val="007F279B"/>
    <w:rsid w:val="00853CE9"/>
    <w:rsid w:val="008707F9"/>
    <w:rsid w:val="009033A1"/>
    <w:rsid w:val="00913D12"/>
    <w:rsid w:val="00954518"/>
    <w:rsid w:val="00957FF6"/>
    <w:rsid w:val="00973524"/>
    <w:rsid w:val="009B21EB"/>
    <w:rsid w:val="009C3EB4"/>
    <w:rsid w:val="009E3326"/>
    <w:rsid w:val="00A2150A"/>
    <w:rsid w:val="00A272FC"/>
    <w:rsid w:val="00B339B9"/>
    <w:rsid w:val="00B608E7"/>
    <w:rsid w:val="00B704D1"/>
    <w:rsid w:val="00B7577A"/>
    <w:rsid w:val="00B92D91"/>
    <w:rsid w:val="00C464B7"/>
    <w:rsid w:val="00CE0FF1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4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6</Pages>
  <Words>4533</Words>
  <Characters>2584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13</cp:revision>
  <dcterms:created xsi:type="dcterms:W3CDTF">2024-03-06T14:49:00Z</dcterms:created>
  <dcterms:modified xsi:type="dcterms:W3CDTF">2024-08-29T11:03:00Z</dcterms:modified>
</cp:coreProperties>
</file>