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38" w:rsidRPr="00B339B9" w:rsidRDefault="00A06138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06138" w:rsidRPr="00B339B9" w:rsidRDefault="00A0613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06138" w:rsidRPr="00B339B9" w:rsidRDefault="00A0613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06138" w:rsidRPr="00B339B9" w:rsidRDefault="00A06138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06138" w:rsidRPr="00B339B9" w:rsidRDefault="00A06138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06138" w:rsidRPr="00B339B9" w:rsidRDefault="00A06138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06138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Терещенківська</w:t>
            </w:r>
          </w:p>
        </w:tc>
      </w:tr>
      <w:tr w:rsidR="00A06138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0613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0,636</w:t>
            </w:r>
          </w:p>
        </w:tc>
      </w:tr>
      <w:tr w:rsidR="00A0613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0613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A0613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0613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06138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6138" w:rsidRPr="00F211FA" w:rsidRDefault="00A061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06138" w:rsidRPr="00B339B9" w:rsidRDefault="00A06138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06138" w:rsidRDefault="00A06138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06138" w:rsidRPr="004436D8" w:rsidRDefault="00A06138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06138" w:rsidRPr="004436D8" w:rsidRDefault="00A06138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06138" w:rsidRPr="004436D8" w:rsidRDefault="00A06138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06138" w:rsidRPr="004436D8" w:rsidTr="00F211FA">
        <w:trPr>
          <w:trHeight w:val="102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06138" w:rsidRPr="004436D8" w:rsidTr="00F211FA">
        <w:trPr>
          <w:trHeight w:val="51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814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84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395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77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785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522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672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05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653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279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228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05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05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984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395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395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11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05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A06138" w:rsidRPr="004436D8" w:rsidTr="00F211FA">
        <w:trPr>
          <w:trHeight w:val="57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05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06138" w:rsidRPr="004436D8" w:rsidTr="00F211FA">
        <w:trPr>
          <w:trHeight w:val="3165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06138" w:rsidRPr="004436D8" w:rsidTr="00F211FA">
        <w:trPr>
          <w:trHeight w:val="1230"/>
        </w:trPr>
        <w:tc>
          <w:tcPr>
            <w:tcW w:w="4106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06138" w:rsidRPr="00F211FA" w:rsidRDefault="00A061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06138" w:rsidRPr="00407059" w:rsidRDefault="00A0613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06138" w:rsidRPr="004436D8" w:rsidRDefault="00A06138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06138" w:rsidRDefault="00A0613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A06138" w:rsidRDefault="00A0613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06138" w:rsidRDefault="00A0613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06138" w:rsidRPr="004F6B6D" w:rsidRDefault="00A0613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06138" w:rsidRPr="004436D8" w:rsidRDefault="00A0613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06138" w:rsidRPr="004436D8" w:rsidRDefault="00A0613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06138" w:rsidRPr="004436D8" w:rsidRDefault="00A0613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06138" w:rsidRPr="004436D8" w:rsidRDefault="00A0613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06138" w:rsidRPr="004436D8" w:rsidRDefault="00A0613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06138" w:rsidRPr="004436D8" w:rsidRDefault="00A06138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06138" w:rsidRPr="004436D8" w:rsidRDefault="00A06138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06138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06138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0613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0613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06138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0613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0613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06138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0613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0613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6138" w:rsidRPr="004436D8" w:rsidRDefault="00A061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06138" w:rsidRPr="004436D8" w:rsidRDefault="00A0613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06138" w:rsidRPr="004436D8" w:rsidRDefault="00A06138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06138" w:rsidRPr="004436D8" w:rsidRDefault="00A0613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06138" w:rsidRPr="004436D8" w:rsidRDefault="00A0613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06138" w:rsidRPr="004436D8" w:rsidTr="00F211FA">
        <w:tc>
          <w:tcPr>
            <w:tcW w:w="3226" w:type="dxa"/>
            <w:vAlign w:val="center"/>
          </w:tcPr>
          <w:p w:rsidR="00A06138" w:rsidRPr="00F211FA" w:rsidRDefault="00A0613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06138" w:rsidRPr="00F211FA" w:rsidRDefault="00A0613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06138" w:rsidRPr="00F211FA" w:rsidRDefault="00A061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06138" w:rsidRPr="004436D8" w:rsidTr="00F211FA">
        <w:tc>
          <w:tcPr>
            <w:tcW w:w="3226" w:type="dxa"/>
          </w:tcPr>
          <w:p w:rsidR="00A06138" w:rsidRPr="00F211FA" w:rsidRDefault="00A061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06138" w:rsidRPr="00F211FA" w:rsidRDefault="00A061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06138" w:rsidRPr="00F211FA" w:rsidRDefault="00A061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06138" w:rsidRDefault="00A06138" w:rsidP="00913D12">
      <w:pPr>
        <w:rPr>
          <w:sz w:val="24"/>
          <w:szCs w:val="24"/>
        </w:rPr>
      </w:pPr>
    </w:p>
    <w:sectPr w:rsidR="00A06138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38" w:rsidRDefault="00A06138">
      <w:pPr>
        <w:spacing w:after="0" w:line="240" w:lineRule="auto"/>
      </w:pPr>
      <w:r>
        <w:separator/>
      </w:r>
    </w:p>
  </w:endnote>
  <w:endnote w:type="continuationSeparator" w:id="0">
    <w:p w:rsidR="00A06138" w:rsidRDefault="00A0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38" w:rsidRDefault="00A06138">
      <w:pPr>
        <w:spacing w:after="0" w:line="240" w:lineRule="auto"/>
      </w:pPr>
      <w:r>
        <w:separator/>
      </w:r>
    </w:p>
  </w:footnote>
  <w:footnote w:type="continuationSeparator" w:id="0">
    <w:p w:rsidR="00A06138" w:rsidRDefault="00A0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38" w:rsidRPr="00913D12" w:rsidRDefault="00A06138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A06138" w:rsidRDefault="00A06138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A3AAD"/>
    <w:rsid w:val="00203B1F"/>
    <w:rsid w:val="002851C0"/>
    <w:rsid w:val="00304F26"/>
    <w:rsid w:val="00355C3D"/>
    <w:rsid w:val="003918B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B21EB"/>
    <w:rsid w:val="009C3EB4"/>
    <w:rsid w:val="009E3326"/>
    <w:rsid w:val="00A06138"/>
    <w:rsid w:val="00A2150A"/>
    <w:rsid w:val="00A272FC"/>
    <w:rsid w:val="00B339B9"/>
    <w:rsid w:val="00B53119"/>
    <w:rsid w:val="00B608E7"/>
    <w:rsid w:val="00B704D1"/>
    <w:rsid w:val="00B7577A"/>
    <w:rsid w:val="00B92D91"/>
    <w:rsid w:val="00C464B7"/>
    <w:rsid w:val="00CE0FF1"/>
    <w:rsid w:val="00D14130"/>
    <w:rsid w:val="00D178F0"/>
    <w:rsid w:val="00D93B0B"/>
    <w:rsid w:val="00F211FA"/>
    <w:rsid w:val="00F25324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4537</Words>
  <Characters>2587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2024-08-29T11:18:00Z</dcterms:modified>
</cp:coreProperties>
</file>