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E" w:rsidRPr="00B339B9" w:rsidRDefault="002D4D2E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2D4D2E" w:rsidRPr="00B339B9" w:rsidRDefault="002D4D2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2D4D2E" w:rsidRPr="00B339B9" w:rsidRDefault="002D4D2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2D4D2E" w:rsidRPr="00B339B9" w:rsidRDefault="002D4D2E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2D4D2E" w:rsidRPr="00B339B9" w:rsidRDefault="002D4D2E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2D4D2E" w:rsidRPr="00B339B9" w:rsidRDefault="002D4D2E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2D4D2E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Татарська</w:t>
            </w:r>
          </w:p>
        </w:tc>
      </w:tr>
      <w:tr w:rsidR="002D4D2E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D4D2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1,112</w:t>
            </w:r>
          </w:p>
        </w:tc>
      </w:tr>
      <w:tr w:rsidR="002D4D2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D1F2E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2D4D2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0/12</w:t>
            </w:r>
          </w:p>
        </w:tc>
      </w:tr>
      <w:tr w:rsidR="002D4D2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D4D2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D4D2E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2E" w:rsidRPr="00F211FA" w:rsidRDefault="002D4D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2D4D2E" w:rsidRPr="00B339B9" w:rsidRDefault="002D4D2E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2D4D2E" w:rsidRDefault="002D4D2E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2D4D2E" w:rsidRPr="004436D8" w:rsidRDefault="002D4D2E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2D4D2E" w:rsidRPr="004436D8" w:rsidRDefault="002D4D2E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2D4D2E" w:rsidRPr="004436D8" w:rsidRDefault="002D4D2E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2D4D2E" w:rsidRPr="004436D8" w:rsidTr="00F211FA">
        <w:trPr>
          <w:trHeight w:val="102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2D4D2E" w:rsidRPr="004436D8" w:rsidTr="00F211FA">
        <w:trPr>
          <w:trHeight w:val="51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814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84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395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77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785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522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672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05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653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279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228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05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05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984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395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395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11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05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2D4D2E" w:rsidRPr="004436D8" w:rsidTr="00F211FA">
        <w:trPr>
          <w:trHeight w:val="57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05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D4D2E" w:rsidRPr="004436D8" w:rsidTr="00F211FA">
        <w:trPr>
          <w:trHeight w:val="3165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D4D2E" w:rsidRPr="004436D8" w:rsidTr="00F211FA">
        <w:trPr>
          <w:trHeight w:val="1230"/>
        </w:trPr>
        <w:tc>
          <w:tcPr>
            <w:tcW w:w="4106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D4D2E" w:rsidRPr="00F211FA" w:rsidRDefault="002D4D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2D4D2E" w:rsidRPr="00407059" w:rsidRDefault="002D4D2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2D4D2E" w:rsidRPr="004436D8" w:rsidRDefault="002D4D2E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D4D2E" w:rsidRDefault="002D4D2E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2D4D2E" w:rsidRDefault="002D4D2E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D4D2E" w:rsidRDefault="002D4D2E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D4D2E" w:rsidRPr="004F6B6D" w:rsidRDefault="002D4D2E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D4D2E" w:rsidRPr="004436D8" w:rsidRDefault="002D4D2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2D4D2E" w:rsidRPr="004436D8" w:rsidRDefault="002D4D2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2D4D2E" w:rsidRPr="004436D8" w:rsidRDefault="002D4D2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D4D2E" w:rsidRPr="004436D8" w:rsidRDefault="002D4D2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2D4D2E" w:rsidRPr="004436D8" w:rsidRDefault="002D4D2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2D4D2E" w:rsidRPr="004436D8" w:rsidRDefault="002D4D2E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2D4D2E" w:rsidRPr="004436D8" w:rsidRDefault="002D4D2E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2D4D2E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2D4D2E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D4D2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2D4D2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D4D2E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D4D2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D4D2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D4D2E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D4D2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D4D2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2E" w:rsidRPr="004436D8" w:rsidRDefault="002D4D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2D4D2E" w:rsidRPr="004436D8" w:rsidRDefault="002D4D2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2D4D2E" w:rsidRPr="004436D8" w:rsidRDefault="002D4D2E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2D4D2E" w:rsidRPr="004436D8" w:rsidRDefault="002D4D2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2D4D2E" w:rsidRPr="004436D8" w:rsidRDefault="002D4D2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2D4D2E" w:rsidRPr="004436D8" w:rsidTr="00F211FA">
        <w:tc>
          <w:tcPr>
            <w:tcW w:w="3226" w:type="dxa"/>
            <w:vAlign w:val="center"/>
          </w:tcPr>
          <w:p w:rsidR="002D4D2E" w:rsidRPr="00F211FA" w:rsidRDefault="002D4D2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2D4D2E" w:rsidRPr="00F211FA" w:rsidRDefault="002D4D2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2D4D2E" w:rsidRPr="00F211FA" w:rsidRDefault="002D4D2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2D4D2E" w:rsidRPr="004436D8" w:rsidTr="00F211FA">
        <w:tc>
          <w:tcPr>
            <w:tcW w:w="3226" w:type="dxa"/>
          </w:tcPr>
          <w:p w:rsidR="002D4D2E" w:rsidRPr="00F211FA" w:rsidRDefault="002D4D2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2D4D2E" w:rsidRPr="00F211FA" w:rsidRDefault="002D4D2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2D4D2E" w:rsidRPr="00F211FA" w:rsidRDefault="002D4D2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2D4D2E" w:rsidRDefault="002D4D2E" w:rsidP="00913D12">
      <w:pPr>
        <w:rPr>
          <w:sz w:val="24"/>
          <w:szCs w:val="24"/>
        </w:rPr>
      </w:pPr>
    </w:p>
    <w:sectPr w:rsidR="002D4D2E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2E" w:rsidRDefault="002D4D2E">
      <w:pPr>
        <w:spacing w:after="0" w:line="240" w:lineRule="auto"/>
      </w:pPr>
      <w:r>
        <w:separator/>
      </w:r>
    </w:p>
  </w:endnote>
  <w:endnote w:type="continuationSeparator" w:id="0">
    <w:p w:rsidR="002D4D2E" w:rsidRDefault="002D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2E" w:rsidRDefault="002D4D2E">
      <w:pPr>
        <w:spacing w:after="0" w:line="240" w:lineRule="auto"/>
      </w:pPr>
      <w:r>
        <w:separator/>
      </w:r>
    </w:p>
  </w:footnote>
  <w:footnote w:type="continuationSeparator" w:id="0">
    <w:p w:rsidR="002D4D2E" w:rsidRDefault="002D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2E" w:rsidRPr="00913D12" w:rsidRDefault="002D4D2E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2D4D2E" w:rsidRDefault="002D4D2E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D152B"/>
    <w:rsid w:val="0014638A"/>
    <w:rsid w:val="00203B1F"/>
    <w:rsid w:val="002851C0"/>
    <w:rsid w:val="002B0EB9"/>
    <w:rsid w:val="002D4D2E"/>
    <w:rsid w:val="00304F26"/>
    <w:rsid w:val="003232BB"/>
    <w:rsid w:val="003918B6"/>
    <w:rsid w:val="00407059"/>
    <w:rsid w:val="004436D8"/>
    <w:rsid w:val="00475BF3"/>
    <w:rsid w:val="004A4E46"/>
    <w:rsid w:val="004C2BB8"/>
    <w:rsid w:val="004F6B6D"/>
    <w:rsid w:val="005F59D2"/>
    <w:rsid w:val="006361CC"/>
    <w:rsid w:val="007633DE"/>
    <w:rsid w:val="00853CE9"/>
    <w:rsid w:val="008707F9"/>
    <w:rsid w:val="009033A1"/>
    <w:rsid w:val="00913D12"/>
    <w:rsid w:val="00954518"/>
    <w:rsid w:val="00957FF6"/>
    <w:rsid w:val="0097400E"/>
    <w:rsid w:val="009B21EB"/>
    <w:rsid w:val="009C3EB4"/>
    <w:rsid w:val="009E3326"/>
    <w:rsid w:val="00A01868"/>
    <w:rsid w:val="00A2150A"/>
    <w:rsid w:val="00A272FC"/>
    <w:rsid w:val="00AC369C"/>
    <w:rsid w:val="00B339B9"/>
    <w:rsid w:val="00B608E7"/>
    <w:rsid w:val="00B704D1"/>
    <w:rsid w:val="00B7577A"/>
    <w:rsid w:val="00B92D91"/>
    <w:rsid w:val="00BC40B7"/>
    <w:rsid w:val="00BF073C"/>
    <w:rsid w:val="00C464B7"/>
    <w:rsid w:val="00CE7DA3"/>
    <w:rsid w:val="00EC3408"/>
    <w:rsid w:val="00ED1F2E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BB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3408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3408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3408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3408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3408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3408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3408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232BB"/>
    <w:pPr>
      <w:ind w:left="720"/>
      <w:contextualSpacing/>
    </w:pPr>
  </w:style>
  <w:style w:type="table" w:styleId="TableGrid">
    <w:name w:val="Table Grid"/>
    <w:basedOn w:val="TableNormal"/>
    <w:uiPriority w:val="99"/>
    <w:rsid w:val="003232BB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3232BB"/>
    <w:rPr>
      <w:color w:val="000000"/>
    </w:rPr>
  </w:style>
  <w:style w:type="paragraph" w:customStyle="1" w:styleId="st14">
    <w:name w:val="st14"/>
    <w:uiPriority w:val="99"/>
    <w:rsid w:val="003232BB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3232BB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3232BB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3408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BB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BB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6</Pages>
  <Words>4544</Words>
  <Characters>2591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15</cp:revision>
  <dcterms:created xsi:type="dcterms:W3CDTF">2024-03-06T14:49:00Z</dcterms:created>
  <dcterms:modified xsi:type="dcterms:W3CDTF">2024-09-03T11:52:00Z</dcterms:modified>
</cp:coreProperties>
</file>