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48" w:rsidRPr="00B339B9" w:rsidRDefault="00F72248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72248" w:rsidRPr="00B339B9" w:rsidRDefault="00F7224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72248" w:rsidRPr="00B339B9" w:rsidRDefault="00F7224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72248" w:rsidRPr="00B339B9" w:rsidRDefault="00F72248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72248" w:rsidRPr="00B339B9" w:rsidRDefault="00F72248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72248" w:rsidRPr="00B339B9" w:rsidRDefault="00F72248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72248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Софіївська площа</w:t>
            </w:r>
          </w:p>
        </w:tc>
      </w:tr>
      <w:tr w:rsidR="00F72248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7224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0,219</w:t>
            </w:r>
          </w:p>
        </w:tc>
      </w:tr>
      <w:tr w:rsidR="00F7224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7224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0/0</w:t>
            </w:r>
          </w:p>
        </w:tc>
      </w:tr>
      <w:tr w:rsidR="00F7224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7224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72248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72248" w:rsidRPr="00F211FA" w:rsidRDefault="00F7224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72248" w:rsidRPr="00B339B9" w:rsidRDefault="00F72248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72248" w:rsidRDefault="00F72248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72248" w:rsidRPr="004436D8" w:rsidRDefault="00F72248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72248" w:rsidRPr="004436D8" w:rsidRDefault="00F72248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72248" w:rsidRPr="004436D8" w:rsidRDefault="00F72248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72248" w:rsidRPr="004436D8" w:rsidTr="00F211FA">
        <w:trPr>
          <w:trHeight w:val="102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72248" w:rsidRPr="004436D8" w:rsidTr="00F211FA">
        <w:trPr>
          <w:trHeight w:val="51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814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84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395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77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785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522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672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05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653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279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228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05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05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984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395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395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11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05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72248" w:rsidRPr="004436D8" w:rsidTr="00F211FA">
        <w:trPr>
          <w:trHeight w:val="57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05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72248" w:rsidRPr="004436D8" w:rsidTr="00F211FA">
        <w:trPr>
          <w:trHeight w:val="3165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72248" w:rsidRPr="004436D8" w:rsidTr="00F211FA">
        <w:trPr>
          <w:trHeight w:val="1230"/>
        </w:trPr>
        <w:tc>
          <w:tcPr>
            <w:tcW w:w="4106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72248" w:rsidRPr="00F211FA" w:rsidRDefault="00F7224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72248" w:rsidRPr="00407059" w:rsidRDefault="00F7224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72248" w:rsidRDefault="00F72248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2248" w:rsidRDefault="00F72248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2248" w:rsidRDefault="00F72248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2248" w:rsidRDefault="00F72248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2248" w:rsidRDefault="00F72248" w:rsidP="004436D8">
      <w:pPr>
        <w:spacing w:after="0" w:line="276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72248" w:rsidRPr="004436D8" w:rsidRDefault="00F7224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72248" w:rsidRPr="004436D8" w:rsidRDefault="00F7224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72248" w:rsidRPr="004436D8" w:rsidRDefault="00F7224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72248" w:rsidRPr="004436D8" w:rsidRDefault="00F7224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72248" w:rsidRPr="004436D8" w:rsidRDefault="00F7224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72248" w:rsidRPr="004436D8" w:rsidRDefault="00F72248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72248" w:rsidRPr="004436D8" w:rsidRDefault="00F72248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72248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72248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224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7224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2248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224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224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2248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224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7224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72248" w:rsidRPr="004436D8" w:rsidRDefault="00F7224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72248" w:rsidRPr="004436D8" w:rsidRDefault="00F7224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72248" w:rsidRPr="004436D8" w:rsidRDefault="00F72248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72248" w:rsidRPr="004436D8" w:rsidRDefault="00F7224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72248" w:rsidRPr="004436D8" w:rsidRDefault="00F7224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72248" w:rsidRPr="004436D8" w:rsidTr="00F211FA">
        <w:tc>
          <w:tcPr>
            <w:tcW w:w="3226" w:type="dxa"/>
            <w:vAlign w:val="center"/>
          </w:tcPr>
          <w:p w:rsidR="00F72248" w:rsidRPr="00F211FA" w:rsidRDefault="00F7224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72248" w:rsidRPr="00F211FA" w:rsidRDefault="00F7224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72248" w:rsidRPr="00F211FA" w:rsidRDefault="00F7224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72248" w:rsidRPr="004436D8" w:rsidTr="00F211FA">
        <w:tc>
          <w:tcPr>
            <w:tcW w:w="3226" w:type="dxa"/>
          </w:tcPr>
          <w:p w:rsidR="00F72248" w:rsidRPr="00F211FA" w:rsidRDefault="00F7224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72248" w:rsidRPr="00F211FA" w:rsidRDefault="00F7224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72248" w:rsidRPr="00F211FA" w:rsidRDefault="00F7224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72248" w:rsidRDefault="00F72248" w:rsidP="00913D12">
      <w:pPr>
        <w:rPr>
          <w:sz w:val="24"/>
          <w:szCs w:val="24"/>
        </w:rPr>
      </w:pPr>
    </w:p>
    <w:sectPr w:rsidR="00F72248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48" w:rsidRDefault="00F72248">
      <w:pPr>
        <w:spacing w:after="0" w:line="240" w:lineRule="auto"/>
      </w:pPr>
      <w:r>
        <w:separator/>
      </w:r>
    </w:p>
  </w:endnote>
  <w:endnote w:type="continuationSeparator" w:id="0">
    <w:p w:rsidR="00F72248" w:rsidRDefault="00F7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48" w:rsidRDefault="00F72248">
      <w:pPr>
        <w:spacing w:after="0" w:line="240" w:lineRule="auto"/>
      </w:pPr>
      <w:r>
        <w:separator/>
      </w:r>
    </w:p>
  </w:footnote>
  <w:footnote w:type="continuationSeparator" w:id="0">
    <w:p w:rsidR="00F72248" w:rsidRDefault="00F7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48" w:rsidRPr="00913D12" w:rsidRDefault="00F72248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F72248" w:rsidRDefault="00F72248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1E45C4"/>
    <w:rsid w:val="00200047"/>
    <w:rsid w:val="00203B1F"/>
    <w:rsid w:val="002851C0"/>
    <w:rsid w:val="00304F26"/>
    <w:rsid w:val="00340D5C"/>
    <w:rsid w:val="00355C3D"/>
    <w:rsid w:val="003918B6"/>
    <w:rsid w:val="003B24A6"/>
    <w:rsid w:val="00407059"/>
    <w:rsid w:val="004436D8"/>
    <w:rsid w:val="00466484"/>
    <w:rsid w:val="00475BF3"/>
    <w:rsid w:val="004971AE"/>
    <w:rsid w:val="004A4E46"/>
    <w:rsid w:val="004C2BB8"/>
    <w:rsid w:val="004F4890"/>
    <w:rsid w:val="004F6B6D"/>
    <w:rsid w:val="005858C3"/>
    <w:rsid w:val="005F59D2"/>
    <w:rsid w:val="006361CC"/>
    <w:rsid w:val="007633DE"/>
    <w:rsid w:val="00795586"/>
    <w:rsid w:val="007F279B"/>
    <w:rsid w:val="00806C69"/>
    <w:rsid w:val="00853CE9"/>
    <w:rsid w:val="008707F9"/>
    <w:rsid w:val="0089798C"/>
    <w:rsid w:val="008A1363"/>
    <w:rsid w:val="009033A1"/>
    <w:rsid w:val="00913D12"/>
    <w:rsid w:val="00914A12"/>
    <w:rsid w:val="00941386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357FD"/>
    <w:rsid w:val="00A61CB2"/>
    <w:rsid w:val="00A66BF8"/>
    <w:rsid w:val="00AD2643"/>
    <w:rsid w:val="00AF2D89"/>
    <w:rsid w:val="00B26834"/>
    <w:rsid w:val="00B339B9"/>
    <w:rsid w:val="00B35D67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D43ADE"/>
    <w:rsid w:val="00DF13E4"/>
    <w:rsid w:val="00ED626A"/>
    <w:rsid w:val="00F211FA"/>
    <w:rsid w:val="00F25324"/>
    <w:rsid w:val="00F72248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4496</Words>
  <Characters>2564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2024-09-03T10:41:00Z</dcterms:modified>
</cp:coreProperties>
</file>