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41" w:rsidRPr="00B339B9" w:rsidRDefault="00395E41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395E41" w:rsidRPr="00B339B9" w:rsidRDefault="00395E4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395E41" w:rsidRPr="00B339B9" w:rsidRDefault="00395E4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395E41" w:rsidRPr="00B339B9" w:rsidRDefault="00395E41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395E41" w:rsidRPr="00B339B9" w:rsidRDefault="00395E41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395E41" w:rsidRPr="00B339B9" w:rsidRDefault="00395E41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395E41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Гетьмана Скоропадського</w:t>
            </w:r>
          </w:p>
        </w:tc>
      </w:tr>
      <w:tr w:rsidR="00395E41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95E4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1,385</w:t>
            </w:r>
          </w:p>
        </w:tc>
      </w:tr>
      <w:tr w:rsidR="00395E4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395E4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2/8</w:t>
            </w:r>
          </w:p>
        </w:tc>
      </w:tr>
      <w:tr w:rsidR="00395E4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395E4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395E41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95E41" w:rsidRPr="00F211FA" w:rsidRDefault="00395E4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395E41" w:rsidRPr="00B339B9" w:rsidRDefault="00395E41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395E41" w:rsidRDefault="00395E41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395E41" w:rsidRPr="004436D8" w:rsidRDefault="00395E41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395E41" w:rsidRPr="004436D8" w:rsidRDefault="00395E41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395E41" w:rsidRPr="004436D8" w:rsidRDefault="00395E41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395E41" w:rsidRPr="004436D8" w:rsidTr="00F211FA">
        <w:trPr>
          <w:trHeight w:val="102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395E41" w:rsidRPr="004436D8" w:rsidTr="00F211FA">
        <w:trPr>
          <w:trHeight w:val="51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814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84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395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77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785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522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672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05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653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279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228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05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05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984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395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395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11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05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57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05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95E41" w:rsidRPr="004436D8" w:rsidTr="00F211FA">
        <w:trPr>
          <w:trHeight w:val="3165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95E41" w:rsidRPr="004436D8" w:rsidTr="00F211FA">
        <w:trPr>
          <w:trHeight w:val="1230"/>
        </w:trPr>
        <w:tc>
          <w:tcPr>
            <w:tcW w:w="4106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95E41" w:rsidRPr="00F211FA" w:rsidRDefault="00395E4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395E41" w:rsidRPr="00407059" w:rsidRDefault="00395E4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395E41" w:rsidRPr="004436D8" w:rsidRDefault="00395E41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395E41" w:rsidRDefault="00395E41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395E41" w:rsidRDefault="00395E41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395E41" w:rsidRDefault="00395E41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395E41" w:rsidRDefault="00395E41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395E41" w:rsidRDefault="00395E41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395E41" w:rsidRPr="00C930A1" w:rsidRDefault="00395E41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395E41" w:rsidRPr="004436D8" w:rsidRDefault="00395E4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395E41" w:rsidRPr="004436D8" w:rsidRDefault="00395E4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395E41" w:rsidRPr="004436D8" w:rsidRDefault="00395E4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395E41" w:rsidRPr="004436D8" w:rsidRDefault="00395E4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395E41" w:rsidRPr="004436D8" w:rsidRDefault="00395E4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395E41" w:rsidRPr="004436D8" w:rsidRDefault="00395E41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395E41" w:rsidRPr="004436D8" w:rsidRDefault="00395E41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395E41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395E41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95E4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395E4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95E41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95E4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95E4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95E41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95E4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95E4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5E41" w:rsidRPr="004436D8" w:rsidRDefault="00395E4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395E41" w:rsidRPr="004436D8" w:rsidRDefault="00395E4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395E41" w:rsidRPr="004436D8" w:rsidRDefault="00395E41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395E41" w:rsidRPr="004436D8" w:rsidRDefault="00395E4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395E41" w:rsidRPr="004436D8" w:rsidRDefault="00395E4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395E41" w:rsidRPr="004436D8" w:rsidTr="00F211FA">
        <w:tc>
          <w:tcPr>
            <w:tcW w:w="3226" w:type="dxa"/>
            <w:vAlign w:val="center"/>
          </w:tcPr>
          <w:p w:rsidR="00395E41" w:rsidRPr="00F211FA" w:rsidRDefault="00395E4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395E41" w:rsidRPr="00F211FA" w:rsidRDefault="00395E4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395E41" w:rsidRPr="00F211FA" w:rsidRDefault="00395E4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95E41" w:rsidRPr="004436D8" w:rsidTr="00F211FA">
        <w:tc>
          <w:tcPr>
            <w:tcW w:w="3226" w:type="dxa"/>
          </w:tcPr>
          <w:p w:rsidR="00395E41" w:rsidRPr="00F211FA" w:rsidRDefault="00395E4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395E41" w:rsidRPr="00F211FA" w:rsidRDefault="00395E4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395E41" w:rsidRPr="00F211FA" w:rsidRDefault="00395E4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395E41" w:rsidRDefault="00395E41" w:rsidP="00913D12">
      <w:pPr>
        <w:rPr>
          <w:sz w:val="24"/>
          <w:szCs w:val="24"/>
        </w:rPr>
      </w:pPr>
    </w:p>
    <w:sectPr w:rsidR="00395E41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41" w:rsidRDefault="00395E41">
      <w:pPr>
        <w:spacing w:after="0" w:line="240" w:lineRule="auto"/>
      </w:pPr>
      <w:r>
        <w:separator/>
      </w:r>
    </w:p>
  </w:endnote>
  <w:endnote w:type="continuationSeparator" w:id="0">
    <w:p w:rsidR="00395E41" w:rsidRDefault="0039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41" w:rsidRDefault="00395E41">
      <w:pPr>
        <w:spacing w:after="0" w:line="240" w:lineRule="auto"/>
      </w:pPr>
      <w:r>
        <w:separator/>
      </w:r>
    </w:p>
  </w:footnote>
  <w:footnote w:type="continuationSeparator" w:id="0">
    <w:p w:rsidR="00395E41" w:rsidRDefault="0039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41" w:rsidRPr="00913D12" w:rsidRDefault="00395E41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395E41" w:rsidRDefault="00395E41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2060D"/>
    <w:rsid w:val="00137292"/>
    <w:rsid w:val="0014638A"/>
    <w:rsid w:val="0015253E"/>
    <w:rsid w:val="00152CB0"/>
    <w:rsid w:val="001701AE"/>
    <w:rsid w:val="001C2DF9"/>
    <w:rsid w:val="00203B1F"/>
    <w:rsid w:val="0024046B"/>
    <w:rsid w:val="00251213"/>
    <w:rsid w:val="002851C0"/>
    <w:rsid w:val="002A2F37"/>
    <w:rsid w:val="00304F26"/>
    <w:rsid w:val="00357D49"/>
    <w:rsid w:val="003918B6"/>
    <w:rsid w:val="00395E41"/>
    <w:rsid w:val="003D0320"/>
    <w:rsid w:val="00407059"/>
    <w:rsid w:val="004436D8"/>
    <w:rsid w:val="00461941"/>
    <w:rsid w:val="00475BF3"/>
    <w:rsid w:val="004A4E46"/>
    <w:rsid w:val="004C2BB8"/>
    <w:rsid w:val="004F6B6D"/>
    <w:rsid w:val="00587D67"/>
    <w:rsid w:val="005F39FD"/>
    <w:rsid w:val="005F59D2"/>
    <w:rsid w:val="006361CC"/>
    <w:rsid w:val="007168D7"/>
    <w:rsid w:val="007633DE"/>
    <w:rsid w:val="00790601"/>
    <w:rsid w:val="007A5C78"/>
    <w:rsid w:val="007E359F"/>
    <w:rsid w:val="00853CE9"/>
    <w:rsid w:val="008707F9"/>
    <w:rsid w:val="008F1DBA"/>
    <w:rsid w:val="009033A1"/>
    <w:rsid w:val="00913D12"/>
    <w:rsid w:val="00954518"/>
    <w:rsid w:val="00957FF6"/>
    <w:rsid w:val="009B1F48"/>
    <w:rsid w:val="009B21EB"/>
    <w:rsid w:val="009C3EB4"/>
    <w:rsid w:val="009E3326"/>
    <w:rsid w:val="00A1148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8553F"/>
    <w:rsid w:val="00B92D91"/>
    <w:rsid w:val="00C42B8B"/>
    <w:rsid w:val="00C464B7"/>
    <w:rsid w:val="00C930A1"/>
    <w:rsid w:val="00D20B49"/>
    <w:rsid w:val="00D96854"/>
    <w:rsid w:val="00E46209"/>
    <w:rsid w:val="00E93650"/>
    <w:rsid w:val="00F2052B"/>
    <w:rsid w:val="00F211FA"/>
    <w:rsid w:val="00F25324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6</Pages>
  <Words>4538</Words>
  <Characters>2587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21</cp:revision>
  <dcterms:created xsi:type="dcterms:W3CDTF">2024-03-06T14:49:00Z</dcterms:created>
  <dcterms:modified xsi:type="dcterms:W3CDTF">2024-08-30T09:05:00Z</dcterms:modified>
</cp:coreProperties>
</file>