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E6" w:rsidRPr="00B339B9" w:rsidRDefault="00364DE6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364DE6" w:rsidRPr="00B339B9" w:rsidRDefault="00364DE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364DE6" w:rsidRPr="00B339B9" w:rsidRDefault="00364DE6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364DE6" w:rsidRPr="00B339B9" w:rsidRDefault="00364DE6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364DE6" w:rsidRPr="00B339B9" w:rsidRDefault="00364DE6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364DE6" w:rsidRPr="00B339B9" w:rsidRDefault="00364DE6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364DE6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364DE6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64DE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1,735</w:t>
            </w:r>
          </w:p>
        </w:tc>
      </w:tr>
      <w:tr w:rsidR="00364DE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81217C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64DE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1/13</w:t>
            </w:r>
          </w:p>
        </w:tc>
      </w:tr>
      <w:tr w:rsidR="00364DE6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64DE6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64DE6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4DE6" w:rsidRPr="00F211FA" w:rsidRDefault="00364DE6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364DE6" w:rsidRPr="00B339B9" w:rsidRDefault="00364DE6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364DE6" w:rsidRDefault="00364DE6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364DE6" w:rsidRPr="004436D8" w:rsidRDefault="00364DE6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364DE6" w:rsidRPr="004436D8" w:rsidRDefault="00364DE6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364DE6" w:rsidRPr="004436D8" w:rsidRDefault="00364DE6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364DE6" w:rsidRPr="004436D8" w:rsidTr="00F211FA">
        <w:trPr>
          <w:trHeight w:val="102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364DE6" w:rsidRPr="004436D8" w:rsidTr="00F211FA">
        <w:trPr>
          <w:trHeight w:val="51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814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84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395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77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785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522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672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05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653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279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228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05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05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984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395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395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11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05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 та наземні пішохідні переходи 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57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05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64DE6" w:rsidRPr="004436D8" w:rsidTr="00F211FA">
        <w:trPr>
          <w:trHeight w:val="3165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364DE6" w:rsidRPr="004436D8" w:rsidTr="00F211FA">
        <w:trPr>
          <w:trHeight w:val="1230"/>
        </w:trPr>
        <w:tc>
          <w:tcPr>
            <w:tcW w:w="4106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364DE6" w:rsidRPr="00F211FA" w:rsidRDefault="00364DE6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364DE6" w:rsidRPr="00407059" w:rsidRDefault="00364DE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364DE6" w:rsidRPr="004436D8" w:rsidRDefault="00364DE6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364DE6" w:rsidRPr="0081217C" w:rsidRDefault="00364DE6" w:rsidP="0081217C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364DE6" w:rsidRPr="004436D8" w:rsidRDefault="00364DE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364DE6" w:rsidRPr="004436D8" w:rsidRDefault="00364DE6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364DE6" w:rsidRPr="004436D8" w:rsidRDefault="00364DE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364DE6" w:rsidRPr="004436D8" w:rsidRDefault="00364DE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364DE6" w:rsidRPr="004436D8" w:rsidRDefault="00364DE6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364DE6" w:rsidRPr="004436D8" w:rsidRDefault="00364DE6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364DE6" w:rsidRPr="004436D8" w:rsidRDefault="00364DE6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364DE6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364DE6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364DE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364DE6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4DE6" w:rsidRPr="004436D8" w:rsidRDefault="00364DE6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364DE6" w:rsidRPr="004436D8" w:rsidRDefault="00364DE6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364DE6" w:rsidRPr="004436D8" w:rsidRDefault="00364DE6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364DE6" w:rsidRPr="004436D8" w:rsidRDefault="00364DE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364DE6" w:rsidRPr="004436D8" w:rsidRDefault="00364DE6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364DE6" w:rsidRPr="004436D8" w:rsidTr="00F211FA">
        <w:tc>
          <w:tcPr>
            <w:tcW w:w="3226" w:type="dxa"/>
            <w:vAlign w:val="center"/>
          </w:tcPr>
          <w:p w:rsidR="00364DE6" w:rsidRPr="00F211FA" w:rsidRDefault="00364DE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364DE6" w:rsidRPr="00F211FA" w:rsidRDefault="00364DE6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364DE6" w:rsidRPr="00F211FA" w:rsidRDefault="00364D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64DE6" w:rsidRPr="004436D8" w:rsidTr="00F211FA">
        <w:tc>
          <w:tcPr>
            <w:tcW w:w="3226" w:type="dxa"/>
          </w:tcPr>
          <w:p w:rsidR="00364DE6" w:rsidRPr="00F211FA" w:rsidRDefault="00364D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364DE6" w:rsidRPr="00F211FA" w:rsidRDefault="00364D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364DE6" w:rsidRPr="00F211FA" w:rsidRDefault="00364DE6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364DE6" w:rsidRDefault="00364DE6" w:rsidP="00913D12">
      <w:pPr>
        <w:rPr>
          <w:sz w:val="24"/>
          <w:szCs w:val="24"/>
        </w:rPr>
      </w:pPr>
    </w:p>
    <w:sectPr w:rsidR="00364DE6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E6" w:rsidRDefault="00364DE6">
      <w:pPr>
        <w:spacing w:after="0" w:line="240" w:lineRule="auto"/>
      </w:pPr>
      <w:r>
        <w:separator/>
      </w:r>
    </w:p>
  </w:endnote>
  <w:endnote w:type="continuationSeparator" w:id="0">
    <w:p w:rsidR="00364DE6" w:rsidRDefault="0036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E6" w:rsidRDefault="00364DE6">
      <w:pPr>
        <w:spacing w:after="0" w:line="240" w:lineRule="auto"/>
      </w:pPr>
      <w:r>
        <w:separator/>
      </w:r>
    </w:p>
  </w:footnote>
  <w:footnote w:type="continuationSeparator" w:id="0">
    <w:p w:rsidR="00364DE6" w:rsidRDefault="0036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E6" w:rsidRPr="00913D12" w:rsidRDefault="00364DE6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364DE6" w:rsidRDefault="00364DE6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64DE6"/>
    <w:rsid w:val="003918B6"/>
    <w:rsid w:val="00407059"/>
    <w:rsid w:val="004436D8"/>
    <w:rsid w:val="00461941"/>
    <w:rsid w:val="00475BF3"/>
    <w:rsid w:val="004A4E46"/>
    <w:rsid w:val="004A720D"/>
    <w:rsid w:val="004C2BB8"/>
    <w:rsid w:val="004F6B6D"/>
    <w:rsid w:val="00587D67"/>
    <w:rsid w:val="005F39FD"/>
    <w:rsid w:val="005F59D2"/>
    <w:rsid w:val="006361CC"/>
    <w:rsid w:val="007168D7"/>
    <w:rsid w:val="007633DE"/>
    <w:rsid w:val="007A5C78"/>
    <w:rsid w:val="007E359F"/>
    <w:rsid w:val="007E42FD"/>
    <w:rsid w:val="0081217C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7261F"/>
    <w:rsid w:val="00AF7F32"/>
    <w:rsid w:val="00B07378"/>
    <w:rsid w:val="00B339B9"/>
    <w:rsid w:val="00B37603"/>
    <w:rsid w:val="00B608E7"/>
    <w:rsid w:val="00B64066"/>
    <w:rsid w:val="00B704D1"/>
    <w:rsid w:val="00B7577A"/>
    <w:rsid w:val="00B92D91"/>
    <w:rsid w:val="00BB3C39"/>
    <w:rsid w:val="00C42B8B"/>
    <w:rsid w:val="00C464B7"/>
    <w:rsid w:val="00DC0D74"/>
    <w:rsid w:val="00E93650"/>
    <w:rsid w:val="00F2052B"/>
    <w:rsid w:val="00F211FA"/>
    <w:rsid w:val="00F25324"/>
    <w:rsid w:val="00F544B5"/>
    <w:rsid w:val="00F738F1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6</Pages>
  <Words>4570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2024-08-30T10:42:00Z</dcterms:modified>
</cp:coreProperties>
</file>