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2" w:rsidRPr="00B339B9" w:rsidRDefault="00B47FF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47FF2" w:rsidRPr="00B339B9" w:rsidRDefault="00B47FF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47FF2" w:rsidRPr="00B339B9" w:rsidRDefault="00B47FF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47FF2" w:rsidRPr="00B339B9" w:rsidRDefault="00B47FF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47FF2" w:rsidRPr="00B339B9" w:rsidRDefault="00B47FF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47FF2" w:rsidRPr="00B339B9" w:rsidRDefault="00B47FF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47FF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Салютна</w:t>
            </w:r>
          </w:p>
        </w:tc>
      </w:tr>
      <w:tr w:rsidR="00B47FF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47FF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1,861</w:t>
            </w:r>
          </w:p>
        </w:tc>
      </w:tr>
      <w:tr w:rsidR="00B47FF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B25EC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47FF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0/12</w:t>
            </w:r>
          </w:p>
        </w:tc>
      </w:tr>
      <w:tr w:rsidR="00B47FF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47FF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47FF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47FF2" w:rsidRPr="00F211FA" w:rsidRDefault="00B47FF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47FF2" w:rsidRPr="00B339B9" w:rsidRDefault="00B47FF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47FF2" w:rsidRDefault="00B47FF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47FF2" w:rsidRPr="004436D8" w:rsidRDefault="00B47FF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47FF2" w:rsidRPr="004436D8" w:rsidRDefault="00B47FF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47FF2" w:rsidRPr="004436D8" w:rsidRDefault="00B47FF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1"/>
        <w:gridCol w:w="1783"/>
        <w:gridCol w:w="2086"/>
        <w:gridCol w:w="1714"/>
      </w:tblGrid>
      <w:tr w:rsidR="00B47FF2" w:rsidRPr="004436D8" w:rsidTr="00F211FA">
        <w:trPr>
          <w:trHeight w:val="102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47FF2" w:rsidRPr="004436D8" w:rsidTr="00F211FA">
        <w:trPr>
          <w:trHeight w:val="51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814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84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395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77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785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522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672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05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653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279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228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05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05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984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395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395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11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05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Велодоріжка та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57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05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47FF2" w:rsidRPr="004436D8" w:rsidTr="00F211FA">
        <w:trPr>
          <w:trHeight w:val="3165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47FF2" w:rsidRPr="004436D8" w:rsidTr="00F211FA">
        <w:trPr>
          <w:trHeight w:val="1230"/>
        </w:trPr>
        <w:tc>
          <w:tcPr>
            <w:tcW w:w="4106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47FF2" w:rsidRPr="00F211FA" w:rsidRDefault="00B47FF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47FF2" w:rsidRPr="00407059" w:rsidRDefault="00B47FF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47FF2" w:rsidRPr="004436D8" w:rsidRDefault="00B47FF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47FF2" w:rsidRDefault="00B47FF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B47FF2" w:rsidRDefault="00B47FF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47FF2" w:rsidRDefault="00B47FF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47FF2" w:rsidRPr="004F6B6D" w:rsidRDefault="00B47FF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47FF2" w:rsidRPr="004436D8" w:rsidRDefault="00B47FF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47FF2" w:rsidRPr="004436D8" w:rsidRDefault="00B47FF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47FF2" w:rsidRPr="004436D8" w:rsidRDefault="00B47FF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47FF2" w:rsidRPr="004436D8" w:rsidRDefault="00B47FF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47FF2" w:rsidRPr="004436D8" w:rsidRDefault="00B47FF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47FF2" w:rsidRPr="004436D8" w:rsidRDefault="00B47FF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47FF2" w:rsidRPr="004436D8" w:rsidRDefault="00B47FF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47FF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47FF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47FF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47FF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7FF2" w:rsidRPr="004436D8" w:rsidRDefault="00B47FF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47FF2" w:rsidRPr="004436D8" w:rsidRDefault="00B47FF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B47FF2" w:rsidRPr="004436D8" w:rsidRDefault="00B47FF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47FF2" w:rsidRPr="004436D8" w:rsidRDefault="00B47FF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47FF2" w:rsidRPr="004436D8" w:rsidRDefault="00B47FF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47FF2" w:rsidRPr="004436D8" w:rsidTr="00F211FA">
        <w:tc>
          <w:tcPr>
            <w:tcW w:w="3226" w:type="dxa"/>
            <w:vAlign w:val="center"/>
          </w:tcPr>
          <w:p w:rsidR="00B47FF2" w:rsidRPr="00F211FA" w:rsidRDefault="00B47FF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47FF2" w:rsidRPr="00F211FA" w:rsidRDefault="00B47FF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47FF2" w:rsidRPr="00F211FA" w:rsidRDefault="00B47FF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47FF2" w:rsidRPr="004436D8" w:rsidTr="00F211FA">
        <w:tc>
          <w:tcPr>
            <w:tcW w:w="3226" w:type="dxa"/>
          </w:tcPr>
          <w:p w:rsidR="00B47FF2" w:rsidRPr="00F211FA" w:rsidRDefault="00B47FF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47FF2" w:rsidRPr="00F211FA" w:rsidRDefault="00B47FF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47FF2" w:rsidRPr="00F211FA" w:rsidRDefault="00B47FF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47FF2" w:rsidRDefault="00B47FF2" w:rsidP="00913D12">
      <w:pPr>
        <w:rPr>
          <w:sz w:val="24"/>
          <w:szCs w:val="24"/>
        </w:rPr>
      </w:pPr>
    </w:p>
    <w:sectPr w:rsidR="00B47FF2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F2" w:rsidRDefault="00B47FF2">
      <w:pPr>
        <w:spacing w:after="0" w:line="240" w:lineRule="auto"/>
      </w:pPr>
      <w:r>
        <w:separator/>
      </w:r>
    </w:p>
  </w:endnote>
  <w:endnote w:type="continuationSeparator" w:id="0">
    <w:p w:rsidR="00B47FF2" w:rsidRDefault="00B4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F2" w:rsidRDefault="00B47FF2">
      <w:pPr>
        <w:spacing w:after="0" w:line="240" w:lineRule="auto"/>
      </w:pPr>
      <w:r>
        <w:separator/>
      </w:r>
    </w:p>
  </w:footnote>
  <w:footnote w:type="continuationSeparator" w:id="0">
    <w:p w:rsidR="00B47FF2" w:rsidRDefault="00B4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F2" w:rsidRPr="00913D12" w:rsidRDefault="00B47FF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B47FF2" w:rsidRDefault="00B47FF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F73A0"/>
    <w:rsid w:val="00137292"/>
    <w:rsid w:val="0014638A"/>
    <w:rsid w:val="0015253E"/>
    <w:rsid w:val="001701AE"/>
    <w:rsid w:val="001A18CB"/>
    <w:rsid w:val="00203B1F"/>
    <w:rsid w:val="0024046B"/>
    <w:rsid w:val="00251213"/>
    <w:rsid w:val="002702F3"/>
    <w:rsid w:val="002851C0"/>
    <w:rsid w:val="00304F26"/>
    <w:rsid w:val="00357D49"/>
    <w:rsid w:val="00363FF0"/>
    <w:rsid w:val="003918B6"/>
    <w:rsid w:val="00407059"/>
    <w:rsid w:val="00440BA1"/>
    <w:rsid w:val="004436D8"/>
    <w:rsid w:val="00475BF3"/>
    <w:rsid w:val="00496505"/>
    <w:rsid w:val="004A4E46"/>
    <w:rsid w:val="004C2BB8"/>
    <w:rsid w:val="004E0602"/>
    <w:rsid w:val="004F6B6D"/>
    <w:rsid w:val="005C1CA5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B25EC"/>
    <w:rsid w:val="00B339B9"/>
    <w:rsid w:val="00B47FF2"/>
    <w:rsid w:val="00B608E7"/>
    <w:rsid w:val="00B64066"/>
    <w:rsid w:val="00B704D1"/>
    <w:rsid w:val="00B7577A"/>
    <w:rsid w:val="00B92D91"/>
    <w:rsid w:val="00C42B8B"/>
    <w:rsid w:val="00C464B7"/>
    <w:rsid w:val="00DB0CBC"/>
    <w:rsid w:val="00DB7DBF"/>
    <w:rsid w:val="00E520AF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6</Pages>
  <Words>4561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2024-09-03T11:47:00Z</dcterms:modified>
</cp:coreProperties>
</file>