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84" w:rsidRPr="00B339B9" w:rsidRDefault="00852884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852884" w:rsidRPr="00B339B9" w:rsidRDefault="0085288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852884" w:rsidRPr="00B339B9" w:rsidRDefault="0085288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852884" w:rsidRPr="00B339B9" w:rsidRDefault="00852884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852884" w:rsidRPr="00B339B9" w:rsidRDefault="00852884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852884" w:rsidRPr="00B339B9" w:rsidRDefault="00852884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852884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Ружинська</w:t>
            </w:r>
          </w:p>
        </w:tc>
      </w:tr>
      <w:tr w:rsidR="00852884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85288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1,040</w:t>
            </w:r>
          </w:p>
        </w:tc>
      </w:tr>
      <w:tr w:rsidR="0085288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85288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0/8</w:t>
            </w:r>
          </w:p>
        </w:tc>
      </w:tr>
      <w:tr w:rsidR="0085288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5288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52884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2884" w:rsidRPr="00F211FA" w:rsidRDefault="0085288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852884" w:rsidRPr="00B339B9" w:rsidRDefault="00852884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852884" w:rsidRDefault="00852884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852884" w:rsidRPr="004436D8" w:rsidRDefault="00852884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852884" w:rsidRPr="004436D8" w:rsidRDefault="00852884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852884" w:rsidRPr="004436D8" w:rsidRDefault="00852884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852884" w:rsidRPr="004436D8" w:rsidTr="00F211FA">
        <w:trPr>
          <w:trHeight w:val="102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52884" w:rsidRPr="004436D8" w:rsidTr="00F211FA">
        <w:trPr>
          <w:trHeight w:val="51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814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84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395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77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785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522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672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05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653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279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228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05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05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984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395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395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11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05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852884" w:rsidRPr="004436D8" w:rsidTr="00F211FA">
        <w:trPr>
          <w:trHeight w:val="57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05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852884" w:rsidRPr="004436D8" w:rsidTr="00F211FA">
        <w:trPr>
          <w:trHeight w:val="3165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52884" w:rsidRPr="004436D8" w:rsidTr="00F211FA">
        <w:trPr>
          <w:trHeight w:val="1230"/>
        </w:trPr>
        <w:tc>
          <w:tcPr>
            <w:tcW w:w="4106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52884" w:rsidRPr="00F211FA" w:rsidRDefault="0085288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52884" w:rsidRPr="00407059" w:rsidRDefault="0085288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852884" w:rsidRPr="004436D8" w:rsidRDefault="00852884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852884" w:rsidRPr="00EE5915" w:rsidRDefault="0085288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852884" w:rsidRPr="004436D8" w:rsidRDefault="0085288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852884" w:rsidRPr="004436D8" w:rsidRDefault="0085288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852884" w:rsidRPr="004436D8" w:rsidRDefault="0085288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852884" w:rsidRPr="004436D8" w:rsidRDefault="0085288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852884" w:rsidRPr="004436D8" w:rsidRDefault="0085288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852884" w:rsidRPr="004436D8" w:rsidRDefault="00852884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852884" w:rsidRPr="004436D8" w:rsidRDefault="00852884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852884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852884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88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85288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884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88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88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884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88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5288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2884" w:rsidRPr="004436D8" w:rsidRDefault="0085288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852884" w:rsidRPr="004436D8" w:rsidRDefault="0085288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852884" w:rsidRPr="004436D8" w:rsidRDefault="00852884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852884" w:rsidRPr="004436D8" w:rsidRDefault="0085288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852884" w:rsidRPr="004436D8" w:rsidRDefault="0085288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852884" w:rsidRPr="004436D8" w:rsidTr="00F211FA">
        <w:tc>
          <w:tcPr>
            <w:tcW w:w="3226" w:type="dxa"/>
            <w:vAlign w:val="center"/>
          </w:tcPr>
          <w:p w:rsidR="00852884" w:rsidRPr="00F211FA" w:rsidRDefault="0085288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852884" w:rsidRPr="00F211FA" w:rsidRDefault="0085288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852884" w:rsidRPr="00F211FA" w:rsidRDefault="0085288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852884" w:rsidRPr="004436D8" w:rsidTr="00F211FA">
        <w:tc>
          <w:tcPr>
            <w:tcW w:w="3226" w:type="dxa"/>
          </w:tcPr>
          <w:p w:rsidR="00852884" w:rsidRPr="00F211FA" w:rsidRDefault="0085288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852884" w:rsidRPr="00F211FA" w:rsidRDefault="0085288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852884" w:rsidRPr="00F211FA" w:rsidRDefault="0085288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852884" w:rsidRDefault="00852884" w:rsidP="00913D12">
      <w:pPr>
        <w:rPr>
          <w:sz w:val="24"/>
          <w:szCs w:val="24"/>
        </w:rPr>
      </w:pPr>
    </w:p>
    <w:sectPr w:rsidR="00852884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84" w:rsidRDefault="00852884">
      <w:pPr>
        <w:spacing w:after="0" w:line="240" w:lineRule="auto"/>
      </w:pPr>
      <w:r>
        <w:separator/>
      </w:r>
    </w:p>
  </w:endnote>
  <w:endnote w:type="continuationSeparator" w:id="0">
    <w:p w:rsidR="00852884" w:rsidRDefault="0085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84" w:rsidRDefault="00852884">
      <w:pPr>
        <w:spacing w:after="0" w:line="240" w:lineRule="auto"/>
      </w:pPr>
      <w:r>
        <w:separator/>
      </w:r>
    </w:p>
  </w:footnote>
  <w:footnote w:type="continuationSeparator" w:id="0">
    <w:p w:rsidR="00852884" w:rsidRDefault="0085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84" w:rsidRPr="00913D12" w:rsidRDefault="00852884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852884" w:rsidRDefault="00852884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2F7"/>
    <w:rsid w:val="00095DEF"/>
    <w:rsid w:val="00096BE6"/>
    <w:rsid w:val="0014638A"/>
    <w:rsid w:val="00203B1F"/>
    <w:rsid w:val="002851C0"/>
    <w:rsid w:val="00304F26"/>
    <w:rsid w:val="00341BEF"/>
    <w:rsid w:val="003918B6"/>
    <w:rsid w:val="00407059"/>
    <w:rsid w:val="00434F85"/>
    <w:rsid w:val="004436D8"/>
    <w:rsid w:val="00475BF3"/>
    <w:rsid w:val="004A4E46"/>
    <w:rsid w:val="004C2BB8"/>
    <w:rsid w:val="004F6B6D"/>
    <w:rsid w:val="005F59D2"/>
    <w:rsid w:val="006361CC"/>
    <w:rsid w:val="006554D1"/>
    <w:rsid w:val="007633DE"/>
    <w:rsid w:val="007658FF"/>
    <w:rsid w:val="007E34FF"/>
    <w:rsid w:val="007F279B"/>
    <w:rsid w:val="008524E1"/>
    <w:rsid w:val="00852884"/>
    <w:rsid w:val="00853CE9"/>
    <w:rsid w:val="008707F9"/>
    <w:rsid w:val="009033A1"/>
    <w:rsid w:val="00913D12"/>
    <w:rsid w:val="00954518"/>
    <w:rsid w:val="00957FF6"/>
    <w:rsid w:val="0096457A"/>
    <w:rsid w:val="00973524"/>
    <w:rsid w:val="009B21EB"/>
    <w:rsid w:val="009C3EB4"/>
    <w:rsid w:val="009E3326"/>
    <w:rsid w:val="00A2150A"/>
    <w:rsid w:val="00A272FC"/>
    <w:rsid w:val="00A51E04"/>
    <w:rsid w:val="00AC1955"/>
    <w:rsid w:val="00AE4C2A"/>
    <w:rsid w:val="00B14977"/>
    <w:rsid w:val="00B339B9"/>
    <w:rsid w:val="00B608E7"/>
    <w:rsid w:val="00B704D1"/>
    <w:rsid w:val="00B7577A"/>
    <w:rsid w:val="00B92D91"/>
    <w:rsid w:val="00C464B7"/>
    <w:rsid w:val="00CE0FF1"/>
    <w:rsid w:val="00D008D4"/>
    <w:rsid w:val="00DE7E2D"/>
    <w:rsid w:val="00EE5915"/>
    <w:rsid w:val="00F211FA"/>
    <w:rsid w:val="00F25324"/>
    <w:rsid w:val="00F479AB"/>
    <w:rsid w:val="00FA6095"/>
    <w:rsid w:val="00FF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6</Pages>
  <Words>4545</Words>
  <Characters>2592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2024-09-03T11:44:00Z</dcterms:modified>
</cp:coreProperties>
</file>