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63" w:rsidRPr="00B339B9" w:rsidRDefault="00FF2463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F2463" w:rsidRPr="00B339B9" w:rsidRDefault="00FF246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F2463" w:rsidRPr="00B339B9" w:rsidRDefault="00FF246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F2463" w:rsidRPr="00B339B9" w:rsidRDefault="00FF2463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F2463" w:rsidRPr="00B339B9" w:rsidRDefault="00FF2463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F2463" w:rsidRPr="00B339B9" w:rsidRDefault="00FF2463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F2463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Ризька</w:t>
            </w:r>
          </w:p>
        </w:tc>
      </w:tr>
      <w:tr w:rsidR="00FF2463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F246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1,029</w:t>
            </w:r>
          </w:p>
        </w:tc>
      </w:tr>
      <w:tr w:rsidR="00FF246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FF246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FF246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F246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F2463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F2463" w:rsidRPr="00F211FA" w:rsidRDefault="00FF246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F2463" w:rsidRPr="00B339B9" w:rsidRDefault="00FF2463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F2463" w:rsidRDefault="00FF2463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F2463" w:rsidRPr="004436D8" w:rsidRDefault="00FF2463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F2463" w:rsidRPr="004436D8" w:rsidRDefault="00FF2463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F2463" w:rsidRPr="004436D8" w:rsidRDefault="00FF2463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F2463" w:rsidRPr="004436D8" w:rsidTr="00F211FA">
        <w:trPr>
          <w:trHeight w:val="102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F2463" w:rsidRPr="004436D8" w:rsidTr="00F211FA">
        <w:trPr>
          <w:trHeight w:val="51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814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84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395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77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785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522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672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05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653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279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228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05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05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984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395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395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11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05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F2463" w:rsidRPr="004436D8" w:rsidTr="00F211FA">
        <w:trPr>
          <w:trHeight w:val="57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05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F2463" w:rsidRPr="004436D8" w:rsidTr="00F211FA">
        <w:trPr>
          <w:trHeight w:val="3165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F2463" w:rsidRPr="004436D8" w:rsidTr="00F211FA">
        <w:trPr>
          <w:trHeight w:val="1230"/>
        </w:trPr>
        <w:tc>
          <w:tcPr>
            <w:tcW w:w="4106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F2463" w:rsidRPr="00F211FA" w:rsidRDefault="00FF246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F2463" w:rsidRPr="00407059" w:rsidRDefault="00FF246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F2463" w:rsidRPr="004436D8" w:rsidRDefault="00FF2463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F2463" w:rsidRPr="00EE5915" w:rsidRDefault="00FF246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F2463" w:rsidRPr="004436D8" w:rsidRDefault="00FF246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F2463" w:rsidRPr="004436D8" w:rsidRDefault="00FF246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F2463" w:rsidRPr="004436D8" w:rsidRDefault="00FF246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F2463" w:rsidRPr="004436D8" w:rsidRDefault="00FF246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F2463" w:rsidRPr="004436D8" w:rsidRDefault="00FF246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F2463" w:rsidRPr="004436D8" w:rsidRDefault="00FF2463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F2463" w:rsidRPr="004436D8" w:rsidRDefault="00FF2463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F2463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F2463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F246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F246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63" w:rsidRPr="004436D8" w:rsidRDefault="00FF246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F2463" w:rsidRPr="004436D8" w:rsidRDefault="00FF246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F2463" w:rsidRPr="004436D8" w:rsidRDefault="00FF2463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F2463" w:rsidRPr="004436D8" w:rsidRDefault="00FF246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F2463" w:rsidRPr="004436D8" w:rsidRDefault="00FF246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F2463" w:rsidRPr="004436D8" w:rsidTr="00F211FA">
        <w:tc>
          <w:tcPr>
            <w:tcW w:w="3226" w:type="dxa"/>
            <w:vAlign w:val="center"/>
          </w:tcPr>
          <w:p w:rsidR="00FF2463" w:rsidRPr="00F211FA" w:rsidRDefault="00FF246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F2463" w:rsidRPr="00F211FA" w:rsidRDefault="00FF246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F2463" w:rsidRPr="00F211FA" w:rsidRDefault="00FF246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F2463" w:rsidRPr="004436D8" w:rsidTr="00F211FA">
        <w:tc>
          <w:tcPr>
            <w:tcW w:w="3226" w:type="dxa"/>
          </w:tcPr>
          <w:p w:rsidR="00FF2463" w:rsidRPr="00F211FA" w:rsidRDefault="00FF246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F2463" w:rsidRPr="00F211FA" w:rsidRDefault="00FF246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F2463" w:rsidRPr="00F211FA" w:rsidRDefault="00FF246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F2463" w:rsidRDefault="00FF2463" w:rsidP="00913D12">
      <w:pPr>
        <w:rPr>
          <w:sz w:val="24"/>
          <w:szCs w:val="24"/>
        </w:rPr>
      </w:pPr>
    </w:p>
    <w:sectPr w:rsidR="00FF2463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63" w:rsidRDefault="00FF2463">
      <w:pPr>
        <w:spacing w:after="0" w:line="240" w:lineRule="auto"/>
      </w:pPr>
      <w:r>
        <w:separator/>
      </w:r>
    </w:p>
  </w:endnote>
  <w:endnote w:type="continuationSeparator" w:id="0">
    <w:p w:rsidR="00FF2463" w:rsidRDefault="00F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63" w:rsidRDefault="00FF2463">
      <w:pPr>
        <w:spacing w:after="0" w:line="240" w:lineRule="auto"/>
      </w:pPr>
      <w:r>
        <w:separator/>
      </w:r>
    </w:p>
  </w:footnote>
  <w:footnote w:type="continuationSeparator" w:id="0">
    <w:p w:rsidR="00FF2463" w:rsidRDefault="00FF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63" w:rsidRPr="00913D12" w:rsidRDefault="00FF2463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F2463" w:rsidRDefault="00FF2463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5DEF"/>
    <w:rsid w:val="00096BE6"/>
    <w:rsid w:val="0014638A"/>
    <w:rsid w:val="00203B1F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633DE"/>
    <w:rsid w:val="007F279B"/>
    <w:rsid w:val="008524E1"/>
    <w:rsid w:val="00853CE9"/>
    <w:rsid w:val="008707F9"/>
    <w:rsid w:val="009033A1"/>
    <w:rsid w:val="00913D12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AC1955"/>
    <w:rsid w:val="00AE4C2A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E5915"/>
    <w:rsid w:val="00F211FA"/>
    <w:rsid w:val="00F25324"/>
    <w:rsid w:val="00F479AB"/>
    <w:rsid w:val="00FA6095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4543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2024-09-03T11:21:00Z</dcterms:modified>
</cp:coreProperties>
</file>