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81" w:rsidRPr="00B339B9" w:rsidRDefault="00565A81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565A81" w:rsidRPr="00B339B9" w:rsidRDefault="00565A8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565A81" w:rsidRPr="00B339B9" w:rsidRDefault="00565A8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565A81" w:rsidRPr="00B339B9" w:rsidRDefault="00565A81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565A81" w:rsidRPr="00B339B9" w:rsidRDefault="00565A81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565A81" w:rsidRPr="00B339B9" w:rsidRDefault="00565A81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565A81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Рейтерська</w:t>
            </w:r>
          </w:p>
        </w:tc>
      </w:tr>
      <w:tr w:rsidR="00565A81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565A8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0,783</w:t>
            </w:r>
          </w:p>
        </w:tc>
      </w:tr>
      <w:tr w:rsidR="00565A8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565A8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0/7</w:t>
            </w:r>
          </w:p>
        </w:tc>
      </w:tr>
      <w:tr w:rsidR="00565A8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65A8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65A81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5A81" w:rsidRPr="00F211FA" w:rsidRDefault="00565A8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565A81" w:rsidRPr="00B339B9" w:rsidRDefault="00565A81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565A81" w:rsidRDefault="00565A81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565A81" w:rsidRPr="004436D8" w:rsidRDefault="00565A81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565A81" w:rsidRPr="004436D8" w:rsidRDefault="00565A81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565A81" w:rsidRPr="004436D8" w:rsidRDefault="00565A81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565A81" w:rsidRPr="004436D8" w:rsidTr="00F211FA">
        <w:trPr>
          <w:trHeight w:val="102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565A81" w:rsidRPr="004436D8" w:rsidTr="00F211FA">
        <w:trPr>
          <w:trHeight w:val="51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814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84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395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77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785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522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672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05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653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279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228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05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05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984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395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395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11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05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Велосмуга та 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57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05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565A81" w:rsidRPr="004436D8" w:rsidTr="00F211FA">
        <w:trPr>
          <w:trHeight w:val="3165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565A81" w:rsidRPr="004436D8" w:rsidTr="00F211FA">
        <w:trPr>
          <w:trHeight w:val="1230"/>
        </w:trPr>
        <w:tc>
          <w:tcPr>
            <w:tcW w:w="4106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565A81" w:rsidRPr="00F211FA" w:rsidRDefault="00565A8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565A81" w:rsidRPr="00407059" w:rsidRDefault="00565A8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565A81" w:rsidRPr="004436D8" w:rsidRDefault="00565A81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565A81" w:rsidRDefault="00565A8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565A81" w:rsidRDefault="00565A8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565A81" w:rsidRDefault="00565A8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565A81" w:rsidRDefault="00565A8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565A81" w:rsidRDefault="00565A8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565A81" w:rsidRPr="004F6B6D" w:rsidRDefault="00565A8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565A81" w:rsidRPr="004436D8" w:rsidRDefault="00565A8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565A81" w:rsidRPr="004436D8" w:rsidRDefault="00565A8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565A81" w:rsidRPr="004436D8" w:rsidRDefault="00565A8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565A81" w:rsidRPr="004436D8" w:rsidRDefault="00565A8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565A81" w:rsidRPr="004436D8" w:rsidRDefault="00565A8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565A81" w:rsidRPr="004436D8" w:rsidRDefault="00565A81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565A81" w:rsidRPr="004436D8" w:rsidRDefault="00565A81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565A81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565A81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65A8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565A8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65A81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65A8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65A8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65A81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65A8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565A8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5A81" w:rsidRPr="004436D8" w:rsidRDefault="00565A8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565A81" w:rsidRPr="004436D8" w:rsidRDefault="00565A8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565A81" w:rsidRPr="004436D8" w:rsidRDefault="00565A81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565A81" w:rsidRPr="004436D8" w:rsidRDefault="00565A8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565A81" w:rsidRPr="004436D8" w:rsidRDefault="00565A8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565A81" w:rsidRPr="004436D8" w:rsidTr="00F211FA">
        <w:tc>
          <w:tcPr>
            <w:tcW w:w="3226" w:type="dxa"/>
            <w:vAlign w:val="center"/>
          </w:tcPr>
          <w:p w:rsidR="00565A81" w:rsidRPr="00F211FA" w:rsidRDefault="00565A8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565A81" w:rsidRPr="00F211FA" w:rsidRDefault="00565A8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565A81" w:rsidRPr="00F211FA" w:rsidRDefault="00565A8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565A81" w:rsidRPr="004436D8" w:rsidTr="00F211FA">
        <w:tc>
          <w:tcPr>
            <w:tcW w:w="3226" w:type="dxa"/>
          </w:tcPr>
          <w:p w:rsidR="00565A81" w:rsidRPr="00F211FA" w:rsidRDefault="00565A8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565A81" w:rsidRPr="00F211FA" w:rsidRDefault="00565A8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565A81" w:rsidRPr="00F211FA" w:rsidRDefault="00565A8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565A81" w:rsidRDefault="00565A81" w:rsidP="00913D12">
      <w:pPr>
        <w:rPr>
          <w:sz w:val="24"/>
          <w:szCs w:val="24"/>
        </w:rPr>
      </w:pPr>
    </w:p>
    <w:sectPr w:rsidR="00565A81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81" w:rsidRDefault="00565A81">
      <w:pPr>
        <w:spacing w:after="0" w:line="240" w:lineRule="auto"/>
      </w:pPr>
      <w:r>
        <w:separator/>
      </w:r>
    </w:p>
  </w:endnote>
  <w:endnote w:type="continuationSeparator" w:id="0">
    <w:p w:rsidR="00565A81" w:rsidRDefault="0056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81" w:rsidRDefault="00565A81">
      <w:pPr>
        <w:spacing w:after="0" w:line="240" w:lineRule="auto"/>
      </w:pPr>
      <w:r>
        <w:separator/>
      </w:r>
    </w:p>
  </w:footnote>
  <w:footnote w:type="continuationSeparator" w:id="0">
    <w:p w:rsidR="00565A81" w:rsidRDefault="0056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81" w:rsidRPr="00913D12" w:rsidRDefault="00565A81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565A81" w:rsidRDefault="00565A81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5A7"/>
    <w:rsid w:val="00137292"/>
    <w:rsid w:val="0014638A"/>
    <w:rsid w:val="0015253E"/>
    <w:rsid w:val="001701AE"/>
    <w:rsid w:val="001D0AD1"/>
    <w:rsid w:val="00203B1F"/>
    <w:rsid w:val="002851C0"/>
    <w:rsid w:val="00304F26"/>
    <w:rsid w:val="0031251F"/>
    <w:rsid w:val="00357D49"/>
    <w:rsid w:val="0036650B"/>
    <w:rsid w:val="00377089"/>
    <w:rsid w:val="003918B6"/>
    <w:rsid w:val="003B5928"/>
    <w:rsid w:val="00407059"/>
    <w:rsid w:val="00435D44"/>
    <w:rsid w:val="004436D8"/>
    <w:rsid w:val="00475BF3"/>
    <w:rsid w:val="004A4E46"/>
    <w:rsid w:val="004C2BB8"/>
    <w:rsid w:val="004F6B6D"/>
    <w:rsid w:val="00565A81"/>
    <w:rsid w:val="005E0677"/>
    <w:rsid w:val="005F59D2"/>
    <w:rsid w:val="006361CC"/>
    <w:rsid w:val="006958C3"/>
    <w:rsid w:val="007168D7"/>
    <w:rsid w:val="007633DE"/>
    <w:rsid w:val="007E359F"/>
    <w:rsid w:val="00847ACE"/>
    <w:rsid w:val="00853CE9"/>
    <w:rsid w:val="008707F9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C7542"/>
    <w:rsid w:val="00AF41DA"/>
    <w:rsid w:val="00B339B9"/>
    <w:rsid w:val="00B608E7"/>
    <w:rsid w:val="00B704D1"/>
    <w:rsid w:val="00B7577A"/>
    <w:rsid w:val="00B92D91"/>
    <w:rsid w:val="00C42B8B"/>
    <w:rsid w:val="00C464B7"/>
    <w:rsid w:val="00C90AB4"/>
    <w:rsid w:val="00CE562F"/>
    <w:rsid w:val="00E61405"/>
    <w:rsid w:val="00F2052B"/>
    <w:rsid w:val="00F211FA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6</Pages>
  <Words>4564</Words>
  <Characters>2603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2024-09-03T11:04:00Z</dcterms:modified>
</cp:coreProperties>
</file>