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81" w:rsidRPr="00B339B9" w:rsidRDefault="00BE0D8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BE0D81" w:rsidRPr="00B339B9" w:rsidRDefault="00BE0D8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BE0D81" w:rsidRPr="00B339B9" w:rsidRDefault="00BE0D8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BE0D81" w:rsidRPr="00B339B9" w:rsidRDefault="00BE0D8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BE0D81" w:rsidRPr="00B339B9" w:rsidRDefault="00BE0D8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BE0D81" w:rsidRPr="00B339B9" w:rsidRDefault="00BE0D8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BE0D8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Проспект Берестейський</w:t>
            </w:r>
          </w:p>
        </w:tc>
      </w:tr>
      <w:tr w:rsidR="00BE0D8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E0D8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6,255</w:t>
            </w:r>
          </w:p>
        </w:tc>
      </w:tr>
      <w:tr w:rsidR="00BE0D8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BE0D8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10/2</w:t>
            </w:r>
          </w:p>
        </w:tc>
      </w:tr>
      <w:tr w:rsidR="00BE0D8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E0D8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E0D8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0D81" w:rsidRPr="00F211FA" w:rsidRDefault="00BE0D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BE0D81" w:rsidRPr="00B339B9" w:rsidRDefault="00BE0D8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BE0D81" w:rsidRDefault="00BE0D8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BE0D81" w:rsidRPr="004436D8" w:rsidRDefault="00BE0D8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BE0D81" w:rsidRPr="004436D8" w:rsidRDefault="00BE0D8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BE0D81" w:rsidRPr="004436D8" w:rsidRDefault="00BE0D8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BE0D81" w:rsidRPr="004436D8" w:rsidTr="00F211FA">
        <w:trPr>
          <w:trHeight w:val="102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BE0D81" w:rsidRPr="004436D8" w:rsidTr="00F211FA">
        <w:trPr>
          <w:trHeight w:val="51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814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84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395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77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785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522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672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05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653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279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228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05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05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984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395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395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11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05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наземні пішохідні переходи мають маркування </w:t>
            </w:r>
            <w:r w:rsidRPr="00F211FA">
              <w:rPr>
                <w:sz w:val="24"/>
                <w:szCs w:val="24"/>
                <w:lang w:val="uk-UA"/>
              </w:rPr>
              <w:t xml:space="preserve"> та штучне освітлення темний час доби</w:t>
            </w:r>
            <w:r>
              <w:rPr>
                <w:sz w:val="24"/>
                <w:szCs w:val="24"/>
                <w:lang w:val="uk-UA"/>
              </w:rPr>
              <w:t xml:space="preserve"> в </w:t>
            </w:r>
          </w:p>
        </w:tc>
      </w:tr>
      <w:tr w:rsidR="00BE0D81" w:rsidRPr="004436D8" w:rsidTr="00F211FA">
        <w:trPr>
          <w:trHeight w:val="57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05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E0D81" w:rsidRPr="004436D8" w:rsidTr="00F211FA">
        <w:trPr>
          <w:trHeight w:val="3165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E0D81" w:rsidRPr="004436D8" w:rsidTr="00F211FA">
        <w:trPr>
          <w:trHeight w:val="1230"/>
        </w:trPr>
        <w:tc>
          <w:tcPr>
            <w:tcW w:w="4106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E0D81" w:rsidRPr="00F211FA" w:rsidRDefault="00BE0D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BE0D81" w:rsidRPr="00407059" w:rsidRDefault="00BE0D8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BE0D81" w:rsidRPr="004436D8" w:rsidRDefault="00BE0D81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E0D81" w:rsidRPr="00EE5915" w:rsidRDefault="00BE0D8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E0D81" w:rsidRPr="004436D8" w:rsidRDefault="00BE0D8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BE0D81" w:rsidRPr="004436D8" w:rsidRDefault="00BE0D8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BE0D81" w:rsidRPr="004436D8" w:rsidRDefault="00BE0D8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E0D81" w:rsidRPr="004436D8" w:rsidRDefault="00BE0D8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BE0D81" w:rsidRPr="004436D8" w:rsidRDefault="00BE0D8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BE0D81" w:rsidRPr="004436D8" w:rsidRDefault="00BE0D8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BE0D81" w:rsidRPr="004436D8" w:rsidRDefault="00BE0D8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BE0D8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BE0D8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E0D8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BE0D8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E0D8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E0D8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E0D8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E0D8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E0D8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E0D8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0D81" w:rsidRPr="004436D8" w:rsidRDefault="00BE0D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BE0D81" w:rsidRPr="004436D8" w:rsidRDefault="00BE0D8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BE0D81" w:rsidRPr="004436D8" w:rsidRDefault="00BE0D8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BE0D81" w:rsidRPr="004436D8" w:rsidRDefault="00BE0D8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BE0D81" w:rsidRPr="004436D8" w:rsidRDefault="00BE0D8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BE0D81" w:rsidRPr="004436D8" w:rsidTr="00F211FA">
        <w:tc>
          <w:tcPr>
            <w:tcW w:w="3226" w:type="dxa"/>
            <w:vAlign w:val="center"/>
          </w:tcPr>
          <w:p w:rsidR="00BE0D81" w:rsidRPr="00F211FA" w:rsidRDefault="00BE0D8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BE0D81" w:rsidRPr="00F211FA" w:rsidRDefault="00BE0D8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BE0D81" w:rsidRPr="00F211FA" w:rsidRDefault="00BE0D8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BE0D81" w:rsidRPr="004436D8" w:rsidTr="00F211FA">
        <w:tc>
          <w:tcPr>
            <w:tcW w:w="3226" w:type="dxa"/>
          </w:tcPr>
          <w:p w:rsidR="00BE0D81" w:rsidRPr="00F211FA" w:rsidRDefault="00BE0D8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BE0D81" w:rsidRPr="00F211FA" w:rsidRDefault="00BE0D8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BE0D81" w:rsidRPr="00F211FA" w:rsidRDefault="00BE0D8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BE0D81" w:rsidRDefault="00BE0D81" w:rsidP="00913D12">
      <w:pPr>
        <w:rPr>
          <w:sz w:val="24"/>
          <w:szCs w:val="24"/>
        </w:rPr>
      </w:pPr>
    </w:p>
    <w:sectPr w:rsidR="00BE0D81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81" w:rsidRDefault="00BE0D81">
      <w:pPr>
        <w:spacing w:after="0" w:line="240" w:lineRule="auto"/>
      </w:pPr>
      <w:r>
        <w:separator/>
      </w:r>
    </w:p>
  </w:endnote>
  <w:endnote w:type="continuationSeparator" w:id="0">
    <w:p w:rsidR="00BE0D81" w:rsidRDefault="00BE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81" w:rsidRDefault="00BE0D81">
      <w:pPr>
        <w:spacing w:after="0" w:line="240" w:lineRule="auto"/>
      </w:pPr>
      <w:r>
        <w:separator/>
      </w:r>
    </w:p>
  </w:footnote>
  <w:footnote w:type="continuationSeparator" w:id="0">
    <w:p w:rsidR="00BE0D81" w:rsidRDefault="00BE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81" w:rsidRPr="00913D12" w:rsidRDefault="00BE0D8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BE0D81" w:rsidRDefault="00BE0D8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2F7"/>
    <w:rsid w:val="00096BE6"/>
    <w:rsid w:val="0014638A"/>
    <w:rsid w:val="00203B1F"/>
    <w:rsid w:val="002851C0"/>
    <w:rsid w:val="00304F26"/>
    <w:rsid w:val="003918B6"/>
    <w:rsid w:val="003A6B65"/>
    <w:rsid w:val="00407059"/>
    <w:rsid w:val="004436D8"/>
    <w:rsid w:val="004538A1"/>
    <w:rsid w:val="00475BF3"/>
    <w:rsid w:val="004A4E46"/>
    <w:rsid w:val="004C2BB8"/>
    <w:rsid w:val="004F6B6D"/>
    <w:rsid w:val="005F59D2"/>
    <w:rsid w:val="006361CC"/>
    <w:rsid w:val="007633DE"/>
    <w:rsid w:val="007F279B"/>
    <w:rsid w:val="00853CE9"/>
    <w:rsid w:val="008707F9"/>
    <w:rsid w:val="009033A1"/>
    <w:rsid w:val="00913D12"/>
    <w:rsid w:val="00954518"/>
    <w:rsid w:val="00957FF6"/>
    <w:rsid w:val="00973524"/>
    <w:rsid w:val="009B21EB"/>
    <w:rsid w:val="009C3EB4"/>
    <w:rsid w:val="009E3326"/>
    <w:rsid w:val="00A2150A"/>
    <w:rsid w:val="00A272FC"/>
    <w:rsid w:val="00B14977"/>
    <w:rsid w:val="00B339B9"/>
    <w:rsid w:val="00B608E7"/>
    <w:rsid w:val="00B704D1"/>
    <w:rsid w:val="00B7577A"/>
    <w:rsid w:val="00B92D91"/>
    <w:rsid w:val="00BE0D81"/>
    <w:rsid w:val="00BE761E"/>
    <w:rsid w:val="00C04C2C"/>
    <w:rsid w:val="00C464B7"/>
    <w:rsid w:val="00C66CDE"/>
    <w:rsid w:val="00CE0FF1"/>
    <w:rsid w:val="00D610C5"/>
    <w:rsid w:val="00D836FA"/>
    <w:rsid w:val="00EE5915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6</Pages>
  <Words>4555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2024-08-30T10:43:00Z</dcterms:modified>
</cp:coreProperties>
</file>