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FA" w:rsidRPr="00B339B9" w:rsidRDefault="007251FA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7251FA" w:rsidRPr="00B339B9" w:rsidRDefault="007251F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7251FA" w:rsidRPr="00B339B9" w:rsidRDefault="007251F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7251FA" w:rsidRPr="00B339B9" w:rsidRDefault="007251FA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7251FA" w:rsidRPr="00B339B9" w:rsidRDefault="007251FA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7251FA" w:rsidRPr="00B339B9" w:rsidRDefault="007251FA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7251FA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Прорізна</w:t>
            </w:r>
          </w:p>
        </w:tc>
      </w:tr>
      <w:tr w:rsidR="007251FA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251F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0,532</w:t>
            </w:r>
          </w:p>
        </w:tc>
      </w:tr>
      <w:tr w:rsidR="007251F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251F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7251F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251F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251FA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51FA" w:rsidRPr="00F211FA" w:rsidRDefault="007251F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7251FA" w:rsidRPr="00B339B9" w:rsidRDefault="007251FA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7251FA" w:rsidRDefault="007251FA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7251FA" w:rsidRPr="004436D8" w:rsidRDefault="007251FA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7251FA" w:rsidRPr="004436D8" w:rsidRDefault="007251FA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7251FA" w:rsidRPr="004436D8" w:rsidRDefault="007251FA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7251FA" w:rsidRPr="004436D8" w:rsidTr="00F211FA">
        <w:trPr>
          <w:trHeight w:val="102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7251FA" w:rsidRPr="004436D8" w:rsidTr="00F211FA">
        <w:trPr>
          <w:trHeight w:val="51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814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84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395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77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785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522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672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05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653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279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228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05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05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984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395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395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11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05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доріжка та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57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05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251FA" w:rsidRPr="004436D8" w:rsidTr="00F211FA">
        <w:trPr>
          <w:trHeight w:val="3165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51FA" w:rsidRPr="004436D8" w:rsidTr="00F211FA">
        <w:trPr>
          <w:trHeight w:val="1230"/>
        </w:trPr>
        <w:tc>
          <w:tcPr>
            <w:tcW w:w="4106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51FA" w:rsidRPr="00F211FA" w:rsidRDefault="007251F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7251FA" w:rsidRPr="00407059" w:rsidRDefault="007251F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7251FA" w:rsidRPr="004436D8" w:rsidRDefault="007251FA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7251FA" w:rsidRDefault="007251F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7251FA" w:rsidRDefault="007251F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251FA" w:rsidRDefault="007251F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251FA" w:rsidRPr="004F6B6D" w:rsidRDefault="007251F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251FA" w:rsidRPr="004436D8" w:rsidRDefault="007251F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7251FA" w:rsidRPr="004436D8" w:rsidRDefault="007251F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7251FA" w:rsidRPr="004436D8" w:rsidRDefault="007251F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7251FA" w:rsidRPr="004436D8" w:rsidRDefault="007251F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7251FA" w:rsidRPr="004436D8" w:rsidRDefault="007251F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7251FA" w:rsidRPr="004436D8" w:rsidRDefault="007251FA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7251FA" w:rsidRPr="004436D8" w:rsidRDefault="007251FA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7251FA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7251FA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7251F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51F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1FA" w:rsidRPr="004436D8" w:rsidRDefault="007251F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7251FA" w:rsidRPr="004436D8" w:rsidRDefault="007251F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7251FA" w:rsidRPr="004436D8" w:rsidRDefault="007251FA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7251FA" w:rsidRPr="004436D8" w:rsidRDefault="007251F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7251FA" w:rsidRPr="004436D8" w:rsidRDefault="007251F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7251FA" w:rsidRPr="004436D8" w:rsidTr="00F211FA">
        <w:tc>
          <w:tcPr>
            <w:tcW w:w="3226" w:type="dxa"/>
            <w:vAlign w:val="center"/>
          </w:tcPr>
          <w:p w:rsidR="007251FA" w:rsidRPr="00F211FA" w:rsidRDefault="007251F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7251FA" w:rsidRPr="00F211FA" w:rsidRDefault="007251F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7251FA" w:rsidRPr="00F211FA" w:rsidRDefault="007251F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7251FA" w:rsidRPr="004436D8" w:rsidTr="00F211FA">
        <w:tc>
          <w:tcPr>
            <w:tcW w:w="3226" w:type="dxa"/>
          </w:tcPr>
          <w:p w:rsidR="007251FA" w:rsidRPr="00F211FA" w:rsidRDefault="007251F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7251FA" w:rsidRPr="00F211FA" w:rsidRDefault="007251F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7251FA" w:rsidRPr="00F211FA" w:rsidRDefault="007251F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7251FA" w:rsidRDefault="007251FA" w:rsidP="00913D12">
      <w:pPr>
        <w:rPr>
          <w:sz w:val="24"/>
          <w:szCs w:val="24"/>
        </w:rPr>
      </w:pPr>
    </w:p>
    <w:sectPr w:rsidR="007251FA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FA" w:rsidRDefault="007251FA">
      <w:pPr>
        <w:spacing w:after="0" w:line="240" w:lineRule="auto"/>
      </w:pPr>
      <w:r>
        <w:separator/>
      </w:r>
    </w:p>
  </w:endnote>
  <w:endnote w:type="continuationSeparator" w:id="0">
    <w:p w:rsidR="007251FA" w:rsidRDefault="0072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FA" w:rsidRDefault="007251FA">
      <w:pPr>
        <w:spacing w:after="0" w:line="240" w:lineRule="auto"/>
      </w:pPr>
      <w:r>
        <w:separator/>
      </w:r>
    </w:p>
  </w:footnote>
  <w:footnote w:type="continuationSeparator" w:id="0">
    <w:p w:rsidR="007251FA" w:rsidRDefault="0072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FA" w:rsidRPr="00913D12" w:rsidRDefault="007251FA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7251FA" w:rsidRDefault="007251FA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407059"/>
    <w:rsid w:val="004145B3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251FA"/>
    <w:rsid w:val="007633DE"/>
    <w:rsid w:val="00790601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D20B49"/>
    <w:rsid w:val="00E46209"/>
    <w:rsid w:val="00E93650"/>
    <w:rsid w:val="00F2052B"/>
    <w:rsid w:val="00F211FA"/>
    <w:rsid w:val="00F25324"/>
    <w:rsid w:val="00F544B5"/>
    <w:rsid w:val="00F87591"/>
    <w:rsid w:val="00FA1E65"/>
    <w:rsid w:val="00FA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6</Pages>
  <Words>4542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2024-08-30T10:44:00Z</dcterms:modified>
</cp:coreProperties>
</file>