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2E" w:rsidRPr="00B339B9" w:rsidRDefault="00E6142E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E6142E" w:rsidRPr="00B339B9" w:rsidRDefault="00E6142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E6142E" w:rsidRPr="00B339B9" w:rsidRDefault="00E6142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E6142E" w:rsidRPr="00B339B9" w:rsidRDefault="00E6142E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E6142E" w:rsidRPr="00B339B9" w:rsidRDefault="00E6142E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E6142E" w:rsidRPr="00B339B9" w:rsidRDefault="00E6142E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E6142E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Подільський спуск</w:t>
            </w:r>
          </w:p>
        </w:tc>
      </w:tr>
      <w:tr w:rsidR="00E6142E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6142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1,153</w:t>
            </w:r>
          </w:p>
        </w:tc>
      </w:tr>
      <w:tr w:rsidR="00E6142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E6142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0/3</w:t>
            </w:r>
          </w:p>
        </w:tc>
      </w:tr>
      <w:tr w:rsidR="00E6142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E6142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6142E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142E" w:rsidRPr="00F211FA" w:rsidRDefault="00E6142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E6142E" w:rsidRPr="00B339B9" w:rsidRDefault="00E6142E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E6142E" w:rsidRDefault="00E6142E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E6142E" w:rsidRPr="004436D8" w:rsidRDefault="00E6142E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E6142E" w:rsidRPr="004436D8" w:rsidRDefault="00E6142E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E6142E" w:rsidRPr="004436D8" w:rsidRDefault="00E6142E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E6142E" w:rsidRPr="004436D8" w:rsidTr="00F211FA">
        <w:trPr>
          <w:trHeight w:val="102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E6142E" w:rsidRPr="004436D8" w:rsidTr="00F211FA">
        <w:trPr>
          <w:trHeight w:val="51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814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84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395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77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785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522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672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05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653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279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228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05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05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984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395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395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11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05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E6142E" w:rsidRPr="004436D8" w:rsidTr="00F211FA">
        <w:trPr>
          <w:trHeight w:val="57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05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6142E" w:rsidRPr="004436D8" w:rsidTr="00F211FA">
        <w:trPr>
          <w:trHeight w:val="3165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6142E" w:rsidRPr="004436D8" w:rsidTr="00F211FA">
        <w:trPr>
          <w:trHeight w:val="1230"/>
        </w:trPr>
        <w:tc>
          <w:tcPr>
            <w:tcW w:w="4106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6142E" w:rsidRPr="00F211FA" w:rsidRDefault="00E6142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E6142E" w:rsidRPr="00407059" w:rsidRDefault="00E6142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E6142E" w:rsidRPr="00A66BF8" w:rsidRDefault="00E6142E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6142E" w:rsidRPr="004436D8" w:rsidRDefault="00E6142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E6142E" w:rsidRPr="004436D8" w:rsidRDefault="00E6142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E6142E" w:rsidRPr="004436D8" w:rsidRDefault="00E6142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6142E" w:rsidRPr="004436D8" w:rsidRDefault="00E6142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E6142E" w:rsidRPr="004436D8" w:rsidRDefault="00E6142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E6142E" w:rsidRPr="004436D8" w:rsidRDefault="00E6142E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E6142E" w:rsidRPr="004436D8" w:rsidRDefault="00E6142E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E6142E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E6142E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6142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6142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6142E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6142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6142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6142E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6142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6142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42E" w:rsidRPr="004436D8" w:rsidRDefault="00E6142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E6142E" w:rsidRPr="004436D8" w:rsidRDefault="00E6142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E6142E" w:rsidRPr="004436D8" w:rsidRDefault="00E6142E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E6142E" w:rsidRPr="004436D8" w:rsidRDefault="00E6142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E6142E" w:rsidRPr="004436D8" w:rsidRDefault="00E6142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E6142E" w:rsidRPr="004436D8" w:rsidTr="00F211FA">
        <w:tc>
          <w:tcPr>
            <w:tcW w:w="3226" w:type="dxa"/>
            <w:vAlign w:val="center"/>
          </w:tcPr>
          <w:p w:rsidR="00E6142E" w:rsidRPr="00F211FA" w:rsidRDefault="00E6142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E6142E" w:rsidRPr="00F211FA" w:rsidRDefault="00E6142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E6142E" w:rsidRPr="00F211FA" w:rsidRDefault="00E6142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E6142E" w:rsidRPr="004436D8" w:rsidTr="00F211FA">
        <w:tc>
          <w:tcPr>
            <w:tcW w:w="3226" w:type="dxa"/>
          </w:tcPr>
          <w:p w:rsidR="00E6142E" w:rsidRPr="00F211FA" w:rsidRDefault="00E6142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E6142E" w:rsidRPr="00F211FA" w:rsidRDefault="00E6142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E6142E" w:rsidRPr="00F211FA" w:rsidRDefault="00E6142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E6142E" w:rsidRDefault="00E6142E" w:rsidP="00913D12">
      <w:pPr>
        <w:rPr>
          <w:sz w:val="24"/>
          <w:szCs w:val="24"/>
        </w:rPr>
      </w:pPr>
    </w:p>
    <w:sectPr w:rsidR="00E6142E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2E" w:rsidRDefault="00E6142E">
      <w:pPr>
        <w:spacing w:after="0" w:line="240" w:lineRule="auto"/>
      </w:pPr>
      <w:r>
        <w:separator/>
      </w:r>
    </w:p>
  </w:endnote>
  <w:endnote w:type="continuationSeparator" w:id="0">
    <w:p w:rsidR="00E6142E" w:rsidRDefault="00E6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2E" w:rsidRDefault="00E6142E">
      <w:pPr>
        <w:spacing w:after="0" w:line="240" w:lineRule="auto"/>
      </w:pPr>
      <w:r>
        <w:separator/>
      </w:r>
    </w:p>
  </w:footnote>
  <w:footnote w:type="continuationSeparator" w:id="0">
    <w:p w:rsidR="00E6142E" w:rsidRDefault="00E6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2E" w:rsidRPr="00913D12" w:rsidRDefault="00E6142E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E6142E" w:rsidRDefault="00E6142E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203B1F"/>
    <w:rsid w:val="002851C0"/>
    <w:rsid w:val="00304F26"/>
    <w:rsid w:val="00340D5C"/>
    <w:rsid w:val="00355C3D"/>
    <w:rsid w:val="003918B6"/>
    <w:rsid w:val="003D59E9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53CE9"/>
    <w:rsid w:val="008707F9"/>
    <w:rsid w:val="009033A1"/>
    <w:rsid w:val="00913D12"/>
    <w:rsid w:val="00954518"/>
    <w:rsid w:val="00957FF6"/>
    <w:rsid w:val="00973524"/>
    <w:rsid w:val="00974777"/>
    <w:rsid w:val="009B21EB"/>
    <w:rsid w:val="009C3EB4"/>
    <w:rsid w:val="009E3326"/>
    <w:rsid w:val="00A2150A"/>
    <w:rsid w:val="00A272FC"/>
    <w:rsid w:val="00A44A6B"/>
    <w:rsid w:val="00A61CB2"/>
    <w:rsid w:val="00A66BF8"/>
    <w:rsid w:val="00B26834"/>
    <w:rsid w:val="00B339B9"/>
    <w:rsid w:val="00B608E7"/>
    <w:rsid w:val="00B704D1"/>
    <w:rsid w:val="00B7577A"/>
    <w:rsid w:val="00B92D91"/>
    <w:rsid w:val="00B92EF9"/>
    <w:rsid w:val="00BE34CA"/>
    <w:rsid w:val="00C15187"/>
    <w:rsid w:val="00C464B7"/>
    <w:rsid w:val="00CE0FF1"/>
    <w:rsid w:val="00D14130"/>
    <w:rsid w:val="00D178F0"/>
    <w:rsid w:val="00E6142E"/>
    <w:rsid w:val="00F211FA"/>
    <w:rsid w:val="00F25324"/>
    <w:rsid w:val="00F80D6A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6</Pages>
  <Words>4556</Words>
  <Characters>2598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2024-08-30T12:13:00Z</dcterms:modified>
</cp:coreProperties>
</file>