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31" w:rsidRPr="00B339B9" w:rsidRDefault="00AA3231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AA3231" w:rsidRPr="00B339B9" w:rsidRDefault="00AA323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AA3231" w:rsidRPr="00B339B9" w:rsidRDefault="00AA323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AA3231" w:rsidRPr="00B339B9" w:rsidRDefault="00AA3231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AA3231" w:rsidRPr="00B339B9" w:rsidRDefault="00AA3231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AA3231" w:rsidRPr="00B339B9" w:rsidRDefault="00AA3231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AA3231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Площа Українських Героїв</w:t>
            </w:r>
          </w:p>
        </w:tc>
      </w:tr>
      <w:tr w:rsidR="00AA3231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A323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0,279</w:t>
            </w:r>
          </w:p>
        </w:tc>
      </w:tr>
      <w:tr w:rsidR="00AA323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D2643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AA323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3/0</w:t>
            </w:r>
          </w:p>
        </w:tc>
      </w:tr>
      <w:tr w:rsidR="00AA323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A323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A3231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3231" w:rsidRPr="00F211FA" w:rsidRDefault="00AA32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AA3231" w:rsidRPr="00B339B9" w:rsidRDefault="00AA3231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AA3231" w:rsidRDefault="00AA3231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AA3231" w:rsidRPr="004436D8" w:rsidRDefault="00AA3231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AA3231" w:rsidRPr="004436D8" w:rsidRDefault="00AA3231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AA3231" w:rsidRPr="004436D8" w:rsidRDefault="00AA3231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AA3231" w:rsidRPr="004436D8" w:rsidTr="00F211FA">
        <w:trPr>
          <w:trHeight w:val="1020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AA3231" w:rsidRPr="004436D8" w:rsidTr="00F211FA">
        <w:trPr>
          <w:trHeight w:val="510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814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840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1395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1770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1785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1522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672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1050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653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2790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2280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1050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1050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984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1395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1395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1110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1050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A3231" w:rsidRPr="004436D8" w:rsidTr="00F211FA">
        <w:trPr>
          <w:trHeight w:val="570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1050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A3231" w:rsidRPr="004436D8" w:rsidTr="00F211FA">
        <w:trPr>
          <w:trHeight w:val="3165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3231" w:rsidRPr="004436D8" w:rsidTr="00F211FA">
        <w:trPr>
          <w:trHeight w:val="1230"/>
        </w:trPr>
        <w:tc>
          <w:tcPr>
            <w:tcW w:w="4106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3231" w:rsidRPr="00F211FA" w:rsidRDefault="00AA32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AA3231" w:rsidRPr="00407059" w:rsidRDefault="00AA323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AA3231" w:rsidRPr="00A66BF8" w:rsidRDefault="00AA3231" w:rsidP="00A66BF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A3231" w:rsidRPr="004436D8" w:rsidRDefault="00AA323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AA3231" w:rsidRPr="004436D8" w:rsidRDefault="00AA323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AA3231" w:rsidRPr="004436D8" w:rsidRDefault="00AA323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A3231" w:rsidRPr="004436D8" w:rsidRDefault="00AA323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AA3231" w:rsidRPr="004436D8" w:rsidRDefault="00AA323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AA3231" w:rsidRPr="004436D8" w:rsidRDefault="00AA3231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AA3231" w:rsidRPr="004436D8" w:rsidRDefault="00AA3231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AA3231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AA3231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A323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AA323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A3231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A323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A323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A3231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A323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A323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3231" w:rsidRPr="004436D8" w:rsidRDefault="00AA32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AA3231" w:rsidRPr="004436D8" w:rsidRDefault="00AA323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AA3231" w:rsidRPr="004436D8" w:rsidRDefault="00AA3231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AA3231" w:rsidRPr="004436D8" w:rsidRDefault="00AA323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AA3231" w:rsidRPr="004436D8" w:rsidRDefault="00AA323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AA3231" w:rsidRPr="004436D8" w:rsidTr="00F211FA">
        <w:tc>
          <w:tcPr>
            <w:tcW w:w="3226" w:type="dxa"/>
            <w:vAlign w:val="center"/>
          </w:tcPr>
          <w:p w:rsidR="00AA3231" w:rsidRPr="00F211FA" w:rsidRDefault="00AA323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AA3231" w:rsidRPr="00F211FA" w:rsidRDefault="00AA323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AA3231" w:rsidRPr="00F211FA" w:rsidRDefault="00AA323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AA3231" w:rsidRPr="004436D8" w:rsidTr="00F211FA">
        <w:tc>
          <w:tcPr>
            <w:tcW w:w="3226" w:type="dxa"/>
          </w:tcPr>
          <w:p w:rsidR="00AA3231" w:rsidRPr="00F211FA" w:rsidRDefault="00AA323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AA3231" w:rsidRPr="00F211FA" w:rsidRDefault="00AA323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AA3231" w:rsidRPr="00F211FA" w:rsidRDefault="00AA323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AA3231" w:rsidRDefault="00AA3231" w:rsidP="00913D12">
      <w:pPr>
        <w:rPr>
          <w:sz w:val="24"/>
          <w:szCs w:val="24"/>
        </w:rPr>
      </w:pPr>
    </w:p>
    <w:sectPr w:rsidR="00AA3231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231" w:rsidRDefault="00AA3231">
      <w:pPr>
        <w:spacing w:after="0" w:line="240" w:lineRule="auto"/>
      </w:pPr>
      <w:r>
        <w:separator/>
      </w:r>
    </w:p>
  </w:endnote>
  <w:endnote w:type="continuationSeparator" w:id="0">
    <w:p w:rsidR="00AA3231" w:rsidRDefault="00AA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231" w:rsidRDefault="00AA3231">
      <w:pPr>
        <w:spacing w:after="0" w:line="240" w:lineRule="auto"/>
      </w:pPr>
      <w:r>
        <w:separator/>
      </w:r>
    </w:p>
  </w:footnote>
  <w:footnote w:type="continuationSeparator" w:id="0">
    <w:p w:rsidR="00AA3231" w:rsidRDefault="00AA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31" w:rsidRPr="00913D12" w:rsidRDefault="00AA3231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913D12">
      <w:rPr>
        <w:sz w:val="24"/>
        <w:szCs w:val="24"/>
      </w:rPr>
      <w:fldChar w:fldCharType="end"/>
    </w:r>
  </w:p>
  <w:p w:rsidR="00AA3231" w:rsidRDefault="00AA3231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F0BAB"/>
    <w:rsid w:val="00137D8A"/>
    <w:rsid w:val="0014638A"/>
    <w:rsid w:val="001C5DEA"/>
    <w:rsid w:val="001D2EAF"/>
    <w:rsid w:val="001E45C4"/>
    <w:rsid w:val="00203B1F"/>
    <w:rsid w:val="0025406C"/>
    <w:rsid w:val="002851C0"/>
    <w:rsid w:val="00304F26"/>
    <w:rsid w:val="00340D5C"/>
    <w:rsid w:val="00355C3D"/>
    <w:rsid w:val="003918B6"/>
    <w:rsid w:val="003B24A6"/>
    <w:rsid w:val="00407059"/>
    <w:rsid w:val="004436D8"/>
    <w:rsid w:val="00466484"/>
    <w:rsid w:val="00475BF3"/>
    <w:rsid w:val="004971AE"/>
    <w:rsid w:val="004A4E46"/>
    <w:rsid w:val="004C2BB8"/>
    <w:rsid w:val="004F4890"/>
    <w:rsid w:val="004F6B6D"/>
    <w:rsid w:val="00542B1A"/>
    <w:rsid w:val="005858C3"/>
    <w:rsid w:val="005F59D2"/>
    <w:rsid w:val="006361CC"/>
    <w:rsid w:val="007633DE"/>
    <w:rsid w:val="00795586"/>
    <w:rsid w:val="007F279B"/>
    <w:rsid w:val="00806C69"/>
    <w:rsid w:val="00853CE9"/>
    <w:rsid w:val="008707F9"/>
    <w:rsid w:val="0089798C"/>
    <w:rsid w:val="008A1363"/>
    <w:rsid w:val="009033A1"/>
    <w:rsid w:val="00913D12"/>
    <w:rsid w:val="00914A12"/>
    <w:rsid w:val="00954518"/>
    <w:rsid w:val="00957FF6"/>
    <w:rsid w:val="00962454"/>
    <w:rsid w:val="00973524"/>
    <w:rsid w:val="00973924"/>
    <w:rsid w:val="00974777"/>
    <w:rsid w:val="009B21EB"/>
    <w:rsid w:val="009C3EB4"/>
    <w:rsid w:val="009E3326"/>
    <w:rsid w:val="00A2150A"/>
    <w:rsid w:val="00A272FC"/>
    <w:rsid w:val="00A357FD"/>
    <w:rsid w:val="00A61CB2"/>
    <w:rsid w:val="00A66BF8"/>
    <w:rsid w:val="00AA3231"/>
    <w:rsid w:val="00AD2643"/>
    <w:rsid w:val="00AF2D89"/>
    <w:rsid w:val="00B26834"/>
    <w:rsid w:val="00B339B9"/>
    <w:rsid w:val="00B35D67"/>
    <w:rsid w:val="00B608E7"/>
    <w:rsid w:val="00B704D1"/>
    <w:rsid w:val="00B7577A"/>
    <w:rsid w:val="00B92D91"/>
    <w:rsid w:val="00B92EF9"/>
    <w:rsid w:val="00BD23FD"/>
    <w:rsid w:val="00BE34CA"/>
    <w:rsid w:val="00C15187"/>
    <w:rsid w:val="00C26A09"/>
    <w:rsid w:val="00C464B7"/>
    <w:rsid w:val="00CE0FF1"/>
    <w:rsid w:val="00D14130"/>
    <w:rsid w:val="00D178F0"/>
    <w:rsid w:val="00D43ADE"/>
    <w:rsid w:val="00ED626A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6</Pages>
  <Words>4500</Words>
  <Characters>2565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23</cp:revision>
  <dcterms:created xsi:type="dcterms:W3CDTF">2024-03-06T14:49:00Z</dcterms:created>
  <dcterms:modified xsi:type="dcterms:W3CDTF">2024-09-03T10:21:00Z</dcterms:modified>
</cp:coreProperties>
</file>