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D5" w:rsidRPr="00B339B9" w:rsidRDefault="00E33FD5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E33FD5" w:rsidRPr="00B339B9" w:rsidRDefault="00E33FD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E33FD5" w:rsidRPr="00B339B9" w:rsidRDefault="00E33FD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E33FD5" w:rsidRPr="00B339B9" w:rsidRDefault="00E33FD5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E33FD5" w:rsidRPr="00B339B9" w:rsidRDefault="00E33FD5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E33FD5" w:rsidRPr="00B339B9" w:rsidRDefault="00E33FD5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E33FD5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Павлівська</w:t>
            </w:r>
          </w:p>
        </w:tc>
      </w:tr>
      <w:tr w:rsidR="00E33FD5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33FD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0,726</w:t>
            </w:r>
          </w:p>
        </w:tc>
      </w:tr>
      <w:tr w:rsidR="00E33FD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3C1801">
              <w:rPr>
                <w:b/>
                <w:sz w:val="24"/>
                <w:szCs w:val="24"/>
                <w:lang w:val="uk-UA"/>
              </w:rPr>
              <w:t xml:space="preserve">перехресть </w:t>
            </w:r>
            <w:r w:rsidRPr="00F211FA">
              <w:rPr>
                <w:sz w:val="24"/>
                <w:szCs w:val="24"/>
                <w:lang w:val="uk-UA"/>
              </w:rPr>
              <w:t>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33FD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0/8</w:t>
            </w:r>
          </w:p>
        </w:tc>
      </w:tr>
      <w:tr w:rsidR="00E33FD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E33FD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33FD5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3FD5" w:rsidRPr="00F211FA" w:rsidRDefault="00E33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E33FD5" w:rsidRPr="00B339B9" w:rsidRDefault="00E33FD5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E33FD5" w:rsidRDefault="00E33FD5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E33FD5" w:rsidRPr="004436D8" w:rsidRDefault="00E33FD5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E33FD5" w:rsidRPr="004436D8" w:rsidRDefault="00E33FD5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E33FD5" w:rsidRPr="004436D8" w:rsidRDefault="00E33FD5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E33FD5" w:rsidRPr="004436D8" w:rsidTr="00F211FA">
        <w:trPr>
          <w:trHeight w:val="102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E33FD5" w:rsidRPr="004436D8" w:rsidTr="00F211FA">
        <w:trPr>
          <w:trHeight w:val="51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814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84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395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77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785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522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672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05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653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279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228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05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05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984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395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395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11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3) на регульованих пішохідних переходах облаштовано </w:t>
            </w:r>
            <w:r w:rsidRPr="007A006A">
              <w:rPr>
                <w:b/>
                <w:sz w:val="24"/>
                <w:szCs w:val="24"/>
                <w:lang w:val="uk-UA"/>
              </w:rPr>
              <w:t xml:space="preserve">звукове </w:t>
            </w:r>
            <w:r w:rsidRPr="00F211FA">
              <w:rPr>
                <w:sz w:val="24"/>
                <w:szCs w:val="24"/>
                <w:lang w:val="uk-UA"/>
              </w:rPr>
              <w:t>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05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E33FD5" w:rsidRPr="004436D8" w:rsidTr="00F211FA">
        <w:trPr>
          <w:trHeight w:val="57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05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33FD5" w:rsidRPr="004436D8" w:rsidTr="00F211FA">
        <w:trPr>
          <w:trHeight w:val="3165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33FD5" w:rsidRPr="004436D8" w:rsidTr="00F211FA">
        <w:trPr>
          <w:trHeight w:val="1230"/>
        </w:trPr>
        <w:tc>
          <w:tcPr>
            <w:tcW w:w="4106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33FD5" w:rsidRPr="00F211FA" w:rsidRDefault="00E33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E33FD5" w:rsidRPr="00407059" w:rsidRDefault="00E33FD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E33FD5" w:rsidRPr="004436D8" w:rsidRDefault="00E33FD5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33FD5" w:rsidRDefault="00E33FD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E33FD5" w:rsidRPr="004F6B6D" w:rsidRDefault="00E33FD5" w:rsidP="007A006A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E33FD5" w:rsidRPr="004436D8" w:rsidRDefault="00E33FD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E33FD5" w:rsidRPr="004436D8" w:rsidRDefault="00E33FD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E33FD5" w:rsidRPr="004436D8" w:rsidRDefault="00E33FD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33FD5" w:rsidRPr="004436D8" w:rsidRDefault="00E33FD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E33FD5" w:rsidRPr="004436D8" w:rsidRDefault="00E33FD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E33FD5" w:rsidRPr="004436D8" w:rsidRDefault="00E33FD5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E33FD5" w:rsidRPr="004436D8" w:rsidRDefault="00E33FD5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E33FD5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E33FD5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33FD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3FD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33FD5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33FD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33FD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33FD5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33FD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33FD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3FD5" w:rsidRPr="004436D8" w:rsidRDefault="00E33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E33FD5" w:rsidRPr="004436D8" w:rsidRDefault="00E33FD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E33FD5" w:rsidRPr="004436D8" w:rsidRDefault="00E33FD5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E33FD5" w:rsidRPr="004436D8" w:rsidRDefault="00E33FD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E33FD5" w:rsidRPr="004436D8" w:rsidRDefault="00E33FD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E33FD5" w:rsidRPr="004436D8" w:rsidTr="00F211FA">
        <w:tc>
          <w:tcPr>
            <w:tcW w:w="3226" w:type="dxa"/>
            <w:vAlign w:val="center"/>
          </w:tcPr>
          <w:p w:rsidR="00E33FD5" w:rsidRPr="00F211FA" w:rsidRDefault="00E33FD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E33FD5" w:rsidRPr="00F211FA" w:rsidRDefault="00E33FD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E33FD5" w:rsidRPr="00F211FA" w:rsidRDefault="00E33F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E33FD5" w:rsidRPr="004436D8" w:rsidTr="00F211FA">
        <w:tc>
          <w:tcPr>
            <w:tcW w:w="3226" w:type="dxa"/>
          </w:tcPr>
          <w:p w:rsidR="00E33FD5" w:rsidRPr="00F211FA" w:rsidRDefault="00E33F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E33FD5" w:rsidRPr="00F211FA" w:rsidRDefault="00E33F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E33FD5" w:rsidRPr="00F211FA" w:rsidRDefault="00E33F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E33FD5" w:rsidRDefault="00E33FD5" w:rsidP="00913D12">
      <w:pPr>
        <w:rPr>
          <w:sz w:val="24"/>
          <w:szCs w:val="24"/>
        </w:rPr>
      </w:pPr>
    </w:p>
    <w:sectPr w:rsidR="00E33FD5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D5" w:rsidRDefault="00E33FD5">
      <w:pPr>
        <w:spacing w:after="0" w:line="240" w:lineRule="auto"/>
      </w:pPr>
      <w:r>
        <w:separator/>
      </w:r>
    </w:p>
  </w:endnote>
  <w:endnote w:type="continuationSeparator" w:id="0">
    <w:p w:rsidR="00E33FD5" w:rsidRDefault="00E3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D5" w:rsidRDefault="00E33FD5">
      <w:pPr>
        <w:spacing w:after="0" w:line="240" w:lineRule="auto"/>
      </w:pPr>
      <w:r>
        <w:separator/>
      </w:r>
    </w:p>
  </w:footnote>
  <w:footnote w:type="continuationSeparator" w:id="0">
    <w:p w:rsidR="00E33FD5" w:rsidRDefault="00E3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5" w:rsidRPr="00913D12" w:rsidRDefault="00E33FD5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13D12">
      <w:rPr>
        <w:sz w:val="24"/>
        <w:szCs w:val="24"/>
      </w:rPr>
      <w:fldChar w:fldCharType="end"/>
    </w:r>
  </w:p>
  <w:p w:rsidR="00E33FD5" w:rsidRDefault="00E33FD5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B52F6"/>
    <w:rsid w:val="000E15F4"/>
    <w:rsid w:val="00137B18"/>
    <w:rsid w:val="00145524"/>
    <w:rsid w:val="0014638A"/>
    <w:rsid w:val="001A3AAD"/>
    <w:rsid w:val="00203B1F"/>
    <w:rsid w:val="002851C0"/>
    <w:rsid w:val="00304F26"/>
    <w:rsid w:val="00355C3D"/>
    <w:rsid w:val="003918B6"/>
    <w:rsid w:val="003C1801"/>
    <w:rsid w:val="00407059"/>
    <w:rsid w:val="00407B09"/>
    <w:rsid w:val="004436D8"/>
    <w:rsid w:val="00475BF3"/>
    <w:rsid w:val="004971AE"/>
    <w:rsid w:val="004A4E46"/>
    <w:rsid w:val="004C2BB8"/>
    <w:rsid w:val="004F6B6D"/>
    <w:rsid w:val="00580FA4"/>
    <w:rsid w:val="005B4E69"/>
    <w:rsid w:val="005F59D2"/>
    <w:rsid w:val="006361CC"/>
    <w:rsid w:val="006454F5"/>
    <w:rsid w:val="007633DE"/>
    <w:rsid w:val="007A006A"/>
    <w:rsid w:val="007F279B"/>
    <w:rsid w:val="00853CE9"/>
    <w:rsid w:val="008707F9"/>
    <w:rsid w:val="009033A1"/>
    <w:rsid w:val="00913D12"/>
    <w:rsid w:val="00942440"/>
    <w:rsid w:val="00954518"/>
    <w:rsid w:val="00957FF6"/>
    <w:rsid w:val="00973524"/>
    <w:rsid w:val="009B21EB"/>
    <w:rsid w:val="009C3EB4"/>
    <w:rsid w:val="009E3326"/>
    <w:rsid w:val="00A06138"/>
    <w:rsid w:val="00A2150A"/>
    <w:rsid w:val="00A272FC"/>
    <w:rsid w:val="00B339B9"/>
    <w:rsid w:val="00B53119"/>
    <w:rsid w:val="00B608E7"/>
    <w:rsid w:val="00B704D1"/>
    <w:rsid w:val="00B7577A"/>
    <w:rsid w:val="00B92D91"/>
    <w:rsid w:val="00C464B7"/>
    <w:rsid w:val="00CE0FF1"/>
    <w:rsid w:val="00D14130"/>
    <w:rsid w:val="00D178F0"/>
    <w:rsid w:val="00D93B0B"/>
    <w:rsid w:val="00E33FD5"/>
    <w:rsid w:val="00E42569"/>
    <w:rsid w:val="00E852C4"/>
    <w:rsid w:val="00F211FA"/>
    <w:rsid w:val="00F25324"/>
    <w:rsid w:val="00FA47A2"/>
    <w:rsid w:val="00FA609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6</Pages>
  <Words>4546</Words>
  <Characters>2592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2024-09-03T09:14:00Z</dcterms:modified>
</cp:coreProperties>
</file>