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42" w:rsidRPr="00B339B9" w:rsidRDefault="00AA774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A7742" w:rsidRPr="00B339B9" w:rsidRDefault="00AA774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A7742" w:rsidRPr="00B339B9" w:rsidRDefault="00AA774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A7742" w:rsidRPr="00B339B9" w:rsidRDefault="00AA774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A7742" w:rsidRPr="00B339B9" w:rsidRDefault="00AA774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A7742" w:rsidRPr="00B339B9" w:rsidRDefault="00AA774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A774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Бердичівська</w:t>
            </w:r>
          </w:p>
        </w:tc>
      </w:tr>
      <w:tr w:rsidR="00AA774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A774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0,361</w:t>
            </w:r>
          </w:p>
        </w:tc>
      </w:tr>
      <w:tr w:rsidR="00AA77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6C4DF5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A77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</w:t>
            </w:r>
          </w:p>
        </w:tc>
      </w:tr>
      <w:tr w:rsidR="00AA774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A774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A774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A7742" w:rsidRPr="00F211FA" w:rsidRDefault="00AA774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A7742" w:rsidRPr="00B339B9" w:rsidRDefault="00AA774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A7742" w:rsidRDefault="00AA774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A7742" w:rsidRPr="004436D8" w:rsidRDefault="00AA774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A7742" w:rsidRPr="004436D8" w:rsidRDefault="00AA774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A7742" w:rsidRPr="004436D8" w:rsidRDefault="00AA774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A7742" w:rsidRPr="004436D8" w:rsidTr="00F211FA">
        <w:trPr>
          <w:trHeight w:val="102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A7742" w:rsidRPr="004436D8" w:rsidTr="00F211FA">
        <w:trPr>
          <w:trHeight w:val="51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814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84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395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77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785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522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672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05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653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279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228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05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05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984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395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395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11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05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57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05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A7742" w:rsidRPr="004436D8" w:rsidTr="00F211FA">
        <w:trPr>
          <w:trHeight w:val="3165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7742" w:rsidRPr="004436D8" w:rsidTr="00F211FA">
        <w:trPr>
          <w:trHeight w:val="1230"/>
        </w:trPr>
        <w:tc>
          <w:tcPr>
            <w:tcW w:w="4106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A7742" w:rsidRPr="00F211FA" w:rsidRDefault="00AA774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A7742" w:rsidRPr="00407059" w:rsidRDefault="00AA774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A7742" w:rsidRPr="004436D8" w:rsidRDefault="00AA774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A7742" w:rsidRDefault="00AA774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A7742" w:rsidRDefault="00AA774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A7742" w:rsidRDefault="00AA774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A7742" w:rsidRPr="004F6B6D" w:rsidRDefault="00AA774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A7742" w:rsidRPr="004436D8" w:rsidRDefault="00AA774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A7742" w:rsidRPr="004436D8" w:rsidRDefault="00AA774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A7742" w:rsidRPr="004436D8" w:rsidRDefault="00AA77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A7742" w:rsidRPr="004436D8" w:rsidRDefault="00AA77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A7742" w:rsidRPr="004436D8" w:rsidRDefault="00AA774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A7742" w:rsidRPr="004436D8" w:rsidRDefault="00AA774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A7742" w:rsidRPr="004436D8" w:rsidRDefault="00AA774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A774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A774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A774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A774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7742" w:rsidRPr="004436D8" w:rsidRDefault="00AA774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A7742" w:rsidRPr="004436D8" w:rsidRDefault="00AA774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A7742" w:rsidRPr="004436D8" w:rsidRDefault="00AA774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A7742" w:rsidRPr="004436D8" w:rsidRDefault="00AA774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A7742" w:rsidRPr="004436D8" w:rsidRDefault="00AA774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A7742" w:rsidRPr="004436D8" w:rsidTr="00F211FA">
        <w:tc>
          <w:tcPr>
            <w:tcW w:w="3226" w:type="dxa"/>
            <w:vAlign w:val="center"/>
          </w:tcPr>
          <w:p w:rsidR="00AA7742" w:rsidRPr="00F211FA" w:rsidRDefault="00AA774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A7742" w:rsidRPr="00F211FA" w:rsidRDefault="00AA774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A7742" w:rsidRPr="00F211FA" w:rsidRDefault="00AA77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A7742" w:rsidRPr="004436D8" w:rsidTr="00F211FA">
        <w:tc>
          <w:tcPr>
            <w:tcW w:w="3226" w:type="dxa"/>
          </w:tcPr>
          <w:p w:rsidR="00AA7742" w:rsidRPr="00F211FA" w:rsidRDefault="00AA77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A7742" w:rsidRPr="00F211FA" w:rsidRDefault="00AA77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A7742" w:rsidRPr="00F211FA" w:rsidRDefault="00AA774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A7742" w:rsidRDefault="00AA7742" w:rsidP="00913D12">
      <w:pPr>
        <w:rPr>
          <w:sz w:val="24"/>
          <w:szCs w:val="24"/>
        </w:rPr>
      </w:pPr>
    </w:p>
    <w:sectPr w:rsidR="00AA7742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2" w:rsidRDefault="00AA7742">
      <w:pPr>
        <w:spacing w:after="0" w:line="240" w:lineRule="auto"/>
      </w:pPr>
      <w:r>
        <w:separator/>
      </w:r>
    </w:p>
  </w:endnote>
  <w:endnote w:type="continuationSeparator" w:id="0">
    <w:p w:rsidR="00AA7742" w:rsidRDefault="00AA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2" w:rsidRDefault="00AA7742">
      <w:pPr>
        <w:spacing w:after="0" w:line="240" w:lineRule="auto"/>
      </w:pPr>
      <w:r>
        <w:separator/>
      </w:r>
    </w:p>
  </w:footnote>
  <w:footnote w:type="continuationSeparator" w:id="0">
    <w:p w:rsidR="00AA7742" w:rsidRDefault="00AA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42" w:rsidRPr="00913D12" w:rsidRDefault="00AA774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AA7742" w:rsidRDefault="00AA774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55A7"/>
    <w:rsid w:val="00137292"/>
    <w:rsid w:val="0014638A"/>
    <w:rsid w:val="0015253E"/>
    <w:rsid w:val="001701AE"/>
    <w:rsid w:val="00203B1F"/>
    <w:rsid w:val="0026686F"/>
    <w:rsid w:val="002851C0"/>
    <w:rsid w:val="002C20A9"/>
    <w:rsid w:val="00304F26"/>
    <w:rsid w:val="00357D49"/>
    <w:rsid w:val="00377089"/>
    <w:rsid w:val="003918B6"/>
    <w:rsid w:val="003B5928"/>
    <w:rsid w:val="00407059"/>
    <w:rsid w:val="004436D8"/>
    <w:rsid w:val="00475BF3"/>
    <w:rsid w:val="004A4E46"/>
    <w:rsid w:val="004C2BB8"/>
    <w:rsid w:val="004F6B6D"/>
    <w:rsid w:val="005E0677"/>
    <w:rsid w:val="005F59D2"/>
    <w:rsid w:val="006361CC"/>
    <w:rsid w:val="006C4DF5"/>
    <w:rsid w:val="007168D7"/>
    <w:rsid w:val="007633DE"/>
    <w:rsid w:val="007909F1"/>
    <w:rsid w:val="007E359F"/>
    <w:rsid w:val="00847AC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A7742"/>
    <w:rsid w:val="00AC7542"/>
    <w:rsid w:val="00AF41DA"/>
    <w:rsid w:val="00B339B9"/>
    <w:rsid w:val="00B608E7"/>
    <w:rsid w:val="00B704D1"/>
    <w:rsid w:val="00B7577A"/>
    <w:rsid w:val="00B92D91"/>
    <w:rsid w:val="00C42B8B"/>
    <w:rsid w:val="00C464B7"/>
    <w:rsid w:val="00C56200"/>
    <w:rsid w:val="00CE562F"/>
    <w:rsid w:val="00F00C4D"/>
    <w:rsid w:val="00F2052B"/>
    <w:rsid w:val="00F211FA"/>
    <w:rsid w:val="00F25324"/>
    <w:rsid w:val="00FB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4556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2024-09-03T12:02:00Z</dcterms:modified>
</cp:coreProperties>
</file>