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2" w:rsidRPr="00B339B9" w:rsidRDefault="00101C5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01C52" w:rsidRPr="00B339B9" w:rsidRDefault="00101C5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01C52" w:rsidRPr="00B339B9" w:rsidRDefault="00101C5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01C52" w:rsidRPr="00B339B9" w:rsidRDefault="00101C5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01C52" w:rsidRPr="00B339B9" w:rsidRDefault="00101C5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01C52" w:rsidRPr="00B339B9" w:rsidRDefault="00101C5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01C5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Павла Вірського</w:t>
            </w:r>
          </w:p>
        </w:tc>
      </w:tr>
      <w:tr w:rsidR="00101C5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01C5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1,329</w:t>
            </w:r>
          </w:p>
        </w:tc>
      </w:tr>
      <w:tr w:rsidR="00101C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276FB8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101C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0/9</w:t>
            </w:r>
          </w:p>
        </w:tc>
      </w:tr>
      <w:tr w:rsidR="00101C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01C5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01C5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01C52" w:rsidRPr="00F211FA" w:rsidRDefault="00101C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01C52" w:rsidRPr="00B339B9" w:rsidRDefault="00101C5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01C52" w:rsidRDefault="00101C5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01C52" w:rsidRPr="004436D8" w:rsidRDefault="00101C5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01C52" w:rsidRPr="004436D8" w:rsidRDefault="00101C5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01C52" w:rsidRPr="004436D8" w:rsidRDefault="00101C5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01C52" w:rsidRPr="004436D8" w:rsidTr="00F211FA">
        <w:trPr>
          <w:trHeight w:val="102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01C52" w:rsidRPr="004436D8" w:rsidTr="00F211FA">
        <w:trPr>
          <w:trHeight w:val="51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814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84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395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77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785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522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672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05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653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279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228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05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05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984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395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395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11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05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57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05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01C52" w:rsidRPr="004436D8" w:rsidTr="00F211FA">
        <w:trPr>
          <w:trHeight w:val="3165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01C52" w:rsidRPr="004436D8" w:rsidTr="00F211FA">
        <w:trPr>
          <w:trHeight w:val="1230"/>
        </w:trPr>
        <w:tc>
          <w:tcPr>
            <w:tcW w:w="4106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01C52" w:rsidRPr="00F211FA" w:rsidRDefault="00101C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01C52" w:rsidRPr="00407059" w:rsidRDefault="00101C5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01C52" w:rsidRPr="004436D8" w:rsidRDefault="00101C5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01C52" w:rsidRDefault="00101C5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01C52" w:rsidRDefault="00101C5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01C52" w:rsidRDefault="00101C5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01C52" w:rsidRPr="004F6B6D" w:rsidRDefault="00101C5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01C52" w:rsidRPr="004436D8" w:rsidRDefault="00101C5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01C52" w:rsidRPr="004436D8" w:rsidRDefault="00101C5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01C52" w:rsidRPr="004436D8" w:rsidRDefault="00101C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01C52" w:rsidRPr="004436D8" w:rsidRDefault="00101C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01C52" w:rsidRPr="004436D8" w:rsidRDefault="00101C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01C52" w:rsidRPr="004436D8" w:rsidRDefault="00101C5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01C52" w:rsidRPr="004436D8" w:rsidRDefault="00101C5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01C5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01C5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01C5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01C5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C52" w:rsidRPr="004436D8" w:rsidRDefault="00101C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01C52" w:rsidRPr="004436D8" w:rsidRDefault="00101C5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101C52" w:rsidRPr="004436D8" w:rsidRDefault="00101C5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01C52" w:rsidRPr="004436D8" w:rsidRDefault="00101C5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01C52" w:rsidRPr="004436D8" w:rsidRDefault="00101C5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01C52" w:rsidRPr="004436D8" w:rsidTr="00F211FA">
        <w:tc>
          <w:tcPr>
            <w:tcW w:w="3226" w:type="dxa"/>
            <w:vAlign w:val="center"/>
          </w:tcPr>
          <w:p w:rsidR="00101C52" w:rsidRPr="00F211FA" w:rsidRDefault="00101C5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01C52" w:rsidRPr="00F211FA" w:rsidRDefault="00101C5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01C52" w:rsidRPr="00F211FA" w:rsidRDefault="00101C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01C52" w:rsidRPr="004436D8" w:rsidTr="00F211FA">
        <w:tc>
          <w:tcPr>
            <w:tcW w:w="3226" w:type="dxa"/>
          </w:tcPr>
          <w:p w:rsidR="00101C52" w:rsidRPr="00F211FA" w:rsidRDefault="00101C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01C52" w:rsidRPr="00F211FA" w:rsidRDefault="00101C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01C52" w:rsidRPr="00F211FA" w:rsidRDefault="00101C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01C52" w:rsidRDefault="00101C52" w:rsidP="00913D12">
      <w:pPr>
        <w:rPr>
          <w:sz w:val="24"/>
          <w:szCs w:val="24"/>
        </w:rPr>
      </w:pPr>
    </w:p>
    <w:sectPr w:rsidR="00101C52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52" w:rsidRDefault="00101C52">
      <w:pPr>
        <w:spacing w:after="0" w:line="240" w:lineRule="auto"/>
      </w:pPr>
      <w:r>
        <w:separator/>
      </w:r>
    </w:p>
  </w:endnote>
  <w:endnote w:type="continuationSeparator" w:id="0">
    <w:p w:rsidR="00101C52" w:rsidRDefault="0010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52" w:rsidRDefault="00101C52">
      <w:pPr>
        <w:spacing w:after="0" w:line="240" w:lineRule="auto"/>
      </w:pPr>
      <w:r>
        <w:separator/>
      </w:r>
    </w:p>
  </w:footnote>
  <w:footnote w:type="continuationSeparator" w:id="0">
    <w:p w:rsidR="00101C52" w:rsidRDefault="0010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52" w:rsidRPr="00913D12" w:rsidRDefault="00101C5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01C52" w:rsidRDefault="00101C5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01C52"/>
    <w:rsid w:val="00137292"/>
    <w:rsid w:val="0014638A"/>
    <w:rsid w:val="0015253E"/>
    <w:rsid w:val="001701AE"/>
    <w:rsid w:val="001C2DF9"/>
    <w:rsid w:val="00203B1F"/>
    <w:rsid w:val="0024046B"/>
    <w:rsid w:val="00251213"/>
    <w:rsid w:val="00276FB8"/>
    <w:rsid w:val="002851C0"/>
    <w:rsid w:val="002A2F37"/>
    <w:rsid w:val="00304F26"/>
    <w:rsid w:val="00357D49"/>
    <w:rsid w:val="003918B6"/>
    <w:rsid w:val="00407059"/>
    <w:rsid w:val="004145B3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251FA"/>
    <w:rsid w:val="007633DE"/>
    <w:rsid w:val="00790601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67C77"/>
    <w:rsid w:val="00B704D1"/>
    <w:rsid w:val="00B7577A"/>
    <w:rsid w:val="00B92D91"/>
    <w:rsid w:val="00C42B8B"/>
    <w:rsid w:val="00C464B7"/>
    <w:rsid w:val="00D20B49"/>
    <w:rsid w:val="00E435E2"/>
    <w:rsid w:val="00E46209"/>
    <w:rsid w:val="00E93650"/>
    <w:rsid w:val="00F2052B"/>
    <w:rsid w:val="00F211FA"/>
    <w:rsid w:val="00F25324"/>
    <w:rsid w:val="00F544B5"/>
    <w:rsid w:val="00F87591"/>
    <w:rsid w:val="00FA1E65"/>
    <w:rsid w:val="00FA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6</Pages>
  <Words>4531</Words>
  <Characters>2584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2024-09-03T11:50:00Z</dcterms:modified>
</cp:coreProperties>
</file>