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E6" w:rsidRPr="00B339B9" w:rsidRDefault="00ED72E6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ED72E6" w:rsidRPr="00B339B9" w:rsidRDefault="00ED72E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ED72E6" w:rsidRPr="00B339B9" w:rsidRDefault="00ED72E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ED72E6" w:rsidRPr="00B339B9" w:rsidRDefault="00ED72E6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ED72E6" w:rsidRPr="00B339B9" w:rsidRDefault="00ED72E6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ED72E6" w:rsidRPr="00B339B9" w:rsidRDefault="00ED72E6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ED72E6" w:rsidRPr="00670001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Ольжича</w:t>
            </w:r>
          </w:p>
        </w:tc>
      </w:tr>
      <w:tr w:rsidR="00ED72E6" w:rsidRPr="00670001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D72E6" w:rsidRPr="00670001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1,489</w:t>
            </w:r>
          </w:p>
        </w:tc>
      </w:tr>
      <w:tr w:rsidR="00ED72E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9A0F3A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ED72E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ED72E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ED72E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D72E6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D72E6" w:rsidRPr="00F211FA" w:rsidRDefault="00ED72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ED72E6" w:rsidRPr="00B339B9" w:rsidRDefault="00ED72E6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ED72E6" w:rsidRDefault="00ED72E6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ED72E6" w:rsidRPr="004436D8" w:rsidRDefault="00ED72E6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ED72E6" w:rsidRPr="004436D8" w:rsidRDefault="00ED72E6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ED72E6" w:rsidRPr="004436D8" w:rsidRDefault="00ED72E6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ED72E6" w:rsidRPr="004436D8" w:rsidTr="00F211FA">
        <w:trPr>
          <w:trHeight w:val="102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ED72E6" w:rsidRPr="004436D8" w:rsidTr="00F211FA">
        <w:trPr>
          <w:trHeight w:val="51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814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84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395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77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785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522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672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05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653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279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228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05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05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984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395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395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11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05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9A0F3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наземні пішохідні переходи</w:t>
            </w:r>
            <w:r w:rsidRPr="00F211FA">
              <w:rPr>
                <w:sz w:val="24"/>
                <w:szCs w:val="24"/>
                <w:lang w:val="uk-UA"/>
              </w:rPr>
              <w:t xml:space="preserve"> мають контрастне маркування та штучне освітлення темний час доби; </w:t>
            </w:r>
          </w:p>
        </w:tc>
      </w:tr>
      <w:tr w:rsidR="00ED72E6" w:rsidRPr="004436D8" w:rsidTr="00F211FA">
        <w:trPr>
          <w:trHeight w:val="57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05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ED72E6" w:rsidRPr="004436D8" w:rsidTr="00F211FA">
        <w:trPr>
          <w:trHeight w:val="3165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ED72E6" w:rsidRPr="004436D8" w:rsidTr="00F211FA">
        <w:trPr>
          <w:trHeight w:val="1230"/>
        </w:trPr>
        <w:tc>
          <w:tcPr>
            <w:tcW w:w="4106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ED72E6" w:rsidRPr="00F211FA" w:rsidRDefault="00ED72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ED72E6" w:rsidRPr="00407059" w:rsidRDefault="00ED72E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ED72E6" w:rsidRPr="004436D8" w:rsidRDefault="00ED72E6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D72E6" w:rsidRDefault="00ED72E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ED72E6" w:rsidRDefault="00ED72E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ED72E6" w:rsidRDefault="00ED72E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ED72E6" w:rsidRPr="004F6B6D" w:rsidRDefault="00ED72E6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ED72E6" w:rsidRPr="004436D8" w:rsidRDefault="00ED72E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ED72E6" w:rsidRPr="004436D8" w:rsidRDefault="00ED72E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ED72E6" w:rsidRPr="004436D8" w:rsidRDefault="00ED72E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ED72E6" w:rsidRPr="004436D8" w:rsidRDefault="00ED72E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ED72E6" w:rsidRPr="004436D8" w:rsidRDefault="00ED72E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ED72E6" w:rsidRPr="004436D8" w:rsidRDefault="00ED72E6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ED72E6" w:rsidRPr="004436D8" w:rsidRDefault="00ED72E6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ED72E6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ED72E6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D72E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ED72E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D72E6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D72E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D72E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D72E6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D72E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ED72E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72E6" w:rsidRPr="004436D8" w:rsidRDefault="00ED72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ED72E6" w:rsidRPr="004436D8" w:rsidRDefault="00ED72E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ED72E6" w:rsidRPr="004436D8" w:rsidRDefault="00ED72E6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ED72E6" w:rsidRPr="004436D8" w:rsidRDefault="00ED72E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ED72E6" w:rsidRPr="004436D8" w:rsidRDefault="00ED72E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ED72E6" w:rsidRPr="004436D8" w:rsidTr="00F211FA">
        <w:tc>
          <w:tcPr>
            <w:tcW w:w="3226" w:type="dxa"/>
            <w:vAlign w:val="center"/>
          </w:tcPr>
          <w:p w:rsidR="00ED72E6" w:rsidRPr="00F211FA" w:rsidRDefault="00ED72E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ED72E6" w:rsidRPr="00F211FA" w:rsidRDefault="00ED72E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ED72E6" w:rsidRPr="00F211FA" w:rsidRDefault="00ED72E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ED72E6" w:rsidRPr="004436D8" w:rsidTr="00F211FA">
        <w:tc>
          <w:tcPr>
            <w:tcW w:w="3226" w:type="dxa"/>
          </w:tcPr>
          <w:p w:rsidR="00ED72E6" w:rsidRPr="00F211FA" w:rsidRDefault="00ED72E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ED72E6" w:rsidRPr="00F211FA" w:rsidRDefault="00ED72E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ED72E6" w:rsidRPr="00F211FA" w:rsidRDefault="00ED72E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ED72E6" w:rsidRDefault="00ED72E6" w:rsidP="00913D12">
      <w:pPr>
        <w:rPr>
          <w:sz w:val="24"/>
          <w:szCs w:val="24"/>
        </w:rPr>
      </w:pPr>
    </w:p>
    <w:sectPr w:rsidR="00ED72E6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E6" w:rsidRDefault="00ED72E6">
      <w:pPr>
        <w:spacing w:after="0" w:line="240" w:lineRule="auto"/>
      </w:pPr>
      <w:r>
        <w:separator/>
      </w:r>
    </w:p>
  </w:endnote>
  <w:endnote w:type="continuationSeparator" w:id="0">
    <w:p w:rsidR="00ED72E6" w:rsidRDefault="00ED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E6" w:rsidRDefault="00ED72E6">
      <w:pPr>
        <w:spacing w:after="0" w:line="240" w:lineRule="auto"/>
      </w:pPr>
      <w:r>
        <w:separator/>
      </w:r>
    </w:p>
  </w:footnote>
  <w:footnote w:type="continuationSeparator" w:id="0">
    <w:p w:rsidR="00ED72E6" w:rsidRDefault="00ED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E6" w:rsidRPr="00913D12" w:rsidRDefault="00ED72E6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ED72E6" w:rsidRDefault="00ED72E6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4156B"/>
    <w:rsid w:val="0014638A"/>
    <w:rsid w:val="001A3AAD"/>
    <w:rsid w:val="00203B1F"/>
    <w:rsid w:val="002851C0"/>
    <w:rsid w:val="002C64AF"/>
    <w:rsid w:val="00304F26"/>
    <w:rsid w:val="00355C3D"/>
    <w:rsid w:val="0036638D"/>
    <w:rsid w:val="003918B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670001"/>
    <w:rsid w:val="00683EB2"/>
    <w:rsid w:val="00746D40"/>
    <w:rsid w:val="007633DE"/>
    <w:rsid w:val="007F279B"/>
    <w:rsid w:val="00853CE9"/>
    <w:rsid w:val="008707F9"/>
    <w:rsid w:val="009033A1"/>
    <w:rsid w:val="00913D12"/>
    <w:rsid w:val="00954518"/>
    <w:rsid w:val="00957FF6"/>
    <w:rsid w:val="00970B72"/>
    <w:rsid w:val="00973524"/>
    <w:rsid w:val="009A0F3A"/>
    <w:rsid w:val="009B21EB"/>
    <w:rsid w:val="009C3EB4"/>
    <w:rsid w:val="009E3326"/>
    <w:rsid w:val="00A06138"/>
    <w:rsid w:val="00A2150A"/>
    <w:rsid w:val="00A272FC"/>
    <w:rsid w:val="00B339B9"/>
    <w:rsid w:val="00B53119"/>
    <w:rsid w:val="00B608E7"/>
    <w:rsid w:val="00B704D1"/>
    <w:rsid w:val="00B7577A"/>
    <w:rsid w:val="00B92D91"/>
    <w:rsid w:val="00C464B7"/>
    <w:rsid w:val="00C868A0"/>
    <w:rsid w:val="00C876BF"/>
    <w:rsid w:val="00CE0FF1"/>
    <w:rsid w:val="00D14130"/>
    <w:rsid w:val="00D178F0"/>
    <w:rsid w:val="00D93B0B"/>
    <w:rsid w:val="00ED72E6"/>
    <w:rsid w:val="00F211FA"/>
    <w:rsid w:val="00F25324"/>
    <w:rsid w:val="00F327F7"/>
    <w:rsid w:val="00FA47A2"/>
    <w:rsid w:val="00FA609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6</Pages>
  <Words>4552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2024-09-03T11:42:00Z</dcterms:modified>
</cp:coreProperties>
</file>