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42" w:rsidRPr="00B339B9" w:rsidRDefault="00936F4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936F42" w:rsidRPr="00B339B9" w:rsidRDefault="00936F4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936F42" w:rsidRPr="00B339B9" w:rsidRDefault="00936F4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936F42" w:rsidRPr="00B339B9" w:rsidRDefault="00936F4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936F42" w:rsidRPr="00B339B9" w:rsidRDefault="00936F4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936F42" w:rsidRPr="00B339B9" w:rsidRDefault="00936F4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936F4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Олеся Гончара</w:t>
            </w:r>
          </w:p>
        </w:tc>
      </w:tr>
      <w:tr w:rsidR="00936F4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36F4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1,583</w:t>
            </w:r>
          </w:p>
        </w:tc>
      </w:tr>
      <w:tr w:rsidR="00936F4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936F4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0/14</w:t>
            </w:r>
          </w:p>
        </w:tc>
      </w:tr>
      <w:tr w:rsidR="00936F4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36F4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36F4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6F42" w:rsidRPr="00F211FA" w:rsidRDefault="00936F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936F42" w:rsidRPr="00B339B9" w:rsidRDefault="00936F4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936F42" w:rsidRDefault="00936F4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936F42" w:rsidRPr="004436D8" w:rsidRDefault="00936F4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936F42" w:rsidRPr="004436D8" w:rsidRDefault="00936F4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936F42" w:rsidRPr="004436D8" w:rsidRDefault="00936F4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936F42" w:rsidRPr="004436D8" w:rsidTr="00F211FA">
        <w:trPr>
          <w:trHeight w:val="102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936F42" w:rsidRPr="004436D8" w:rsidTr="00F211FA">
        <w:trPr>
          <w:trHeight w:val="51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814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84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395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77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785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522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672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05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653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279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228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05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05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984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395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395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11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05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936F42" w:rsidRPr="004436D8" w:rsidTr="00F211FA">
        <w:trPr>
          <w:trHeight w:val="57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05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36F42" w:rsidRPr="004436D8" w:rsidTr="00F211FA">
        <w:trPr>
          <w:trHeight w:val="3165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36F42" w:rsidRPr="004436D8" w:rsidTr="00F211FA">
        <w:trPr>
          <w:trHeight w:val="1230"/>
        </w:trPr>
        <w:tc>
          <w:tcPr>
            <w:tcW w:w="4106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36F42" w:rsidRPr="00F211FA" w:rsidRDefault="00936F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936F42" w:rsidRPr="00407059" w:rsidRDefault="00936F4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936F42" w:rsidRPr="00A66BF8" w:rsidRDefault="00936F42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36F42" w:rsidRPr="004436D8" w:rsidRDefault="00936F4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936F42" w:rsidRPr="004436D8" w:rsidRDefault="00936F4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936F42" w:rsidRPr="004436D8" w:rsidRDefault="00936F4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36F42" w:rsidRPr="004436D8" w:rsidRDefault="00936F4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936F42" w:rsidRPr="004436D8" w:rsidRDefault="00936F4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936F42" w:rsidRPr="004436D8" w:rsidRDefault="00936F4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936F42" w:rsidRPr="004436D8" w:rsidRDefault="00936F4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936F4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936F4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936F4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36F4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6F42" w:rsidRPr="004436D8" w:rsidRDefault="00936F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936F42" w:rsidRPr="004436D8" w:rsidRDefault="00936F4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936F42" w:rsidRPr="004436D8" w:rsidRDefault="00936F4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936F42" w:rsidRPr="004436D8" w:rsidRDefault="00936F4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936F42" w:rsidRPr="004436D8" w:rsidRDefault="00936F4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936F42" w:rsidRPr="004436D8" w:rsidTr="00F211FA">
        <w:tc>
          <w:tcPr>
            <w:tcW w:w="3226" w:type="dxa"/>
            <w:vAlign w:val="center"/>
          </w:tcPr>
          <w:p w:rsidR="00936F42" w:rsidRPr="00F211FA" w:rsidRDefault="00936F4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936F42" w:rsidRPr="00F211FA" w:rsidRDefault="00936F4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936F42" w:rsidRPr="00F211FA" w:rsidRDefault="00936F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936F42" w:rsidRPr="004436D8" w:rsidTr="00F211FA">
        <w:tc>
          <w:tcPr>
            <w:tcW w:w="3226" w:type="dxa"/>
          </w:tcPr>
          <w:p w:rsidR="00936F42" w:rsidRPr="00F211FA" w:rsidRDefault="00936F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936F42" w:rsidRPr="00F211FA" w:rsidRDefault="00936F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936F42" w:rsidRPr="00F211FA" w:rsidRDefault="00936F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936F42" w:rsidRDefault="00936F42" w:rsidP="00913D12">
      <w:pPr>
        <w:rPr>
          <w:sz w:val="24"/>
          <w:szCs w:val="24"/>
        </w:rPr>
      </w:pPr>
    </w:p>
    <w:sectPr w:rsidR="00936F42" w:rsidSect="003546D2">
      <w:headerReference w:type="default" r:id="rId7"/>
      <w:pgSz w:w="12240" w:h="15840"/>
      <w:pgMar w:top="1134" w:right="850" w:bottom="71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42" w:rsidRDefault="00936F42">
      <w:pPr>
        <w:spacing w:after="0" w:line="240" w:lineRule="auto"/>
      </w:pPr>
      <w:r>
        <w:separator/>
      </w:r>
    </w:p>
  </w:endnote>
  <w:endnote w:type="continuationSeparator" w:id="0">
    <w:p w:rsidR="00936F42" w:rsidRDefault="0093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42" w:rsidRDefault="00936F42">
      <w:pPr>
        <w:spacing w:after="0" w:line="240" w:lineRule="auto"/>
      </w:pPr>
      <w:r>
        <w:separator/>
      </w:r>
    </w:p>
  </w:footnote>
  <w:footnote w:type="continuationSeparator" w:id="0">
    <w:p w:rsidR="00936F42" w:rsidRDefault="0093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42" w:rsidRPr="00913D12" w:rsidRDefault="00936F4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936F42" w:rsidRDefault="00936F4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86D41"/>
    <w:rsid w:val="001C5DEA"/>
    <w:rsid w:val="001D2EAF"/>
    <w:rsid w:val="00203B1F"/>
    <w:rsid w:val="002851C0"/>
    <w:rsid w:val="00304F26"/>
    <w:rsid w:val="00340D5C"/>
    <w:rsid w:val="003546D2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940B5"/>
    <w:rsid w:val="005F59D2"/>
    <w:rsid w:val="006361CC"/>
    <w:rsid w:val="007633DE"/>
    <w:rsid w:val="00795586"/>
    <w:rsid w:val="007A2512"/>
    <w:rsid w:val="007A7442"/>
    <w:rsid w:val="007F279B"/>
    <w:rsid w:val="00853CE9"/>
    <w:rsid w:val="008707F9"/>
    <w:rsid w:val="008A1363"/>
    <w:rsid w:val="009033A1"/>
    <w:rsid w:val="00913D12"/>
    <w:rsid w:val="00936F4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61CB2"/>
    <w:rsid w:val="00A66BF8"/>
    <w:rsid w:val="00A77884"/>
    <w:rsid w:val="00AD2643"/>
    <w:rsid w:val="00B26834"/>
    <w:rsid w:val="00B339B9"/>
    <w:rsid w:val="00B608E7"/>
    <w:rsid w:val="00B704D1"/>
    <w:rsid w:val="00B7577A"/>
    <w:rsid w:val="00B92D91"/>
    <w:rsid w:val="00B92EF9"/>
    <w:rsid w:val="00BD23FD"/>
    <w:rsid w:val="00BE34CA"/>
    <w:rsid w:val="00C15187"/>
    <w:rsid w:val="00C464B7"/>
    <w:rsid w:val="00CE0FF1"/>
    <w:rsid w:val="00D14130"/>
    <w:rsid w:val="00D178F0"/>
    <w:rsid w:val="00F211FA"/>
    <w:rsid w:val="00F25324"/>
    <w:rsid w:val="00F93F4B"/>
    <w:rsid w:val="00FA6095"/>
    <w:rsid w:val="00FD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6</Pages>
  <Words>4563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2024-09-03T10:57:00Z</dcterms:modified>
</cp:coreProperties>
</file>