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1F" w:rsidRPr="00B339B9" w:rsidRDefault="006A461F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6A461F" w:rsidRPr="00B339B9" w:rsidRDefault="006A461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6A461F" w:rsidRPr="00B339B9" w:rsidRDefault="006A461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6A461F" w:rsidRPr="00B339B9" w:rsidRDefault="006A461F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6A461F" w:rsidRPr="00B339B9" w:rsidRDefault="006A461F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6A461F" w:rsidRPr="00B339B9" w:rsidRDefault="006A461F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6A461F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Михайлівська площа</w:t>
            </w:r>
          </w:p>
        </w:tc>
      </w:tr>
      <w:tr w:rsidR="006A461F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A461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0,300</w:t>
            </w:r>
          </w:p>
        </w:tc>
      </w:tr>
      <w:tr w:rsidR="006A461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A461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0/0</w:t>
            </w:r>
          </w:p>
        </w:tc>
      </w:tr>
      <w:tr w:rsidR="006A461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A461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A461F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A461F" w:rsidRPr="00F211FA" w:rsidRDefault="006A461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6A461F" w:rsidRPr="00B339B9" w:rsidRDefault="006A461F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6A461F" w:rsidRDefault="006A461F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6A461F" w:rsidRPr="004436D8" w:rsidRDefault="006A461F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6A461F" w:rsidRPr="004436D8" w:rsidRDefault="006A461F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6A461F" w:rsidRPr="004436D8" w:rsidRDefault="006A461F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6A461F" w:rsidRPr="004436D8" w:rsidTr="00F211FA">
        <w:trPr>
          <w:trHeight w:val="102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6A461F" w:rsidRPr="004436D8" w:rsidTr="00F211FA">
        <w:trPr>
          <w:trHeight w:val="51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814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84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395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77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785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522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672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05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653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279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228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05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05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984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395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395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11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05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A461F" w:rsidRPr="004436D8" w:rsidTr="00F211FA">
        <w:trPr>
          <w:trHeight w:val="57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05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A461F" w:rsidRPr="004436D8" w:rsidTr="00F211FA">
        <w:trPr>
          <w:trHeight w:val="3165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A461F" w:rsidRPr="004436D8" w:rsidTr="00F211FA">
        <w:trPr>
          <w:trHeight w:val="1230"/>
        </w:trPr>
        <w:tc>
          <w:tcPr>
            <w:tcW w:w="4106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A461F" w:rsidRPr="00F211FA" w:rsidRDefault="006A461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6A461F" w:rsidRPr="00407059" w:rsidRDefault="006A461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6A461F" w:rsidRPr="00A66BF8" w:rsidRDefault="006A461F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6A461F" w:rsidRPr="004436D8" w:rsidRDefault="006A461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6A461F" w:rsidRPr="004436D8" w:rsidRDefault="006A461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6A461F" w:rsidRPr="004436D8" w:rsidRDefault="006A461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6A461F" w:rsidRPr="004436D8" w:rsidRDefault="006A461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6A461F" w:rsidRPr="004436D8" w:rsidRDefault="006A461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6A461F" w:rsidRPr="004436D8" w:rsidRDefault="006A461F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6A461F" w:rsidRPr="004436D8" w:rsidRDefault="006A461F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6A461F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6A461F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6A461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A461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461F" w:rsidRPr="004436D8" w:rsidRDefault="006A461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6A461F" w:rsidRPr="004436D8" w:rsidRDefault="006A461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6A461F" w:rsidRPr="004436D8" w:rsidRDefault="006A461F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6A461F" w:rsidRPr="004436D8" w:rsidRDefault="006A461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6A461F" w:rsidRPr="004436D8" w:rsidRDefault="006A461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6A461F" w:rsidRPr="004436D8" w:rsidTr="00F211FA">
        <w:tc>
          <w:tcPr>
            <w:tcW w:w="3226" w:type="dxa"/>
            <w:vAlign w:val="center"/>
          </w:tcPr>
          <w:p w:rsidR="006A461F" w:rsidRPr="00F211FA" w:rsidRDefault="006A461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6A461F" w:rsidRPr="00F211FA" w:rsidRDefault="006A461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6A461F" w:rsidRPr="00F211FA" w:rsidRDefault="006A461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6A461F" w:rsidRPr="004436D8" w:rsidTr="00F211FA">
        <w:tc>
          <w:tcPr>
            <w:tcW w:w="3226" w:type="dxa"/>
          </w:tcPr>
          <w:p w:rsidR="006A461F" w:rsidRPr="00F211FA" w:rsidRDefault="006A461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6A461F" w:rsidRPr="00F211FA" w:rsidRDefault="006A461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6A461F" w:rsidRPr="00F211FA" w:rsidRDefault="006A461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6A461F" w:rsidRDefault="006A461F" w:rsidP="00913D12">
      <w:pPr>
        <w:rPr>
          <w:sz w:val="24"/>
          <w:szCs w:val="24"/>
        </w:rPr>
      </w:pPr>
    </w:p>
    <w:sectPr w:rsidR="006A461F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1F" w:rsidRDefault="006A461F">
      <w:pPr>
        <w:spacing w:after="0" w:line="240" w:lineRule="auto"/>
      </w:pPr>
      <w:r>
        <w:separator/>
      </w:r>
    </w:p>
  </w:endnote>
  <w:endnote w:type="continuationSeparator" w:id="0">
    <w:p w:rsidR="006A461F" w:rsidRDefault="006A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1F" w:rsidRDefault="006A461F">
      <w:pPr>
        <w:spacing w:after="0" w:line="240" w:lineRule="auto"/>
      </w:pPr>
      <w:r>
        <w:separator/>
      </w:r>
    </w:p>
  </w:footnote>
  <w:footnote w:type="continuationSeparator" w:id="0">
    <w:p w:rsidR="006A461F" w:rsidRDefault="006A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1F" w:rsidRPr="00913D12" w:rsidRDefault="006A461F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6A461F" w:rsidRDefault="006A461F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04168"/>
    <w:rsid w:val="00137D8A"/>
    <w:rsid w:val="0014638A"/>
    <w:rsid w:val="00155779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3B24A6"/>
    <w:rsid w:val="00407059"/>
    <w:rsid w:val="004436D8"/>
    <w:rsid w:val="00466484"/>
    <w:rsid w:val="00475BF3"/>
    <w:rsid w:val="004971AE"/>
    <w:rsid w:val="004A4E46"/>
    <w:rsid w:val="004C2BB8"/>
    <w:rsid w:val="004F4890"/>
    <w:rsid w:val="004F6B6D"/>
    <w:rsid w:val="005858C3"/>
    <w:rsid w:val="005F59D2"/>
    <w:rsid w:val="006361CC"/>
    <w:rsid w:val="006A461F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50DE0"/>
    <w:rsid w:val="00CE0FF1"/>
    <w:rsid w:val="00D14130"/>
    <w:rsid w:val="00D178F0"/>
    <w:rsid w:val="00D43ADE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4496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2024-09-03T10:38:00Z</dcterms:modified>
</cp:coreProperties>
</file>