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1C" w:rsidRPr="00B339B9" w:rsidRDefault="006D061C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6D061C" w:rsidRPr="00B339B9" w:rsidRDefault="006D061C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6D061C" w:rsidRPr="00B339B9" w:rsidRDefault="006D061C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6D061C" w:rsidRPr="00B339B9" w:rsidRDefault="006D061C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6D061C" w:rsidRPr="00B339B9" w:rsidRDefault="006D061C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6D061C" w:rsidRPr="00B339B9" w:rsidRDefault="006D061C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6D061C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061C" w:rsidRPr="00F211FA" w:rsidRDefault="006D061C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061C" w:rsidRPr="00F211FA" w:rsidRDefault="006D061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061C" w:rsidRPr="00F211FA" w:rsidRDefault="006D061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Михайлівська</w:t>
            </w:r>
          </w:p>
        </w:tc>
      </w:tr>
      <w:tr w:rsidR="006D061C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061C" w:rsidRPr="00F211FA" w:rsidRDefault="006D061C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061C" w:rsidRPr="00F211FA" w:rsidRDefault="006D061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061C" w:rsidRPr="00F211FA" w:rsidRDefault="006D061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6D061C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061C" w:rsidRPr="00F211FA" w:rsidRDefault="006D061C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061C" w:rsidRPr="00F211FA" w:rsidRDefault="006D061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061C" w:rsidRPr="00F211FA" w:rsidRDefault="006D061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0,595</w:t>
            </w:r>
          </w:p>
        </w:tc>
      </w:tr>
      <w:tr w:rsidR="006D061C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061C" w:rsidRPr="00F211FA" w:rsidRDefault="006D061C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061C" w:rsidRPr="00F211FA" w:rsidRDefault="006D061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перехресть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061C" w:rsidRPr="00F211FA" w:rsidRDefault="006D061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6D061C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061C" w:rsidRPr="00F211FA" w:rsidRDefault="006D061C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061C" w:rsidRPr="00F211FA" w:rsidRDefault="006D061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061C" w:rsidRPr="00F211FA" w:rsidRDefault="006D061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2/3</w:t>
            </w:r>
          </w:p>
        </w:tc>
      </w:tr>
      <w:tr w:rsidR="006D061C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061C" w:rsidRPr="00F211FA" w:rsidRDefault="006D061C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061C" w:rsidRPr="00F211FA" w:rsidRDefault="006D061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061C" w:rsidRPr="00F211FA" w:rsidRDefault="006D061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6D061C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061C" w:rsidRPr="00F211FA" w:rsidRDefault="006D061C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061C" w:rsidRPr="00F211FA" w:rsidRDefault="006D061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061C" w:rsidRPr="00F211FA" w:rsidRDefault="006D061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6D061C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061C" w:rsidRPr="00F211FA" w:rsidRDefault="006D061C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061C" w:rsidRPr="00F211FA" w:rsidRDefault="006D061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D061C" w:rsidRPr="00F211FA" w:rsidRDefault="006D061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6D061C" w:rsidRPr="00B339B9" w:rsidRDefault="006D061C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6D061C" w:rsidRDefault="006D061C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6D061C" w:rsidRPr="004436D8" w:rsidRDefault="006D061C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6D061C" w:rsidRPr="004436D8" w:rsidRDefault="006D061C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6D061C" w:rsidRPr="004436D8" w:rsidRDefault="006D061C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6D061C" w:rsidRPr="004436D8" w:rsidTr="00F211FA">
        <w:trPr>
          <w:trHeight w:val="1020"/>
        </w:trPr>
        <w:tc>
          <w:tcPr>
            <w:tcW w:w="4106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6D061C" w:rsidRPr="004436D8" w:rsidTr="00F211FA">
        <w:trPr>
          <w:trHeight w:val="510"/>
        </w:trPr>
        <w:tc>
          <w:tcPr>
            <w:tcW w:w="4106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6D061C" w:rsidRPr="004436D8" w:rsidTr="00F211FA">
        <w:trPr>
          <w:trHeight w:val="814"/>
        </w:trPr>
        <w:tc>
          <w:tcPr>
            <w:tcW w:w="4106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6D061C" w:rsidRPr="004436D8" w:rsidTr="00F211FA">
        <w:trPr>
          <w:trHeight w:val="840"/>
        </w:trPr>
        <w:tc>
          <w:tcPr>
            <w:tcW w:w="4106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6D061C" w:rsidRPr="004436D8" w:rsidTr="00F211FA">
        <w:trPr>
          <w:trHeight w:val="1395"/>
        </w:trPr>
        <w:tc>
          <w:tcPr>
            <w:tcW w:w="4106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6D061C" w:rsidRPr="004436D8" w:rsidTr="00F211FA">
        <w:trPr>
          <w:trHeight w:val="1770"/>
        </w:trPr>
        <w:tc>
          <w:tcPr>
            <w:tcW w:w="4106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6D061C" w:rsidRPr="004436D8" w:rsidTr="00F211FA">
        <w:trPr>
          <w:trHeight w:val="1785"/>
        </w:trPr>
        <w:tc>
          <w:tcPr>
            <w:tcW w:w="4106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6D061C" w:rsidRPr="004436D8" w:rsidTr="00F211FA">
        <w:trPr>
          <w:trHeight w:val="1522"/>
        </w:trPr>
        <w:tc>
          <w:tcPr>
            <w:tcW w:w="4106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6D061C" w:rsidRPr="004436D8" w:rsidTr="00F211FA">
        <w:trPr>
          <w:trHeight w:val="672"/>
        </w:trPr>
        <w:tc>
          <w:tcPr>
            <w:tcW w:w="4106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6D061C" w:rsidRPr="004436D8" w:rsidTr="00F211FA">
        <w:trPr>
          <w:trHeight w:val="1050"/>
        </w:trPr>
        <w:tc>
          <w:tcPr>
            <w:tcW w:w="4106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6D061C" w:rsidRPr="004436D8" w:rsidTr="00F211FA">
        <w:trPr>
          <w:trHeight w:val="653"/>
        </w:trPr>
        <w:tc>
          <w:tcPr>
            <w:tcW w:w="4106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6D061C" w:rsidRPr="004436D8" w:rsidTr="00F211FA">
        <w:trPr>
          <w:trHeight w:val="2790"/>
        </w:trPr>
        <w:tc>
          <w:tcPr>
            <w:tcW w:w="4106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6D061C" w:rsidRPr="004436D8" w:rsidTr="00F211FA">
        <w:trPr>
          <w:trHeight w:val="2280"/>
        </w:trPr>
        <w:tc>
          <w:tcPr>
            <w:tcW w:w="4106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6D061C" w:rsidRPr="004436D8" w:rsidTr="00F211FA">
        <w:trPr>
          <w:trHeight w:val="1050"/>
        </w:trPr>
        <w:tc>
          <w:tcPr>
            <w:tcW w:w="4106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6D061C" w:rsidRPr="004436D8" w:rsidTr="00F211FA">
        <w:trPr>
          <w:trHeight w:val="1050"/>
        </w:trPr>
        <w:tc>
          <w:tcPr>
            <w:tcW w:w="4106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6D061C" w:rsidRPr="004436D8" w:rsidTr="00F211FA">
        <w:trPr>
          <w:trHeight w:val="984"/>
        </w:trPr>
        <w:tc>
          <w:tcPr>
            <w:tcW w:w="4106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6D061C" w:rsidRPr="004436D8" w:rsidTr="00F211FA">
        <w:trPr>
          <w:trHeight w:val="1395"/>
        </w:trPr>
        <w:tc>
          <w:tcPr>
            <w:tcW w:w="4106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6D061C" w:rsidRPr="004436D8" w:rsidTr="00F211FA">
        <w:trPr>
          <w:trHeight w:val="1395"/>
        </w:trPr>
        <w:tc>
          <w:tcPr>
            <w:tcW w:w="4106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6D061C" w:rsidRPr="004436D8" w:rsidTr="00F211FA">
        <w:trPr>
          <w:trHeight w:val="1110"/>
        </w:trPr>
        <w:tc>
          <w:tcPr>
            <w:tcW w:w="4106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91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6D061C" w:rsidRPr="004436D8" w:rsidTr="00F211FA">
        <w:trPr>
          <w:trHeight w:val="1050"/>
        </w:trPr>
        <w:tc>
          <w:tcPr>
            <w:tcW w:w="4106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пішоходні переходи мають маркування та штучне освітлення  в темний час доби</w:t>
            </w:r>
            <w:r w:rsidRPr="00F211FA">
              <w:rPr>
                <w:sz w:val="24"/>
                <w:szCs w:val="24"/>
                <w:lang w:val="uk-UA"/>
              </w:rPr>
              <w:t>  </w:t>
            </w:r>
          </w:p>
        </w:tc>
      </w:tr>
      <w:tr w:rsidR="006D061C" w:rsidRPr="004436D8" w:rsidTr="00F211FA">
        <w:trPr>
          <w:trHeight w:val="570"/>
        </w:trPr>
        <w:tc>
          <w:tcPr>
            <w:tcW w:w="4106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6D061C" w:rsidRPr="004436D8" w:rsidTr="00F211FA">
        <w:trPr>
          <w:trHeight w:val="1050"/>
        </w:trPr>
        <w:tc>
          <w:tcPr>
            <w:tcW w:w="4106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6D061C" w:rsidRPr="004436D8" w:rsidTr="00F211FA">
        <w:trPr>
          <w:trHeight w:val="3165"/>
        </w:trPr>
        <w:tc>
          <w:tcPr>
            <w:tcW w:w="4106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6D061C" w:rsidRPr="004436D8" w:rsidTr="00F211FA">
        <w:trPr>
          <w:trHeight w:val="1230"/>
        </w:trPr>
        <w:tc>
          <w:tcPr>
            <w:tcW w:w="4106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6D061C" w:rsidRPr="00F211FA" w:rsidRDefault="006D061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6D061C" w:rsidRPr="00407059" w:rsidRDefault="006D061C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6D061C" w:rsidRPr="004436D8" w:rsidRDefault="006D061C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6D061C" w:rsidRDefault="006D061C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6D061C" w:rsidRDefault="006D061C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6D061C" w:rsidRDefault="006D061C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6D061C" w:rsidRPr="004F6B6D" w:rsidRDefault="006D061C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6D061C" w:rsidRPr="004436D8" w:rsidRDefault="006D061C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6D061C" w:rsidRPr="004436D8" w:rsidRDefault="006D061C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6D061C" w:rsidRPr="004436D8" w:rsidRDefault="006D061C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6D061C" w:rsidRPr="004436D8" w:rsidRDefault="006D061C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6D061C" w:rsidRPr="004436D8" w:rsidRDefault="006D061C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6D061C" w:rsidRPr="004436D8" w:rsidRDefault="006D061C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6D061C" w:rsidRPr="004436D8" w:rsidRDefault="006D061C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6D061C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061C" w:rsidRPr="004436D8" w:rsidRDefault="006D061C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061C" w:rsidRPr="004436D8" w:rsidRDefault="006D061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061C" w:rsidRPr="004436D8" w:rsidRDefault="006D061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061C" w:rsidRPr="004436D8" w:rsidRDefault="006D061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6D061C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061C" w:rsidRPr="004436D8" w:rsidRDefault="006D061C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061C" w:rsidRPr="004436D8" w:rsidRDefault="006D061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061C" w:rsidRPr="004436D8" w:rsidRDefault="006D061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061C" w:rsidRPr="004436D8" w:rsidRDefault="006D061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6D061C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061C" w:rsidRPr="004436D8" w:rsidRDefault="006D061C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061C" w:rsidRPr="004436D8" w:rsidRDefault="006D061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061C" w:rsidRPr="004436D8" w:rsidRDefault="006D061C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061C" w:rsidRPr="004436D8" w:rsidRDefault="006D061C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6D061C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061C" w:rsidRPr="004436D8" w:rsidRDefault="006D061C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061C" w:rsidRPr="004436D8" w:rsidRDefault="006D061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061C" w:rsidRPr="004436D8" w:rsidRDefault="006D061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061C" w:rsidRPr="004436D8" w:rsidRDefault="006D061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6D061C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061C" w:rsidRPr="004436D8" w:rsidRDefault="006D061C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061C" w:rsidRPr="004436D8" w:rsidRDefault="006D061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061C" w:rsidRPr="004436D8" w:rsidRDefault="006D061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061C" w:rsidRPr="004436D8" w:rsidRDefault="006D061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6D061C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061C" w:rsidRPr="004436D8" w:rsidRDefault="006D061C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061C" w:rsidRPr="004436D8" w:rsidRDefault="006D061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061C" w:rsidRPr="004436D8" w:rsidRDefault="006D061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061C" w:rsidRPr="004436D8" w:rsidRDefault="006D061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6D061C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061C" w:rsidRPr="004436D8" w:rsidRDefault="006D061C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061C" w:rsidRPr="004436D8" w:rsidRDefault="006D061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061C" w:rsidRPr="004436D8" w:rsidRDefault="006D061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061C" w:rsidRPr="004436D8" w:rsidRDefault="006D061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6D061C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061C" w:rsidRPr="004436D8" w:rsidRDefault="006D061C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061C" w:rsidRPr="004436D8" w:rsidRDefault="006D061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061C" w:rsidRPr="004436D8" w:rsidRDefault="006D061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061C" w:rsidRPr="004436D8" w:rsidRDefault="006D061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6D061C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061C" w:rsidRPr="004436D8" w:rsidRDefault="006D061C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061C" w:rsidRPr="004436D8" w:rsidRDefault="006D061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061C" w:rsidRPr="004436D8" w:rsidRDefault="006D061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061C" w:rsidRPr="004436D8" w:rsidRDefault="006D061C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6D061C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061C" w:rsidRPr="004436D8" w:rsidRDefault="006D061C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061C" w:rsidRPr="004436D8" w:rsidRDefault="006D061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061C" w:rsidRPr="004436D8" w:rsidRDefault="006D061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061C" w:rsidRPr="004436D8" w:rsidRDefault="006D061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6D061C" w:rsidRPr="004436D8" w:rsidRDefault="006D061C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6D061C" w:rsidRPr="004436D8" w:rsidRDefault="006D061C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6D061C" w:rsidRPr="004436D8" w:rsidRDefault="006D061C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6D061C" w:rsidRPr="004436D8" w:rsidRDefault="006D061C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6D061C" w:rsidRPr="004436D8" w:rsidTr="00F211FA">
        <w:tc>
          <w:tcPr>
            <w:tcW w:w="3226" w:type="dxa"/>
            <w:vAlign w:val="center"/>
          </w:tcPr>
          <w:p w:rsidR="006D061C" w:rsidRPr="00F211FA" w:rsidRDefault="006D061C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6D061C" w:rsidRPr="00F211FA" w:rsidRDefault="006D061C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6D061C" w:rsidRPr="00F211FA" w:rsidRDefault="006D061C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6D061C" w:rsidRPr="004436D8" w:rsidTr="00F211FA">
        <w:tc>
          <w:tcPr>
            <w:tcW w:w="3226" w:type="dxa"/>
          </w:tcPr>
          <w:p w:rsidR="006D061C" w:rsidRPr="00F211FA" w:rsidRDefault="006D061C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6D061C" w:rsidRPr="00F211FA" w:rsidRDefault="006D061C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6D061C" w:rsidRPr="00F211FA" w:rsidRDefault="006D061C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6D061C" w:rsidRDefault="006D061C" w:rsidP="00913D12">
      <w:pPr>
        <w:rPr>
          <w:sz w:val="24"/>
          <w:szCs w:val="24"/>
        </w:rPr>
      </w:pPr>
    </w:p>
    <w:sectPr w:rsidR="006D061C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61C" w:rsidRDefault="006D061C">
      <w:pPr>
        <w:spacing w:after="0" w:line="240" w:lineRule="auto"/>
      </w:pPr>
      <w:r>
        <w:separator/>
      </w:r>
    </w:p>
  </w:endnote>
  <w:endnote w:type="continuationSeparator" w:id="0">
    <w:p w:rsidR="006D061C" w:rsidRDefault="006D0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61C" w:rsidRDefault="006D061C">
      <w:pPr>
        <w:spacing w:after="0" w:line="240" w:lineRule="auto"/>
      </w:pPr>
      <w:r>
        <w:separator/>
      </w:r>
    </w:p>
  </w:footnote>
  <w:footnote w:type="continuationSeparator" w:id="0">
    <w:p w:rsidR="006D061C" w:rsidRDefault="006D0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61C" w:rsidRPr="00913D12" w:rsidRDefault="006D061C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6D061C" w:rsidRDefault="006D061C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14638A"/>
    <w:rsid w:val="001A3AAD"/>
    <w:rsid w:val="00203B1F"/>
    <w:rsid w:val="002851C0"/>
    <w:rsid w:val="00304F26"/>
    <w:rsid w:val="00355C3D"/>
    <w:rsid w:val="003918B6"/>
    <w:rsid w:val="003B68F9"/>
    <w:rsid w:val="003B7F56"/>
    <w:rsid w:val="00407059"/>
    <w:rsid w:val="004436D8"/>
    <w:rsid w:val="00475BF3"/>
    <w:rsid w:val="004971AE"/>
    <w:rsid w:val="004A4E46"/>
    <w:rsid w:val="004C2BB8"/>
    <w:rsid w:val="004F6B6D"/>
    <w:rsid w:val="005B4E69"/>
    <w:rsid w:val="005F59D2"/>
    <w:rsid w:val="006361CC"/>
    <w:rsid w:val="006454F5"/>
    <w:rsid w:val="006D061C"/>
    <w:rsid w:val="007633DE"/>
    <w:rsid w:val="007F279B"/>
    <w:rsid w:val="00853CE9"/>
    <w:rsid w:val="008707F9"/>
    <w:rsid w:val="009033A1"/>
    <w:rsid w:val="00913D12"/>
    <w:rsid w:val="00954518"/>
    <w:rsid w:val="00957FF6"/>
    <w:rsid w:val="00973524"/>
    <w:rsid w:val="009B21EB"/>
    <w:rsid w:val="009C3EB4"/>
    <w:rsid w:val="009E3326"/>
    <w:rsid w:val="00A2150A"/>
    <w:rsid w:val="00A272FC"/>
    <w:rsid w:val="00B339B9"/>
    <w:rsid w:val="00B608E7"/>
    <w:rsid w:val="00B62522"/>
    <w:rsid w:val="00B704D1"/>
    <w:rsid w:val="00B7577A"/>
    <w:rsid w:val="00B92D91"/>
    <w:rsid w:val="00C464B7"/>
    <w:rsid w:val="00CE0FF1"/>
    <w:rsid w:val="00D14130"/>
    <w:rsid w:val="00D178F0"/>
    <w:rsid w:val="00D93B0B"/>
    <w:rsid w:val="00F211FA"/>
    <w:rsid w:val="00F25324"/>
    <w:rsid w:val="00FA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C3D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C3D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C3D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C3D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5C3D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5C3D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55C3D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5C3D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6</Pages>
  <Words>4550</Words>
  <Characters>2595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16</cp:revision>
  <dcterms:created xsi:type="dcterms:W3CDTF">2024-03-06T14:49:00Z</dcterms:created>
  <dcterms:modified xsi:type="dcterms:W3CDTF">2024-08-30T10:45:00Z</dcterms:modified>
</cp:coreProperties>
</file>