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EE" w:rsidRPr="00B339B9" w:rsidRDefault="00A622EE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622EE" w:rsidRPr="00B339B9" w:rsidRDefault="00A622E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622EE" w:rsidRPr="00B339B9" w:rsidRDefault="00A622E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622EE" w:rsidRPr="00B339B9" w:rsidRDefault="00A622EE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622EE" w:rsidRPr="00B339B9" w:rsidRDefault="00A622EE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622EE" w:rsidRPr="00B339B9" w:rsidRDefault="00A622EE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622EE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Маршала Рибалки</w:t>
            </w:r>
          </w:p>
        </w:tc>
      </w:tr>
      <w:tr w:rsidR="00A622EE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622E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0,753</w:t>
            </w:r>
          </w:p>
        </w:tc>
      </w:tr>
      <w:tr w:rsidR="00A622E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875F4B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622E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A622E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622E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622EE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2EE" w:rsidRPr="00F211FA" w:rsidRDefault="00A622E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622EE" w:rsidRPr="00B339B9" w:rsidRDefault="00A622EE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622EE" w:rsidRDefault="00A622EE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622EE" w:rsidRPr="004436D8" w:rsidRDefault="00A622EE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622EE" w:rsidRPr="004436D8" w:rsidRDefault="00A622EE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622EE" w:rsidRPr="004436D8" w:rsidRDefault="00A622EE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A622EE" w:rsidRPr="004436D8" w:rsidTr="00F211FA">
        <w:trPr>
          <w:trHeight w:val="102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622EE" w:rsidRPr="004436D8" w:rsidTr="00F211FA">
        <w:trPr>
          <w:trHeight w:val="51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814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84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395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77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785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522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672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05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653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279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228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05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05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984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395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395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11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3) на регульованих пішохідних переходах облаштовано </w:t>
            </w:r>
            <w:r w:rsidRPr="007A006A">
              <w:rPr>
                <w:b/>
                <w:sz w:val="24"/>
                <w:szCs w:val="24"/>
                <w:lang w:val="uk-UA"/>
              </w:rPr>
              <w:t xml:space="preserve">звукове </w:t>
            </w:r>
            <w:r w:rsidRPr="00F211FA">
              <w:rPr>
                <w:sz w:val="24"/>
                <w:szCs w:val="24"/>
                <w:lang w:val="uk-UA"/>
              </w:rPr>
              <w:t>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05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622EE" w:rsidRPr="004436D8" w:rsidTr="00F211FA">
        <w:trPr>
          <w:trHeight w:val="57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05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622EE" w:rsidRPr="004436D8" w:rsidTr="00F211FA">
        <w:trPr>
          <w:trHeight w:val="3165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2EE" w:rsidRPr="004436D8" w:rsidTr="00F211FA">
        <w:trPr>
          <w:trHeight w:val="1230"/>
        </w:trPr>
        <w:tc>
          <w:tcPr>
            <w:tcW w:w="4106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2EE" w:rsidRPr="00F211FA" w:rsidRDefault="00A622E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622EE" w:rsidRPr="00407059" w:rsidRDefault="00A622E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622EE" w:rsidRPr="004436D8" w:rsidRDefault="00A622EE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622EE" w:rsidRDefault="00A622EE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622EE" w:rsidRPr="004F6B6D" w:rsidRDefault="00A622EE" w:rsidP="007A006A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2EE" w:rsidRPr="004436D8" w:rsidRDefault="00A622E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622EE" w:rsidRPr="004436D8" w:rsidRDefault="00A622E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622EE" w:rsidRPr="004436D8" w:rsidRDefault="00A622E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622EE" w:rsidRPr="004436D8" w:rsidRDefault="00A622E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622EE" w:rsidRPr="004436D8" w:rsidRDefault="00A622E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622EE" w:rsidRPr="004436D8" w:rsidRDefault="00A622EE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622EE" w:rsidRPr="004436D8" w:rsidRDefault="00A622EE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622EE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622EE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622E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2E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2EE" w:rsidRPr="004436D8" w:rsidRDefault="00A622E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622EE" w:rsidRPr="004436D8" w:rsidRDefault="00A622E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622EE" w:rsidRPr="004436D8" w:rsidRDefault="00A622EE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622EE" w:rsidRPr="004436D8" w:rsidRDefault="00A622E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622EE" w:rsidRPr="004436D8" w:rsidRDefault="00A622E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622EE" w:rsidRPr="004436D8" w:rsidTr="00F211FA">
        <w:tc>
          <w:tcPr>
            <w:tcW w:w="3226" w:type="dxa"/>
            <w:vAlign w:val="center"/>
          </w:tcPr>
          <w:p w:rsidR="00A622EE" w:rsidRPr="00F211FA" w:rsidRDefault="00A622E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622EE" w:rsidRPr="00F211FA" w:rsidRDefault="00A622E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622EE" w:rsidRPr="00F211FA" w:rsidRDefault="00A622E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622EE" w:rsidRPr="004436D8" w:rsidTr="00F211FA">
        <w:tc>
          <w:tcPr>
            <w:tcW w:w="3226" w:type="dxa"/>
          </w:tcPr>
          <w:p w:rsidR="00A622EE" w:rsidRPr="00F211FA" w:rsidRDefault="00A622E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622EE" w:rsidRPr="00F211FA" w:rsidRDefault="00A622E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622EE" w:rsidRPr="00F211FA" w:rsidRDefault="00A622E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622EE" w:rsidRDefault="00A622EE" w:rsidP="00913D12">
      <w:pPr>
        <w:rPr>
          <w:sz w:val="24"/>
          <w:szCs w:val="24"/>
        </w:rPr>
      </w:pPr>
    </w:p>
    <w:sectPr w:rsidR="00A622EE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EE" w:rsidRDefault="00A622EE">
      <w:pPr>
        <w:spacing w:after="0" w:line="240" w:lineRule="auto"/>
      </w:pPr>
      <w:r>
        <w:separator/>
      </w:r>
    </w:p>
  </w:endnote>
  <w:endnote w:type="continuationSeparator" w:id="0">
    <w:p w:rsidR="00A622EE" w:rsidRDefault="00A6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EE" w:rsidRDefault="00A622EE">
      <w:pPr>
        <w:spacing w:after="0" w:line="240" w:lineRule="auto"/>
      </w:pPr>
      <w:r>
        <w:separator/>
      </w:r>
    </w:p>
  </w:footnote>
  <w:footnote w:type="continuationSeparator" w:id="0">
    <w:p w:rsidR="00A622EE" w:rsidRDefault="00A6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EE" w:rsidRPr="00913D12" w:rsidRDefault="00A622EE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622EE" w:rsidRDefault="00A622EE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B52F6"/>
    <w:rsid w:val="00137B18"/>
    <w:rsid w:val="00145524"/>
    <w:rsid w:val="0014638A"/>
    <w:rsid w:val="001A3AAD"/>
    <w:rsid w:val="00203B1F"/>
    <w:rsid w:val="0027296D"/>
    <w:rsid w:val="002851C0"/>
    <w:rsid w:val="00304F26"/>
    <w:rsid w:val="00355C3D"/>
    <w:rsid w:val="003918B6"/>
    <w:rsid w:val="00407059"/>
    <w:rsid w:val="00407B09"/>
    <w:rsid w:val="004436D8"/>
    <w:rsid w:val="00475BF3"/>
    <w:rsid w:val="004971AE"/>
    <w:rsid w:val="004A4E46"/>
    <w:rsid w:val="004C2BB8"/>
    <w:rsid w:val="004F6B6D"/>
    <w:rsid w:val="00580FA4"/>
    <w:rsid w:val="005B4E69"/>
    <w:rsid w:val="005F59D2"/>
    <w:rsid w:val="006361CC"/>
    <w:rsid w:val="006454F5"/>
    <w:rsid w:val="007633DE"/>
    <w:rsid w:val="007A006A"/>
    <w:rsid w:val="007F279B"/>
    <w:rsid w:val="00853CE9"/>
    <w:rsid w:val="008707F9"/>
    <w:rsid w:val="00875F4B"/>
    <w:rsid w:val="008C183B"/>
    <w:rsid w:val="009033A1"/>
    <w:rsid w:val="00913D12"/>
    <w:rsid w:val="00942440"/>
    <w:rsid w:val="00954518"/>
    <w:rsid w:val="00957FF6"/>
    <w:rsid w:val="00973524"/>
    <w:rsid w:val="009B21EB"/>
    <w:rsid w:val="009C3EB4"/>
    <w:rsid w:val="009E3326"/>
    <w:rsid w:val="00A06138"/>
    <w:rsid w:val="00A2150A"/>
    <w:rsid w:val="00A272FC"/>
    <w:rsid w:val="00A622EE"/>
    <w:rsid w:val="00B339B9"/>
    <w:rsid w:val="00B53119"/>
    <w:rsid w:val="00B608E7"/>
    <w:rsid w:val="00B704D1"/>
    <w:rsid w:val="00B7577A"/>
    <w:rsid w:val="00B92D91"/>
    <w:rsid w:val="00C464B7"/>
    <w:rsid w:val="00CE0FF1"/>
    <w:rsid w:val="00D14130"/>
    <w:rsid w:val="00D178F0"/>
    <w:rsid w:val="00D93B0B"/>
    <w:rsid w:val="00E852C4"/>
    <w:rsid w:val="00F211FA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7</Pages>
  <Words>4563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2024-09-03T11:00:00Z</dcterms:modified>
</cp:coreProperties>
</file>