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34" w:rsidRPr="00B339B9" w:rsidRDefault="0013483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34834" w:rsidRPr="00B339B9" w:rsidRDefault="0013483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34834" w:rsidRPr="00B339B9" w:rsidRDefault="0013483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34834" w:rsidRPr="00B339B9" w:rsidRDefault="0013483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34834" w:rsidRPr="00B339B9" w:rsidRDefault="0013483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34834" w:rsidRPr="00B339B9" w:rsidRDefault="0013483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3483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 Василя Марченка</w:t>
            </w:r>
          </w:p>
        </w:tc>
      </w:tr>
      <w:tr w:rsidR="0013483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483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0,635</w:t>
            </w:r>
          </w:p>
        </w:tc>
      </w:tr>
      <w:tr w:rsidR="0013483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3483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13483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3483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3483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34834" w:rsidRPr="00F211FA" w:rsidRDefault="0013483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34834" w:rsidRPr="00B339B9" w:rsidRDefault="0013483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34834" w:rsidRDefault="0013483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34834" w:rsidRPr="004436D8" w:rsidRDefault="0013483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34834" w:rsidRPr="004436D8" w:rsidRDefault="0013483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34834" w:rsidRPr="004436D8" w:rsidRDefault="0013483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34834" w:rsidRPr="004436D8" w:rsidTr="00F211FA">
        <w:trPr>
          <w:trHeight w:val="102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34834" w:rsidRPr="004436D8" w:rsidTr="00F211FA">
        <w:trPr>
          <w:trHeight w:val="51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814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84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395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77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785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522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672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05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653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279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228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05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05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984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395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395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11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05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4834" w:rsidRPr="004436D8" w:rsidTr="00F211FA">
        <w:trPr>
          <w:trHeight w:val="57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05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4834" w:rsidRPr="004436D8" w:rsidTr="00F211FA">
        <w:trPr>
          <w:trHeight w:val="3165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34834" w:rsidRPr="004436D8" w:rsidTr="00F211FA">
        <w:trPr>
          <w:trHeight w:val="1230"/>
        </w:trPr>
        <w:tc>
          <w:tcPr>
            <w:tcW w:w="4106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34834" w:rsidRPr="00F211FA" w:rsidRDefault="0013483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34834" w:rsidRPr="00407059" w:rsidRDefault="0013483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34834" w:rsidRDefault="00134834" w:rsidP="00A66BF8">
      <w:pPr>
        <w:spacing w:after="0" w:line="240" w:lineRule="auto"/>
        <w:ind w:left="20" w:right="360" w:firstLine="0"/>
        <w:jc w:val="left"/>
        <w:rPr>
          <w:b/>
          <w:bCs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34834" w:rsidRDefault="00134834" w:rsidP="00A66BF8">
      <w:pPr>
        <w:spacing w:after="0" w:line="240" w:lineRule="auto"/>
        <w:ind w:left="20" w:right="360" w:firstLine="0"/>
        <w:jc w:val="left"/>
        <w:rPr>
          <w:b/>
          <w:bCs/>
          <w:sz w:val="24"/>
          <w:szCs w:val="24"/>
          <w:lang w:val="uk-UA" w:eastAsia="en-US"/>
        </w:rPr>
      </w:pPr>
    </w:p>
    <w:p w:rsidR="00134834" w:rsidRDefault="00134834" w:rsidP="00A66BF8">
      <w:pPr>
        <w:spacing w:after="0" w:line="240" w:lineRule="auto"/>
        <w:ind w:left="20" w:right="360" w:firstLine="0"/>
        <w:jc w:val="left"/>
        <w:rPr>
          <w:b/>
          <w:bCs/>
          <w:sz w:val="24"/>
          <w:szCs w:val="24"/>
          <w:lang w:val="uk-UA" w:eastAsia="en-US"/>
        </w:rPr>
      </w:pPr>
    </w:p>
    <w:p w:rsidR="00134834" w:rsidRDefault="00134834" w:rsidP="00A66BF8">
      <w:pPr>
        <w:spacing w:after="0" w:line="240" w:lineRule="auto"/>
        <w:ind w:left="20" w:right="360" w:firstLine="0"/>
        <w:jc w:val="left"/>
        <w:rPr>
          <w:b/>
          <w:bCs/>
          <w:sz w:val="24"/>
          <w:szCs w:val="24"/>
          <w:lang w:val="uk-UA" w:eastAsia="en-US"/>
        </w:rPr>
      </w:pPr>
    </w:p>
    <w:p w:rsidR="00134834" w:rsidRDefault="00134834" w:rsidP="00A66BF8">
      <w:pPr>
        <w:spacing w:after="0" w:line="240" w:lineRule="auto"/>
        <w:ind w:left="20" w:right="360" w:firstLine="0"/>
        <w:jc w:val="left"/>
        <w:rPr>
          <w:b/>
          <w:bCs/>
          <w:sz w:val="24"/>
          <w:szCs w:val="24"/>
          <w:lang w:val="uk-UA" w:eastAsia="en-US"/>
        </w:rPr>
      </w:pPr>
    </w:p>
    <w:p w:rsidR="00134834" w:rsidRPr="00B275BB" w:rsidRDefault="00134834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</w:p>
    <w:p w:rsidR="00134834" w:rsidRPr="004436D8" w:rsidRDefault="0013483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34834" w:rsidRPr="004436D8" w:rsidRDefault="0013483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34834" w:rsidRPr="004436D8" w:rsidRDefault="0013483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34834" w:rsidRPr="004436D8" w:rsidRDefault="0013483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34834" w:rsidRPr="004436D8" w:rsidRDefault="0013483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34834" w:rsidRPr="004436D8" w:rsidRDefault="0013483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34834" w:rsidRPr="004436D8" w:rsidRDefault="0013483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3483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3483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3483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3483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834" w:rsidRPr="004436D8" w:rsidRDefault="0013483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34834" w:rsidRPr="004436D8" w:rsidRDefault="0013483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34834" w:rsidRPr="004436D8" w:rsidRDefault="0013483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34834" w:rsidRPr="004436D8" w:rsidRDefault="0013483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34834" w:rsidRPr="004436D8" w:rsidRDefault="0013483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34834" w:rsidRPr="004436D8" w:rsidTr="00F211FA">
        <w:tc>
          <w:tcPr>
            <w:tcW w:w="3226" w:type="dxa"/>
            <w:vAlign w:val="center"/>
          </w:tcPr>
          <w:p w:rsidR="00134834" w:rsidRPr="00F211FA" w:rsidRDefault="0013483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34834" w:rsidRPr="00F211FA" w:rsidRDefault="0013483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34834" w:rsidRPr="00F211FA" w:rsidRDefault="0013483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34834" w:rsidRPr="004436D8" w:rsidTr="00F211FA">
        <w:tc>
          <w:tcPr>
            <w:tcW w:w="3226" w:type="dxa"/>
          </w:tcPr>
          <w:p w:rsidR="00134834" w:rsidRPr="00F211FA" w:rsidRDefault="0013483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34834" w:rsidRPr="00F211FA" w:rsidRDefault="0013483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34834" w:rsidRPr="00F211FA" w:rsidRDefault="0013483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34834" w:rsidRDefault="00134834" w:rsidP="00913D12">
      <w:pPr>
        <w:rPr>
          <w:sz w:val="24"/>
          <w:szCs w:val="24"/>
        </w:rPr>
      </w:pPr>
    </w:p>
    <w:sectPr w:rsidR="00134834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34" w:rsidRDefault="00134834">
      <w:pPr>
        <w:spacing w:after="0" w:line="240" w:lineRule="auto"/>
      </w:pPr>
      <w:r>
        <w:separator/>
      </w:r>
    </w:p>
  </w:endnote>
  <w:endnote w:type="continuationSeparator" w:id="0">
    <w:p w:rsidR="00134834" w:rsidRDefault="001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34" w:rsidRDefault="00134834">
      <w:pPr>
        <w:spacing w:after="0" w:line="240" w:lineRule="auto"/>
      </w:pPr>
      <w:r>
        <w:separator/>
      </w:r>
    </w:p>
  </w:footnote>
  <w:footnote w:type="continuationSeparator" w:id="0">
    <w:p w:rsidR="00134834" w:rsidRDefault="0013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34" w:rsidRPr="00913D12" w:rsidRDefault="0013483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913D12">
      <w:rPr>
        <w:sz w:val="24"/>
        <w:szCs w:val="24"/>
      </w:rPr>
      <w:fldChar w:fldCharType="end"/>
    </w:r>
  </w:p>
  <w:p w:rsidR="00134834" w:rsidRDefault="0013483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4834"/>
    <w:rsid w:val="00137D8A"/>
    <w:rsid w:val="0014638A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3B24A6"/>
    <w:rsid w:val="00407059"/>
    <w:rsid w:val="004436D8"/>
    <w:rsid w:val="00466484"/>
    <w:rsid w:val="00475BF3"/>
    <w:rsid w:val="004971AE"/>
    <w:rsid w:val="004A4E46"/>
    <w:rsid w:val="004C2BB8"/>
    <w:rsid w:val="004F4890"/>
    <w:rsid w:val="004F6B6D"/>
    <w:rsid w:val="005858C3"/>
    <w:rsid w:val="005F59D2"/>
    <w:rsid w:val="006361CC"/>
    <w:rsid w:val="007633DE"/>
    <w:rsid w:val="00795586"/>
    <w:rsid w:val="007E020C"/>
    <w:rsid w:val="007F279B"/>
    <w:rsid w:val="00806C69"/>
    <w:rsid w:val="008502CF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275BB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D43ADE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6</Pages>
  <Words>4501</Words>
  <Characters>2566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2024-09-03T10:26:00Z</dcterms:modified>
</cp:coreProperties>
</file>