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64" w:rsidRPr="00B339B9" w:rsidRDefault="00DA0364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DA0364" w:rsidRPr="00B339B9" w:rsidRDefault="00DA036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DA0364" w:rsidRPr="00B339B9" w:rsidRDefault="00DA036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DA0364" w:rsidRPr="00B339B9" w:rsidRDefault="00DA0364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DA0364" w:rsidRPr="00B339B9" w:rsidRDefault="00DA0364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DA0364" w:rsidRPr="00B339B9" w:rsidRDefault="00DA0364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DA0364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Львівська площа</w:t>
            </w:r>
          </w:p>
        </w:tc>
      </w:tr>
      <w:tr w:rsidR="00DA0364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DA036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0,368</w:t>
            </w:r>
          </w:p>
        </w:tc>
      </w:tr>
      <w:tr w:rsidR="00DA036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D2643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A036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0/3</w:t>
            </w:r>
          </w:p>
        </w:tc>
      </w:tr>
      <w:tr w:rsidR="00DA036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036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A0364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364" w:rsidRPr="00F211FA" w:rsidRDefault="00DA036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DA0364" w:rsidRPr="00B339B9" w:rsidRDefault="00DA0364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DA0364" w:rsidRDefault="00DA0364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DA0364" w:rsidRPr="004436D8" w:rsidRDefault="00DA0364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DA0364" w:rsidRPr="004436D8" w:rsidRDefault="00DA0364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DA0364" w:rsidRPr="004436D8" w:rsidRDefault="00DA0364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DA0364" w:rsidRPr="004436D8" w:rsidTr="00F211FA">
        <w:trPr>
          <w:trHeight w:val="102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DA0364" w:rsidRPr="004436D8" w:rsidTr="00F211FA">
        <w:trPr>
          <w:trHeight w:val="51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814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84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1395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177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1785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1522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672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105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653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279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228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105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105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984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1395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1395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111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105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F211FA">
              <w:rPr>
                <w:sz w:val="24"/>
                <w:szCs w:val="24"/>
                <w:lang w:val="uk-UA"/>
              </w:rPr>
              <w:t>ішохідні переходи мають контрастне маркування та штучне освітлення темний час доби</w:t>
            </w:r>
          </w:p>
        </w:tc>
      </w:tr>
      <w:tr w:rsidR="00DA0364" w:rsidRPr="004436D8" w:rsidTr="00F211FA">
        <w:trPr>
          <w:trHeight w:val="57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105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DA0364" w:rsidRPr="004436D8" w:rsidTr="00F211FA">
        <w:trPr>
          <w:trHeight w:val="3165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A0364" w:rsidRPr="004436D8" w:rsidTr="00F211FA">
        <w:trPr>
          <w:trHeight w:val="1230"/>
        </w:trPr>
        <w:tc>
          <w:tcPr>
            <w:tcW w:w="4106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A0364" w:rsidRPr="00F211FA" w:rsidRDefault="00DA036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DA0364" w:rsidRPr="00407059" w:rsidRDefault="00DA036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DA0364" w:rsidRPr="00A66BF8" w:rsidRDefault="00DA0364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DA0364" w:rsidRPr="004436D8" w:rsidRDefault="00DA036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DA0364" w:rsidRPr="004436D8" w:rsidRDefault="00DA036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DA0364" w:rsidRPr="004436D8" w:rsidRDefault="00DA036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DA0364" w:rsidRPr="004436D8" w:rsidRDefault="00DA036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DA0364" w:rsidRPr="004436D8" w:rsidRDefault="00DA036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DA0364" w:rsidRPr="004436D8" w:rsidRDefault="00DA0364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DA0364" w:rsidRPr="004436D8" w:rsidRDefault="00DA0364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DA0364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DA0364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A036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DA036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A0364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A036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A036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A0364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A036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A036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64" w:rsidRPr="004436D8" w:rsidRDefault="00DA036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DA0364" w:rsidRPr="004436D8" w:rsidRDefault="00DA036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DA0364" w:rsidRPr="004436D8" w:rsidRDefault="00DA0364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DA0364" w:rsidRPr="004436D8" w:rsidRDefault="00DA036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DA0364" w:rsidRPr="004436D8" w:rsidRDefault="00DA036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DA0364" w:rsidRPr="004436D8" w:rsidTr="00F211FA">
        <w:tc>
          <w:tcPr>
            <w:tcW w:w="3226" w:type="dxa"/>
            <w:vAlign w:val="center"/>
          </w:tcPr>
          <w:p w:rsidR="00DA0364" w:rsidRPr="00F211FA" w:rsidRDefault="00DA036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DA0364" w:rsidRPr="00F211FA" w:rsidRDefault="00DA036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DA0364" w:rsidRPr="00F211FA" w:rsidRDefault="00DA036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DA0364" w:rsidRPr="004436D8" w:rsidTr="00F211FA">
        <w:tc>
          <w:tcPr>
            <w:tcW w:w="3226" w:type="dxa"/>
          </w:tcPr>
          <w:p w:rsidR="00DA0364" w:rsidRPr="00F211FA" w:rsidRDefault="00DA036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DA0364" w:rsidRPr="00F211FA" w:rsidRDefault="00DA036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DA0364" w:rsidRPr="00F211FA" w:rsidRDefault="00DA036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DA0364" w:rsidRDefault="00DA0364" w:rsidP="00913D12">
      <w:pPr>
        <w:rPr>
          <w:sz w:val="24"/>
          <w:szCs w:val="24"/>
        </w:rPr>
      </w:pPr>
    </w:p>
    <w:sectPr w:rsidR="00DA0364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64" w:rsidRDefault="00DA0364">
      <w:pPr>
        <w:spacing w:after="0" w:line="240" w:lineRule="auto"/>
      </w:pPr>
      <w:r>
        <w:separator/>
      </w:r>
    </w:p>
  </w:endnote>
  <w:endnote w:type="continuationSeparator" w:id="0">
    <w:p w:rsidR="00DA0364" w:rsidRDefault="00DA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64" w:rsidRDefault="00DA0364">
      <w:pPr>
        <w:spacing w:after="0" w:line="240" w:lineRule="auto"/>
      </w:pPr>
      <w:r>
        <w:separator/>
      </w:r>
    </w:p>
  </w:footnote>
  <w:footnote w:type="continuationSeparator" w:id="0">
    <w:p w:rsidR="00DA0364" w:rsidRDefault="00DA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64" w:rsidRPr="00913D12" w:rsidRDefault="00DA0364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DA0364" w:rsidRDefault="00DA0364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0F6773"/>
    <w:rsid w:val="00137D8A"/>
    <w:rsid w:val="0014638A"/>
    <w:rsid w:val="001C5DEA"/>
    <w:rsid w:val="001D2EAF"/>
    <w:rsid w:val="001E45C4"/>
    <w:rsid w:val="00203B1F"/>
    <w:rsid w:val="002851C0"/>
    <w:rsid w:val="00304F26"/>
    <w:rsid w:val="00340D5C"/>
    <w:rsid w:val="00355C3D"/>
    <w:rsid w:val="003918B6"/>
    <w:rsid w:val="003B24A6"/>
    <w:rsid w:val="00407059"/>
    <w:rsid w:val="0043260D"/>
    <w:rsid w:val="004436D8"/>
    <w:rsid w:val="00466484"/>
    <w:rsid w:val="00475BF3"/>
    <w:rsid w:val="004971AE"/>
    <w:rsid w:val="004A4E46"/>
    <w:rsid w:val="004C2BB8"/>
    <w:rsid w:val="004F4890"/>
    <w:rsid w:val="004F6B6D"/>
    <w:rsid w:val="005858C3"/>
    <w:rsid w:val="005F59D2"/>
    <w:rsid w:val="006361CC"/>
    <w:rsid w:val="006F0809"/>
    <w:rsid w:val="007633DE"/>
    <w:rsid w:val="00795586"/>
    <w:rsid w:val="007F279B"/>
    <w:rsid w:val="00806C69"/>
    <w:rsid w:val="00853CE9"/>
    <w:rsid w:val="008707F9"/>
    <w:rsid w:val="0089798C"/>
    <w:rsid w:val="008A1363"/>
    <w:rsid w:val="009033A1"/>
    <w:rsid w:val="00913D12"/>
    <w:rsid w:val="00914A12"/>
    <w:rsid w:val="00954518"/>
    <w:rsid w:val="00957FF6"/>
    <w:rsid w:val="00962454"/>
    <w:rsid w:val="00973524"/>
    <w:rsid w:val="00974777"/>
    <w:rsid w:val="009B21EB"/>
    <w:rsid w:val="009C3EB4"/>
    <w:rsid w:val="009E3326"/>
    <w:rsid w:val="00A2150A"/>
    <w:rsid w:val="00A272FC"/>
    <w:rsid w:val="00A357FD"/>
    <w:rsid w:val="00A61CB2"/>
    <w:rsid w:val="00A66BF8"/>
    <w:rsid w:val="00AD2643"/>
    <w:rsid w:val="00AF2D89"/>
    <w:rsid w:val="00B26834"/>
    <w:rsid w:val="00B339B9"/>
    <w:rsid w:val="00B35D67"/>
    <w:rsid w:val="00B608E7"/>
    <w:rsid w:val="00B704D1"/>
    <w:rsid w:val="00B7577A"/>
    <w:rsid w:val="00B92D91"/>
    <w:rsid w:val="00B92EF9"/>
    <w:rsid w:val="00BD23FD"/>
    <w:rsid w:val="00BE34CA"/>
    <w:rsid w:val="00C15187"/>
    <w:rsid w:val="00C26A09"/>
    <w:rsid w:val="00C464B7"/>
    <w:rsid w:val="00CE0FF1"/>
    <w:rsid w:val="00D14130"/>
    <w:rsid w:val="00D178F0"/>
    <w:rsid w:val="00D43ADE"/>
    <w:rsid w:val="00DA0364"/>
    <w:rsid w:val="00ED626A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6</Pages>
  <Words>4548</Words>
  <Characters>2593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23</cp:revision>
  <dcterms:created xsi:type="dcterms:W3CDTF">2024-03-06T14:49:00Z</dcterms:created>
  <dcterms:modified xsi:type="dcterms:W3CDTF">2024-09-03T10:30:00Z</dcterms:modified>
</cp:coreProperties>
</file>