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51" w:rsidRPr="00B339B9" w:rsidRDefault="00AB0251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AB0251" w:rsidRPr="00B339B9" w:rsidRDefault="00AB025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AB0251" w:rsidRPr="00B339B9" w:rsidRDefault="00AB025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AB0251" w:rsidRPr="00B339B9" w:rsidRDefault="00AB0251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AB0251" w:rsidRPr="00B339B9" w:rsidRDefault="00AB0251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AB0251" w:rsidRPr="00B339B9" w:rsidRDefault="00AB0251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AB0251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Лисенка</w:t>
            </w:r>
          </w:p>
        </w:tc>
      </w:tr>
      <w:tr w:rsidR="00AB0251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B025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0,321</w:t>
            </w:r>
          </w:p>
        </w:tc>
      </w:tr>
      <w:tr w:rsidR="00AB025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FB3BCB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AB025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0/2</w:t>
            </w:r>
          </w:p>
        </w:tc>
      </w:tr>
      <w:tr w:rsidR="00AB025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B025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B0251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0251" w:rsidRPr="00F211FA" w:rsidRDefault="00AB025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AB0251" w:rsidRPr="00B339B9" w:rsidRDefault="00AB0251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AB0251" w:rsidRDefault="00AB0251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AB0251" w:rsidRPr="004436D8" w:rsidRDefault="00AB0251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AB0251" w:rsidRPr="004436D8" w:rsidRDefault="00AB0251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AB0251" w:rsidRPr="004436D8" w:rsidRDefault="00AB0251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3"/>
        <w:gridCol w:w="1783"/>
        <w:gridCol w:w="2085"/>
        <w:gridCol w:w="1723"/>
      </w:tblGrid>
      <w:tr w:rsidR="00AB0251" w:rsidRPr="004436D8" w:rsidTr="00F211FA">
        <w:trPr>
          <w:trHeight w:val="1020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AB0251" w:rsidRPr="004436D8" w:rsidTr="00F211FA">
        <w:trPr>
          <w:trHeight w:val="510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814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840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1395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1770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1785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1522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672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1050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653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2790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2280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1050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1050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984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1395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1395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1110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3) на регульованих пішохідних переходах облаштовано </w:t>
            </w:r>
            <w:r w:rsidRPr="007A006A">
              <w:rPr>
                <w:b/>
                <w:sz w:val="24"/>
                <w:szCs w:val="24"/>
                <w:lang w:val="uk-UA"/>
              </w:rPr>
              <w:t xml:space="preserve">звукове </w:t>
            </w:r>
            <w:r w:rsidRPr="00F211FA">
              <w:rPr>
                <w:sz w:val="24"/>
                <w:szCs w:val="24"/>
                <w:lang w:val="uk-UA"/>
              </w:rPr>
              <w:t>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1050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Велосипедна смуга та Наземні пішохідні переходи мають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AB0251" w:rsidRPr="004436D8" w:rsidTr="00F211FA">
        <w:trPr>
          <w:trHeight w:val="570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1050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B0251" w:rsidRPr="004436D8" w:rsidTr="00F211FA">
        <w:trPr>
          <w:trHeight w:val="3165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0251" w:rsidRPr="004436D8" w:rsidTr="00F211FA">
        <w:trPr>
          <w:trHeight w:val="1230"/>
        </w:trPr>
        <w:tc>
          <w:tcPr>
            <w:tcW w:w="4106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0251" w:rsidRPr="00F211FA" w:rsidRDefault="00AB025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AB0251" w:rsidRPr="00407059" w:rsidRDefault="00AB025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AB0251" w:rsidRPr="004436D8" w:rsidRDefault="00AB0251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B0251" w:rsidRDefault="00AB025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AB0251" w:rsidRPr="004F6B6D" w:rsidRDefault="00AB0251" w:rsidP="007A006A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AB0251" w:rsidRPr="004436D8" w:rsidRDefault="00AB025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AB0251" w:rsidRPr="004436D8" w:rsidRDefault="00AB025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AB0251" w:rsidRPr="004436D8" w:rsidRDefault="00AB025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B0251" w:rsidRPr="004436D8" w:rsidRDefault="00AB025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AB0251" w:rsidRPr="004436D8" w:rsidRDefault="00AB025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AB0251" w:rsidRPr="004436D8" w:rsidRDefault="00AB0251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AB0251" w:rsidRPr="004436D8" w:rsidRDefault="00AB0251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AB0251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AB0251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B025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AB025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B0251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B025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B025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B0251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B025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B025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251" w:rsidRPr="004436D8" w:rsidRDefault="00AB025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AB0251" w:rsidRPr="004436D8" w:rsidRDefault="00AB025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AB0251" w:rsidRPr="004436D8" w:rsidRDefault="00AB0251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AB0251" w:rsidRPr="004436D8" w:rsidRDefault="00AB025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AB0251" w:rsidRPr="004436D8" w:rsidRDefault="00AB025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AB0251" w:rsidRPr="004436D8" w:rsidTr="00F211FA">
        <w:tc>
          <w:tcPr>
            <w:tcW w:w="3226" w:type="dxa"/>
            <w:vAlign w:val="center"/>
          </w:tcPr>
          <w:p w:rsidR="00AB0251" w:rsidRPr="00F211FA" w:rsidRDefault="00AB025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AB0251" w:rsidRPr="00F211FA" w:rsidRDefault="00AB025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AB0251" w:rsidRPr="00F211FA" w:rsidRDefault="00AB025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AB0251" w:rsidRPr="004436D8" w:rsidTr="00F211FA">
        <w:tc>
          <w:tcPr>
            <w:tcW w:w="3226" w:type="dxa"/>
          </w:tcPr>
          <w:p w:rsidR="00AB0251" w:rsidRPr="00F211FA" w:rsidRDefault="00AB025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AB0251" w:rsidRPr="00F211FA" w:rsidRDefault="00AB025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AB0251" w:rsidRPr="00F211FA" w:rsidRDefault="00AB025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AB0251" w:rsidRDefault="00AB0251" w:rsidP="00913D12">
      <w:pPr>
        <w:rPr>
          <w:sz w:val="24"/>
          <w:szCs w:val="24"/>
        </w:rPr>
      </w:pPr>
    </w:p>
    <w:sectPr w:rsidR="00AB0251" w:rsidSect="00FB3BCB">
      <w:headerReference w:type="default" r:id="rId7"/>
      <w:pgSz w:w="12240" w:h="15840"/>
      <w:pgMar w:top="1134" w:right="850" w:bottom="53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51" w:rsidRDefault="00AB0251">
      <w:pPr>
        <w:spacing w:after="0" w:line="240" w:lineRule="auto"/>
      </w:pPr>
      <w:r>
        <w:separator/>
      </w:r>
    </w:p>
  </w:endnote>
  <w:endnote w:type="continuationSeparator" w:id="0">
    <w:p w:rsidR="00AB0251" w:rsidRDefault="00AB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51" w:rsidRDefault="00AB0251">
      <w:pPr>
        <w:spacing w:after="0" w:line="240" w:lineRule="auto"/>
      </w:pPr>
      <w:r>
        <w:separator/>
      </w:r>
    </w:p>
  </w:footnote>
  <w:footnote w:type="continuationSeparator" w:id="0">
    <w:p w:rsidR="00AB0251" w:rsidRDefault="00AB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51" w:rsidRPr="00913D12" w:rsidRDefault="00AB0251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AB0251" w:rsidRDefault="00AB0251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B52F6"/>
    <w:rsid w:val="00137B18"/>
    <w:rsid w:val="00145524"/>
    <w:rsid w:val="0014638A"/>
    <w:rsid w:val="001A3AAD"/>
    <w:rsid w:val="00203B1F"/>
    <w:rsid w:val="002851C0"/>
    <w:rsid w:val="00304F26"/>
    <w:rsid w:val="00355C3D"/>
    <w:rsid w:val="003918B6"/>
    <w:rsid w:val="00407059"/>
    <w:rsid w:val="00407B09"/>
    <w:rsid w:val="004436D8"/>
    <w:rsid w:val="00475BF3"/>
    <w:rsid w:val="004971AE"/>
    <w:rsid w:val="004A4E46"/>
    <w:rsid w:val="004C2BB8"/>
    <w:rsid w:val="004F6B6D"/>
    <w:rsid w:val="00580FA4"/>
    <w:rsid w:val="005B4E69"/>
    <w:rsid w:val="005F59D2"/>
    <w:rsid w:val="006361CC"/>
    <w:rsid w:val="006454F5"/>
    <w:rsid w:val="007633DE"/>
    <w:rsid w:val="007A006A"/>
    <w:rsid w:val="007F279B"/>
    <w:rsid w:val="00853CE9"/>
    <w:rsid w:val="008707F9"/>
    <w:rsid w:val="009033A1"/>
    <w:rsid w:val="00913D12"/>
    <w:rsid w:val="00942440"/>
    <w:rsid w:val="00954518"/>
    <w:rsid w:val="00957FF6"/>
    <w:rsid w:val="00973524"/>
    <w:rsid w:val="009B21EB"/>
    <w:rsid w:val="009C3EB4"/>
    <w:rsid w:val="009C7EBF"/>
    <w:rsid w:val="009E3326"/>
    <w:rsid w:val="00A06138"/>
    <w:rsid w:val="00A200D9"/>
    <w:rsid w:val="00A2150A"/>
    <w:rsid w:val="00A272FC"/>
    <w:rsid w:val="00AB0251"/>
    <w:rsid w:val="00B339B9"/>
    <w:rsid w:val="00B53119"/>
    <w:rsid w:val="00B608E7"/>
    <w:rsid w:val="00B704D1"/>
    <w:rsid w:val="00B7577A"/>
    <w:rsid w:val="00B92D91"/>
    <w:rsid w:val="00C464B7"/>
    <w:rsid w:val="00CE0FF1"/>
    <w:rsid w:val="00D14130"/>
    <w:rsid w:val="00D178F0"/>
    <w:rsid w:val="00D93B0B"/>
    <w:rsid w:val="00E852C4"/>
    <w:rsid w:val="00F211FA"/>
    <w:rsid w:val="00F25324"/>
    <w:rsid w:val="00FA47A2"/>
    <w:rsid w:val="00FA6095"/>
    <w:rsid w:val="00FB3BCB"/>
    <w:rsid w:val="00F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6</Pages>
  <Words>4557</Words>
  <Characters>2599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19</cp:revision>
  <dcterms:created xsi:type="dcterms:W3CDTF">2024-03-06T14:49:00Z</dcterms:created>
  <dcterms:modified xsi:type="dcterms:W3CDTF">2024-09-03T12:06:00Z</dcterms:modified>
</cp:coreProperties>
</file>