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31" w:rsidRPr="00B339B9" w:rsidRDefault="00F06031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F06031" w:rsidRPr="00B339B9" w:rsidRDefault="00F06031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F06031" w:rsidRPr="00B339B9" w:rsidRDefault="00F06031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F06031" w:rsidRPr="00B339B9" w:rsidRDefault="00F06031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F06031" w:rsidRPr="00B339B9" w:rsidRDefault="00F06031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F06031" w:rsidRPr="00B339B9" w:rsidRDefault="00F06031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F06031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06031" w:rsidRPr="00F211FA" w:rsidRDefault="00F0603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06031" w:rsidRPr="00F211FA" w:rsidRDefault="00F0603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06031" w:rsidRPr="00F211FA" w:rsidRDefault="00F0603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Корчака Януша</w:t>
            </w:r>
          </w:p>
        </w:tc>
      </w:tr>
      <w:tr w:rsidR="00F06031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06031" w:rsidRPr="00F211FA" w:rsidRDefault="00F0603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06031" w:rsidRPr="00F211FA" w:rsidRDefault="00F0603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06031" w:rsidRPr="00F211FA" w:rsidRDefault="00F0603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F06031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06031" w:rsidRPr="00F211FA" w:rsidRDefault="00F0603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06031" w:rsidRPr="00F211FA" w:rsidRDefault="00F0603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06031" w:rsidRPr="00F211FA" w:rsidRDefault="00F0603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1,319</w:t>
            </w:r>
          </w:p>
        </w:tc>
      </w:tr>
      <w:tr w:rsidR="00F06031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06031" w:rsidRPr="00F211FA" w:rsidRDefault="00F0603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06031" w:rsidRPr="00F211FA" w:rsidRDefault="00F0603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Кількість обстежених </w:t>
            </w:r>
            <w:r w:rsidRPr="00874E91">
              <w:rPr>
                <w:b/>
                <w:sz w:val="24"/>
                <w:szCs w:val="24"/>
                <w:lang w:val="uk-UA"/>
              </w:rPr>
              <w:t>перехресть</w:t>
            </w:r>
            <w:r w:rsidRPr="00F211FA">
              <w:rPr>
                <w:sz w:val="24"/>
                <w:szCs w:val="24"/>
                <w:lang w:val="uk-UA"/>
              </w:rPr>
              <w:t xml:space="preserve">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06031" w:rsidRPr="00F211FA" w:rsidRDefault="00F0603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F06031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06031" w:rsidRPr="00F211FA" w:rsidRDefault="00F0603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06031" w:rsidRPr="00F211FA" w:rsidRDefault="00F0603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06031" w:rsidRPr="00F211FA" w:rsidRDefault="00F0603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0/11</w:t>
            </w:r>
          </w:p>
        </w:tc>
      </w:tr>
      <w:tr w:rsidR="00F06031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06031" w:rsidRPr="00F211FA" w:rsidRDefault="00F0603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06031" w:rsidRPr="00F211FA" w:rsidRDefault="00F0603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06031" w:rsidRPr="00F211FA" w:rsidRDefault="00F0603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F06031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06031" w:rsidRPr="00F211FA" w:rsidRDefault="00F0603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06031" w:rsidRPr="00F211FA" w:rsidRDefault="00F0603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06031" w:rsidRPr="00F211FA" w:rsidRDefault="00F0603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F06031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06031" w:rsidRPr="00F211FA" w:rsidRDefault="00F06031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06031" w:rsidRPr="00F211FA" w:rsidRDefault="00F0603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06031" w:rsidRPr="00F211FA" w:rsidRDefault="00F06031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F06031" w:rsidRPr="00B339B9" w:rsidRDefault="00F06031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F06031" w:rsidRDefault="00F06031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F06031" w:rsidRPr="004436D8" w:rsidRDefault="00F06031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F06031" w:rsidRPr="004436D8" w:rsidRDefault="00F06031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F06031" w:rsidRPr="004436D8" w:rsidRDefault="00F06031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F06031" w:rsidRPr="004436D8" w:rsidTr="00F211FA">
        <w:trPr>
          <w:trHeight w:val="1020"/>
        </w:trPr>
        <w:tc>
          <w:tcPr>
            <w:tcW w:w="4106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F06031" w:rsidRPr="004436D8" w:rsidTr="00F211FA">
        <w:trPr>
          <w:trHeight w:val="510"/>
        </w:trPr>
        <w:tc>
          <w:tcPr>
            <w:tcW w:w="4106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06031" w:rsidRPr="004436D8" w:rsidTr="00F211FA">
        <w:trPr>
          <w:trHeight w:val="814"/>
        </w:trPr>
        <w:tc>
          <w:tcPr>
            <w:tcW w:w="4106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06031" w:rsidRPr="004436D8" w:rsidTr="00F211FA">
        <w:trPr>
          <w:trHeight w:val="840"/>
        </w:trPr>
        <w:tc>
          <w:tcPr>
            <w:tcW w:w="4106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06031" w:rsidRPr="004436D8" w:rsidTr="00F211FA">
        <w:trPr>
          <w:trHeight w:val="1395"/>
        </w:trPr>
        <w:tc>
          <w:tcPr>
            <w:tcW w:w="4106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06031" w:rsidRPr="004436D8" w:rsidTr="00F211FA">
        <w:trPr>
          <w:trHeight w:val="1770"/>
        </w:trPr>
        <w:tc>
          <w:tcPr>
            <w:tcW w:w="4106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06031" w:rsidRPr="004436D8" w:rsidTr="00F211FA">
        <w:trPr>
          <w:trHeight w:val="1785"/>
        </w:trPr>
        <w:tc>
          <w:tcPr>
            <w:tcW w:w="4106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06031" w:rsidRPr="004436D8" w:rsidTr="00F211FA">
        <w:trPr>
          <w:trHeight w:val="1522"/>
        </w:trPr>
        <w:tc>
          <w:tcPr>
            <w:tcW w:w="4106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06031" w:rsidRPr="004436D8" w:rsidTr="00F211FA">
        <w:trPr>
          <w:trHeight w:val="672"/>
        </w:trPr>
        <w:tc>
          <w:tcPr>
            <w:tcW w:w="4106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06031" w:rsidRPr="004436D8" w:rsidTr="00F211FA">
        <w:trPr>
          <w:trHeight w:val="1050"/>
        </w:trPr>
        <w:tc>
          <w:tcPr>
            <w:tcW w:w="4106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06031" w:rsidRPr="004436D8" w:rsidTr="00F211FA">
        <w:trPr>
          <w:trHeight w:val="653"/>
        </w:trPr>
        <w:tc>
          <w:tcPr>
            <w:tcW w:w="4106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06031" w:rsidRPr="004436D8" w:rsidTr="00F211FA">
        <w:trPr>
          <w:trHeight w:val="2790"/>
        </w:trPr>
        <w:tc>
          <w:tcPr>
            <w:tcW w:w="4106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06031" w:rsidRPr="004436D8" w:rsidTr="00F211FA">
        <w:trPr>
          <w:trHeight w:val="2280"/>
        </w:trPr>
        <w:tc>
          <w:tcPr>
            <w:tcW w:w="4106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06031" w:rsidRPr="004436D8" w:rsidTr="00F211FA">
        <w:trPr>
          <w:trHeight w:val="1050"/>
        </w:trPr>
        <w:tc>
          <w:tcPr>
            <w:tcW w:w="4106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06031" w:rsidRPr="004436D8" w:rsidTr="00F211FA">
        <w:trPr>
          <w:trHeight w:val="1050"/>
        </w:trPr>
        <w:tc>
          <w:tcPr>
            <w:tcW w:w="4106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06031" w:rsidRPr="004436D8" w:rsidTr="00F211FA">
        <w:trPr>
          <w:trHeight w:val="984"/>
        </w:trPr>
        <w:tc>
          <w:tcPr>
            <w:tcW w:w="4106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06031" w:rsidRPr="004436D8" w:rsidTr="00F211FA">
        <w:trPr>
          <w:trHeight w:val="1395"/>
        </w:trPr>
        <w:tc>
          <w:tcPr>
            <w:tcW w:w="4106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06031" w:rsidRPr="004436D8" w:rsidTr="00F211FA">
        <w:trPr>
          <w:trHeight w:val="1395"/>
        </w:trPr>
        <w:tc>
          <w:tcPr>
            <w:tcW w:w="4106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06031" w:rsidRPr="004436D8" w:rsidTr="00F211FA">
        <w:trPr>
          <w:trHeight w:val="1110"/>
        </w:trPr>
        <w:tc>
          <w:tcPr>
            <w:tcW w:w="4106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06031" w:rsidRPr="004436D8" w:rsidTr="00F211FA">
        <w:trPr>
          <w:trHeight w:val="1050"/>
        </w:trPr>
        <w:tc>
          <w:tcPr>
            <w:tcW w:w="4106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Наземні пішохідні переходи мають маркування  та штучне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 </w:t>
            </w:r>
          </w:p>
        </w:tc>
      </w:tr>
      <w:tr w:rsidR="00F06031" w:rsidRPr="004436D8" w:rsidTr="00F211FA">
        <w:trPr>
          <w:trHeight w:val="570"/>
        </w:trPr>
        <w:tc>
          <w:tcPr>
            <w:tcW w:w="4106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06031" w:rsidRPr="004436D8" w:rsidTr="00F211FA">
        <w:trPr>
          <w:trHeight w:val="1050"/>
        </w:trPr>
        <w:tc>
          <w:tcPr>
            <w:tcW w:w="4106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F06031" w:rsidRPr="004436D8" w:rsidTr="00F211FA">
        <w:trPr>
          <w:trHeight w:val="3165"/>
        </w:trPr>
        <w:tc>
          <w:tcPr>
            <w:tcW w:w="4106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F06031" w:rsidRPr="004436D8" w:rsidTr="00F211FA">
        <w:trPr>
          <w:trHeight w:val="1230"/>
        </w:trPr>
        <w:tc>
          <w:tcPr>
            <w:tcW w:w="4106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F06031" w:rsidRPr="00F211FA" w:rsidRDefault="00F06031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F06031" w:rsidRPr="00407059" w:rsidRDefault="00F06031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FA6095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F06031" w:rsidRPr="004436D8" w:rsidRDefault="00F06031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F06031" w:rsidRDefault="00F06031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eastAsia="en-US"/>
        </w:rPr>
      </w:pPr>
    </w:p>
    <w:p w:rsidR="00F06031" w:rsidRDefault="00F06031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F06031" w:rsidRDefault="00F06031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F06031" w:rsidRPr="004F6B6D" w:rsidRDefault="00F06031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F06031" w:rsidRPr="004436D8" w:rsidRDefault="00F06031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F06031" w:rsidRPr="004436D8" w:rsidRDefault="00F06031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F06031" w:rsidRPr="004436D8" w:rsidRDefault="00F06031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F06031" w:rsidRPr="004436D8" w:rsidRDefault="00F06031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F06031" w:rsidRPr="004436D8" w:rsidRDefault="00F06031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F06031" w:rsidRPr="004436D8" w:rsidRDefault="00F06031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F06031" w:rsidRPr="004436D8" w:rsidRDefault="00F06031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F06031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6031" w:rsidRPr="004436D8" w:rsidRDefault="00F0603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6031" w:rsidRPr="004436D8" w:rsidRDefault="00F0603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6031" w:rsidRPr="004436D8" w:rsidRDefault="00F0603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6031" w:rsidRPr="004436D8" w:rsidRDefault="00F0603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F06031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6031" w:rsidRPr="004436D8" w:rsidRDefault="00F0603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6031" w:rsidRPr="004436D8" w:rsidRDefault="00F0603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6031" w:rsidRPr="004436D8" w:rsidRDefault="00F0603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6031" w:rsidRPr="004436D8" w:rsidRDefault="00F0603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06031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6031" w:rsidRPr="004436D8" w:rsidRDefault="00F0603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6031" w:rsidRPr="004436D8" w:rsidRDefault="00F0603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6031" w:rsidRPr="004436D8" w:rsidRDefault="00F06031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6031" w:rsidRPr="004436D8" w:rsidRDefault="00F06031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F06031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6031" w:rsidRPr="004436D8" w:rsidRDefault="00F0603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6031" w:rsidRPr="004436D8" w:rsidRDefault="00F0603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6031" w:rsidRPr="004436D8" w:rsidRDefault="00F0603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6031" w:rsidRPr="004436D8" w:rsidRDefault="00F0603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06031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6031" w:rsidRPr="004436D8" w:rsidRDefault="00F0603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6031" w:rsidRPr="004436D8" w:rsidRDefault="00F0603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6031" w:rsidRPr="004436D8" w:rsidRDefault="00F0603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6031" w:rsidRPr="004436D8" w:rsidRDefault="00F0603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06031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6031" w:rsidRPr="004436D8" w:rsidRDefault="00F0603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6031" w:rsidRPr="004436D8" w:rsidRDefault="00F0603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6031" w:rsidRPr="004436D8" w:rsidRDefault="00F0603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6031" w:rsidRPr="004436D8" w:rsidRDefault="00F0603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06031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6031" w:rsidRPr="004436D8" w:rsidRDefault="00F0603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6031" w:rsidRPr="004436D8" w:rsidRDefault="00F0603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6031" w:rsidRPr="004436D8" w:rsidRDefault="00F0603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6031" w:rsidRPr="004436D8" w:rsidRDefault="00F0603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06031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6031" w:rsidRPr="004436D8" w:rsidRDefault="00F06031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6031" w:rsidRPr="004436D8" w:rsidRDefault="00F0603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6031" w:rsidRPr="004436D8" w:rsidRDefault="00F0603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6031" w:rsidRPr="004436D8" w:rsidRDefault="00F0603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06031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6031" w:rsidRPr="004436D8" w:rsidRDefault="00F0603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6031" w:rsidRPr="004436D8" w:rsidRDefault="00F0603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6031" w:rsidRPr="004436D8" w:rsidRDefault="00F0603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6031" w:rsidRPr="004436D8" w:rsidRDefault="00F06031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F06031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6031" w:rsidRPr="004436D8" w:rsidRDefault="00F06031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6031" w:rsidRPr="004436D8" w:rsidRDefault="00F0603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6031" w:rsidRPr="004436D8" w:rsidRDefault="00F0603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6031" w:rsidRPr="004436D8" w:rsidRDefault="00F06031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F06031" w:rsidRPr="004436D8" w:rsidRDefault="00F06031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F06031" w:rsidRPr="004436D8" w:rsidRDefault="00F06031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F06031" w:rsidRPr="004436D8" w:rsidRDefault="00F06031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F06031" w:rsidRPr="004436D8" w:rsidRDefault="00F06031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F06031" w:rsidRPr="004436D8" w:rsidTr="00F211FA">
        <w:tc>
          <w:tcPr>
            <w:tcW w:w="3226" w:type="dxa"/>
            <w:vAlign w:val="center"/>
          </w:tcPr>
          <w:p w:rsidR="00F06031" w:rsidRPr="00F211FA" w:rsidRDefault="00F06031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F06031" w:rsidRPr="00F211FA" w:rsidRDefault="00F06031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F06031" w:rsidRPr="00F211FA" w:rsidRDefault="00F06031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F06031" w:rsidRPr="004436D8" w:rsidTr="00F211FA">
        <w:tc>
          <w:tcPr>
            <w:tcW w:w="3226" w:type="dxa"/>
          </w:tcPr>
          <w:p w:rsidR="00F06031" w:rsidRPr="00F211FA" w:rsidRDefault="00F06031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F06031" w:rsidRPr="00F211FA" w:rsidRDefault="00F06031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F06031" w:rsidRPr="00F211FA" w:rsidRDefault="00F06031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F06031" w:rsidRDefault="00F06031" w:rsidP="00913D12">
      <w:pPr>
        <w:rPr>
          <w:sz w:val="24"/>
          <w:szCs w:val="24"/>
        </w:rPr>
      </w:pPr>
    </w:p>
    <w:sectPr w:rsidR="00F06031" w:rsidSect="00853CE9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031" w:rsidRDefault="00F06031">
      <w:pPr>
        <w:spacing w:after="0" w:line="240" w:lineRule="auto"/>
      </w:pPr>
      <w:r>
        <w:separator/>
      </w:r>
    </w:p>
  </w:endnote>
  <w:endnote w:type="continuationSeparator" w:id="0">
    <w:p w:rsidR="00F06031" w:rsidRDefault="00F0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031" w:rsidRDefault="00F06031">
      <w:pPr>
        <w:spacing w:after="0" w:line="240" w:lineRule="auto"/>
      </w:pPr>
      <w:r>
        <w:separator/>
      </w:r>
    </w:p>
  </w:footnote>
  <w:footnote w:type="continuationSeparator" w:id="0">
    <w:p w:rsidR="00F06031" w:rsidRDefault="00F06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031" w:rsidRPr="00913D12" w:rsidRDefault="00F06031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5</w:t>
    </w:r>
    <w:r w:rsidRPr="00913D12">
      <w:rPr>
        <w:sz w:val="24"/>
        <w:szCs w:val="24"/>
      </w:rPr>
      <w:fldChar w:fldCharType="end"/>
    </w:r>
  </w:p>
  <w:p w:rsidR="00F06031" w:rsidRDefault="00F06031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0A2BB0"/>
    <w:rsid w:val="000F0BAB"/>
    <w:rsid w:val="00137D8A"/>
    <w:rsid w:val="0014638A"/>
    <w:rsid w:val="00203B1F"/>
    <w:rsid w:val="002851C0"/>
    <w:rsid w:val="002C5104"/>
    <w:rsid w:val="00304F26"/>
    <w:rsid w:val="00340D5C"/>
    <w:rsid w:val="00355C3D"/>
    <w:rsid w:val="003918B6"/>
    <w:rsid w:val="00405FAB"/>
    <w:rsid w:val="00407059"/>
    <w:rsid w:val="004436D8"/>
    <w:rsid w:val="00466484"/>
    <w:rsid w:val="00475BF3"/>
    <w:rsid w:val="004971AE"/>
    <w:rsid w:val="004A4E46"/>
    <w:rsid w:val="004B3E2B"/>
    <w:rsid w:val="004C2BB8"/>
    <w:rsid w:val="004F6B6D"/>
    <w:rsid w:val="005858C3"/>
    <w:rsid w:val="005F59D2"/>
    <w:rsid w:val="006361CC"/>
    <w:rsid w:val="00660234"/>
    <w:rsid w:val="007633DE"/>
    <w:rsid w:val="00771676"/>
    <w:rsid w:val="00795586"/>
    <w:rsid w:val="007F279B"/>
    <w:rsid w:val="00853CE9"/>
    <w:rsid w:val="008707F9"/>
    <w:rsid w:val="00874E91"/>
    <w:rsid w:val="009033A1"/>
    <w:rsid w:val="00913D12"/>
    <w:rsid w:val="00954518"/>
    <w:rsid w:val="00957FF6"/>
    <w:rsid w:val="00973524"/>
    <w:rsid w:val="00974777"/>
    <w:rsid w:val="009B21EB"/>
    <w:rsid w:val="009C3EB4"/>
    <w:rsid w:val="009E3326"/>
    <w:rsid w:val="00A2150A"/>
    <w:rsid w:val="00A272FC"/>
    <w:rsid w:val="00A76353"/>
    <w:rsid w:val="00B339B9"/>
    <w:rsid w:val="00B608E7"/>
    <w:rsid w:val="00B704D1"/>
    <w:rsid w:val="00B7577A"/>
    <w:rsid w:val="00B92D91"/>
    <w:rsid w:val="00BA77AA"/>
    <w:rsid w:val="00C15187"/>
    <w:rsid w:val="00C464B7"/>
    <w:rsid w:val="00C522F3"/>
    <w:rsid w:val="00CE0FF1"/>
    <w:rsid w:val="00D14130"/>
    <w:rsid w:val="00D178F0"/>
    <w:rsid w:val="00E73667"/>
    <w:rsid w:val="00F06031"/>
    <w:rsid w:val="00F211FA"/>
    <w:rsid w:val="00F25324"/>
    <w:rsid w:val="00FA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24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5C3D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5C3D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5C3D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5C3D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55C3D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55C3D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355C3D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73524"/>
    <w:pPr>
      <w:ind w:left="720"/>
      <w:contextualSpacing/>
    </w:pPr>
  </w:style>
  <w:style w:type="table" w:styleId="TableGrid">
    <w:name w:val="Table Grid"/>
    <w:basedOn w:val="TableNormal"/>
    <w:uiPriority w:val="99"/>
    <w:rsid w:val="00973524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973524"/>
    <w:rPr>
      <w:color w:val="000000"/>
    </w:rPr>
  </w:style>
  <w:style w:type="paragraph" w:customStyle="1" w:styleId="st14">
    <w:name w:val="st14"/>
    <w:uiPriority w:val="99"/>
    <w:rsid w:val="00973524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973524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973524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55C3D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3524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9735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3524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7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</TotalTime>
  <Pages>6</Pages>
  <Words>4551</Words>
  <Characters>2595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19</cp:revision>
  <dcterms:created xsi:type="dcterms:W3CDTF">2024-03-06T14:49:00Z</dcterms:created>
  <dcterms:modified xsi:type="dcterms:W3CDTF">2024-09-03T11:59:00Z</dcterms:modified>
</cp:coreProperties>
</file>