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19" w:rsidRPr="00B339B9" w:rsidRDefault="00EB1E19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EB1E19" w:rsidRPr="00B339B9" w:rsidRDefault="00EB1E1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EB1E19" w:rsidRPr="00B339B9" w:rsidRDefault="00EB1E1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EB1E19" w:rsidRPr="00B339B9" w:rsidRDefault="00EB1E19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EB1E19" w:rsidRPr="00B339B9" w:rsidRDefault="00EB1E19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EB1E19" w:rsidRPr="00B339B9" w:rsidRDefault="00EB1E19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EB1E19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Ігоря Турчина</w:t>
            </w:r>
          </w:p>
        </w:tc>
      </w:tr>
      <w:tr w:rsidR="00EB1E19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B1E1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0,583</w:t>
            </w:r>
          </w:p>
        </w:tc>
      </w:tr>
      <w:tr w:rsidR="00EB1E1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EB1E1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EB1E1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B1E1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B1E19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1E19" w:rsidRPr="00F211FA" w:rsidRDefault="00EB1E1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EB1E19" w:rsidRPr="00B339B9" w:rsidRDefault="00EB1E19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EB1E19" w:rsidRDefault="00EB1E19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EB1E19" w:rsidRPr="004436D8" w:rsidRDefault="00EB1E19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EB1E19" w:rsidRPr="004436D8" w:rsidRDefault="00EB1E19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EB1E19" w:rsidRPr="004436D8" w:rsidRDefault="00EB1E19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EB1E19" w:rsidRPr="004436D8" w:rsidTr="00F211FA">
        <w:trPr>
          <w:trHeight w:val="102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B1E19" w:rsidRPr="004436D8" w:rsidTr="00F211FA">
        <w:trPr>
          <w:trHeight w:val="51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814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84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395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77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785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522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672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05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653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279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228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05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05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984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395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395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11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05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EB1E19" w:rsidRPr="004436D8" w:rsidTr="00F211FA">
        <w:trPr>
          <w:trHeight w:val="57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05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B1E19" w:rsidRPr="004436D8" w:rsidTr="00F211FA">
        <w:trPr>
          <w:trHeight w:val="3165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B1E19" w:rsidRPr="004436D8" w:rsidTr="00F211FA">
        <w:trPr>
          <w:trHeight w:val="1230"/>
        </w:trPr>
        <w:tc>
          <w:tcPr>
            <w:tcW w:w="4106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B1E19" w:rsidRPr="00F211FA" w:rsidRDefault="00EB1E1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EB1E19" w:rsidRPr="00407059" w:rsidRDefault="00EB1E1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EB1E19" w:rsidRPr="004436D8" w:rsidRDefault="00EB1E19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B1E19" w:rsidRPr="00EE5915" w:rsidRDefault="00EB1E1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EB1E19" w:rsidRPr="004436D8" w:rsidRDefault="00EB1E1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EB1E19" w:rsidRPr="004436D8" w:rsidRDefault="00EB1E1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EB1E19" w:rsidRPr="004436D8" w:rsidRDefault="00EB1E1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B1E19" w:rsidRPr="004436D8" w:rsidRDefault="00EB1E1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EB1E19" w:rsidRPr="004436D8" w:rsidRDefault="00EB1E1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EB1E19" w:rsidRPr="004436D8" w:rsidRDefault="00EB1E19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EB1E19" w:rsidRPr="004436D8" w:rsidRDefault="00EB1E19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EB1E19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EB1E19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B1E1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B1E1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E19" w:rsidRPr="004436D8" w:rsidRDefault="00EB1E1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EB1E19" w:rsidRPr="004436D8" w:rsidRDefault="00EB1E1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EB1E19" w:rsidRPr="004436D8" w:rsidRDefault="00EB1E19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EB1E19" w:rsidRPr="004436D8" w:rsidRDefault="00EB1E1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EB1E19" w:rsidRPr="004436D8" w:rsidRDefault="00EB1E1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EB1E19" w:rsidRPr="004436D8" w:rsidTr="00F211FA">
        <w:tc>
          <w:tcPr>
            <w:tcW w:w="3226" w:type="dxa"/>
            <w:vAlign w:val="center"/>
          </w:tcPr>
          <w:p w:rsidR="00EB1E19" w:rsidRPr="00F211FA" w:rsidRDefault="00EB1E1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EB1E19" w:rsidRPr="00F211FA" w:rsidRDefault="00EB1E1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EB1E19" w:rsidRPr="00F211FA" w:rsidRDefault="00EB1E1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EB1E19" w:rsidRPr="004436D8" w:rsidTr="00F211FA">
        <w:tc>
          <w:tcPr>
            <w:tcW w:w="3226" w:type="dxa"/>
          </w:tcPr>
          <w:p w:rsidR="00EB1E19" w:rsidRPr="00F211FA" w:rsidRDefault="00EB1E1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EB1E19" w:rsidRPr="00F211FA" w:rsidRDefault="00EB1E1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EB1E19" w:rsidRPr="00F211FA" w:rsidRDefault="00EB1E1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EB1E19" w:rsidRDefault="00EB1E19" w:rsidP="00913D12">
      <w:pPr>
        <w:rPr>
          <w:sz w:val="24"/>
          <w:szCs w:val="24"/>
        </w:rPr>
      </w:pPr>
    </w:p>
    <w:sectPr w:rsidR="00EB1E19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19" w:rsidRDefault="00EB1E19">
      <w:pPr>
        <w:spacing w:after="0" w:line="240" w:lineRule="auto"/>
      </w:pPr>
      <w:r>
        <w:separator/>
      </w:r>
    </w:p>
  </w:endnote>
  <w:endnote w:type="continuationSeparator" w:id="0">
    <w:p w:rsidR="00EB1E19" w:rsidRDefault="00E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19" w:rsidRDefault="00EB1E19">
      <w:pPr>
        <w:spacing w:after="0" w:line="240" w:lineRule="auto"/>
      </w:pPr>
      <w:r>
        <w:separator/>
      </w:r>
    </w:p>
  </w:footnote>
  <w:footnote w:type="continuationSeparator" w:id="0">
    <w:p w:rsidR="00EB1E19" w:rsidRDefault="00E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19" w:rsidRPr="00913D12" w:rsidRDefault="00EB1E19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EB1E19" w:rsidRDefault="00EB1E19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5DEF"/>
    <w:rsid w:val="00096BE6"/>
    <w:rsid w:val="0014638A"/>
    <w:rsid w:val="00160622"/>
    <w:rsid w:val="00203B1F"/>
    <w:rsid w:val="002851C0"/>
    <w:rsid w:val="00304F26"/>
    <w:rsid w:val="00341BEF"/>
    <w:rsid w:val="003918B6"/>
    <w:rsid w:val="003A4B93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633DE"/>
    <w:rsid w:val="007F279B"/>
    <w:rsid w:val="008524E1"/>
    <w:rsid w:val="00853CE9"/>
    <w:rsid w:val="008707F9"/>
    <w:rsid w:val="009033A1"/>
    <w:rsid w:val="00913D12"/>
    <w:rsid w:val="00954518"/>
    <w:rsid w:val="00957FF6"/>
    <w:rsid w:val="009609D1"/>
    <w:rsid w:val="0096457A"/>
    <w:rsid w:val="00973524"/>
    <w:rsid w:val="009B21EB"/>
    <w:rsid w:val="009C3EB4"/>
    <w:rsid w:val="009E3326"/>
    <w:rsid w:val="00A2150A"/>
    <w:rsid w:val="00A272FC"/>
    <w:rsid w:val="00A51E04"/>
    <w:rsid w:val="00AC1955"/>
    <w:rsid w:val="00AE4C2A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B1E19"/>
    <w:rsid w:val="00EE5915"/>
    <w:rsid w:val="00F211FA"/>
    <w:rsid w:val="00F25324"/>
    <w:rsid w:val="00F479AB"/>
    <w:rsid w:val="00FA6095"/>
    <w:rsid w:val="00FF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4548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2024-09-03T11:23:00Z</dcterms:modified>
</cp:coreProperties>
</file>