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DD" w:rsidRPr="00B339B9" w:rsidRDefault="00DC3BDD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DC3BDD" w:rsidRPr="00B339B9" w:rsidRDefault="00DC3BDD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DC3BDD" w:rsidRPr="00B339B9" w:rsidRDefault="00DC3BDD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DC3BDD" w:rsidRPr="00B339B9" w:rsidRDefault="00DC3BDD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DC3BDD" w:rsidRPr="00B339B9" w:rsidRDefault="00DC3BDD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DC3BDD" w:rsidRPr="00B339B9" w:rsidRDefault="00DC3BDD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DC3BDD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3BDD" w:rsidRPr="00F211FA" w:rsidRDefault="00DC3BD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3BDD" w:rsidRPr="00F211FA" w:rsidRDefault="00DC3BD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3BDD" w:rsidRPr="00F211FA" w:rsidRDefault="00DC3BD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Золоогічна</w:t>
            </w:r>
          </w:p>
        </w:tc>
      </w:tr>
      <w:tr w:rsidR="00DC3BDD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3BDD" w:rsidRPr="00F211FA" w:rsidRDefault="00DC3BD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3BDD" w:rsidRPr="00F211FA" w:rsidRDefault="00DC3BD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3BDD" w:rsidRPr="00F211FA" w:rsidRDefault="00DC3BD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DC3BDD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3BDD" w:rsidRPr="00F211FA" w:rsidRDefault="00DC3BD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3BDD" w:rsidRPr="00F211FA" w:rsidRDefault="00DC3BD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3BDD" w:rsidRPr="00F211FA" w:rsidRDefault="00DC3BD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1,238</w:t>
            </w:r>
          </w:p>
        </w:tc>
      </w:tr>
      <w:tr w:rsidR="00DC3BD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3BDD" w:rsidRPr="00F211FA" w:rsidRDefault="00DC3BD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3BDD" w:rsidRPr="00F211FA" w:rsidRDefault="00DC3BD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</w:t>
            </w:r>
            <w:r w:rsidRPr="0004090A">
              <w:rPr>
                <w:b/>
                <w:sz w:val="24"/>
                <w:szCs w:val="24"/>
                <w:lang w:val="uk-UA"/>
              </w:rPr>
              <w:t>обстежених 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3BDD" w:rsidRPr="00F211FA" w:rsidRDefault="00DC3BD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C3BD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3BDD" w:rsidRPr="00F211FA" w:rsidRDefault="00DC3BD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3BDD" w:rsidRPr="00F211FA" w:rsidRDefault="00DC3BD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3BDD" w:rsidRPr="00F211FA" w:rsidRDefault="00DC3BD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0/4</w:t>
            </w:r>
          </w:p>
        </w:tc>
      </w:tr>
      <w:tr w:rsidR="00DC3BD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3BDD" w:rsidRPr="00F211FA" w:rsidRDefault="00DC3BD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3BDD" w:rsidRPr="00F211FA" w:rsidRDefault="00DC3BD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3BDD" w:rsidRPr="00F211FA" w:rsidRDefault="00DC3BD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C3BDD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3BDD" w:rsidRPr="00F211FA" w:rsidRDefault="00DC3BD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3BDD" w:rsidRPr="00F211FA" w:rsidRDefault="00DC3BD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3BDD" w:rsidRPr="00F211FA" w:rsidRDefault="00DC3BD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DC3BDD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3BDD" w:rsidRPr="00F211FA" w:rsidRDefault="00DC3BD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3BDD" w:rsidRPr="00F211FA" w:rsidRDefault="00DC3BD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3BDD" w:rsidRPr="00F211FA" w:rsidRDefault="00DC3BD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DC3BDD" w:rsidRPr="00B339B9" w:rsidRDefault="00DC3BDD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DC3BDD" w:rsidRDefault="00DC3BDD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DC3BDD" w:rsidRPr="004436D8" w:rsidRDefault="00DC3BDD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DC3BDD" w:rsidRPr="004436D8" w:rsidRDefault="00DC3BDD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DC3BDD" w:rsidRPr="004436D8" w:rsidRDefault="00DC3BDD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DC3BDD" w:rsidRPr="004436D8" w:rsidTr="00F211FA">
        <w:trPr>
          <w:trHeight w:val="1020"/>
        </w:trPr>
        <w:tc>
          <w:tcPr>
            <w:tcW w:w="4106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DC3BDD" w:rsidRPr="004436D8" w:rsidTr="00F211FA">
        <w:trPr>
          <w:trHeight w:val="510"/>
        </w:trPr>
        <w:tc>
          <w:tcPr>
            <w:tcW w:w="4106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C3BDD" w:rsidRPr="004436D8" w:rsidTr="00F211FA">
        <w:trPr>
          <w:trHeight w:val="814"/>
        </w:trPr>
        <w:tc>
          <w:tcPr>
            <w:tcW w:w="4106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C3BDD" w:rsidRPr="004436D8" w:rsidTr="00F211FA">
        <w:trPr>
          <w:trHeight w:val="840"/>
        </w:trPr>
        <w:tc>
          <w:tcPr>
            <w:tcW w:w="4106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C3BDD" w:rsidRPr="004436D8" w:rsidTr="00F211FA">
        <w:trPr>
          <w:trHeight w:val="1395"/>
        </w:trPr>
        <w:tc>
          <w:tcPr>
            <w:tcW w:w="4106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C3BDD" w:rsidRPr="004436D8" w:rsidTr="00F211FA">
        <w:trPr>
          <w:trHeight w:val="1770"/>
        </w:trPr>
        <w:tc>
          <w:tcPr>
            <w:tcW w:w="4106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C3BDD" w:rsidRPr="004436D8" w:rsidTr="00F211FA">
        <w:trPr>
          <w:trHeight w:val="1785"/>
        </w:trPr>
        <w:tc>
          <w:tcPr>
            <w:tcW w:w="4106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C3BDD" w:rsidRPr="004436D8" w:rsidTr="00F211FA">
        <w:trPr>
          <w:trHeight w:val="1522"/>
        </w:trPr>
        <w:tc>
          <w:tcPr>
            <w:tcW w:w="4106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C3BDD" w:rsidRPr="004436D8" w:rsidTr="00F211FA">
        <w:trPr>
          <w:trHeight w:val="672"/>
        </w:trPr>
        <w:tc>
          <w:tcPr>
            <w:tcW w:w="4106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C3BDD" w:rsidRPr="004436D8" w:rsidTr="00F211FA">
        <w:trPr>
          <w:trHeight w:val="1050"/>
        </w:trPr>
        <w:tc>
          <w:tcPr>
            <w:tcW w:w="4106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C3BDD" w:rsidRPr="004436D8" w:rsidTr="00F211FA">
        <w:trPr>
          <w:trHeight w:val="653"/>
        </w:trPr>
        <w:tc>
          <w:tcPr>
            <w:tcW w:w="4106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C3BDD" w:rsidRPr="004436D8" w:rsidTr="00F211FA">
        <w:trPr>
          <w:trHeight w:val="2790"/>
        </w:trPr>
        <w:tc>
          <w:tcPr>
            <w:tcW w:w="4106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C3BDD" w:rsidRPr="004436D8" w:rsidTr="00F211FA">
        <w:trPr>
          <w:trHeight w:val="2280"/>
        </w:trPr>
        <w:tc>
          <w:tcPr>
            <w:tcW w:w="4106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C3BDD" w:rsidRPr="004436D8" w:rsidTr="00F211FA">
        <w:trPr>
          <w:trHeight w:val="1050"/>
        </w:trPr>
        <w:tc>
          <w:tcPr>
            <w:tcW w:w="4106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C3BDD" w:rsidRPr="004436D8" w:rsidTr="00F211FA">
        <w:trPr>
          <w:trHeight w:val="1050"/>
        </w:trPr>
        <w:tc>
          <w:tcPr>
            <w:tcW w:w="4106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C3BDD" w:rsidRPr="004436D8" w:rsidTr="00F211FA">
        <w:trPr>
          <w:trHeight w:val="984"/>
        </w:trPr>
        <w:tc>
          <w:tcPr>
            <w:tcW w:w="4106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C3BDD" w:rsidRPr="004436D8" w:rsidTr="00F211FA">
        <w:trPr>
          <w:trHeight w:val="1395"/>
        </w:trPr>
        <w:tc>
          <w:tcPr>
            <w:tcW w:w="4106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C3BDD" w:rsidRPr="004436D8" w:rsidTr="00F211FA">
        <w:trPr>
          <w:trHeight w:val="1395"/>
        </w:trPr>
        <w:tc>
          <w:tcPr>
            <w:tcW w:w="4106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C3BDD" w:rsidRPr="004436D8" w:rsidTr="00F211FA">
        <w:trPr>
          <w:trHeight w:val="1110"/>
        </w:trPr>
        <w:tc>
          <w:tcPr>
            <w:tcW w:w="4106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C3BDD" w:rsidRPr="004436D8" w:rsidTr="00F211FA">
        <w:trPr>
          <w:trHeight w:val="1050"/>
        </w:trPr>
        <w:tc>
          <w:tcPr>
            <w:tcW w:w="4106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контрастне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DC3BDD" w:rsidRPr="004436D8" w:rsidTr="00F211FA">
        <w:trPr>
          <w:trHeight w:val="570"/>
        </w:trPr>
        <w:tc>
          <w:tcPr>
            <w:tcW w:w="4106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C3BDD" w:rsidRPr="004436D8" w:rsidTr="00F211FA">
        <w:trPr>
          <w:trHeight w:val="1050"/>
        </w:trPr>
        <w:tc>
          <w:tcPr>
            <w:tcW w:w="4106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DC3BDD" w:rsidRPr="004436D8" w:rsidTr="00F211FA">
        <w:trPr>
          <w:trHeight w:val="3165"/>
        </w:trPr>
        <w:tc>
          <w:tcPr>
            <w:tcW w:w="4106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C3BDD" w:rsidRPr="004436D8" w:rsidTr="00F211FA">
        <w:trPr>
          <w:trHeight w:val="1230"/>
        </w:trPr>
        <w:tc>
          <w:tcPr>
            <w:tcW w:w="4106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C3BDD" w:rsidRPr="00F211FA" w:rsidRDefault="00DC3BD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DC3BDD" w:rsidRPr="00407059" w:rsidRDefault="00DC3BDD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DC3BDD" w:rsidRPr="00A66BF8" w:rsidRDefault="00DC3BDD" w:rsidP="00A66BF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DC3BDD" w:rsidRPr="004436D8" w:rsidRDefault="00DC3BDD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DC3BDD" w:rsidRPr="004436D8" w:rsidRDefault="00DC3BDD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DC3BDD" w:rsidRPr="004436D8" w:rsidRDefault="00DC3BD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DC3BDD" w:rsidRPr="004436D8" w:rsidRDefault="00DC3BD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DC3BDD" w:rsidRPr="004436D8" w:rsidRDefault="00DC3BD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DC3BDD" w:rsidRPr="004436D8" w:rsidRDefault="00DC3BDD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DC3BDD" w:rsidRPr="004436D8" w:rsidRDefault="00DC3BDD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DC3BDD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DC3BDD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C3BDD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DC3BDD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C3BDD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C3BDD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C3BDD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C3BDD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C3BDD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C3BDD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3BDD" w:rsidRPr="004436D8" w:rsidRDefault="00DC3BD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DC3BDD" w:rsidRPr="004436D8" w:rsidRDefault="00DC3BDD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DC3BDD" w:rsidRPr="004436D8" w:rsidRDefault="00DC3BDD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DC3BDD" w:rsidRPr="004436D8" w:rsidRDefault="00DC3BDD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DC3BDD" w:rsidRPr="004436D8" w:rsidRDefault="00DC3BDD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DC3BDD" w:rsidRPr="004436D8" w:rsidTr="00F211FA">
        <w:tc>
          <w:tcPr>
            <w:tcW w:w="3226" w:type="dxa"/>
            <w:vAlign w:val="center"/>
          </w:tcPr>
          <w:p w:rsidR="00DC3BDD" w:rsidRPr="00F211FA" w:rsidRDefault="00DC3BDD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DC3BDD" w:rsidRPr="00F211FA" w:rsidRDefault="00DC3BDD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DC3BDD" w:rsidRPr="00F211FA" w:rsidRDefault="00DC3BD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DC3BDD" w:rsidRPr="004436D8" w:rsidTr="00F211FA">
        <w:tc>
          <w:tcPr>
            <w:tcW w:w="3226" w:type="dxa"/>
          </w:tcPr>
          <w:p w:rsidR="00DC3BDD" w:rsidRPr="00F211FA" w:rsidRDefault="00DC3BD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DC3BDD" w:rsidRPr="00F211FA" w:rsidRDefault="00DC3BD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DC3BDD" w:rsidRPr="00F211FA" w:rsidRDefault="00DC3BD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DC3BDD" w:rsidRDefault="00DC3BDD" w:rsidP="00913D12">
      <w:pPr>
        <w:rPr>
          <w:sz w:val="24"/>
          <w:szCs w:val="24"/>
        </w:rPr>
      </w:pPr>
    </w:p>
    <w:sectPr w:rsidR="00DC3BDD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BDD" w:rsidRDefault="00DC3BDD">
      <w:pPr>
        <w:spacing w:after="0" w:line="240" w:lineRule="auto"/>
      </w:pPr>
      <w:r>
        <w:separator/>
      </w:r>
    </w:p>
  </w:endnote>
  <w:endnote w:type="continuationSeparator" w:id="0">
    <w:p w:rsidR="00DC3BDD" w:rsidRDefault="00DC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BDD" w:rsidRDefault="00DC3BDD">
      <w:pPr>
        <w:spacing w:after="0" w:line="240" w:lineRule="auto"/>
      </w:pPr>
      <w:r>
        <w:separator/>
      </w:r>
    </w:p>
  </w:footnote>
  <w:footnote w:type="continuationSeparator" w:id="0">
    <w:p w:rsidR="00DC3BDD" w:rsidRDefault="00DC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DD" w:rsidRPr="00913D12" w:rsidRDefault="00DC3BDD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DC3BDD" w:rsidRDefault="00DC3BDD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2341F"/>
    <w:rsid w:val="00036BC9"/>
    <w:rsid w:val="0004090A"/>
    <w:rsid w:val="000F0BAB"/>
    <w:rsid w:val="00137D8A"/>
    <w:rsid w:val="0014638A"/>
    <w:rsid w:val="00174412"/>
    <w:rsid w:val="001C5DEA"/>
    <w:rsid w:val="001D2EAF"/>
    <w:rsid w:val="00203B1F"/>
    <w:rsid w:val="002851C0"/>
    <w:rsid w:val="00304F26"/>
    <w:rsid w:val="00340D5C"/>
    <w:rsid w:val="00355C3D"/>
    <w:rsid w:val="003918B6"/>
    <w:rsid w:val="00407059"/>
    <w:rsid w:val="004436D8"/>
    <w:rsid w:val="00466484"/>
    <w:rsid w:val="00475BF3"/>
    <w:rsid w:val="004971AE"/>
    <w:rsid w:val="004A4E46"/>
    <w:rsid w:val="004C2BB8"/>
    <w:rsid w:val="004F6B6D"/>
    <w:rsid w:val="005858C3"/>
    <w:rsid w:val="005F59D2"/>
    <w:rsid w:val="006361CC"/>
    <w:rsid w:val="007633DE"/>
    <w:rsid w:val="00795586"/>
    <w:rsid w:val="007F279B"/>
    <w:rsid w:val="00853CE9"/>
    <w:rsid w:val="008707F9"/>
    <w:rsid w:val="009033A1"/>
    <w:rsid w:val="00913D12"/>
    <w:rsid w:val="00954518"/>
    <w:rsid w:val="00957FF6"/>
    <w:rsid w:val="00973524"/>
    <w:rsid w:val="00974777"/>
    <w:rsid w:val="009A2157"/>
    <w:rsid w:val="009B21EB"/>
    <w:rsid w:val="009C3EB4"/>
    <w:rsid w:val="009E3326"/>
    <w:rsid w:val="00A0600C"/>
    <w:rsid w:val="00A2150A"/>
    <w:rsid w:val="00A272FC"/>
    <w:rsid w:val="00A61CB2"/>
    <w:rsid w:val="00A66BF8"/>
    <w:rsid w:val="00B26834"/>
    <w:rsid w:val="00B339B9"/>
    <w:rsid w:val="00B608E7"/>
    <w:rsid w:val="00B704D1"/>
    <w:rsid w:val="00B70EA5"/>
    <w:rsid w:val="00B7577A"/>
    <w:rsid w:val="00B92D91"/>
    <w:rsid w:val="00B92EF9"/>
    <w:rsid w:val="00BE34CA"/>
    <w:rsid w:val="00C15187"/>
    <w:rsid w:val="00C464B7"/>
    <w:rsid w:val="00C91770"/>
    <w:rsid w:val="00CE0FF1"/>
    <w:rsid w:val="00D14130"/>
    <w:rsid w:val="00D178F0"/>
    <w:rsid w:val="00DC3BDD"/>
    <w:rsid w:val="00E862AB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6</Pages>
  <Words>4552</Words>
  <Characters>2595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20</cp:revision>
  <dcterms:created xsi:type="dcterms:W3CDTF">2024-03-06T14:49:00Z</dcterms:created>
  <dcterms:modified xsi:type="dcterms:W3CDTF">2024-09-03T11:35:00Z</dcterms:modified>
</cp:coreProperties>
</file>