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12" w:rsidRPr="00B339B9" w:rsidRDefault="00174412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174412" w:rsidRPr="00B339B9" w:rsidRDefault="00174412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174412" w:rsidRPr="00B339B9" w:rsidRDefault="00174412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174412" w:rsidRPr="00B339B9" w:rsidRDefault="00174412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174412" w:rsidRPr="00B339B9" w:rsidRDefault="00174412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174412" w:rsidRPr="00B339B9" w:rsidRDefault="00174412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174412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412" w:rsidRPr="00F211FA" w:rsidRDefault="0017441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412" w:rsidRPr="00F211FA" w:rsidRDefault="001744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412" w:rsidRPr="00F211FA" w:rsidRDefault="001744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Золотоустівська</w:t>
            </w:r>
          </w:p>
        </w:tc>
      </w:tr>
      <w:tr w:rsidR="00174412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412" w:rsidRPr="00F211FA" w:rsidRDefault="0017441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412" w:rsidRPr="00F211FA" w:rsidRDefault="001744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412" w:rsidRPr="00F211FA" w:rsidRDefault="001744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74412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412" w:rsidRPr="00F211FA" w:rsidRDefault="0017441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412" w:rsidRPr="00F211FA" w:rsidRDefault="001744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412" w:rsidRPr="00F211FA" w:rsidRDefault="001744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0,866</w:t>
            </w:r>
          </w:p>
        </w:tc>
      </w:tr>
      <w:tr w:rsidR="0017441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412" w:rsidRPr="00F211FA" w:rsidRDefault="0017441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412" w:rsidRPr="00F211FA" w:rsidRDefault="001744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</w:t>
            </w:r>
            <w:r w:rsidRPr="0004090A">
              <w:rPr>
                <w:b/>
                <w:sz w:val="24"/>
                <w:szCs w:val="24"/>
                <w:lang w:val="uk-UA"/>
              </w:rPr>
              <w:t>обстежених 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412" w:rsidRPr="00F211FA" w:rsidRDefault="001744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17441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412" w:rsidRPr="00F211FA" w:rsidRDefault="0017441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412" w:rsidRPr="00F211FA" w:rsidRDefault="001744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412" w:rsidRPr="00F211FA" w:rsidRDefault="001744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0/6</w:t>
            </w:r>
          </w:p>
        </w:tc>
      </w:tr>
      <w:tr w:rsidR="0017441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412" w:rsidRPr="00F211FA" w:rsidRDefault="0017441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412" w:rsidRPr="00F211FA" w:rsidRDefault="001744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412" w:rsidRPr="00F211FA" w:rsidRDefault="001744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174412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412" w:rsidRPr="00F211FA" w:rsidRDefault="0017441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412" w:rsidRPr="00F211FA" w:rsidRDefault="001744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412" w:rsidRPr="00F211FA" w:rsidRDefault="001744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74412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412" w:rsidRPr="00F211FA" w:rsidRDefault="0017441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412" w:rsidRPr="00F211FA" w:rsidRDefault="001744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412" w:rsidRPr="00F211FA" w:rsidRDefault="001744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174412" w:rsidRPr="00B339B9" w:rsidRDefault="00174412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174412" w:rsidRDefault="00174412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174412" w:rsidRPr="004436D8" w:rsidRDefault="00174412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174412" w:rsidRPr="004436D8" w:rsidRDefault="00174412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174412" w:rsidRPr="004436D8" w:rsidRDefault="00174412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174412" w:rsidRPr="004436D8" w:rsidTr="00F211FA">
        <w:trPr>
          <w:trHeight w:val="1020"/>
        </w:trPr>
        <w:tc>
          <w:tcPr>
            <w:tcW w:w="4106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174412" w:rsidRPr="004436D8" w:rsidTr="00F211FA">
        <w:trPr>
          <w:trHeight w:val="510"/>
        </w:trPr>
        <w:tc>
          <w:tcPr>
            <w:tcW w:w="4106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74412" w:rsidRPr="004436D8" w:rsidTr="00F211FA">
        <w:trPr>
          <w:trHeight w:val="814"/>
        </w:trPr>
        <w:tc>
          <w:tcPr>
            <w:tcW w:w="4106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74412" w:rsidRPr="004436D8" w:rsidTr="00F211FA">
        <w:trPr>
          <w:trHeight w:val="840"/>
        </w:trPr>
        <w:tc>
          <w:tcPr>
            <w:tcW w:w="4106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74412" w:rsidRPr="004436D8" w:rsidTr="00F211FA">
        <w:trPr>
          <w:trHeight w:val="1395"/>
        </w:trPr>
        <w:tc>
          <w:tcPr>
            <w:tcW w:w="4106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74412" w:rsidRPr="004436D8" w:rsidTr="00F211FA">
        <w:trPr>
          <w:trHeight w:val="1770"/>
        </w:trPr>
        <w:tc>
          <w:tcPr>
            <w:tcW w:w="4106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74412" w:rsidRPr="004436D8" w:rsidTr="00F211FA">
        <w:trPr>
          <w:trHeight w:val="1785"/>
        </w:trPr>
        <w:tc>
          <w:tcPr>
            <w:tcW w:w="4106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74412" w:rsidRPr="004436D8" w:rsidTr="00F211FA">
        <w:trPr>
          <w:trHeight w:val="1522"/>
        </w:trPr>
        <w:tc>
          <w:tcPr>
            <w:tcW w:w="4106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74412" w:rsidRPr="004436D8" w:rsidTr="00F211FA">
        <w:trPr>
          <w:trHeight w:val="672"/>
        </w:trPr>
        <w:tc>
          <w:tcPr>
            <w:tcW w:w="4106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74412" w:rsidRPr="004436D8" w:rsidTr="00F211FA">
        <w:trPr>
          <w:trHeight w:val="1050"/>
        </w:trPr>
        <w:tc>
          <w:tcPr>
            <w:tcW w:w="4106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74412" w:rsidRPr="004436D8" w:rsidTr="00F211FA">
        <w:trPr>
          <w:trHeight w:val="653"/>
        </w:trPr>
        <w:tc>
          <w:tcPr>
            <w:tcW w:w="4106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74412" w:rsidRPr="004436D8" w:rsidTr="00F211FA">
        <w:trPr>
          <w:trHeight w:val="2790"/>
        </w:trPr>
        <w:tc>
          <w:tcPr>
            <w:tcW w:w="4106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74412" w:rsidRPr="004436D8" w:rsidTr="00F211FA">
        <w:trPr>
          <w:trHeight w:val="2280"/>
        </w:trPr>
        <w:tc>
          <w:tcPr>
            <w:tcW w:w="4106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74412" w:rsidRPr="004436D8" w:rsidTr="00F211FA">
        <w:trPr>
          <w:trHeight w:val="1050"/>
        </w:trPr>
        <w:tc>
          <w:tcPr>
            <w:tcW w:w="4106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74412" w:rsidRPr="004436D8" w:rsidTr="00F211FA">
        <w:trPr>
          <w:trHeight w:val="1050"/>
        </w:trPr>
        <w:tc>
          <w:tcPr>
            <w:tcW w:w="4106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74412" w:rsidRPr="004436D8" w:rsidTr="00F211FA">
        <w:trPr>
          <w:trHeight w:val="984"/>
        </w:trPr>
        <w:tc>
          <w:tcPr>
            <w:tcW w:w="4106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74412" w:rsidRPr="004436D8" w:rsidTr="00F211FA">
        <w:trPr>
          <w:trHeight w:val="1395"/>
        </w:trPr>
        <w:tc>
          <w:tcPr>
            <w:tcW w:w="4106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74412" w:rsidRPr="004436D8" w:rsidTr="00F211FA">
        <w:trPr>
          <w:trHeight w:val="1395"/>
        </w:trPr>
        <w:tc>
          <w:tcPr>
            <w:tcW w:w="4106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74412" w:rsidRPr="004436D8" w:rsidTr="00F211FA">
        <w:trPr>
          <w:trHeight w:val="1110"/>
        </w:trPr>
        <w:tc>
          <w:tcPr>
            <w:tcW w:w="4106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74412" w:rsidRPr="004436D8" w:rsidTr="00F211FA">
        <w:trPr>
          <w:trHeight w:val="1050"/>
        </w:trPr>
        <w:tc>
          <w:tcPr>
            <w:tcW w:w="4106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пішохідні переходи мають контрастне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174412" w:rsidRPr="004436D8" w:rsidTr="00F211FA">
        <w:trPr>
          <w:trHeight w:val="570"/>
        </w:trPr>
        <w:tc>
          <w:tcPr>
            <w:tcW w:w="4106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74412" w:rsidRPr="004436D8" w:rsidTr="00F211FA">
        <w:trPr>
          <w:trHeight w:val="1050"/>
        </w:trPr>
        <w:tc>
          <w:tcPr>
            <w:tcW w:w="4106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74412" w:rsidRPr="004436D8" w:rsidTr="00F211FA">
        <w:trPr>
          <w:trHeight w:val="3165"/>
        </w:trPr>
        <w:tc>
          <w:tcPr>
            <w:tcW w:w="4106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74412" w:rsidRPr="004436D8" w:rsidTr="00F211FA">
        <w:trPr>
          <w:trHeight w:val="1230"/>
        </w:trPr>
        <w:tc>
          <w:tcPr>
            <w:tcW w:w="4106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74412" w:rsidRPr="00F211FA" w:rsidRDefault="001744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174412" w:rsidRPr="00407059" w:rsidRDefault="00174412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174412" w:rsidRPr="00A66BF8" w:rsidRDefault="00174412" w:rsidP="00A66BF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174412" w:rsidRPr="004436D8" w:rsidRDefault="00174412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174412" w:rsidRPr="004436D8" w:rsidRDefault="00174412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174412" w:rsidRPr="004436D8" w:rsidRDefault="0017441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174412" w:rsidRPr="004436D8" w:rsidRDefault="0017441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174412" w:rsidRPr="004436D8" w:rsidRDefault="0017441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174412" w:rsidRPr="004436D8" w:rsidRDefault="00174412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174412" w:rsidRPr="004436D8" w:rsidRDefault="00174412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174412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174412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74412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174412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74412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74412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74412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74412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74412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74412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412" w:rsidRPr="004436D8" w:rsidRDefault="001744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174412" w:rsidRPr="004436D8" w:rsidRDefault="00174412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174412" w:rsidRPr="004436D8" w:rsidRDefault="00174412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174412" w:rsidRPr="004436D8" w:rsidRDefault="00174412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174412" w:rsidRPr="004436D8" w:rsidRDefault="00174412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174412" w:rsidRPr="004436D8" w:rsidTr="00F211FA">
        <w:tc>
          <w:tcPr>
            <w:tcW w:w="3226" w:type="dxa"/>
            <w:vAlign w:val="center"/>
          </w:tcPr>
          <w:p w:rsidR="00174412" w:rsidRPr="00F211FA" w:rsidRDefault="00174412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174412" w:rsidRPr="00F211FA" w:rsidRDefault="00174412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174412" w:rsidRPr="00F211FA" w:rsidRDefault="0017441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174412" w:rsidRPr="004436D8" w:rsidTr="00F211FA">
        <w:tc>
          <w:tcPr>
            <w:tcW w:w="3226" w:type="dxa"/>
          </w:tcPr>
          <w:p w:rsidR="00174412" w:rsidRPr="00F211FA" w:rsidRDefault="0017441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174412" w:rsidRPr="00F211FA" w:rsidRDefault="0017441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174412" w:rsidRPr="00F211FA" w:rsidRDefault="0017441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174412" w:rsidRDefault="00174412" w:rsidP="00913D12">
      <w:pPr>
        <w:rPr>
          <w:sz w:val="24"/>
          <w:szCs w:val="24"/>
        </w:rPr>
      </w:pPr>
    </w:p>
    <w:sectPr w:rsidR="00174412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412" w:rsidRDefault="00174412">
      <w:pPr>
        <w:spacing w:after="0" w:line="240" w:lineRule="auto"/>
      </w:pPr>
      <w:r>
        <w:separator/>
      </w:r>
    </w:p>
  </w:endnote>
  <w:endnote w:type="continuationSeparator" w:id="0">
    <w:p w:rsidR="00174412" w:rsidRDefault="0017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412" w:rsidRDefault="00174412">
      <w:pPr>
        <w:spacing w:after="0" w:line="240" w:lineRule="auto"/>
      </w:pPr>
      <w:r>
        <w:separator/>
      </w:r>
    </w:p>
  </w:footnote>
  <w:footnote w:type="continuationSeparator" w:id="0">
    <w:p w:rsidR="00174412" w:rsidRDefault="00174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12" w:rsidRPr="00913D12" w:rsidRDefault="00174412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913D12">
      <w:rPr>
        <w:sz w:val="24"/>
        <w:szCs w:val="24"/>
      </w:rPr>
      <w:fldChar w:fldCharType="end"/>
    </w:r>
  </w:p>
  <w:p w:rsidR="00174412" w:rsidRDefault="00174412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2341F"/>
    <w:rsid w:val="00036BC9"/>
    <w:rsid w:val="0004090A"/>
    <w:rsid w:val="000F0BAB"/>
    <w:rsid w:val="00137D8A"/>
    <w:rsid w:val="0014638A"/>
    <w:rsid w:val="00174412"/>
    <w:rsid w:val="001C5DEA"/>
    <w:rsid w:val="001D2EAF"/>
    <w:rsid w:val="00203B1F"/>
    <w:rsid w:val="002851C0"/>
    <w:rsid w:val="00304F26"/>
    <w:rsid w:val="00340D5C"/>
    <w:rsid w:val="00355C3D"/>
    <w:rsid w:val="003918B6"/>
    <w:rsid w:val="00407059"/>
    <w:rsid w:val="004436D8"/>
    <w:rsid w:val="00466484"/>
    <w:rsid w:val="00475BF3"/>
    <w:rsid w:val="004971AE"/>
    <w:rsid w:val="004A4E46"/>
    <w:rsid w:val="004C2BB8"/>
    <w:rsid w:val="004F6B6D"/>
    <w:rsid w:val="005858C3"/>
    <w:rsid w:val="005F59D2"/>
    <w:rsid w:val="006361CC"/>
    <w:rsid w:val="007633DE"/>
    <w:rsid w:val="00795586"/>
    <w:rsid w:val="007F279B"/>
    <w:rsid w:val="00853CE9"/>
    <w:rsid w:val="008707F9"/>
    <w:rsid w:val="009033A1"/>
    <w:rsid w:val="00913D12"/>
    <w:rsid w:val="00954518"/>
    <w:rsid w:val="00957FF6"/>
    <w:rsid w:val="00973524"/>
    <w:rsid w:val="00974777"/>
    <w:rsid w:val="009B21EB"/>
    <w:rsid w:val="009C3EB4"/>
    <w:rsid w:val="009E3326"/>
    <w:rsid w:val="00A0600C"/>
    <w:rsid w:val="00A2150A"/>
    <w:rsid w:val="00A272FC"/>
    <w:rsid w:val="00A61CB2"/>
    <w:rsid w:val="00A66BF8"/>
    <w:rsid w:val="00B26834"/>
    <w:rsid w:val="00B339B9"/>
    <w:rsid w:val="00B608E7"/>
    <w:rsid w:val="00B704D1"/>
    <w:rsid w:val="00B7577A"/>
    <w:rsid w:val="00B92D91"/>
    <w:rsid w:val="00B92EF9"/>
    <w:rsid w:val="00BE34CA"/>
    <w:rsid w:val="00C15187"/>
    <w:rsid w:val="00C464B7"/>
    <w:rsid w:val="00C91770"/>
    <w:rsid w:val="00CE0FF1"/>
    <w:rsid w:val="00D14130"/>
    <w:rsid w:val="00D178F0"/>
    <w:rsid w:val="00F211FA"/>
    <w:rsid w:val="00F25324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6</Pages>
  <Words>4555</Words>
  <Characters>2597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19</cp:revision>
  <dcterms:created xsi:type="dcterms:W3CDTF">2024-03-06T14:49:00Z</dcterms:created>
  <dcterms:modified xsi:type="dcterms:W3CDTF">2024-09-03T11:33:00Z</dcterms:modified>
</cp:coreProperties>
</file>