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D" w:rsidRPr="00B339B9" w:rsidRDefault="00A357F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357FD" w:rsidRPr="00B339B9" w:rsidRDefault="00A357F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357FD" w:rsidRPr="00B339B9" w:rsidRDefault="00A357F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357FD" w:rsidRPr="00B339B9" w:rsidRDefault="00A357F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357FD" w:rsidRPr="00B339B9" w:rsidRDefault="00A357F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357FD" w:rsidRPr="00B339B9" w:rsidRDefault="00A357F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357F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Жилянська</w:t>
            </w:r>
          </w:p>
        </w:tc>
      </w:tr>
      <w:tr w:rsidR="00A357F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357F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1,445</w:t>
            </w:r>
          </w:p>
        </w:tc>
      </w:tr>
      <w:tr w:rsidR="00A357F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357F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1/5,1 надземний</w:t>
            </w:r>
          </w:p>
        </w:tc>
      </w:tr>
      <w:tr w:rsidR="00A357F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357F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7F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357FD" w:rsidRPr="00F211FA" w:rsidRDefault="00A357F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357FD" w:rsidRPr="00B339B9" w:rsidRDefault="00A357F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357FD" w:rsidRDefault="00A357F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357FD" w:rsidRPr="004436D8" w:rsidRDefault="00A357F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357FD" w:rsidRPr="004436D8" w:rsidRDefault="00A357F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357FD" w:rsidRPr="004436D8" w:rsidRDefault="00A357F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357FD" w:rsidRPr="004436D8" w:rsidTr="00F211FA">
        <w:trPr>
          <w:trHeight w:val="102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357FD" w:rsidRPr="004436D8" w:rsidTr="00F211FA">
        <w:trPr>
          <w:trHeight w:val="51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814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84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395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77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785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522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672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05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653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279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228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05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05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984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395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395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11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05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357FD" w:rsidRPr="004436D8" w:rsidTr="00F211FA">
        <w:trPr>
          <w:trHeight w:val="57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05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357FD" w:rsidRPr="004436D8" w:rsidTr="00F211FA">
        <w:trPr>
          <w:trHeight w:val="3165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357FD" w:rsidRPr="004436D8" w:rsidTr="00F211FA">
        <w:trPr>
          <w:trHeight w:val="1230"/>
        </w:trPr>
        <w:tc>
          <w:tcPr>
            <w:tcW w:w="4106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357FD" w:rsidRPr="00F211FA" w:rsidRDefault="00A357F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357FD" w:rsidRPr="00407059" w:rsidRDefault="00A357F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357FD" w:rsidRPr="00A66BF8" w:rsidRDefault="00A357FD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357FD" w:rsidRPr="004436D8" w:rsidRDefault="00A357F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357FD" w:rsidRPr="004436D8" w:rsidRDefault="00A357F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357FD" w:rsidRPr="004436D8" w:rsidRDefault="00A357F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357FD" w:rsidRPr="004436D8" w:rsidRDefault="00A357F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357FD" w:rsidRPr="004436D8" w:rsidRDefault="00A357F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357FD" w:rsidRPr="004436D8" w:rsidRDefault="00A357F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357FD" w:rsidRPr="004436D8" w:rsidRDefault="00A357F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357F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357F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357F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357F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357FD" w:rsidRPr="004436D8" w:rsidRDefault="00A357F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357FD" w:rsidRPr="004436D8" w:rsidRDefault="00A357F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357FD" w:rsidRPr="004436D8" w:rsidRDefault="00A357F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357FD" w:rsidRPr="004436D8" w:rsidRDefault="00A357F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357FD" w:rsidRPr="004436D8" w:rsidRDefault="00A357F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357FD" w:rsidRPr="004436D8" w:rsidTr="00F211FA">
        <w:tc>
          <w:tcPr>
            <w:tcW w:w="3226" w:type="dxa"/>
            <w:vAlign w:val="center"/>
          </w:tcPr>
          <w:p w:rsidR="00A357FD" w:rsidRPr="00F211FA" w:rsidRDefault="00A357F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357FD" w:rsidRPr="00F211FA" w:rsidRDefault="00A357F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357FD" w:rsidRPr="00F211FA" w:rsidRDefault="00A357F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357FD" w:rsidRPr="004436D8" w:rsidTr="00F211FA">
        <w:tc>
          <w:tcPr>
            <w:tcW w:w="3226" w:type="dxa"/>
          </w:tcPr>
          <w:p w:rsidR="00A357FD" w:rsidRPr="00F211FA" w:rsidRDefault="00A357F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357FD" w:rsidRPr="00F211FA" w:rsidRDefault="00A357F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357FD" w:rsidRPr="00F211FA" w:rsidRDefault="00A357F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357FD" w:rsidRDefault="00A357FD" w:rsidP="00913D12">
      <w:pPr>
        <w:rPr>
          <w:sz w:val="24"/>
          <w:szCs w:val="24"/>
        </w:rPr>
      </w:pPr>
    </w:p>
    <w:sectPr w:rsidR="00A357FD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FD" w:rsidRDefault="00A357FD">
      <w:pPr>
        <w:spacing w:after="0" w:line="240" w:lineRule="auto"/>
      </w:pPr>
      <w:r>
        <w:separator/>
      </w:r>
    </w:p>
  </w:endnote>
  <w:endnote w:type="continuationSeparator" w:id="0">
    <w:p w:rsidR="00A357FD" w:rsidRDefault="00A3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FD" w:rsidRDefault="00A357FD">
      <w:pPr>
        <w:spacing w:after="0" w:line="240" w:lineRule="auto"/>
      </w:pPr>
      <w:r>
        <w:separator/>
      </w:r>
    </w:p>
  </w:footnote>
  <w:footnote w:type="continuationSeparator" w:id="0">
    <w:p w:rsidR="00A357FD" w:rsidRDefault="00A3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FD" w:rsidRPr="00913D12" w:rsidRDefault="00A357F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357FD" w:rsidRDefault="00A357F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6</Pages>
  <Words>4559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2024-09-03T10:13:00Z</dcterms:modified>
</cp:coreProperties>
</file>