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B2" w:rsidRPr="00B339B9" w:rsidRDefault="00BF06B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BF06B2" w:rsidRPr="00B339B9" w:rsidRDefault="00BF06B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BF06B2" w:rsidRPr="00B339B9" w:rsidRDefault="00BF06B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BF06B2" w:rsidRPr="00B339B9" w:rsidRDefault="00BF06B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BF06B2" w:rsidRPr="00B339B9" w:rsidRDefault="00BF06B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BF06B2" w:rsidRPr="00B339B9" w:rsidRDefault="00BF06B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BF06B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Естонська</w:t>
            </w:r>
          </w:p>
        </w:tc>
      </w:tr>
      <w:tr w:rsidR="00BF06B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F06B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1,216</w:t>
            </w:r>
          </w:p>
        </w:tc>
      </w:tr>
      <w:tr w:rsidR="00BF06B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</w:t>
            </w:r>
            <w:r w:rsidRPr="0004090A">
              <w:rPr>
                <w:b/>
                <w:sz w:val="24"/>
                <w:szCs w:val="24"/>
                <w:lang w:val="uk-UA"/>
              </w:rPr>
              <w:t>обстежених 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F06B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0/5</w:t>
            </w:r>
          </w:p>
        </w:tc>
      </w:tr>
      <w:tr w:rsidR="00BF06B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F06B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F06B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F06B2" w:rsidRPr="00F211FA" w:rsidRDefault="00BF06B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BF06B2" w:rsidRPr="00B339B9" w:rsidRDefault="00BF06B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BF06B2" w:rsidRDefault="00BF06B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BF06B2" w:rsidRPr="004436D8" w:rsidRDefault="00BF06B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BF06B2" w:rsidRPr="004436D8" w:rsidRDefault="00BF06B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BF06B2" w:rsidRPr="004436D8" w:rsidRDefault="00BF06B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BF06B2" w:rsidRPr="004436D8" w:rsidTr="00F211FA">
        <w:trPr>
          <w:trHeight w:val="102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BF06B2" w:rsidRPr="004436D8" w:rsidTr="00F211FA">
        <w:trPr>
          <w:trHeight w:val="51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814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84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395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77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785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522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672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05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653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279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228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05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05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984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395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395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11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05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BF06B2" w:rsidRPr="004436D8" w:rsidTr="00F211FA">
        <w:trPr>
          <w:trHeight w:val="57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05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F06B2" w:rsidRPr="004436D8" w:rsidTr="00F211FA">
        <w:trPr>
          <w:trHeight w:val="3165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F06B2" w:rsidRPr="004436D8" w:rsidTr="00F211FA">
        <w:trPr>
          <w:trHeight w:val="1230"/>
        </w:trPr>
        <w:tc>
          <w:tcPr>
            <w:tcW w:w="4106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F06B2" w:rsidRPr="00F211FA" w:rsidRDefault="00BF06B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BF06B2" w:rsidRPr="00407059" w:rsidRDefault="00BF06B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BF06B2" w:rsidRPr="00A66BF8" w:rsidRDefault="00BF06B2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F06B2" w:rsidRPr="004436D8" w:rsidRDefault="00BF06B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BF06B2" w:rsidRPr="004436D8" w:rsidRDefault="00BF06B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BF06B2" w:rsidRPr="004436D8" w:rsidRDefault="00BF06B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F06B2" w:rsidRPr="004436D8" w:rsidRDefault="00BF06B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BF06B2" w:rsidRPr="004436D8" w:rsidRDefault="00BF06B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BF06B2" w:rsidRPr="004436D8" w:rsidRDefault="00BF06B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BF06B2" w:rsidRPr="004436D8" w:rsidRDefault="00BF06B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BF06B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BF06B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F06B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BF06B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F06B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F06B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F06B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F06B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F06B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F06B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F06B2" w:rsidRPr="004436D8" w:rsidRDefault="00BF06B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BF06B2" w:rsidRPr="004436D8" w:rsidRDefault="00BF06B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BF06B2" w:rsidRPr="004436D8" w:rsidRDefault="00BF06B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BF06B2" w:rsidRPr="004436D8" w:rsidRDefault="00BF06B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BF06B2" w:rsidRPr="004436D8" w:rsidRDefault="00BF06B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BF06B2" w:rsidRPr="004436D8" w:rsidTr="00F211FA">
        <w:tc>
          <w:tcPr>
            <w:tcW w:w="3226" w:type="dxa"/>
            <w:vAlign w:val="center"/>
          </w:tcPr>
          <w:p w:rsidR="00BF06B2" w:rsidRPr="00F211FA" w:rsidRDefault="00BF06B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BF06B2" w:rsidRPr="00F211FA" w:rsidRDefault="00BF06B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BF06B2" w:rsidRPr="00F211FA" w:rsidRDefault="00BF06B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BF06B2" w:rsidRPr="004436D8" w:rsidTr="00F211FA">
        <w:tc>
          <w:tcPr>
            <w:tcW w:w="3226" w:type="dxa"/>
          </w:tcPr>
          <w:p w:rsidR="00BF06B2" w:rsidRPr="00F211FA" w:rsidRDefault="00BF06B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BF06B2" w:rsidRPr="00F211FA" w:rsidRDefault="00BF06B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BF06B2" w:rsidRPr="00F211FA" w:rsidRDefault="00BF06B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BF06B2" w:rsidRDefault="00BF06B2" w:rsidP="00913D12">
      <w:pPr>
        <w:rPr>
          <w:sz w:val="24"/>
          <w:szCs w:val="24"/>
        </w:rPr>
      </w:pPr>
    </w:p>
    <w:sectPr w:rsidR="00BF06B2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B2" w:rsidRDefault="00BF06B2">
      <w:pPr>
        <w:spacing w:after="0" w:line="240" w:lineRule="auto"/>
      </w:pPr>
      <w:r>
        <w:separator/>
      </w:r>
    </w:p>
  </w:endnote>
  <w:endnote w:type="continuationSeparator" w:id="0">
    <w:p w:rsidR="00BF06B2" w:rsidRDefault="00BF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B2" w:rsidRDefault="00BF06B2">
      <w:pPr>
        <w:spacing w:after="0" w:line="240" w:lineRule="auto"/>
      </w:pPr>
      <w:r>
        <w:separator/>
      </w:r>
    </w:p>
  </w:footnote>
  <w:footnote w:type="continuationSeparator" w:id="0">
    <w:p w:rsidR="00BF06B2" w:rsidRDefault="00BF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B2" w:rsidRPr="00913D12" w:rsidRDefault="00BF06B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BF06B2" w:rsidRDefault="00BF06B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4090A"/>
    <w:rsid w:val="000F0BAB"/>
    <w:rsid w:val="00137D8A"/>
    <w:rsid w:val="0014638A"/>
    <w:rsid w:val="001570C2"/>
    <w:rsid w:val="00174412"/>
    <w:rsid w:val="001C5DEA"/>
    <w:rsid w:val="001D2EAF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707F9"/>
    <w:rsid w:val="009033A1"/>
    <w:rsid w:val="00913D12"/>
    <w:rsid w:val="00954518"/>
    <w:rsid w:val="00957FF6"/>
    <w:rsid w:val="00973524"/>
    <w:rsid w:val="00974777"/>
    <w:rsid w:val="009A2157"/>
    <w:rsid w:val="009B21EB"/>
    <w:rsid w:val="009C3EB4"/>
    <w:rsid w:val="009E3326"/>
    <w:rsid w:val="00A0600C"/>
    <w:rsid w:val="00A2150A"/>
    <w:rsid w:val="00A272FC"/>
    <w:rsid w:val="00A61CB2"/>
    <w:rsid w:val="00A66BF8"/>
    <w:rsid w:val="00B26834"/>
    <w:rsid w:val="00B339B9"/>
    <w:rsid w:val="00B608E7"/>
    <w:rsid w:val="00B704D1"/>
    <w:rsid w:val="00B70EA5"/>
    <w:rsid w:val="00B7577A"/>
    <w:rsid w:val="00B92D91"/>
    <w:rsid w:val="00B92EF9"/>
    <w:rsid w:val="00BE34CA"/>
    <w:rsid w:val="00BF06B2"/>
    <w:rsid w:val="00C15187"/>
    <w:rsid w:val="00C464B7"/>
    <w:rsid w:val="00C91770"/>
    <w:rsid w:val="00CE0FF1"/>
    <w:rsid w:val="00D14130"/>
    <w:rsid w:val="00D178F0"/>
    <w:rsid w:val="00DC3BDD"/>
    <w:rsid w:val="00E61787"/>
    <w:rsid w:val="00E862AB"/>
    <w:rsid w:val="00F211FA"/>
    <w:rsid w:val="00F25324"/>
    <w:rsid w:val="00F90A97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6</Pages>
  <Words>4551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21</cp:revision>
  <dcterms:created xsi:type="dcterms:W3CDTF">2024-03-06T14:49:00Z</dcterms:created>
  <dcterms:modified xsi:type="dcterms:W3CDTF">2024-09-03T12:04:00Z</dcterms:modified>
</cp:coreProperties>
</file>