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AD" w:rsidRPr="00B339B9" w:rsidRDefault="007263AD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7263AD" w:rsidRPr="00B339B9" w:rsidRDefault="007263A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7263AD" w:rsidRPr="00B339B9" w:rsidRDefault="007263AD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7263AD" w:rsidRPr="00B339B9" w:rsidRDefault="007263AD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7263AD" w:rsidRPr="00B339B9" w:rsidRDefault="007263AD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7263AD" w:rsidRPr="00B339B9" w:rsidRDefault="007263AD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7263AD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Дорогожицька</w:t>
            </w:r>
          </w:p>
        </w:tc>
      </w:tr>
      <w:tr w:rsidR="007263AD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7263A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1,563</w:t>
            </w:r>
          </w:p>
        </w:tc>
      </w:tr>
      <w:tr w:rsidR="007263A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E5915">
              <w:rPr>
                <w:b/>
                <w:sz w:val="24"/>
                <w:szCs w:val="24"/>
                <w:lang w:val="uk-UA"/>
              </w:rPr>
              <w:t>перехрест</w:t>
            </w:r>
            <w:r w:rsidRPr="00F211FA">
              <w:rPr>
                <w:sz w:val="24"/>
                <w:szCs w:val="24"/>
                <w:lang w:val="uk-UA"/>
              </w:rPr>
              <w:t>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263A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0/7</w:t>
            </w:r>
          </w:p>
        </w:tc>
      </w:tr>
      <w:tr w:rsidR="007263AD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7263AD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263AD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63AD" w:rsidRPr="00F211FA" w:rsidRDefault="007263AD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7263AD" w:rsidRPr="00B339B9" w:rsidRDefault="007263AD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7263AD" w:rsidRDefault="007263AD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7263AD" w:rsidRPr="004436D8" w:rsidRDefault="007263AD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7263AD" w:rsidRPr="004436D8" w:rsidRDefault="007263AD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7263AD" w:rsidRPr="004436D8" w:rsidRDefault="007263AD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7263AD" w:rsidRPr="004436D8" w:rsidTr="00F211FA">
        <w:trPr>
          <w:trHeight w:val="102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7263AD" w:rsidRPr="004436D8" w:rsidTr="00F211FA">
        <w:trPr>
          <w:trHeight w:val="51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814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84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395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77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785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522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672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05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653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279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228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05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05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984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395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395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11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05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7263AD" w:rsidRPr="004436D8" w:rsidTr="00F211FA">
        <w:trPr>
          <w:trHeight w:val="57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05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7263AD" w:rsidRPr="004436D8" w:rsidTr="00F211FA">
        <w:trPr>
          <w:trHeight w:val="3165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7263AD" w:rsidRPr="004436D8" w:rsidTr="00F211FA">
        <w:trPr>
          <w:trHeight w:val="1230"/>
        </w:trPr>
        <w:tc>
          <w:tcPr>
            <w:tcW w:w="4106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7263AD" w:rsidRPr="00F211FA" w:rsidRDefault="007263AD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7263AD" w:rsidRPr="00407059" w:rsidRDefault="007263A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7263AD" w:rsidRPr="004436D8" w:rsidRDefault="007263AD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7263AD" w:rsidRPr="00EE5915" w:rsidRDefault="007263AD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7263AD" w:rsidRPr="004436D8" w:rsidRDefault="007263A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7263AD" w:rsidRPr="004436D8" w:rsidRDefault="007263AD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7263AD" w:rsidRPr="004436D8" w:rsidRDefault="007263A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7263AD" w:rsidRPr="004436D8" w:rsidRDefault="007263A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7263AD" w:rsidRPr="004436D8" w:rsidRDefault="007263AD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7263AD" w:rsidRPr="004436D8" w:rsidRDefault="007263AD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7263AD" w:rsidRPr="004436D8" w:rsidRDefault="007263AD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7263AD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7263AD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63A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7263A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63AD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63A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63AD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63AD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63AD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7263AD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3AD" w:rsidRPr="004436D8" w:rsidRDefault="007263AD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7263AD" w:rsidRPr="004436D8" w:rsidRDefault="007263AD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7263AD" w:rsidRPr="004436D8" w:rsidRDefault="007263AD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7263AD" w:rsidRPr="004436D8" w:rsidRDefault="007263A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7263AD" w:rsidRPr="004436D8" w:rsidRDefault="007263AD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7263AD" w:rsidRPr="004436D8" w:rsidTr="00F211FA">
        <w:tc>
          <w:tcPr>
            <w:tcW w:w="3226" w:type="dxa"/>
            <w:vAlign w:val="center"/>
          </w:tcPr>
          <w:p w:rsidR="007263AD" w:rsidRPr="00F211FA" w:rsidRDefault="007263A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7263AD" w:rsidRPr="00F211FA" w:rsidRDefault="007263AD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7263AD" w:rsidRPr="00F211FA" w:rsidRDefault="007263A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7263AD" w:rsidRPr="004436D8" w:rsidTr="00F211FA">
        <w:tc>
          <w:tcPr>
            <w:tcW w:w="3226" w:type="dxa"/>
          </w:tcPr>
          <w:p w:rsidR="007263AD" w:rsidRPr="00F211FA" w:rsidRDefault="007263A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7263AD" w:rsidRPr="00F211FA" w:rsidRDefault="007263A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7263AD" w:rsidRPr="00F211FA" w:rsidRDefault="007263AD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7263AD" w:rsidRDefault="007263AD" w:rsidP="00913D12">
      <w:pPr>
        <w:rPr>
          <w:sz w:val="24"/>
          <w:szCs w:val="24"/>
        </w:rPr>
      </w:pPr>
    </w:p>
    <w:sectPr w:rsidR="007263AD" w:rsidSect="00EE5915">
      <w:headerReference w:type="default" r:id="rId7"/>
      <w:pgSz w:w="12240" w:h="15840"/>
      <w:pgMar w:top="71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AD" w:rsidRDefault="007263AD">
      <w:pPr>
        <w:spacing w:after="0" w:line="240" w:lineRule="auto"/>
      </w:pPr>
      <w:r>
        <w:separator/>
      </w:r>
    </w:p>
  </w:endnote>
  <w:endnote w:type="continuationSeparator" w:id="0">
    <w:p w:rsidR="007263AD" w:rsidRDefault="0072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AD" w:rsidRDefault="007263AD">
      <w:pPr>
        <w:spacing w:after="0" w:line="240" w:lineRule="auto"/>
      </w:pPr>
      <w:r>
        <w:separator/>
      </w:r>
    </w:p>
  </w:footnote>
  <w:footnote w:type="continuationSeparator" w:id="0">
    <w:p w:rsidR="007263AD" w:rsidRDefault="0072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AD" w:rsidRPr="00913D12" w:rsidRDefault="007263AD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7263AD" w:rsidRDefault="007263AD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47A3D"/>
    <w:rsid w:val="000852F7"/>
    <w:rsid w:val="00095DEF"/>
    <w:rsid w:val="00096BE6"/>
    <w:rsid w:val="0014638A"/>
    <w:rsid w:val="00153626"/>
    <w:rsid w:val="00186CE4"/>
    <w:rsid w:val="00203B1F"/>
    <w:rsid w:val="0026702D"/>
    <w:rsid w:val="002851C0"/>
    <w:rsid w:val="00304F26"/>
    <w:rsid w:val="00341BEF"/>
    <w:rsid w:val="003918B6"/>
    <w:rsid w:val="00407059"/>
    <w:rsid w:val="00434F85"/>
    <w:rsid w:val="004436D8"/>
    <w:rsid w:val="00475BF3"/>
    <w:rsid w:val="004A4E46"/>
    <w:rsid w:val="004C2BB8"/>
    <w:rsid w:val="004F6B6D"/>
    <w:rsid w:val="005F59D2"/>
    <w:rsid w:val="006361CC"/>
    <w:rsid w:val="006554D1"/>
    <w:rsid w:val="007263AD"/>
    <w:rsid w:val="007633DE"/>
    <w:rsid w:val="007F279B"/>
    <w:rsid w:val="0082410C"/>
    <w:rsid w:val="008524E1"/>
    <w:rsid w:val="00853CE9"/>
    <w:rsid w:val="008707F9"/>
    <w:rsid w:val="009033A1"/>
    <w:rsid w:val="00913D12"/>
    <w:rsid w:val="00925B70"/>
    <w:rsid w:val="00954518"/>
    <w:rsid w:val="00957FF6"/>
    <w:rsid w:val="0096457A"/>
    <w:rsid w:val="00973524"/>
    <w:rsid w:val="009B21EB"/>
    <w:rsid w:val="009C3EB4"/>
    <w:rsid w:val="009E3326"/>
    <w:rsid w:val="00A2150A"/>
    <w:rsid w:val="00A272FC"/>
    <w:rsid w:val="00A51E04"/>
    <w:rsid w:val="00B14977"/>
    <w:rsid w:val="00B339B9"/>
    <w:rsid w:val="00B608E7"/>
    <w:rsid w:val="00B704D1"/>
    <w:rsid w:val="00B7577A"/>
    <w:rsid w:val="00B92D91"/>
    <w:rsid w:val="00C464B7"/>
    <w:rsid w:val="00CE0FF1"/>
    <w:rsid w:val="00D008D4"/>
    <w:rsid w:val="00E666D6"/>
    <w:rsid w:val="00EE5915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2F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2F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2F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2F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2F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2F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2F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2F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6</Pages>
  <Words>4543</Words>
  <Characters>2590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2024-09-03T11:32:00Z</dcterms:modified>
</cp:coreProperties>
</file>