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D2" w:rsidRPr="00B339B9" w:rsidRDefault="00083DD2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083DD2" w:rsidRPr="00B339B9" w:rsidRDefault="00083DD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083DD2" w:rsidRPr="00B339B9" w:rsidRDefault="00083DD2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083DD2" w:rsidRPr="00B339B9" w:rsidRDefault="00083DD2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083DD2" w:rsidRPr="00B339B9" w:rsidRDefault="00083DD2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083DD2" w:rsidRPr="00B339B9" w:rsidRDefault="00083DD2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083DD2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Митрофана Довнар -Запольського</w:t>
            </w:r>
          </w:p>
        </w:tc>
      </w:tr>
      <w:tr w:rsidR="00083DD2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083DD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1,116</w:t>
            </w:r>
          </w:p>
        </w:tc>
      </w:tr>
      <w:tr w:rsidR="00083DD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EE5915">
              <w:rPr>
                <w:b/>
                <w:sz w:val="24"/>
                <w:szCs w:val="24"/>
                <w:lang w:val="uk-UA"/>
              </w:rPr>
              <w:t>перехрест</w:t>
            </w:r>
            <w:r w:rsidRPr="00F211FA">
              <w:rPr>
                <w:sz w:val="24"/>
                <w:szCs w:val="24"/>
                <w:lang w:val="uk-UA"/>
              </w:rPr>
              <w:t>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83DD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0/8</w:t>
            </w:r>
          </w:p>
        </w:tc>
      </w:tr>
      <w:tr w:rsidR="00083DD2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083DD2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083DD2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83DD2" w:rsidRPr="00F211FA" w:rsidRDefault="00083DD2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083DD2" w:rsidRPr="00B339B9" w:rsidRDefault="00083DD2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083DD2" w:rsidRDefault="00083DD2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083DD2" w:rsidRPr="004436D8" w:rsidRDefault="00083DD2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083DD2" w:rsidRPr="004436D8" w:rsidRDefault="00083DD2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083DD2" w:rsidRPr="004436D8" w:rsidRDefault="00083DD2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083DD2" w:rsidRPr="004436D8" w:rsidTr="00F211FA">
        <w:trPr>
          <w:trHeight w:val="1020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083DD2" w:rsidRPr="004436D8" w:rsidTr="00F211FA">
        <w:trPr>
          <w:trHeight w:val="510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DD2" w:rsidRPr="004436D8" w:rsidTr="00F211FA">
        <w:trPr>
          <w:trHeight w:val="814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DD2" w:rsidRPr="004436D8" w:rsidTr="00F211FA">
        <w:trPr>
          <w:trHeight w:val="840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DD2" w:rsidRPr="004436D8" w:rsidTr="00F211FA">
        <w:trPr>
          <w:trHeight w:val="1395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DD2" w:rsidRPr="004436D8" w:rsidTr="00F211FA">
        <w:trPr>
          <w:trHeight w:val="1770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DD2" w:rsidRPr="004436D8" w:rsidTr="00F211FA">
        <w:trPr>
          <w:trHeight w:val="1785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DD2" w:rsidRPr="004436D8" w:rsidTr="00F211FA">
        <w:trPr>
          <w:trHeight w:val="1522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DD2" w:rsidRPr="004436D8" w:rsidTr="00F211FA">
        <w:trPr>
          <w:trHeight w:val="672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DD2" w:rsidRPr="004436D8" w:rsidTr="00F211FA">
        <w:trPr>
          <w:trHeight w:val="1050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DD2" w:rsidRPr="004436D8" w:rsidTr="00F211FA">
        <w:trPr>
          <w:trHeight w:val="653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DD2" w:rsidRPr="004436D8" w:rsidTr="00F211FA">
        <w:trPr>
          <w:trHeight w:val="2790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DD2" w:rsidRPr="004436D8" w:rsidTr="00F211FA">
        <w:trPr>
          <w:trHeight w:val="2280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DD2" w:rsidRPr="004436D8" w:rsidTr="00F211FA">
        <w:trPr>
          <w:trHeight w:val="1050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DD2" w:rsidRPr="004436D8" w:rsidTr="00F211FA">
        <w:trPr>
          <w:trHeight w:val="1050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DD2" w:rsidRPr="004436D8" w:rsidTr="00F211FA">
        <w:trPr>
          <w:trHeight w:val="984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DD2" w:rsidRPr="004436D8" w:rsidTr="00F211FA">
        <w:trPr>
          <w:trHeight w:val="1395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DD2" w:rsidRPr="004436D8" w:rsidTr="00F211FA">
        <w:trPr>
          <w:trHeight w:val="1395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DD2" w:rsidRPr="004436D8" w:rsidTr="00F211FA">
        <w:trPr>
          <w:trHeight w:val="1110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DD2" w:rsidRPr="004436D8" w:rsidTr="00F211FA">
        <w:trPr>
          <w:trHeight w:val="1050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пішоходні переходи мають маркування та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083DD2" w:rsidRPr="004436D8" w:rsidTr="00F211FA">
        <w:trPr>
          <w:trHeight w:val="570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DD2" w:rsidRPr="004436D8" w:rsidTr="00F211FA">
        <w:trPr>
          <w:trHeight w:val="1050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083DD2" w:rsidRPr="004436D8" w:rsidTr="00F211FA">
        <w:trPr>
          <w:trHeight w:val="3165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083DD2" w:rsidRPr="004436D8" w:rsidTr="00F211FA">
        <w:trPr>
          <w:trHeight w:val="1230"/>
        </w:trPr>
        <w:tc>
          <w:tcPr>
            <w:tcW w:w="4106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083DD2" w:rsidRPr="00F211FA" w:rsidRDefault="00083DD2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083DD2" w:rsidRPr="00407059" w:rsidRDefault="00083DD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083DD2" w:rsidRPr="004436D8" w:rsidRDefault="00083DD2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083DD2" w:rsidRPr="00EE5915" w:rsidRDefault="00083DD2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083DD2" w:rsidRPr="004436D8" w:rsidRDefault="00083DD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083DD2" w:rsidRPr="004436D8" w:rsidRDefault="00083DD2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083DD2" w:rsidRPr="004436D8" w:rsidRDefault="00083DD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083DD2" w:rsidRPr="004436D8" w:rsidRDefault="00083DD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083DD2" w:rsidRPr="004436D8" w:rsidRDefault="00083DD2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083DD2" w:rsidRPr="004436D8" w:rsidRDefault="00083DD2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083DD2" w:rsidRPr="004436D8" w:rsidRDefault="00083DD2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083DD2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083DD2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083DD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083DD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083DD2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083DD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083DD2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083DD2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083DD2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083DD2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DD2" w:rsidRPr="004436D8" w:rsidRDefault="00083DD2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083DD2" w:rsidRPr="004436D8" w:rsidRDefault="00083DD2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083DD2" w:rsidRPr="004436D8" w:rsidRDefault="00083DD2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083DD2" w:rsidRPr="004436D8" w:rsidRDefault="00083DD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083DD2" w:rsidRPr="004436D8" w:rsidRDefault="00083DD2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083DD2" w:rsidRPr="004436D8" w:rsidTr="00F211FA">
        <w:tc>
          <w:tcPr>
            <w:tcW w:w="3226" w:type="dxa"/>
            <w:vAlign w:val="center"/>
          </w:tcPr>
          <w:p w:rsidR="00083DD2" w:rsidRPr="00F211FA" w:rsidRDefault="00083DD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083DD2" w:rsidRPr="00F211FA" w:rsidRDefault="00083DD2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083DD2" w:rsidRPr="00F211FA" w:rsidRDefault="00083DD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083DD2" w:rsidRPr="004436D8" w:rsidTr="00F211FA">
        <w:tc>
          <w:tcPr>
            <w:tcW w:w="3226" w:type="dxa"/>
          </w:tcPr>
          <w:p w:rsidR="00083DD2" w:rsidRPr="00F211FA" w:rsidRDefault="00083DD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083DD2" w:rsidRPr="00F211FA" w:rsidRDefault="00083DD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083DD2" w:rsidRPr="00F211FA" w:rsidRDefault="00083DD2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083DD2" w:rsidRDefault="00083DD2" w:rsidP="00913D12">
      <w:pPr>
        <w:rPr>
          <w:sz w:val="24"/>
          <w:szCs w:val="24"/>
        </w:rPr>
      </w:pPr>
    </w:p>
    <w:sectPr w:rsidR="00083DD2" w:rsidSect="00EE5915">
      <w:headerReference w:type="default" r:id="rId7"/>
      <w:pgSz w:w="12240" w:h="15840"/>
      <w:pgMar w:top="719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DD2" w:rsidRDefault="00083DD2">
      <w:pPr>
        <w:spacing w:after="0" w:line="240" w:lineRule="auto"/>
      </w:pPr>
      <w:r>
        <w:separator/>
      </w:r>
    </w:p>
  </w:endnote>
  <w:endnote w:type="continuationSeparator" w:id="0">
    <w:p w:rsidR="00083DD2" w:rsidRDefault="0008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DD2" w:rsidRDefault="00083DD2">
      <w:pPr>
        <w:spacing w:after="0" w:line="240" w:lineRule="auto"/>
      </w:pPr>
      <w:r>
        <w:separator/>
      </w:r>
    </w:p>
  </w:footnote>
  <w:footnote w:type="continuationSeparator" w:id="0">
    <w:p w:rsidR="00083DD2" w:rsidRDefault="0008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D2" w:rsidRPr="00913D12" w:rsidRDefault="00083DD2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083DD2" w:rsidRDefault="00083DD2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83DD2"/>
    <w:rsid w:val="000852F7"/>
    <w:rsid w:val="00095DEF"/>
    <w:rsid w:val="00096BE6"/>
    <w:rsid w:val="0014638A"/>
    <w:rsid w:val="00186CE4"/>
    <w:rsid w:val="00203B1F"/>
    <w:rsid w:val="0026702D"/>
    <w:rsid w:val="002851C0"/>
    <w:rsid w:val="00304F26"/>
    <w:rsid w:val="00341BEF"/>
    <w:rsid w:val="003918B6"/>
    <w:rsid w:val="00407059"/>
    <w:rsid w:val="00434F85"/>
    <w:rsid w:val="004436D8"/>
    <w:rsid w:val="00475BF3"/>
    <w:rsid w:val="004A4E46"/>
    <w:rsid w:val="004C2BB8"/>
    <w:rsid w:val="004F6B6D"/>
    <w:rsid w:val="005F59D2"/>
    <w:rsid w:val="006361CC"/>
    <w:rsid w:val="006554D1"/>
    <w:rsid w:val="006B2075"/>
    <w:rsid w:val="007633DE"/>
    <w:rsid w:val="007F279B"/>
    <w:rsid w:val="0082410C"/>
    <w:rsid w:val="008524E1"/>
    <w:rsid w:val="00853CE9"/>
    <w:rsid w:val="008707F9"/>
    <w:rsid w:val="009033A1"/>
    <w:rsid w:val="00913D12"/>
    <w:rsid w:val="00925B70"/>
    <w:rsid w:val="00954518"/>
    <w:rsid w:val="00957FF6"/>
    <w:rsid w:val="0096457A"/>
    <w:rsid w:val="00973524"/>
    <w:rsid w:val="009B21EB"/>
    <w:rsid w:val="009C3EB4"/>
    <w:rsid w:val="009E3326"/>
    <w:rsid w:val="00A2150A"/>
    <w:rsid w:val="00A272FC"/>
    <w:rsid w:val="00A51E04"/>
    <w:rsid w:val="00A85FC1"/>
    <w:rsid w:val="00B14977"/>
    <w:rsid w:val="00B339B9"/>
    <w:rsid w:val="00B608E7"/>
    <w:rsid w:val="00B704D1"/>
    <w:rsid w:val="00B7577A"/>
    <w:rsid w:val="00B92D91"/>
    <w:rsid w:val="00C464B7"/>
    <w:rsid w:val="00CE0FF1"/>
    <w:rsid w:val="00D008D4"/>
    <w:rsid w:val="00EE5915"/>
    <w:rsid w:val="00F211FA"/>
    <w:rsid w:val="00F25324"/>
    <w:rsid w:val="00FA6095"/>
    <w:rsid w:val="00FF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52F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52F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52F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52F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52F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52F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0852F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52F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6</Pages>
  <Words>4554</Words>
  <Characters>2597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18</cp:revision>
  <dcterms:created xsi:type="dcterms:W3CDTF">2024-03-06T14:49:00Z</dcterms:created>
  <dcterms:modified xsi:type="dcterms:W3CDTF">2024-09-03T11:30:00Z</dcterms:modified>
</cp:coreProperties>
</file>