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77" w:rsidRPr="00B339B9" w:rsidRDefault="00B14977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B14977" w:rsidRPr="00B339B9" w:rsidRDefault="00B14977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B14977" w:rsidRPr="00B339B9" w:rsidRDefault="00B14977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B14977" w:rsidRPr="00B339B9" w:rsidRDefault="00B14977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B14977" w:rsidRPr="00B339B9" w:rsidRDefault="00B14977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B14977" w:rsidRPr="00B339B9" w:rsidRDefault="00B14977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B14977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Олександра Довженка</w:t>
            </w:r>
          </w:p>
        </w:tc>
      </w:tr>
      <w:tr w:rsidR="00B14977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14977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0,858</w:t>
            </w:r>
          </w:p>
        </w:tc>
      </w:tr>
      <w:tr w:rsidR="00B1497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B1497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2/1</w:t>
            </w:r>
          </w:p>
        </w:tc>
      </w:tr>
      <w:tr w:rsidR="00B1497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14977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14977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977" w:rsidRPr="00F211FA" w:rsidRDefault="00B1497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B14977" w:rsidRPr="00B339B9" w:rsidRDefault="00B14977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B14977" w:rsidRDefault="00B14977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B14977" w:rsidRPr="004436D8" w:rsidRDefault="00B14977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B14977" w:rsidRPr="004436D8" w:rsidRDefault="00B14977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B14977" w:rsidRPr="004436D8" w:rsidRDefault="00B14977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1"/>
        <w:gridCol w:w="1783"/>
        <w:gridCol w:w="2086"/>
        <w:gridCol w:w="1714"/>
      </w:tblGrid>
      <w:tr w:rsidR="00B14977" w:rsidRPr="004436D8" w:rsidTr="00F211FA">
        <w:trPr>
          <w:trHeight w:val="102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B14977" w:rsidRPr="004436D8" w:rsidTr="00F211FA">
        <w:trPr>
          <w:trHeight w:val="51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814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84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395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77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785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522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672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05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653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279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228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05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05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984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395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395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11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05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Велодоріжка та наземні пішоходні переходи мають маркування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B14977" w:rsidRPr="004436D8" w:rsidTr="00F211FA">
        <w:trPr>
          <w:trHeight w:val="57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05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14977" w:rsidRPr="004436D8" w:rsidTr="00F211FA">
        <w:trPr>
          <w:trHeight w:val="3165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14977" w:rsidRPr="004436D8" w:rsidTr="00F211FA">
        <w:trPr>
          <w:trHeight w:val="1230"/>
        </w:trPr>
        <w:tc>
          <w:tcPr>
            <w:tcW w:w="4106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14977" w:rsidRPr="00F211FA" w:rsidRDefault="00B1497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B14977" w:rsidRPr="00407059" w:rsidRDefault="00B14977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B14977" w:rsidRPr="004436D8" w:rsidRDefault="00B14977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14977" w:rsidRPr="00EE5915" w:rsidRDefault="00B14977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14977" w:rsidRPr="004436D8" w:rsidRDefault="00B14977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B14977" w:rsidRPr="004436D8" w:rsidRDefault="00B14977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B14977" w:rsidRPr="004436D8" w:rsidRDefault="00B1497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14977" w:rsidRPr="004436D8" w:rsidRDefault="00B1497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B14977" w:rsidRPr="004436D8" w:rsidRDefault="00B1497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B14977" w:rsidRPr="004436D8" w:rsidRDefault="00B14977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B14977" w:rsidRPr="004436D8" w:rsidRDefault="00B14977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B14977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B14977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14977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B14977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14977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14977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14977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14977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14977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14977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4977" w:rsidRPr="004436D8" w:rsidRDefault="00B1497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B14977" w:rsidRPr="004436D8" w:rsidRDefault="00B14977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B14977" w:rsidRPr="004436D8" w:rsidRDefault="00B14977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B14977" w:rsidRPr="004436D8" w:rsidRDefault="00B14977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B14977" w:rsidRPr="004436D8" w:rsidRDefault="00B14977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B14977" w:rsidRPr="004436D8" w:rsidTr="00F211FA">
        <w:tc>
          <w:tcPr>
            <w:tcW w:w="3226" w:type="dxa"/>
            <w:vAlign w:val="center"/>
          </w:tcPr>
          <w:p w:rsidR="00B14977" w:rsidRPr="00F211FA" w:rsidRDefault="00B14977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B14977" w:rsidRPr="00F211FA" w:rsidRDefault="00B14977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B14977" w:rsidRPr="00F211FA" w:rsidRDefault="00B1497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B14977" w:rsidRPr="004436D8" w:rsidTr="00F211FA">
        <w:tc>
          <w:tcPr>
            <w:tcW w:w="3226" w:type="dxa"/>
          </w:tcPr>
          <w:p w:rsidR="00B14977" w:rsidRPr="00F211FA" w:rsidRDefault="00B1497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B14977" w:rsidRPr="00F211FA" w:rsidRDefault="00B1497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B14977" w:rsidRPr="00F211FA" w:rsidRDefault="00B1497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B14977" w:rsidRDefault="00B14977" w:rsidP="00913D12">
      <w:pPr>
        <w:rPr>
          <w:sz w:val="24"/>
          <w:szCs w:val="24"/>
        </w:rPr>
      </w:pPr>
    </w:p>
    <w:sectPr w:rsidR="00B14977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77" w:rsidRDefault="00B14977">
      <w:pPr>
        <w:spacing w:after="0" w:line="240" w:lineRule="auto"/>
      </w:pPr>
      <w:r>
        <w:separator/>
      </w:r>
    </w:p>
  </w:endnote>
  <w:endnote w:type="continuationSeparator" w:id="0">
    <w:p w:rsidR="00B14977" w:rsidRDefault="00B1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77" w:rsidRDefault="00B14977">
      <w:pPr>
        <w:spacing w:after="0" w:line="240" w:lineRule="auto"/>
      </w:pPr>
      <w:r>
        <w:separator/>
      </w:r>
    </w:p>
  </w:footnote>
  <w:footnote w:type="continuationSeparator" w:id="0">
    <w:p w:rsidR="00B14977" w:rsidRDefault="00B1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77" w:rsidRPr="00913D12" w:rsidRDefault="00B14977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B14977" w:rsidRDefault="00B14977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6BE6"/>
    <w:rsid w:val="0014638A"/>
    <w:rsid w:val="00203B1F"/>
    <w:rsid w:val="002851C0"/>
    <w:rsid w:val="00304F26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B21EB"/>
    <w:rsid w:val="009C3EB4"/>
    <w:rsid w:val="009E3326"/>
    <w:rsid w:val="00A2150A"/>
    <w:rsid w:val="00A272FC"/>
    <w:rsid w:val="00B14977"/>
    <w:rsid w:val="00B339B9"/>
    <w:rsid w:val="00B608E7"/>
    <w:rsid w:val="00B704D1"/>
    <w:rsid w:val="00B7577A"/>
    <w:rsid w:val="00B92D91"/>
    <w:rsid w:val="00C464B7"/>
    <w:rsid w:val="00CE0FF1"/>
    <w:rsid w:val="00EE5915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6</Pages>
  <Words>4548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14</cp:revision>
  <dcterms:created xsi:type="dcterms:W3CDTF">2024-03-06T14:49:00Z</dcterms:created>
  <dcterms:modified xsi:type="dcterms:W3CDTF">2024-08-29T12:16:00Z</dcterms:modified>
</cp:coreProperties>
</file>