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D4" w:rsidRPr="00B339B9" w:rsidRDefault="00D008D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D008D4" w:rsidRPr="00B339B9" w:rsidRDefault="00D008D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D008D4" w:rsidRPr="00B339B9" w:rsidRDefault="00D008D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D008D4" w:rsidRPr="00B339B9" w:rsidRDefault="00D008D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D008D4" w:rsidRPr="00B339B9" w:rsidRDefault="00D008D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D008D4" w:rsidRPr="00B339B9" w:rsidRDefault="00D008D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D008D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Деревлянська</w:t>
            </w:r>
          </w:p>
        </w:tc>
      </w:tr>
      <w:tr w:rsidR="00D008D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008D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0,811</w:t>
            </w:r>
          </w:p>
        </w:tc>
      </w:tr>
      <w:tr w:rsidR="00D008D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008D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D008D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008D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008D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08D4" w:rsidRPr="00F211FA" w:rsidRDefault="00D008D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D008D4" w:rsidRPr="00B339B9" w:rsidRDefault="00D008D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D008D4" w:rsidRDefault="00D008D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D008D4" w:rsidRPr="004436D8" w:rsidRDefault="00D008D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D008D4" w:rsidRPr="004436D8" w:rsidRDefault="00D008D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D008D4" w:rsidRPr="004436D8" w:rsidRDefault="00D008D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D008D4" w:rsidRPr="004436D8" w:rsidTr="00F211FA">
        <w:trPr>
          <w:trHeight w:val="102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D008D4" w:rsidRPr="004436D8" w:rsidTr="00F211FA">
        <w:trPr>
          <w:trHeight w:val="51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814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84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395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77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785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522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672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05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653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279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228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05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05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984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395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395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11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05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D008D4" w:rsidRPr="004436D8" w:rsidTr="00F211FA">
        <w:trPr>
          <w:trHeight w:val="57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05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008D4" w:rsidRPr="004436D8" w:rsidTr="00F211FA">
        <w:trPr>
          <w:trHeight w:val="3165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08D4" w:rsidRPr="004436D8" w:rsidTr="00F211FA">
        <w:trPr>
          <w:trHeight w:val="1230"/>
        </w:trPr>
        <w:tc>
          <w:tcPr>
            <w:tcW w:w="4106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08D4" w:rsidRPr="00F211FA" w:rsidRDefault="00D008D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D008D4" w:rsidRPr="00407059" w:rsidRDefault="00D008D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D008D4" w:rsidRPr="004436D8" w:rsidRDefault="00D008D4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008D4" w:rsidRPr="00EE5915" w:rsidRDefault="00D008D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D008D4" w:rsidRPr="004436D8" w:rsidRDefault="00D008D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D008D4" w:rsidRPr="004436D8" w:rsidRDefault="00D008D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D008D4" w:rsidRPr="004436D8" w:rsidRDefault="00D008D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008D4" w:rsidRPr="004436D8" w:rsidRDefault="00D008D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D008D4" w:rsidRPr="004436D8" w:rsidRDefault="00D008D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D008D4" w:rsidRPr="004436D8" w:rsidRDefault="00D008D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D008D4" w:rsidRPr="004436D8" w:rsidRDefault="00D008D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D008D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D008D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08D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D008D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08D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08D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08D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08D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08D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08D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08D4" w:rsidRPr="004436D8" w:rsidRDefault="00D008D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D008D4" w:rsidRPr="004436D8" w:rsidRDefault="00D008D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D008D4" w:rsidRPr="004436D8" w:rsidRDefault="00D008D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D008D4" w:rsidRPr="004436D8" w:rsidRDefault="00D008D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D008D4" w:rsidRPr="004436D8" w:rsidRDefault="00D008D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D008D4" w:rsidRPr="004436D8" w:rsidTr="00F211FA">
        <w:tc>
          <w:tcPr>
            <w:tcW w:w="3226" w:type="dxa"/>
            <w:vAlign w:val="center"/>
          </w:tcPr>
          <w:p w:rsidR="00D008D4" w:rsidRPr="00F211FA" w:rsidRDefault="00D008D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D008D4" w:rsidRPr="00F211FA" w:rsidRDefault="00D008D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D008D4" w:rsidRPr="00F211FA" w:rsidRDefault="00D008D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D008D4" w:rsidRPr="004436D8" w:rsidTr="00F211FA">
        <w:tc>
          <w:tcPr>
            <w:tcW w:w="3226" w:type="dxa"/>
          </w:tcPr>
          <w:p w:rsidR="00D008D4" w:rsidRPr="00F211FA" w:rsidRDefault="00D008D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D008D4" w:rsidRPr="00F211FA" w:rsidRDefault="00D008D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D008D4" w:rsidRPr="00F211FA" w:rsidRDefault="00D008D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D008D4" w:rsidRDefault="00D008D4" w:rsidP="00913D12">
      <w:pPr>
        <w:rPr>
          <w:sz w:val="24"/>
          <w:szCs w:val="24"/>
        </w:rPr>
      </w:pPr>
    </w:p>
    <w:sectPr w:rsidR="00D008D4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D4" w:rsidRDefault="00D008D4">
      <w:pPr>
        <w:spacing w:after="0" w:line="240" w:lineRule="auto"/>
      </w:pPr>
      <w:r>
        <w:separator/>
      </w:r>
    </w:p>
  </w:endnote>
  <w:endnote w:type="continuationSeparator" w:id="0">
    <w:p w:rsidR="00D008D4" w:rsidRDefault="00D0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D4" w:rsidRDefault="00D008D4">
      <w:pPr>
        <w:spacing w:after="0" w:line="240" w:lineRule="auto"/>
      </w:pPr>
      <w:r>
        <w:separator/>
      </w:r>
    </w:p>
  </w:footnote>
  <w:footnote w:type="continuationSeparator" w:id="0">
    <w:p w:rsidR="00D008D4" w:rsidRDefault="00D0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D4" w:rsidRPr="00913D12" w:rsidRDefault="00D008D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D008D4" w:rsidRDefault="00D008D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5DEF"/>
    <w:rsid w:val="00096BE6"/>
    <w:rsid w:val="0014638A"/>
    <w:rsid w:val="00203B1F"/>
    <w:rsid w:val="002851C0"/>
    <w:rsid w:val="00304F26"/>
    <w:rsid w:val="00341BEF"/>
    <w:rsid w:val="003918B6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6554D1"/>
    <w:rsid w:val="007633DE"/>
    <w:rsid w:val="007F279B"/>
    <w:rsid w:val="008524E1"/>
    <w:rsid w:val="00853CE9"/>
    <w:rsid w:val="008707F9"/>
    <w:rsid w:val="009033A1"/>
    <w:rsid w:val="00913D12"/>
    <w:rsid w:val="00954518"/>
    <w:rsid w:val="00957FF6"/>
    <w:rsid w:val="0096457A"/>
    <w:rsid w:val="00973524"/>
    <w:rsid w:val="009B21EB"/>
    <w:rsid w:val="009C3EB4"/>
    <w:rsid w:val="009E3326"/>
    <w:rsid w:val="00A2150A"/>
    <w:rsid w:val="00A272FC"/>
    <w:rsid w:val="00A51E04"/>
    <w:rsid w:val="00B14977"/>
    <w:rsid w:val="00B339B9"/>
    <w:rsid w:val="00B608E7"/>
    <w:rsid w:val="00B704D1"/>
    <w:rsid w:val="00B7577A"/>
    <w:rsid w:val="00B92D91"/>
    <w:rsid w:val="00C464B7"/>
    <w:rsid w:val="00CE0FF1"/>
    <w:rsid w:val="00D008D4"/>
    <w:rsid w:val="00EE5915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6</Pages>
  <Words>4534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2024-09-03T11:07:00Z</dcterms:modified>
</cp:coreProperties>
</file>