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D8" w:rsidRPr="00B339B9" w:rsidRDefault="008A1FD8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8A1FD8" w:rsidRPr="00B339B9" w:rsidRDefault="008A1FD8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8A1FD8" w:rsidRPr="00B339B9" w:rsidRDefault="008A1FD8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8A1FD8" w:rsidRPr="00B339B9" w:rsidRDefault="008A1FD8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8A1FD8" w:rsidRPr="00B339B9" w:rsidRDefault="008A1FD8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8A1FD8" w:rsidRPr="00B339B9" w:rsidRDefault="008A1FD8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8A1FD8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Родини Глаголєвих</w:t>
            </w:r>
          </w:p>
        </w:tc>
      </w:tr>
      <w:tr w:rsidR="008A1FD8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8A1FD8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0,966</w:t>
            </w:r>
          </w:p>
        </w:tc>
      </w:tr>
      <w:tr w:rsidR="008A1FD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D1F2E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A1FD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0/7</w:t>
            </w:r>
          </w:p>
        </w:tc>
      </w:tr>
      <w:tr w:rsidR="008A1FD8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8A1FD8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A1FD8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A1FD8" w:rsidRPr="00F211FA" w:rsidRDefault="008A1FD8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8A1FD8" w:rsidRPr="00B339B9" w:rsidRDefault="008A1FD8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8A1FD8" w:rsidRDefault="008A1FD8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8A1FD8" w:rsidRPr="004436D8" w:rsidRDefault="008A1FD8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8A1FD8" w:rsidRPr="004436D8" w:rsidRDefault="008A1FD8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8A1FD8" w:rsidRPr="004436D8" w:rsidRDefault="008A1FD8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8A1FD8" w:rsidRPr="004436D8" w:rsidTr="00F211FA">
        <w:trPr>
          <w:trHeight w:val="102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A1FD8" w:rsidRPr="004436D8" w:rsidTr="00F211FA">
        <w:trPr>
          <w:trHeight w:val="51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814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84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1395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177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1785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1522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672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105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653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279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228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105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105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984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1395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1395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111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105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8A1FD8" w:rsidRPr="004436D8" w:rsidTr="00F211FA">
        <w:trPr>
          <w:trHeight w:val="57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105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8A1FD8" w:rsidRPr="004436D8" w:rsidTr="00F211FA">
        <w:trPr>
          <w:trHeight w:val="3165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8A1FD8" w:rsidRPr="004436D8" w:rsidTr="00F211FA">
        <w:trPr>
          <w:trHeight w:val="1230"/>
        </w:trPr>
        <w:tc>
          <w:tcPr>
            <w:tcW w:w="4106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8A1FD8" w:rsidRPr="00F211FA" w:rsidRDefault="008A1FD8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A1FD8" w:rsidRPr="00407059" w:rsidRDefault="008A1FD8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8A1FD8" w:rsidRPr="004436D8" w:rsidRDefault="008A1FD8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8A1FD8" w:rsidRDefault="008A1FD8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8A1FD8" w:rsidRDefault="008A1FD8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8A1FD8" w:rsidRDefault="008A1FD8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8A1FD8" w:rsidRPr="004F6B6D" w:rsidRDefault="008A1FD8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8A1FD8" w:rsidRPr="004436D8" w:rsidRDefault="008A1FD8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8A1FD8" w:rsidRPr="004436D8" w:rsidRDefault="008A1FD8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8A1FD8" w:rsidRPr="004436D8" w:rsidRDefault="008A1FD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8A1FD8" w:rsidRPr="004436D8" w:rsidRDefault="008A1FD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8A1FD8" w:rsidRPr="004436D8" w:rsidRDefault="008A1FD8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8A1FD8" w:rsidRPr="004436D8" w:rsidRDefault="008A1FD8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8A1FD8" w:rsidRPr="004436D8" w:rsidRDefault="008A1FD8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8A1FD8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8A1FD8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A1FD8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8A1FD8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A1FD8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A1FD8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A1FD8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A1FD8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A1FD8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8A1FD8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A1FD8" w:rsidRPr="004436D8" w:rsidRDefault="008A1FD8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8A1FD8" w:rsidRPr="004436D8" w:rsidRDefault="008A1FD8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8A1FD8" w:rsidRPr="004436D8" w:rsidRDefault="008A1FD8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8A1FD8" w:rsidRPr="004436D8" w:rsidRDefault="008A1FD8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8A1FD8" w:rsidRPr="004436D8" w:rsidRDefault="008A1FD8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8A1FD8" w:rsidRPr="004436D8" w:rsidTr="00F211FA">
        <w:tc>
          <w:tcPr>
            <w:tcW w:w="3226" w:type="dxa"/>
            <w:vAlign w:val="center"/>
          </w:tcPr>
          <w:p w:rsidR="008A1FD8" w:rsidRPr="00F211FA" w:rsidRDefault="008A1FD8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8A1FD8" w:rsidRPr="00F211FA" w:rsidRDefault="008A1FD8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8A1FD8" w:rsidRPr="00F211FA" w:rsidRDefault="008A1FD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8A1FD8" w:rsidRPr="004436D8" w:rsidTr="00F211FA">
        <w:tc>
          <w:tcPr>
            <w:tcW w:w="3226" w:type="dxa"/>
          </w:tcPr>
          <w:p w:rsidR="008A1FD8" w:rsidRPr="00F211FA" w:rsidRDefault="008A1FD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8A1FD8" w:rsidRPr="00F211FA" w:rsidRDefault="008A1FD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8A1FD8" w:rsidRPr="00F211FA" w:rsidRDefault="008A1FD8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8A1FD8" w:rsidRDefault="008A1FD8" w:rsidP="00913D12">
      <w:pPr>
        <w:rPr>
          <w:sz w:val="24"/>
          <w:szCs w:val="24"/>
        </w:rPr>
      </w:pPr>
    </w:p>
    <w:sectPr w:rsidR="008A1FD8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D8" w:rsidRDefault="008A1FD8">
      <w:pPr>
        <w:spacing w:after="0" w:line="240" w:lineRule="auto"/>
      </w:pPr>
      <w:r>
        <w:separator/>
      </w:r>
    </w:p>
  </w:endnote>
  <w:endnote w:type="continuationSeparator" w:id="0">
    <w:p w:rsidR="008A1FD8" w:rsidRDefault="008A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D8" w:rsidRDefault="008A1FD8">
      <w:pPr>
        <w:spacing w:after="0" w:line="240" w:lineRule="auto"/>
      </w:pPr>
      <w:r>
        <w:separator/>
      </w:r>
    </w:p>
  </w:footnote>
  <w:footnote w:type="continuationSeparator" w:id="0">
    <w:p w:rsidR="008A1FD8" w:rsidRDefault="008A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D8" w:rsidRPr="00913D12" w:rsidRDefault="008A1FD8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8A1FD8" w:rsidRDefault="008A1FD8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D152B"/>
    <w:rsid w:val="0014638A"/>
    <w:rsid w:val="00203B1F"/>
    <w:rsid w:val="002851C0"/>
    <w:rsid w:val="002B0EB9"/>
    <w:rsid w:val="002E5B93"/>
    <w:rsid w:val="00304F26"/>
    <w:rsid w:val="0031010B"/>
    <w:rsid w:val="003232BB"/>
    <w:rsid w:val="003918B6"/>
    <w:rsid w:val="00407059"/>
    <w:rsid w:val="004436D8"/>
    <w:rsid w:val="00475BF3"/>
    <w:rsid w:val="004A4E46"/>
    <w:rsid w:val="004C2BB8"/>
    <w:rsid w:val="004F6B6D"/>
    <w:rsid w:val="005F59D2"/>
    <w:rsid w:val="006361CC"/>
    <w:rsid w:val="006435AA"/>
    <w:rsid w:val="00761EC9"/>
    <w:rsid w:val="007633DE"/>
    <w:rsid w:val="00853CE9"/>
    <w:rsid w:val="008707F9"/>
    <w:rsid w:val="008A1FD8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C369C"/>
    <w:rsid w:val="00B339B9"/>
    <w:rsid w:val="00B608E7"/>
    <w:rsid w:val="00B704D1"/>
    <w:rsid w:val="00B7577A"/>
    <w:rsid w:val="00B92D91"/>
    <w:rsid w:val="00BC037C"/>
    <w:rsid w:val="00BC40B7"/>
    <w:rsid w:val="00C464B7"/>
    <w:rsid w:val="00CE7DA3"/>
    <w:rsid w:val="00D942CA"/>
    <w:rsid w:val="00EC3408"/>
    <w:rsid w:val="00ED1F2E"/>
    <w:rsid w:val="00F211FA"/>
    <w:rsid w:val="00F25324"/>
    <w:rsid w:val="00F8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BB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3408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3408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3408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3408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3408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3408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C3408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3232BB"/>
    <w:pPr>
      <w:ind w:left="720"/>
      <w:contextualSpacing/>
    </w:pPr>
  </w:style>
  <w:style w:type="table" w:styleId="TableGrid">
    <w:name w:val="Table Grid"/>
    <w:basedOn w:val="TableNormal"/>
    <w:uiPriority w:val="99"/>
    <w:rsid w:val="003232BB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3232BB"/>
    <w:rPr>
      <w:color w:val="000000"/>
    </w:rPr>
  </w:style>
  <w:style w:type="paragraph" w:customStyle="1" w:styleId="st14">
    <w:name w:val="st14"/>
    <w:uiPriority w:val="99"/>
    <w:rsid w:val="003232BB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3232BB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3232BB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3408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BB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BB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6</Pages>
  <Words>4548</Words>
  <Characters>2593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16</cp:revision>
  <dcterms:created xsi:type="dcterms:W3CDTF">2024-03-06T14:49:00Z</dcterms:created>
  <dcterms:modified xsi:type="dcterms:W3CDTF">2024-09-03T11:25:00Z</dcterms:modified>
</cp:coreProperties>
</file>