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2" w:rsidRPr="00B339B9" w:rsidRDefault="00F21E5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21E52" w:rsidRPr="00B339B9" w:rsidRDefault="00F21E5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21E52" w:rsidRPr="00B339B9" w:rsidRDefault="00F21E5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21E52" w:rsidRPr="00B339B9" w:rsidRDefault="00F21E5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21E52" w:rsidRPr="00B339B9" w:rsidRDefault="00F21E5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21E52" w:rsidRPr="00B339B9" w:rsidRDefault="00F21E5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21E5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Академіка Ромаданова</w:t>
            </w:r>
          </w:p>
        </w:tc>
      </w:tr>
      <w:tr w:rsidR="00F21E5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21E5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0,691</w:t>
            </w:r>
          </w:p>
        </w:tc>
      </w:tr>
      <w:tr w:rsidR="00F21E5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F21E5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F21E5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21E5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21E5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21E52" w:rsidRPr="00F211FA" w:rsidRDefault="00F21E5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21E52" w:rsidRPr="00B339B9" w:rsidRDefault="00F21E5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21E52" w:rsidRDefault="00F21E5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21E52" w:rsidRPr="004436D8" w:rsidRDefault="00F21E5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21E52" w:rsidRPr="004436D8" w:rsidRDefault="00F21E5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21E52" w:rsidRPr="004436D8" w:rsidRDefault="00F21E5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21E52" w:rsidRPr="004436D8" w:rsidTr="00F211FA">
        <w:trPr>
          <w:trHeight w:val="102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21E52" w:rsidRPr="004436D8" w:rsidTr="00F211FA">
        <w:trPr>
          <w:trHeight w:val="51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814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84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395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77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785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522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672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05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653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279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228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05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05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984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395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395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11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05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+-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маркування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 штучне освітлення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57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05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21E52" w:rsidRPr="004436D8" w:rsidTr="00F211FA">
        <w:trPr>
          <w:trHeight w:val="3165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21E52" w:rsidRPr="004436D8" w:rsidTr="00F211FA">
        <w:trPr>
          <w:trHeight w:val="1230"/>
        </w:trPr>
        <w:tc>
          <w:tcPr>
            <w:tcW w:w="4106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21E52" w:rsidRPr="00F211FA" w:rsidRDefault="00F21E5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21E52" w:rsidRPr="00407059" w:rsidRDefault="00F21E5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21E52" w:rsidRPr="004436D8" w:rsidRDefault="00F21E52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21E52" w:rsidRDefault="00F21E5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F21E52" w:rsidRPr="004F6B6D" w:rsidRDefault="00F21E52" w:rsidP="00273514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F21E52" w:rsidRPr="004436D8" w:rsidRDefault="00F21E5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21E52" w:rsidRPr="004436D8" w:rsidRDefault="00F21E5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21E52" w:rsidRPr="004436D8" w:rsidRDefault="00F21E5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21E52" w:rsidRPr="004436D8" w:rsidRDefault="00F21E5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21E52" w:rsidRPr="004436D8" w:rsidRDefault="00F21E5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21E52" w:rsidRPr="004436D8" w:rsidRDefault="00F21E5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21E52" w:rsidRPr="004436D8" w:rsidRDefault="00F21E5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21E5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21E5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21E5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21E5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21E5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21E5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21E5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21E5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21E5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21E5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1E52" w:rsidRPr="004436D8" w:rsidRDefault="00F21E5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21E52" w:rsidRPr="004436D8" w:rsidRDefault="00F21E5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21E52" w:rsidRPr="004436D8" w:rsidRDefault="00F21E5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21E52" w:rsidRPr="004436D8" w:rsidRDefault="00F21E5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21E52" w:rsidRPr="004436D8" w:rsidRDefault="00F21E5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21E52" w:rsidRPr="004436D8" w:rsidTr="00F211FA">
        <w:tc>
          <w:tcPr>
            <w:tcW w:w="3226" w:type="dxa"/>
            <w:vAlign w:val="center"/>
          </w:tcPr>
          <w:p w:rsidR="00F21E52" w:rsidRPr="00F211FA" w:rsidRDefault="00F21E5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21E52" w:rsidRPr="00F211FA" w:rsidRDefault="00F21E5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21E52" w:rsidRPr="00F211FA" w:rsidRDefault="00F21E5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21E52" w:rsidRPr="004436D8" w:rsidTr="00F211FA">
        <w:tc>
          <w:tcPr>
            <w:tcW w:w="3226" w:type="dxa"/>
          </w:tcPr>
          <w:p w:rsidR="00F21E52" w:rsidRPr="00F211FA" w:rsidRDefault="00F21E5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21E52" w:rsidRPr="00F211FA" w:rsidRDefault="00F21E5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21E52" w:rsidRPr="00F211FA" w:rsidRDefault="00F21E5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21E52" w:rsidRDefault="00F21E52" w:rsidP="00913D12">
      <w:pPr>
        <w:rPr>
          <w:sz w:val="24"/>
          <w:szCs w:val="24"/>
        </w:rPr>
      </w:pPr>
    </w:p>
    <w:sectPr w:rsidR="00F21E52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52" w:rsidRDefault="00F21E52">
      <w:pPr>
        <w:spacing w:after="0" w:line="240" w:lineRule="auto"/>
      </w:pPr>
      <w:r>
        <w:separator/>
      </w:r>
    </w:p>
  </w:endnote>
  <w:endnote w:type="continuationSeparator" w:id="0">
    <w:p w:rsidR="00F21E52" w:rsidRDefault="00F2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52" w:rsidRDefault="00F21E52">
      <w:pPr>
        <w:spacing w:after="0" w:line="240" w:lineRule="auto"/>
      </w:pPr>
      <w:r>
        <w:separator/>
      </w:r>
    </w:p>
  </w:footnote>
  <w:footnote w:type="continuationSeparator" w:id="0">
    <w:p w:rsidR="00F21E52" w:rsidRDefault="00F2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52" w:rsidRPr="00913D12" w:rsidRDefault="00F21E5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13D12">
      <w:rPr>
        <w:sz w:val="24"/>
        <w:szCs w:val="24"/>
      </w:rPr>
      <w:fldChar w:fldCharType="end"/>
    </w:r>
  </w:p>
  <w:p w:rsidR="00F21E52" w:rsidRDefault="00F21E5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A3AAD"/>
    <w:rsid w:val="00203B1F"/>
    <w:rsid w:val="0022712A"/>
    <w:rsid w:val="00273514"/>
    <w:rsid w:val="002851C0"/>
    <w:rsid w:val="00304F26"/>
    <w:rsid w:val="00355C3D"/>
    <w:rsid w:val="003918B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666BA9"/>
    <w:rsid w:val="007633DE"/>
    <w:rsid w:val="007F279B"/>
    <w:rsid w:val="00853CE9"/>
    <w:rsid w:val="008707F9"/>
    <w:rsid w:val="008C74A3"/>
    <w:rsid w:val="009033A1"/>
    <w:rsid w:val="00913D12"/>
    <w:rsid w:val="00954518"/>
    <w:rsid w:val="00957FF6"/>
    <w:rsid w:val="00973524"/>
    <w:rsid w:val="009B21EB"/>
    <w:rsid w:val="009C3EB4"/>
    <w:rsid w:val="009E3326"/>
    <w:rsid w:val="00A06138"/>
    <w:rsid w:val="00A2150A"/>
    <w:rsid w:val="00A272FC"/>
    <w:rsid w:val="00B339B9"/>
    <w:rsid w:val="00B53119"/>
    <w:rsid w:val="00B608E7"/>
    <w:rsid w:val="00B704D1"/>
    <w:rsid w:val="00B7577A"/>
    <w:rsid w:val="00B92D91"/>
    <w:rsid w:val="00BF2950"/>
    <w:rsid w:val="00C464B7"/>
    <w:rsid w:val="00C7788A"/>
    <w:rsid w:val="00CE0FF1"/>
    <w:rsid w:val="00D14130"/>
    <w:rsid w:val="00D178F0"/>
    <w:rsid w:val="00D315AF"/>
    <w:rsid w:val="00D93B0B"/>
    <w:rsid w:val="00F211FA"/>
    <w:rsid w:val="00F21E52"/>
    <w:rsid w:val="00F25324"/>
    <w:rsid w:val="00FA47A2"/>
    <w:rsid w:val="00FA609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6</Pages>
  <Words>4557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2024-08-30T11:33:00Z</dcterms:modified>
</cp:coreProperties>
</file>