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D6" w:rsidRPr="00B339B9" w:rsidRDefault="001927D6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927D6" w:rsidRPr="00B339B9" w:rsidRDefault="001927D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927D6" w:rsidRPr="00B339B9" w:rsidRDefault="001927D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927D6" w:rsidRPr="00B339B9" w:rsidRDefault="001927D6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927D6" w:rsidRPr="00B339B9" w:rsidRDefault="001927D6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927D6" w:rsidRPr="00B339B9" w:rsidRDefault="001927D6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927D6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Герцена</w:t>
            </w:r>
          </w:p>
        </w:tc>
      </w:tr>
      <w:tr w:rsidR="001927D6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927D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0,434</w:t>
            </w:r>
          </w:p>
        </w:tc>
      </w:tr>
      <w:tr w:rsidR="001927D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5C1D1F">
              <w:rPr>
                <w:b/>
                <w:sz w:val="24"/>
                <w:szCs w:val="24"/>
                <w:lang w:val="uk-UA"/>
              </w:rPr>
              <w:t>Кількість обстежених 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927D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1927D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927D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927D6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927D6" w:rsidRPr="00F211FA" w:rsidRDefault="001927D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927D6" w:rsidRPr="00B339B9" w:rsidRDefault="001927D6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927D6" w:rsidRDefault="001927D6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927D6" w:rsidRPr="004436D8" w:rsidRDefault="001927D6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927D6" w:rsidRPr="004436D8" w:rsidRDefault="001927D6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927D6" w:rsidRPr="004436D8" w:rsidRDefault="001927D6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927D6" w:rsidRPr="004436D8" w:rsidTr="00F211FA">
        <w:trPr>
          <w:trHeight w:val="102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927D6" w:rsidRPr="004436D8" w:rsidTr="00F211FA">
        <w:trPr>
          <w:trHeight w:val="51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814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84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395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77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785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522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672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05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653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279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228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05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05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984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395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395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11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05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57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05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927D6" w:rsidRPr="004436D8" w:rsidTr="00F211FA">
        <w:trPr>
          <w:trHeight w:val="3165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927D6" w:rsidRPr="004436D8" w:rsidTr="00F211FA">
        <w:trPr>
          <w:trHeight w:val="1230"/>
        </w:trPr>
        <w:tc>
          <w:tcPr>
            <w:tcW w:w="4106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927D6" w:rsidRPr="00F211FA" w:rsidRDefault="001927D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927D6" w:rsidRPr="00407059" w:rsidRDefault="001927D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927D6" w:rsidRPr="004436D8" w:rsidRDefault="001927D6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927D6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927D6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927D6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927D6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927D6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927D6" w:rsidRPr="004F6B6D" w:rsidRDefault="001927D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927D6" w:rsidRPr="004436D8" w:rsidRDefault="001927D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927D6" w:rsidRPr="004436D8" w:rsidRDefault="001927D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927D6" w:rsidRPr="004436D8" w:rsidRDefault="001927D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927D6" w:rsidRPr="004436D8" w:rsidRDefault="001927D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927D6" w:rsidRPr="004436D8" w:rsidRDefault="001927D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927D6" w:rsidRPr="004436D8" w:rsidRDefault="001927D6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927D6" w:rsidRPr="004436D8" w:rsidRDefault="001927D6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927D6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927D6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927D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927D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7D6" w:rsidRPr="004436D8" w:rsidRDefault="001927D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927D6" w:rsidRPr="004436D8" w:rsidRDefault="001927D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927D6" w:rsidRPr="004436D8" w:rsidRDefault="001927D6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927D6" w:rsidRPr="004436D8" w:rsidRDefault="001927D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927D6" w:rsidRPr="004436D8" w:rsidRDefault="001927D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927D6" w:rsidRPr="004436D8" w:rsidTr="00F211FA">
        <w:tc>
          <w:tcPr>
            <w:tcW w:w="3226" w:type="dxa"/>
            <w:vAlign w:val="center"/>
          </w:tcPr>
          <w:p w:rsidR="001927D6" w:rsidRPr="00F211FA" w:rsidRDefault="001927D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927D6" w:rsidRPr="00F211FA" w:rsidRDefault="001927D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927D6" w:rsidRPr="00F211FA" w:rsidRDefault="001927D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927D6" w:rsidRPr="004436D8" w:rsidTr="00F211FA">
        <w:tc>
          <w:tcPr>
            <w:tcW w:w="3226" w:type="dxa"/>
          </w:tcPr>
          <w:p w:rsidR="001927D6" w:rsidRPr="00F211FA" w:rsidRDefault="001927D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927D6" w:rsidRPr="00F211FA" w:rsidRDefault="001927D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927D6" w:rsidRPr="00F211FA" w:rsidRDefault="001927D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927D6" w:rsidRDefault="001927D6" w:rsidP="00913D12">
      <w:pPr>
        <w:rPr>
          <w:sz w:val="24"/>
          <w:szCs w:val="24"/>
        </w:rPr>
      </w:pPr>
    </w:p>
    <w:sectPr w:rsidR="001927D6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D6" w:rsidRDefault="001927D6">
      <w:pPr>
        <w:spacing w:after="0" w:line="240" w:lineRule="auto"/>
      </w:pPr>
      <w:r>
        <w:separator/>
      </w:r>
    </w:p>
  </w:endnote>
  <w:endnote w:type="continuationSeparator" w:id="0">
    <w:p w:rsidR="001927D6" w:rsidRDefault="0019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D6" w:rsidRDefault="001927D6">
      <w:pPr>
        <w:spacing w:after="0" w:line="240" w:lineRule="auto"/>
      </w:pPr>
      <w:r>
        <w:separator/>
      </w:r>
    </w:p>
  </w:footnote>
  <w:footnote w:type="continuationSeparator" w:id="0">
    <w:p w:rsidR="001927D6" w:rsidRDefault="0019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6" w:rsidRPr="00913D12" w:rsidRDefault="001927D6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927D6" w:rsidRDefault="001927D6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927D6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407059"/>
    <w:rsid w:val="004436D8"/>
    <w:rsid w:val="00461941"/>
    <w:rsid w:val="00475BF3"/>
    <w:rsid w:val="004A4E46"/>
    <w:rsid w:val="004C2BB8"/>
    <w:rsid w:val="004F6B6D"/>
    <w:rsid w:val="00587D67"/>
    <w:rsid w:val="005C1D1F"/>
    <w:rsid w:val="005F39FD"/>
    <w:rsid w:val="005F59D2"/>
    <w:rsid w:val="00624631"/>
    <w:rsid w:val="006361CC"/>
    <w:rsid w:val="007168D7"/>
    <w:rsid w:val="007633DE"/>
    <w:rsid w:val="007A5C78"/>
    <w:rsid w:val="007E359F"/>
    <w:rsid w:val="00812D08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76C80"/>
    <w:rsid w:val="00B92D91"/>
    <w:rsid w:val="00C42B8B"/>
    <w:rsid w:val="00C464B7"/>
    <w:rsid w:val="00E93650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6</Pages>
  <Words>4552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2024-08-29T12:11:00Z</dcterms:modified>
</cp:coreProperties>
</file>